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9CB4" w14:textId="0522CAC8" w:rsidR="008C00AB" w:rsidRPr="00E03B2C" w:rsidRDefault="008C00AB" w:rsidP="008C00AB">
      <w:pPr>
        <w:pStyle w:val="Heading1"/>
        <w:numPr>
          <w:ilvl w:val="0"/>
          <w:numId w:val="0"/>
        </w:numPr>
        <w:ind w:left="397" w:hanging="397"/>
      </w:pPr>
      <w:r>
        <w:t>Anmeldeformular</w:t>
      </w:r>
      <w:r w:rsidR="00B37F7F">
        <w:t xml:space="preserve"> “Raiffeisen Social Room 202</w:t>
      </w:r>
      <w:r w:rsidR="2EE8692E">
        <w:t>6</w:t>
      </w:r>
      <w:r w:rsidR="00B37F7F">
        <w:t>”</w:t>
      </w:r>
    </w:p>
    <w:p w14:paraId="4D0088CD" w14:textId="77777777" w:rsidR="008C00AB" w:rsidRPr="007A318B" w:rsidRDefault="008C00AB" w:rsidP="00B37F7F">
      <w:pPr>
        <w:spacing w:after="120"/>
        <w:rPr>
          <w:rFonts w:asciiTheme="minorHAnsi" w:hAnsiTheme="minorHAnsi" w:cstheme="minorHAnsi"/>
          <w:sz w:val="22"/>
        </w:rPr>
      </w:pPr>
    </w:p>
    <w:p w14:paraId="089E9197" w14:textId="03E928CB" w:rsidR="008C00AB" w:rsidRPr="008C00AB" w:rsidRDefault="008C00AB" w:rsidP="00B37F7F">
      <w:pPr>
        <w:spacing w:after="120" w:line="259" w:lineRule="auto"/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</w:pPr>
      <w:r w:rsidRPr="008C00A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 xml:space="preserve">Orte, Termine und </w:t>
      </w:r>
      <w:r w:rsidRPr="007A318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>Uhrz</w:t>
      </w:r>
      <w:r w:rsidRPr="008C00A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>eiten zur Auswahl</w:t>
      </w:r>
      <w:r w:rsidRPr="007A318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>*</w:t>
      </w:r>
    </w:p>
    <w:p w14:paraId="4643F558" w14:textId="03BBD963" w:rsidR="008C00AB" w:rsidRPr="00016ECB" w:rsidRDefault="00547296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Sterzing, </w:t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am 05.März 2026</w:t>
      </w:r>
      <w:r w:rsidR="00B03D26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95922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016EC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11178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016EC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62084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016EC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3828003E" w14:textId="2DDB5D2C" w:rsidR="008C00AB" w:rsidRPr="00016ECB" w:rsidRDefault="008C00AB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Meran, am </w:t>
      </w:r>
      <w:r w:rsidR="00547296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12</w:t>
      </w:r>
      <w:r w:rsidR="00E03B2C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.</w:t>
      </w:r>
      <w:r w:rsidR="00E87BC5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März</w:t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202</w:t>
      </w:r>
      <w:r w:rsidR="003665C4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6</w:t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0B6DFA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61860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6EC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8711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6EC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97803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6EC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719E2B1A" w14:textId="383CFD8D" w:rsidR="008C00AB" w:rsidRPr="008C00AB" w:rsidRDefault="00547296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Bruneck, am </w:t>
      </w:r>
      <w:r w:rsidR="00E87BC5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19</w:t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.</w:t>
      </w:r>
      <w:r w:rsidR="00E87BC5"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März</w:t>
      </w:r>
      <w:r w:rsidRP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2026</w:t>
      </w:r>
      <w:r w:rsidR="008C00AB" w:rsidRPr="007A318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E87BC5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133799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7A318B">
            <w:rPr>
              <w:rFonts w:ascii="Segoe UI Symbol" w:eastAsia="MS Gothic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1770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8C00A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30727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8C00A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5BE889D1" w14:textId="3A11EA23" w:rsidR="008C00AB" w:rsidRPr="008C00AB" w:rsidRDefault="00547296" w:rsidP="00B37F7F">
      <w:pPr>
        <w:spacing w:after="120" w:line="259" w:lineRule="auto"/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</w:pPr>
      <w:r w:rsidRPr="10105D29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Brixen, am </w:t>
      </w:r>
      <w:r w:rsidR="00E87BC5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26. März</w:t>
      </w:r>
      <w:r w:rsidRPr="10105D29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2026</w:t>
      </w:r>
      <w:r w:rsidR="00B03D26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EastAsia" w:hAnsiTheme="minorHAnsi" w:cstheme="minorBidi"/>
            <w:kern w:val="2"/>
            <w:sz w:val="22"/>
            <w:lang w:eastAsia="en-US"/>
            <w14:ligatures w14:val="standardContextual"/>
          </w:rPr>
          <w:id w:val="19761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D26" w:rsidRPr="10105D29">
            <w:rPr>
              <w:rFonts w:ascii="MS Gothic" w:eastAsia="MS Gothic" w:hAnsi="MS Gothic" w:cstheme="minorBidi" w:hint="eastAsia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10105D29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EastAsia" w:hAnsiTheme="minorHAnsi" w:cstheme="minorBidi"/>
            <w:kern w:val="2"/>
            <w:sz w:val="22"/>
            <w:lang w:eastAsia="en-US"/>
            <w14:ligatures w14:val="standardContextual"/>
          </w:rPr>
          <w:id w:val="164917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10105D29">
            <w:rPr>
              <w:rFonts w:ascii="Segoe UI Symbol" w:eastAsiaTheme="minorEastAsia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10105D29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EastAsia" w:hAnsiTheme="minorHAnsi" w:cstheme="minorBidi"/>
            <w:kern w:val="2"/>
            <w:sz w:val="22"/>
            <w:lang w:eastAsia="en-US"/>
            <w14:ligatures w14:val="standardContextual"/>
          </w:rPr>
          <w:id w:val="-15277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10105D29">
            <w:rPr>
              <w:rFonts w:ascii="Segoe UI Symbol" w:eastAsiaTheme="minorEastAsia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10105D29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um 14.30 Uhr</w:t>
      </w:r>
    </w:p>
    <w:p w14:paraId="02FBFD0F" w14:textId="78E19BA0" w:rsidR="008C00AB" w:rsidRPr="008C00AB" w:rsidRDefault="00547296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Bozen, am </w:t>
      </w:r>
      <w:r w:rsidR="00016EC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16. April</w:t>
      </w:r>
      <w:r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202</w:t>
      </w:r>
      <w:r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6</w:t>
      </w:r>
      <w:r w:rsidR="00B03D26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0B6DFA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72032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8C00A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59437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8C00A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69727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8C00AB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8C00AB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14236A8A" w14:textId="0E9F6E91" w:rsidR="007D2FE6" w:rsidRDefault="007D6344" w:rsidP="008D04C6">
      <w:pPr>
        <w:rPr>
          <w:rFonts w:asciiTheme="minorHAnsi" w:hAnsiTheme="minorHAnsi" w:cstheme="minorHAnsi"/>
          <w:szCs w:val="20"/>
        </w:rPr>
      </w:pPr>
      <w:r w:rsidRPr="007D6344">
        <w:rPr>
          <w:rFonts w:asciiTheme="minorHAnsi" w:hAnsiTheme="minorHAnsi" w:cstheme="minorHAnsi"/>
          <w:szCs w:val="20"/>
        </w:rPr>
        <w:t>*</w:t>
      </w:r>
      <w:r>
        <w:rPr>
          <w:rFonts w:asciiTheme="minorHAnsi" w:hAnsiTheme="minorHAnsi" w:cstheme="minorHAnsi"/>
          <w:szCs w:val="20"/>
        </w:rPr>
        <w:t xml:space="preserve"> D</w:t>
      </w:r>
      <w:r w:rsidR="00B24DDB">
        <w:rPr>
          <w:rFonts w:asciiTheme="minorHAnsi" w:hAnsiTheme="minorHAnsi" w:cstheme="minorHAnsi"/>
          <w:szCs w:val="20"/>
        </w:rPr>
        <w:t xml:space="preserve">er ausgewählte </w:t>
      </w:r>
      <w:r w:rsidR="00300BE6">
        <w:rPr>
          <w:rFonts w:asciiTheme="minorHAnsi" w:hAnsiTheme="minorHAnsi" w:cstheme="minorHAnsi"/>
          <w:szCs w:val="20"/>
        </w:rPr>
        <w:t>Termin</w:t>
      </w:r>
      <w:r w:rsidR="00E2601E">
        <w:rPr>
          <w:rFonts w:asciiTheme="minorHAnsi" w:hAnsiTheme="minorHAnsi" w:cstheme="minorHAnsi"/>
          <w:szCs w:val="20"/>
        </w:rPr>
        <w:t>/</w:t>
      </w:r>
      <w:r w:rsidR="00143592">
        <w:rPr>
          <w:rFonts w:asciiTheme="minorHAnsi" w:hAnsiTheme="minorHAnsi" w:cstheme="minorHAnsi"/>
          <w:szCs w:val="20"/>
        </w:rPr>
        <w:t>Uhrzeit</w:t>
      </w:r>
      <w:r w:rsidR="00E2601E">
        <w:rPr>
          <w:rFonts w:asciiTheme="minorHAnsi" w:hAnsiTheme="minorHAnsi" w:cstheme="minorHAnsi"/>
          <w:szCs w:val="20"/>
        </w:rPr>
        <w:t xml:space="preserve"> </w:t>
      </w:r>
      <w:r w:rsidR="00964429">
        <w:rPr>
          <w:rFonts w:asciiTheme="minorHAnsi" w:hAnsiTheme="minorHAnsi" w:cstheme="minorHAnsi"/>
          <w:szCs w:val="20"/>
        </w:rPr>
        <w:t>ist nicht verbindlich.</w:t>
      </w:r>
      <w:r w:rsidR="00964429" w:rsidRPr="00964429">
        <w:t xml:space="preserve"> </w:t>
      </w:r>
      <w:r w:rsidR="00964429" w:rsidRPr="00964429">
        <w:rPr>
          <w:rFonts w:asciiTheme="minorHAnsi" w:hAnsiTheme="minorHAnsi" w:cstheme="minorHAnsi"/>
          <w:szCs w:val="20"/>
        </w:rPr>
        <w:t>Anmeldungen werden nach Eingangsdatum berücksichtigt. Bei Überschneidungen von Terminen werden Sie von uns kontaktiert, um einen Ausweichtermin zu vereinbaren.</w:t>
      </w:r>
    </w:p>
    <w:p w14:paraId="417A571C" w14:textId="3B6E5E46" w:rsidR="008C00AB" w:rsidRPr="00B17271" w:rsidRDefault="006054A4" w:rsidP="008D04C6">
      <w:pPr>
        <w:rPr>
          <w:rFonts w:asciiTheme="minorHAnsi" w:hAnsiTheme="minorHAnsi" w:cstheme="minorHAnsi"/>
          <w:szCs w:val="20"/>
        </w:rPr>
      </w:pPr>
      <w:r w:rsidRPr="00B17271">
        <w:rPr>
          <w:rFonts w:asciiTheme="minorHAnsi" w:hAnsiTheme="minorHAnsi" w:cstheme="minorHAnsi"/>
          <w:szCs w:val="20"/>
        </w:rPr>
        <w:t>Auf Wunsch können die Termine und Uhrzeiten auch geändert werden</w:t>
      </w:r>
      <w:r w:rsidR="008C00AB" w:rsidRPr="00B17271">
        <w:rPr>
          <w:rFonts w:asciiTheme="minorHAnsi" w:hAnsiTheme="minorHAnsi" w:cstheme="minorHAnsi"/>
          <w:szCs w:val="20"/>
        </w:rPr>
        <w:t>.</w:t>
      </w:r>
    </w:p>
    <w:p w14:paraId="35242058" w14:textId="77777777" w:rsidR="007A318B" w:rsidRPr="007A318B" w:rsidRDefault="007A318B" w:rsidP="00B37F7F">
      <w:pPr>
        <w:spacing w:after="120"/>
        <w:rPr>
          <w:rFonts w:asciiTheme="minorHAnsi" w:hAnsiTheme="minorHAnsi" w:cstheme="minorHAnsi"/>
          <w:sz w:val="22"/>
        </w:rPr>
      </w:pPr>
    </w:p>
    <w:p w14:paraId="21D04C1C" w14:textId="77777777" w:rsidR="008C00AB" w:rsidRPr="008C00AB" w:rsidRDefault="008C00AB" w:rsidP="00B37F7F">
      <w:pPr>
        <w:spacing w:after="120"/>
        <w:rPr>
          <w:rFonts w:asciiTheme="minorHAnsi" w:hAnsiTheme="minorHAnsi" w:cstheme="minorHAnsi"/>
          <w:b/>
          <w:bCs/>
          <w:sz w:val="22"/>
        </w:rPr>
      </w:pPr>
      <w:r w:rsidRPr="008C00AB">
        <w:rPr>
          <w:rFonts w:asciiTheme="minorHAnsi" w:hAnsiTheme="minorHAnsi" w:cstheme="minorHAnsi"/>
          <w:b/>
          <w:bCs/>
          <w:sz w:val="22"/>
        </w:rPr>
        <w:t>Angaben zur teilnehmenden Klasse</w:t>
      </w:r>
    </w:p>
    <w:p w14:paraId="5AC16002" w14:textId="5BC45218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Schule</w:t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6B14384A" w14:textId="79C069F0" w:rsidR="00F06864" w:rsidRPr="008C00AB" w:rsidRDefault="00C55388" w:rsidP="00B37F7F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Adresse</w:t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  <w:t>______________________________________</w:t>
      </w:r>
    </w:p>
    <w:p w14:paraId="3B275118" w14:textId="4CB6D4E6" w:rsidR="009A54A2" w:rsidRPr="008C00AB" w:rsidRDefault="009A54A2" w:rsidP="00B37F7F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Steuernummer</w:t>
      </w:r>
      <w:r w:rsidR="00F951F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______________________________________</w:t>
      </w:r>
    </w:p>
    <w:p w14:paraId="478D1554" w14:textId="158E4F25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Klasse</w:t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0A7800E0" w14:textId="0F7EEB8D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Anzahl der teilnehmenden Schüler*innen</w:t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4F0489F7" w14:textId="131F410A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Vor- und Zuname der Lehrperson</w:t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7C2DA09E" w14:textId="2904C37A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Kontaktdaten der Lehrperson</w:t>
      </w:r>
      <w:r w:rsidRPr="007A318B">
        <w:rPr>
          <w:rFonts w:asciiTheme="minorHAnsi" w:hAnsiTheme="minorHAnsi" w:cstheme="minorHAnsi"/>
          <w:sz w:val="22"/>
        </w:rPr>
        <w:t xml:space="preserve"> (Mail &amp; Telefon)</w:t>
      </w:r>
      <w:r w:rsidRPr="007A318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07087D53" w14:textId="77777777" w:rsidR="007A318B" w:rsidRPr="008C00AB" w:rsidRDefault="007A318B" w:rsidP="00B37F7F">
      <w:pPr>
        <w:spacing w:after="120"/>
        <w:rPr>
          <w:rFonts w:asciiTheme="minorHAnsi" w:hAnsiTheme="minorHAnsi" w:cstheme="minorHAnsi"/>
          <w:sz w:val="22"/>
        </w:rPr>
      </w:pPr>
    </w:p>
    <w:p w14:paraId="7C212C5C" w14:textId="3B61E42C" w:rsidR="008C00AB" w:rsidRPr="007A318B" w:rsidRDefault="00B37F7F" w:rsidP="00B37F7F">
      <w:pPr>
        <w:spacing w:after="120"/>
        <w:rPr>
          <w:rFonts w:asciiTheme="minorHAnsi" w:hAnsiTheme="minorHAnsi" w:cstheme="minorHAnsi"/>
          <w:b/>
          <w:bCs/>
          <w:sz w:val="22"/>
        </w:rPr>
      </w:pPr>
      <w:r w:rsidRPr="007A318B">
        <w:rPr>
          <w:rFonts w:asciiTheme="minorHAnsi" w:hAnsiTheme="minorHAnsi" w:cstheme="minorHAnsi"/>
          <w:b/>
          <w:bCs/>
          <w:sz w:val="22"/>
        </w:rPr>
        <w:t>Informationen</w:t>
      </w:r>
    </w:p>
    <w:p w14:paraId="1390F521" w14:textId="1D5E824D" w:rsidR="00B37F7F" w:rsidRPr="007A318B" w:rsidRDefault="00B37F7F" w:rsidP="00B37F7F">
      <w:pPr>
        <w:spacing w:after="120"/>
        <w:ind w:left="2124" w:hanging="2124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>Anmeldung: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 xml:space="preserve">Übermittlung des </w:t>
      </w:r>
      <w:r w:rsidR="001C58A9">
        <w:rPr>
          <w:rFonts w:asciiTheme="minorHAnsi" w:hAnsiTheme="minorHAnsi" w:cstheme="minorHAnsi"/>
          <w:sz w:val="22"/>
        </w:rPr>
        <w:t xml:space="preserve">ausgefüllten und unterzeichneten </w:t>
      </w:r>
      <w:r w:rsidRPr="007A318B">
        <w:rPr>
          <w:rFonts w:asciiTheme="minorHAnsi" w:hAnsiTheme="minorHAnsi" w:cstheme="minorHAnsi"/>
          <w:sz w:val="22"/>
        </w:rPr>
        <w:t xml:space="preserve">Anmeldeformulars innerhalb </w:t>
      </w:r>
      <w:r w:rsidR="001D1BE3">
        <w:rPr>
          <w:rFonts w:asciiTheme="minorHAnsi" w:hAnsiTheme="minorHAnsi" w:cstheme="minorHAnsi"/>
          <w:b/>
          <w:bCs/>
          <w:sz w:val="22"/>
        </w:rPr>
        <w:t>19. Dezember 2025</w:t>
      </w:r>
      <w:r w:rsidRPr="007A318B">
        <w:rPr>
          <w:rFonts w:asciiTheme="minorHAnsi" w:hAnsiTheme="minorHAnsi" w:cstheme="minorHAnsi"/>
          <w:sz w:val="22"/>
        </w:rPr>
        <w:t xml:space="preserve"> per E-Mail an </w:t>
      </w:r>
      <w:hyperlink r:id="rId11" w:history="1">
        <w:r w:rsidRPr="007A318B">
          <w:rPr>
            <w:rStyle w:val="Hyperlink"/>
            <w:rFonts w:asciiTheme="minorHAnsi" w:hAnsiTheme="minorHAnsi" w:cstheme="minorHAnsi"/>
            <w:sz w:val="22"/>
          </w:rPr>
          <w:t>soziales@raiffeisenverband.it</w:t>
        </w:r>
      </w:hyperlink>
    </w:p>
    <w:p w14:paraId="37658EEA" w14:textId="70B7F096" w:rsidR="00B37F7F" w:rsidRPr="0084774B" w:rsidRDefault="00B37F7F" w:rsidP="00B37F7F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</w:r>
      <w:r w:rsidRPr="0084774B">
        <w:rPr>
          <w:rFonts w:asciiTheme="minorHAnsi" w:hAnsiTheme="minorHAnsi" w:cstheme="minorHAnsi"/>
          <w:sz w:val="22"/>
        </w:rPr>
        <w:t xml:space="preserve">Nach Ablauf der Anmeldefrist erhalten Sie eine Mail </w:t>
      </w:r>
      <w:r w:rsidR="00605973" w:rsidRPr="0084774B">
        <w:rPr>
          <w:rFonts w:asciiTheme="minorHAnsi" w:hAnsiTheme="minorHAnsi" w:cstheme="minorHAnsi"/>
          <w:sz w:val="22"/>
        </w:rPr>
        <w:t>zur Bestätigung.</w:t>
      </w:r>
    </w:p>
    <w:p w14:paraId="76FBE83F" w14:textId="0632B304" w:rsidR="00B37F7F" w:rsidRPr="007A318B" w:rsidRDefault="00B37F7F" w:rsidP="00B37F7F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>Teilnehmerzahl:</w:t>
      </w:r>
      <w:r w:rsidRPr="007A318B">
        <w:rPr>
          <w:rFonts w:asciiTheme="minorHAnsi" w:hAnsiTheme="minorHAnsi" w:cstheme="minorHAnsi"/>
          <w:sz w:val="22"/>
        </w:rPr>
        <w:tab/>
        <w:t>mind. 15 und max. 25</w:t>
      </w:r>
    </w:p>
    <w:p w14:paraId="3909B0FF" w14:textId="3BBCA8D3" w:rsidR="00B37F7F" w:rsidRPr="007A318B" w:rsidRDefault="00B37F7F" w:rsidP="00B37F7F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 xml:space="preserve">Dauer: 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>ca. 2 Unterrichtseinheiten</w:t>
      </w:r>
    </w:p>
    <w:p w14:paraId="26566CDD" w14:textId="2517FB23" w:rsidR="00500E3C" w:rsidRPr="007A318B" w:rsidRDefault="00B37F7F" w:rsidP="00F60D1D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 xml:space="preserve">Kosten: 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>150,00 €</w:t>
      </w:r>
    </w:p>
    <w:p w14:paraId="3C43CE91" w14:textId="775A539C" w:rsidR="00B37F7F" w:rsidRPr="007A318B" w:rsidRDefault="00B37F7F" w:rsidP="003144D4">
      <w:pPr>
        <w:spacing w:after="120"/>
        <w:ind w:left="2124" w:hanging="2124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 xml:space="preserve">Ausstattung: 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>Raumgröße ca. 10 m x 10 m ohne fixe Bestuhlung, Beamer, Leinwand, Lautsprecher</w:t>
      </w:r>
    </w:p>
    <w:p w14:paraId="19DA6C16" w14:textId="77777777" w:rsid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</w:p>
    <w:p w14:paraId="76F6B7F2" w14:textId="77777777" w:rsidR="00BB7B4D" w:rsidRDefault="00BB7B4D" w:rsidP="00B37F7F">
      <w:pPr>
        <w:spacing w:after="120"/>
        <w:rPr>
          <w:rFonts w:asciiTheme="minorHAnsi" w:hAnsiTheme="minorHAnsi" w:cstheme="minorHAnsi"/>
          <w:sz w:val="22"/>
        </w:rPr>
      </w:pPr>
    </w:p>
    <w:p w14:paraId="6FE049FC" w14:textId="77777777" w:rsidR="007A318B" w:rsidRPr="007A318B" w:rsidRDefault="007A318B" w:rsidP="00B37F7F">
      <w:pPr>
        <w:spacing w:after="120"/>
        <w:rPr>
          <w:rFonts w:asciiTheme="minorHAnsi" w:hAnsiTheme="minorHAnsi" w:cstheme="minorHAnsi"/>
          <w:sz w:val="22"/>
        </w:rPr>
      </w:pPr>
    </w:p>
    <w:p w14:paraId="6849202F" w14:textId="0D038FE0" w:rsidR="00E15044" w:rsidRPr="001661B6" w:rsidRDefault="001661B6" w:rsidP="001661B6">
      <w:pPr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1661B6">
        <w:rPr>
          <w:rFonts w:asciiTheme="minorHAnsi" w:hAnsiTheme="minorHAnsi" w:cstheme="minorHAnsi"/>
          <w:b/>
          <w:bCs/>
          <w:color w:val="000000"/>
          <w:sz w:val="22"/>
        </w:rPr>
        <w:t>Annahme Angebot</w:t>
      </w:r>
    </w:p>
    <w:p w14:paraId="73E6C9F6" w14:textId="7B96EE83" w:rsidR="008C00AB" w:rsidRPr="007A318B" w:rsidRDefault="008C00AB" w:rsidP="008C00AB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 xml:space="preserve">Zum Zeichen der Annahme des Angebots bitten wir Sie, dieses </w:t>
      </w:r>
      <w:r w:rsidR="003144D4">
        <w:rPr>
          <w:rFonts w:asciiTheme="minorHAnsi" w:hAnsiTheme="minorHAnsi" w:cstheme="minorHAnsi"/>
          <w:color w:val="000000"/>
          <w:sz w:val="22"/>
        </w:rPr>
        <w:t>Formular</w:t>
      </w:r>
      <w:r w:rsidRPr="007A318B">
        <w:rPr>
          <w:rFonts w:asciiTheme="minorHAnsi" w:hAnsiTheme="minorHAnsi" w:cstheme="minorHAnsi"/>
          <w:color w:val="000000"/>
          <w:sz w:val="22"/>
        </w:rPr>
        <w:t xml:space="preserve"> zu unterzeichnen und uns zu retournieren.</w:t>
      </w:r>
    </w:p>
    <w:p w14:paraId="707FB721" w14:textId="77777777" w:rsidR="008C00AB" w:rsidRPr="007A318B" w:rsidRDefault="008C00AB" w:rsidP="008C00AB">
      <w:pPr>
        <w:rPr>
          <w:rFonts w:asciiTheme="minorHAnsi" w:hAnsiTheme="minorHAnsi" w:cstheme="minorHAnsi"/>
          <w:sz w:val="22"/>
        </w:rPr>
      </w:pPr>
    </w:p>
    <w:p w14:paraId="20ECF204" w14:textId="77777777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24677E82" w14:textId="4EA44AC0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 xml:space="preserve">Hiermit </w:t>
      </w:r>
      <w:r w:rsidR="007A318B" w:rsidRPr="007A318B">
        <w:rPr>
          <w:rFonts w:asciiTheme="minorHAnsi" w:hAnsiTheme="minorHAnsi" w:cstheme="minorHAnsi"/>
          <w:color w:val="000000"/>
          <w:sz w:val="22"/>
        </w:rPr>
        <w:t xml:space="preserve">nimmt </w:t>
      </w:r>
      <w:r w:rsidR="007A318B">
        <w:rPr>
          <w:rFonts w:asciiTheme="minorHAnsi" w:hAnsiTheme="minorHAnsi" w:cstheme="minorHAnsi"/>
          <w:color w:val="000000"/>
          <w:sz w:val="22"/>
        </w:rPr>
        <w:t>________________________________</w:t>
      </w:r>
      <w:r w:rsidRPr="007A318B">
        <w:rPr>
          <w:rFonts w:asciiTheme="minorHAnsi" w:hAnsiTheme="minorHAnsi" w:cstheme="minorHAnsi"/>
          <w:color w:val="000000"/>
          <w:sz w:val="22"/>
        </w:rPr>
        <w:t xml:space="preserve"> das Angebot </w:t>
      </w:r>
      <w:r w:rsidR="007A318B" w:rsidRPr="007A318B">
        <w:rPr>
          <w:rFonts w:asciiTheme="minorHAnsi" w:hAnsiTheme="minorHAnsi" w:cstheme="minorHAnsi"/>
          <w:color w:val="000000"/>
          <w:sz w:val="22"/>
        </w:rPr>
        <w:t xml:space="preserve">„Raiffeisen Social Room 2025“ </w:t>
      </w:r>
      <w:r w:rsidRPr="007A318B">
        <w:rPr>
          <w:rFonts w:asciiTheme="minorHAnsi" w:hAnsiTheme="minorHAnsi" w:cstheme="minorHAnsi"/>
          <w:color w:val="000000"/>
          <w:sz w:val="22"/>
        </w:rPr>
        <w:t xml:space="preserve">des Raiffeisenverbandes Südtirol </w:t>
      </w:r>
      <w:r w:rsidR="007A318B" w:rsidRPr="007A318B">
        <w:rPr>
          <w:rFonts w:asciiTheme="minorHAnsi" w:hAnsiTheme="minorHAnsi" w:cstheme="minorHAnsi"/>
          <w:color w:val="000000"/>
          <w:sz w:val="22"/>
        </w:rPr>
        <w:t>an.</w:t>
      </w:r>
    </w:p>
    <w:p w14:paraId="316D0CD5" w14:textId="77777777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5FE6C2FE" w14:textId="77777777" w:rsidR="008C00A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306EE068" w14:textId="77777777" w:rsidR="00E15044" w:rsidRDefault="00E15044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64830D14" w14:textId="77777777" w:rsidR="00B03D26" w:rsidRPr="007A318B" w:rsidRDefault="00B03D26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32D38468" w14:textId="0AF7F793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5529"/>
        </w:tabs>
        <w:jc w:val="both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ab/>
        <w:t>……………………….........</w:t>
      </w:r>
      <w:r w:rsidRPr="007A318B">
        <w:rPr>
          <w:rFonts w:asciiTheme="minorHAnsi" w:hAnsiTheme="minorHAnsi" w:cstheme="minorHAnsi"/>
          <w:color w:val="000000"/>
          <w:sz w:val="22"/>
        </w:rPr>
        <w:tab/>
        <w:t>…………………………...</w:t>
      </w:r>
      <w:r w:rsidR="00B03D26">
        <w:rPr>
          <w:rFonts w:asciiTheme="minorHAnsi" w:hAnsiTheme="minorHAnsi" w:cstheme="minorHAnsi"/>
          <w:color w:val="000000"/>
          <w:sz w:val="22"/>
        </w:rPr>
        <w:t>................</w:t>
      </w:r>
    </w:p>
    <w:p w14:paraId="778B6677" w14:textId="2D22686A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5529"/>
        </w:tabs>
        <w:jc w:val="both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ab/>
        <w:t>Ort und Datum</w:t>
      </w:r>
      <w:r w:rsidRPr="007A318B">
        <w:rPr>
          <w:rFonts w:asciiTheme="minorHAnsi" w:hAnsiTheme="minorHAnsi" w:cstheme="minorHAnsi"/>
          <w:color w:val="000000"/>
          <w:sz w:val="22"/>
        </w:rPr>
        <w:tab/>
      </w:r>
      <w:r w:rsidR="006054A4" w:rsidRPr="007A318B">
        <w:rPr>
          <w:rFonts w:asciiTheme="minorHAnsi" w:hAnsiTheme="minorHAnsi" w:cstheme="minorHAnsi"/>
          <w:color w:val="000000"/>
          <w:sz w:val="22"/>
        </w:rPr>
        <w:t xml:space="preserve">Stempel der Schule und </w:t>
      </w:r>
      <w:r w:rsidRPr="007A318B">
        <w:rPr>
          <w:rFonts w:asciiTheme="minorHAnsi" w:hAnsiTheme="minorHAnsi" w:cstheme="minorHAnsi"/>
          <w:color w:val="000000"/>
          <w:sz w:val="22"/>
        </w:rPr>
        <w:t>Unterschrift</w:t>
      </w:r>
    </w:p>
    <w:p w14:paraId="4BA53D28" w14:textId="77777777" w:rsidR="00B37F7F" w:rsidRPr="007A318B" w:rsidRDefault="00B37F7F" w:rsidP="00B03D26">
      <w:pPr>
        <w:spacing w:after="120"/>
        <w:rPr>
          <w:rFonts w:asciiTheme="minorHAnsi" w:hAnsiTheme="minorHAnsi" w:cstheme="minorHAnsi"/>
          <w:sz w:val="22"/>
        </w:rPr>
      </w:pPr>
    </w:p>
    <w:p w14:paraId="078F8C4A" w14:textId="77777777" w:rsidR="00B37F7F" w:rsidRPr="007A318B" w:rsidRDefault="00B37F7F" w:rsidP="00B03D26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7A318B">
        <w:rPr>
          <w:rFonts w:asciiTheme="minorHAnsi" w:hAnsiTheme="minorHAnsi" w:cstheme="minorHAnsi"/>
          <w:b/>
          <w:color w:val="000000"/>
          <w:sz w:val="22"/>
        </w:rPr>
        <w:t>Zahlungsfristen und -modalitäten</w:t>
      </w:r>
    </w:p>
    <w:p w14:paraId="3207DB04" w14:textId="7A5068E5" w:rsidR="007A318B" w:rsidRPr="0033193C" w:rsidRDefault="0033193C" w:rsidP="00B03D26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Es wird ein</w:t>
      </w:r>
      <w:r w:rsidR="00B37F7F" w:rsidRPr="007A318B">
        <w:rPr>
          <w:rFonts w:asciiTheme="minorHAnsi" w:hAnsiTheme="minorHAnsi" w:cstheme="minorHAnsi"/>
          <w:sz w:val="22"/>
        </w:rPr>
        <w:t xml:space="preserve"> Zahlungsziel von 30 Tagen ab Rechnungsstellung vereinbart. Die Bezahlung erfolgt mittels Überweisung auf das Konto IBAN IT 20 B 03493 11600 000300010006 des Raiffeisenverbands </w:t>
      </w:r>
      <w:r w:rsidR="00B37F7F" w:rsidRPr="0033193C">
        <w:rPr>
          <w:rFonts w:asciiTheme="minorHAnsi" w:hAnsiTheme="minorHAnsi" w:cstheme="minorHAnsi"/>
          <w:sz w:val="22"/>
        </w:rPr>
        <w:t>Südtirol.</w:t>
      </w:r>
      <w:r w:rsidR="007A318B" w:rsidRPr="0033193C">
        <w:rPr>
          <w:rFonts w:asciiTheme="minorHAnsi" w:hAnsiTheme="minorHAnsi" w:cstheme="minorHAnsi"/>
          <w:sz w:val="22"/>
        </w:rPr>
        <w:t xml:space="preserve"> </w:t>
      </w:r>
    </w:p>
    <w:p w14:paraId="41FF1615" w14:textId="77777777" w:rsidR="007A318B" w:rsidRPr="007A318B" w:rsidRDefault="007A318B" w:rsidP="00B03D26">
      <w:pPr>
        <w:spacing w:after="120"/>
        <w:rPr>
          <w:rFonts w:asciiTheme="minorHAnsi" w:hAnsiTheme="minorHAnsi" w:cstheme="minorHAnsi"/>
          <w:sz w:val="22"/>
        </w:rPr>
      </w:pPr>
    </w:p>
    <w:p w14:paraId="36CDA35A" w14:textId="554B3A0E" w:rsidR="007A318B" w:rsidRPr="007A318B" w:rsidRDefault="007A318B" w:rsidP="00B03D26">
      <w:pPr>
        <w:spacing w:after="120"/>
        <w:rPr>
          <w:rFonts w:asciiTheme="minorHAnsi" w:hAnsiTheme="minorHAnsi" w:cstheme="minorHAnsi"/>
          <w:b/>
          <w:bCs/>
          <w:sz w:val="22"/>
        </w:rPr>
      </w:pPr>
      <w:r w:rsidRPr="007A318B">
        <w:rPr>
          <w:rFonts w:asciiTheme="minorHAnsi" w:hAnsiTheme="minorHAnsi" w:cstheme="minorHAnsi"/>
          <w:b/>
          <w:bCs/>
          <w:sz w:val="22"/>
        </w:rPr>
        <w:t>Ansprechpartner</w:t>
      </w:r>
    </w:p>
    <w:p w14:paraId="447B7C04" w14:textId="72BBAA43" w:rsidR="00B67967" w:rsidRDefault="00812CF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Gloria Dolliana</w:t>
      </w:r>
    </w:p>
    <w:p w14:paraId="5643FD54" w14:textId="085867D5" w:rsidR="0065482B" w:rsidRDefault="0065482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Sophie Raifer</w:t>
      </w:r>
    </w:p>
    <w:p w14:paraId="45B23811" w14:textId="6F4EF547" w:rsidR="0065482B" w:rsidRDefault="0065482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hyperlink r:id="rId12" w:history="1">
        <w:r w:rsidRPr="00505FE0">
          <w:rPr>
            <w:rStyle w:val="Hyperlink"/>
            <w:rFonts w:asciiTheme="minorHAnsi" w:hAnsiTheme="minorHAnsi" w:cstheme="minorHAnsi"/>
            <w:sz w:val="22"/>
          </w:rPr>
          <w:t>soziales@raiffeisenverband.it</w:t>
        </w:r>
      </w:hyperlink>
    </w:p>
    <w:p w14:paraId="5A05D1AA" w14:textId="21410C41" w:rsidR="0065482B" w:rsidRPr="007A318B" w:rsidRDefault="0065482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Tel. 0471 945 111</w:t>
      </w:r>
    </w:p>
    <w:sectPr w:rsidR="0065482B" w:rsidRPr="007A318B" w:rsidSect="00C071F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851" w:bottom="1134" w:left="851" w:header="794" w:footer="41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86A1" w14:textId="77777777" w:rsidR="009C7BE9" w:rsidRDefault="009C7BE9">
      <w:r>
        <w:separator/>
      </w:r>
    </w:p>
  </w:endnote>
  <w:endnote w:type="continuationSeparator" w:id="0">
    <w:p w14:paraId="6BDCA908" w14:textId="77777777" w:rsidR="009C7BE9" w:rsidRDefault="009C7BE9">
      <w:r>
        <w:continuationSeparator/>
      </w:r>
    </w:p>
  </w:endnote>
  <w:endnote w:type="continuationNotice" w:id="1">
    <w:p w14:paraId="3B512620" w14:textId="77777777" w:rsidR="009C7BE9" w:rsidRDefault="009C7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kzidenzGroteskBQ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082F" w14:textId="019066D2" w:rsidR="003B5480" w:rsidRPr="00EE1290" w:rsidRDefault="00EE1290" w:rsidP="00EE1290">
    <w:pPr>
      <w:tabs>
        <w:tab w:val="right" w:pos="10204"/>
      </w:tabs>
      <w:spacing w:before="240"/>
      <w:rPr>
        <w:b/>
        <w:bCs/>
        <w:sz w:val="14"/>
        <w:szCs w:val="14"/>
      </w:rPr>
    </w:pP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943874" wp14:editId="5B466260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F04CD2B">
            <v:line id="Line 17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2BD4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38EB78" wp14:editId="40AE3854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76630C0F">
            <v:line id="Line 17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6BFEA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>
      <w:rPr>
        <w:sz w:val="14"/>
        <w:szCs w:val="14"/>
      </w:rPr>
      <w:tab/>
    </w:r>
    <w:r w:rsidRPr="003B5480">
      <w:rPr>
        <w:b/>
        <w:bCs/>
        <w:sz w:val="14"/>
        <w:szCs w:val="14"/>
      </w:rPr>
      <w:t>www.raiffeisenverband.it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225" w14:textId="77777777" w:rsidR="008C00AB" w:rsidRDefault="008C00AB" w:rsidP="008C00AB">
    <w:pPr>
      <w:tabs>
        <w:tab w:val="right" w:pos="10204"/>
      </w:tabs>
      <w:ind w:left="8222" w:right="-2892"/>
      <w:rPr>
        <w:sz w:val="14"/>
        <w:szCs w:val="14"/>
      </w:rPr>
    </w:pPr>
    <w:r>
      <w:rPr>
        <w:sz w:val="14"/>
        <w:szCs w:val="14"/>
      </w:rPr>
      <w:t>Vertretungs- und Interessen-</w:t>
    </w:r>
    <w:r>
      <w:rPr>
        <w:sz w:val="14"/>
        <w:szCs w:val="14"/>
      </w:rPr>
      <w:br/>
      <w:t>verband sowie gesetzlich</w:t>
    </w:r>
    <w:r>
      <w:rPr>
        <w:sz w:val="14"/>
        <w:szCs w:val="14"/>
      </w:rPr>
      <w:br/>
      <w:t>anerkannter Revisionsverband</w:t>
    </w:r>
    <w:r>
      <w:rPr>
        <w:sz w:val="14"/>
        <w:szCs w:val="14"/>
      </w:rPr>
      <w:br/>
    </w:r>
    <w:r>
      <w:rPr>
        <w:sz w:val="14"/>
        <w:szCs w:val="14"/>
      </w:rPr>
      <w:br/>
      <w:t>+39 0471 945 111</w:t>
    </w:r>
    <w:r>
      <w:rPr>
        <w:sz w:val="14"/>
        <w:szCs w:val="14"/>
      </w:rPr>
      <w:br/>
      <w:t>service</w:t>
    </w:r>
    <w:r w:rsidRPr="00EB6C1E">
      <w:rPr>
        <w:sz w:val="14"/>
        <w:szCs w:val="14"/>
      </w:rPr>
      <w:t>@raiffeisen</w:t>
    </w:r>
    <w:r>
      <w:rPr>
        <w:sz w:val="14"/>
        <w:szCs w:val="14"/>
      </w:rPr>
      <w:t>verband</w:t>
    </w:r>
    <w:r w:rsidRPr="00EB6C1E">
      <w:rPr>
        <w:sz w:val="14"/>
        <w:szCs w:val="14"/>
      </w:rPr>
      <w:t>.it</w:t>
    </w:r>
    <w:r>
      <w:rPr>
        <w:sz w:val="14"/>
        <w:szCs w:val="14"/>
      </w:rPr>
      <w:br/>
      <w:t>Raiffeisenstraße 2</w:t>
    </w:r>
    <w:r>
      <w:rPr>
        <w:sz w:val="14"/>
        <w:szCs w:val="14"/>
      </w:rPr>
      <w:br/>
      <w:t>39100 Bozen</w:t>
    </w:r>
  </w:p>
  <w:p w14:paraId="13F3F28C" w14:textId="77777777" w:rsidR="008C00AB" w:rsidRDefault="008C00AB" w:rsidP="008C00AB">
    <w:pPr>
      <w:tabs>
        <w:tab w:val="right" w:pos="10204"/>
      </w:tabs>
      <w:ind w:right="-2892"/>
      <w:rPr>
        <w:sz w:val="14"/>
        <w:szCs w:val="14"/>
      </w:rPr>
    </w:pP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7D5D2FE" wp14:editId="710C3589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52176608">
            <v:line id="Line 17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529CB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C6EABBF" wp14:editId="3CBFBCA4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28D5F3A">
            <v:line id="Line 17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07C64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>
      <w:rPr>
        <w:sz w:val="14"/>
        <w:szCs w:val="14"/>
      </w:rPr>
      <w:t xml:space="preserve">Bankverbindung IBAN: IT 20 B 03493 11600 000300010006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BIC: RZSBIT2B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eingetragen im Handelsregister Bozen</w:t>
    </w:r>
  </w:p>
  <w:p w14:paraId="047DD28E" w14:textId="529566EC" w:rsidR="00CB318A" w:rsidRPr="00CB318A" w:rsidRDefault="008C00AB" w:rsidP="008C00AB">
    <w:pPr>
      <w:tabs>
        <w:tab w:val="left" w:pos="8222"/>
      </w:tabs>
      <w:ind w:right="-2892"/>
      <w:rPr>
        <w:b/>
        <w:bCs/>
        <w:sz w:val="14"/>
        <w:szCs w:val="14"/>
      </w:rPr>
    </w:pPr>
    <w:r>
      <w:rPr>
        <w:sz w:val="14"/>
        <w:szCs w:val="14"/>
      </w:rPr>
      <w:t xml:space="preserve">Steuernummer 00126940212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im Genossenschaftsregister Bozen Nr. A145398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Sektion I</w:t>
    </w:r>
    <w:r>
      <w:rPr>
        <w:sz w:val="14"/>
        <w:szCs w:val="14"/>
      </w:rPr>
      <w:tab/>
    </w:r>
    <w:r w:rsidRPr="003B5480">
      <w:rPr>
        <w:b/>
        <w:bCs/>
        <w:sz w:val="14"/>
        <w:szCs w:val="14"/>
      </w:rPr>
      <w:t>www.raiffeisenverband.it</w:t>
    </w:r>
    <w:r>
      <w:rPr>
        <w:b/>
        <w:b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2EB8" w14:textId="77777777" w:rsidR="009C7BE9" w:rsidRDefault="009C7BE9">
      <w:r>
        <w:separator/>
      </w:r>
    </w:p>
  </w:footnote>
  <w:footnote w:type="continuationSeparator" w:id="0">
    <w:p w14:paraId="7DA2D103" w14:textId="77777777" w:rsidR="009C7BE9" w:rsidRDefault="009C7BE9">
      <w:r>
        <w:continuationSeparator/>
      </w:r>
    </w:p>
  </w:footnote>
  <w:footnote w:type="continuationNotice" w:id="1">
    <w:p w14:paraId="34D6FE83" w14:textId="77777777" w:rsidR="009C7BE9" w:rsidRDefault="009C7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9142" w14:textId="77777777" w:rsidR="003B5480" w:rsidRPr="00211914" w:rsidRDefault="003B5480" w:rsidP="00A330AD">
    <w:pPr>
      <w:pStyle w:val="Header"/>
      <w:spacing w:after="120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4A35FCB" wp14:editId="5A9EA106">
          <wp:simplePos x="0" y="0"/>
          <wp:positionH relativeFrom="page">
            <wp:posOffset>5400675</wp:posOffset>
          </wp:positionH>
          <wp:positionV relativeFrom="page">
            <wp:posOffset>485775</wp:posOffset>
          </wp:positionV>
          <wp:extent cx="1699200" cy="486000"/>
          <wp:effectExtent l="0" t="0" r="0" b="9525"/>
          <wp:wrapSquare wrapText="bothSides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VS_Logo_4C_pos_SC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1AC" w14:textId="77777777" w:rsidR="00CB318A" w:rsidRPr="0081346A" w:rsidRDefault="00CB318A">
    <w:pPr>
      <w:pStyle w:val="Head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1" behindDoc="0" locked="0" layoutInCell="1" allowOverlap="1" wp14:anchorId="76B3D145" wp14:editId="6B702D57">
          <wp:simplePos x="0" y="0"/>
          <wp:positionH relativeFrom="page">
            <wp:posOffset>5400675</wp:posOffset>
          </wp:positionH>
          <wp:positionV relativeFrom="page">
            <wp:posOffset>485775</wp:posOffset>
          </wp:positionV>
          <wp:extent cx="1699200" cy="486000"/>
          <wp:effectExtent l="0" t="0" r="0" b="9525"/>
          <wp:wrapSquare wrapText="bothSides"/>
          <wp:docPr id="7" name="Grafik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VS_Logo_4C_pos_SC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FB4"/>
    <w:multiLevelType w:val="hybridMultilevel"/>
    <w:tmpl w:val="28489BAE"/>
    <w:lvl w:ilvl="0" w:tplc="4C84DAC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25F"/>
    <w:multiLevelType w:val="hybridMultilevel"/>
    <w:tmpl w:val="C0A03C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4090"/>
    <w:multiLevelType w:val="hybridMultilevel"/>
    <w:tmpl w:val="15969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A3494"/>
    <w:multiLevelType w:val="multilevel"/>
    <w:tmpl w:val="659EC70C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 %2. 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num w:numId="1" w16cid:durableId="939530947">
    <w:abstractNumId w:val="3"/>
  </w:num>
  <w:num w:numId="2" w16cid:durableId="2137404232">
    <w:abstractNumId w:val="3"/>
  </w:num>
  <w:num w:numId="3" w16cid:durableId="1239173297">
    <w:abstractNumId w:val="3"/>
  </w:num>
  <w:num w:numId="4" w16cid:durableId="1717703950">
    <w:abstractNumId w:val="3"/>
  </w:num>
  <w:num w:numId="5" w16cid:durableId="1581139561">
    <w:abstractNumId w:val="3"/>
  </w:num>
  <w:num w:numId="6" w16cid:durableId="1320302440">
    <w:abstractNumId w:val="3"/>
  </w:num>
  <w:num w:numId="7" w16cid:durableId="469517238">
    <w:abstractNumId w:val="3"/>
  </w:num>
  <w:num w:numId="8" w16cid:durableId="712265383">
    <w:abstractNumId w:val="3"/>
  </w:num>
  <w:num w:numId="9" w16cid:durableId="1126587932">
    <w:abstractNumId w:val="3"/>
  </w:num>
  <w:num w:numId="10" w16cid:durableId="618418452">
    <w:abstractNumId w:val="3"/>
  </w:num>
  <w:num w:numId="11" w16cid:durableId="89854171">
    <w:abstractNumId w:val="3"/>
  </w:num>
  <w:num w:numId="12" w16cid:durableId="1789618375">
    <w:abstractNumId w:val="2"/>
  </w:num>
  <w:num w:numId="13" w16cid:durableId="1017542712">
    <w:abstractNumId w:val="3"/>
  </w:num>
  <w:num w:numId="14" w16cid:durableId="1183667163">
    <w:abstractNumId w:val="3"/>
  </w:num>
  <w:num w:numId="15" w16cid:durableId="240994199">
    <w:abstractNumId w:val="3"/>
  </w:num>
  <w:num w:numId="16" w16cid:durableId="375475094">
    <w:abstractNumId w:val="3"/>
  </w:num>
  <w:num w:numId="17" w16cid:durableId="110132858">
    <w:abstractNumId w:val="1"/>
  </w:num>
  <w:num w:numId="18" w16cid:durableId="11450078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AB"/>
    <w:rsid w:val="00007A6B"/>
    <w:rsid w:val="00016ECB"/>
    <w:rsid w:val="000278AE"/>
    <w:rsid w:val="000526F9"/>
    <w:rsid w:val="000641B2"/>
    <w:rsid w:val="000835F3"/>
    <w:rsid w:val="000A6552"/>
    <w:rsid w:val="000B2D51"/>
    <w:rsid w:val="000B6DFA"/>
    <w:rsid w:val="000C0160"/>
    <w:rsid w:val="000C255A"/>
    <w:rsid w:val="000D14BD"/>
    <w:rsid w:val="000E0FA0"/>
    <w:rsid w:val="000E278D"/>
    <w:rsid w:val="000E325E"/>
    <w:rsid w:val="000E4C49"/>
    <w:rsid w:val="000E737C"/>
    <w:rsid w:val="000E7ED6"/>
    <w:rsid w:val="000F4C4E"/>
    <w:rsid w:val="0010285D"/>
    <w:rsid w:val="00105128"/>
    <w:rsid w:val="00107696"/>
    <w:rsid w:val="00114D79"/>
    <w:rsid w:val="00124CF4"/>
    <w:rsid w:val="001331C0"/>
    <w:rsid w:val="00143592"/>
    <w:rsid w:val="0014384B"/>
    <w:rsid w:val="001535EC"/>
    <w:rsid w:val="001540FD"/>
    <w:rsid w:val="001661B6"/>
    <w:rsid w:val="00171A54"/>
    <w:rsid w:val="00171AE3"/>
    <w:rsid w:val="001806F4"/>
    <w:rsid w:val="001879C6"/>
    <w:rsid w:val="001C2DD6"/>
    <w:rsid w:val="001C58A9"/>
    <w:rsid w:val="001D1BE3"/>
    <w:rsid w:val="001E1FFC"/>
    <w:rsid w:val="001E4806"/>
    <w:rsid w:val="00211914"/>
    <w:rsid w:val="00214CC2"/>
    <w:rsid w:val="002200AD"/>
    <w:rsid w:val="00220989"/>
    <w:rsid w:val="00241DF4"/>
    <w:rsid w:val="00253EEE"/>
    <w:rsid w:val="00287799"/>
    <w:rsid w:val="00291398"/>
    <w:rsid w:val="002B6977"/>
    <w:rsid w:val="002C22B2"/>
    <w:rsid w:val="002D2950"/>
    <w:rsid w:val="002D5098"/>
    <w:rsid w:val="002E5B2C"/>
    <w:rsid w:val="00300BE6"/>
    <w:rsid w:val="00311F30"/>
    <w:rsid w:val="003144D4"/>
    <w:rsid w:val="00323803"/>
    <w:rsid w:val="0033193C"/>
    <w:rsid w:val="00347ED9"/>
    <w:rsid w:val="00365AB1"/>
    <w:rsid w:val="003665C4"/>
    <w:rsid w:val="00366FEB"/>
    <w:rsid w:val="0039606A"/>
    <w:rsid w:val="003B5480"/>
    <w:rsid w:val="003C1FC0"/>
    <w:rsid w:val="003D58A3"/>
    <w:rsid w:val="003E54C7"/>
    <w:rsid w:val="00405022"/>
    <w:rsid w:val="0040728E"/>
    <w:rsid w:val="00410F35"/>
    <w:rsid w:val="00457F39"/>
    <w:rsid w:val="00480596"/>
    <w:rsid w:val="00481BF0"/>
    <w:rsid w:val="00483F4D"/>
    <w:rsid w:val="004C6651"/>
    <w:rsid w:val="004E5938"/>
    <w:rsid w:val="004E6BD2"/>
    <w:rsid w:val="004F13EB"/>
    <w:rsid w:val="004F1A2B"/>
    <w:rsid w:val="004F63C1"/>
    <w:rsid w:val="00500E3C"/>
    <w:rsid w:val="00514765"/>
    <w:rsid w:val="0054120B"/>
    <w:rsid w:val="00541F34"/>
    <w:rsid w:val="00547296"/>
    <w:rsid w:val="00551CCA"/>
    <w:rsid w:val="0055697C"/>
    <w:rsid w:val="00566049"/>
    <w:rsid w:val="00566BDC"/>
    <w:rsid w:val="005775AF"/>
    <w:rsid w:val="00577E7A"/>
    <w:rsid w:val="00586800"/>
    <w:rsid w:val="00590C84"/>
    <w:rsid w:val="005A3C96"/>
    <w:rsid w:val="005A5EB2"/>
    <w:rsid w:val="005C2510"/>
    <w:rsid w:val="005E092D"/>
    <w:rsid w:val="006054A4"/>
    <w:rsid w:val="00605973"/>
    <w:rsid w:val="00606C29"/>
    <w:rsid w:val="00617F6C"/>
    <w:rsid w:val="00635C70"/>
    <w:rsid w:val="00637686"/>
    <w:rsid w:val="0065482B"/>
    <w:rsid w:val="00657FFD"/>
    <w:rsid w:val="00687DE7"/>
    <w:rsid w:val="006A68C9"/>
    <w:rsid w:val="006F019D"/>
    <w:rsid w:val="007253EE"/>
    <w:rsid w:val="007319D5"/>
    <w:rsid w:val="007479F1"/>
    <w:rsid w:val="00755A07"/>
    <w:rsid w:val="00756777"/>
    <w:rsid w:val="00796771"/>
    <w:rsid w:val="007A318B"/>
    <w:rsid w:val="007A66C8"/>
    <w:rsid w:val="007C6407"/>
    <w:rsid w:val="007D2FE6"/>
    <w:rsid w:val="007D6344"/>
    <w:rsid w:val="007D67F0"/>
    <w:rsid w:val="007D7D48"/>
    <w:rsid w:val="00803616"/>
    <w:rsid w:val="00806F49"/>
    <w:rsid w:val="00811BB8"/>
    <w:rsid w:val="00812798"/>
    <w:rsid w:val="00812CFB"/>
    <w:rsid w:val="0081346A"/>
    <w:rsid w:val="00814B73"/>
    <w:rsid w:val="00822B71"/>
    <w:rsid w:val="00836338"/>
    <w:rsid w:val="00836D0D"/>
    <w:rsid w:val="00836D49"/>
    <w:rsid w:val="0083775C"/>
    <w:rsid w:val="0084774B"/>
    <w:rsid w:val="008574AC"/>
    <w:rsid w:val="00864104"/>
    <w:rsid w:val="008672CE"/>
    <w:rsid w:val="00872C04"/>
    <w:rsid w:val="00893493"/>
    <w:rsid w:val="0089665F"/>
    <w:rsid w:val="008A2CBC"/>
    <w:rsid w:val="008A2E7E"/>
    <w:rsid w:val="008B0262"/>
    <w:rsid w:val="008B03B0"/>
    <w:rsid w:val="008C00AB"/>
    <w:rsid w:val="008C5CB0"/>
    <w:rsid w:val="008D04C6"/>
    <w:rsid w:val="00903F70"/>
    <w:rsid w:val="00910AB4"/>
    <w:rsid w:val="00913A23"/>
    <w:rsid w:val="00932E93"/>
    <w:rsid w:val="00964429"/>
    <w:rsid w:val="0096476C"/>
    <w:rsid w:val="009711EE"/>
    <w:rsid w:val="009730F2"/>
    <w:rsid w:val="00974097"/>
    <w:rsid w:val="00975362"/>
    <w:rsid w:val="00981D7B"/>
    <w:rsid w:val="00993077"/>
    <w:rsid w:val="00994C5D"/>
    <w:rsid w:val="009A2052"/>
    <w:rsid w:val="009A54A2"/>
    <w:rsid w:val="009B280A"/>
    <w:rsid w:val="009B52B4"/>
    <w:rsid w:val="009C7BE9"/>
    <w:rsid w:val="009D3AC2"/>
    <w:rsid w:val="009F224B"/>
    <w:rsid w:val="00A020D3"/>
    <w:rsid w:val="00A330AD"/>
    <w:rsid w:val="00A349B0"/>
    <w:rsid w:val="00A366E8"/>
    <w:rsid w:val="00A62E0D"/>
    <w:rsid w:val="00A63817"/>
    <w:rsid w:val="00A7522B"/>
    <w:rsid w:val="00A95A9B"/>
    <w:rsid w:val="00AB179A"/>
    <w:rsid w:val="00AB4EE6"/>
    <w:rsid w:val="00AB7676"/>
    <w:rsid w:val="00B016FC"/>
    <w:rsid w:val="00B033A1"/>
    <w:rsid w:val="00B03D26"/>
    <w:rsid w:val="00B05A34"/>
    <w:rsid w:val="00B06A79"/>
    <w:rsid w:val="00B07A4E"/>
    <w:rsid w:val="00B17271"/>
    <w:rsid w:val="00B24DDB"/>
    <w:rsid w:val="00B25633"/>
    <w:rsid w:val="00B32023"/>
    <w:rsid w:val="00B37F7F"/>
    <w:rsid w:val="00B6193F"/>
    <w:rsid w:val="00B67967"/>
    <w:rsid w:val="00B81B10"/>
    <w:rsid w:val="00B910C1"/>
    <w:rsid w:val="00BA4D55"/>
    <w:rsid w:val="00BA5C8A"/>
    <w:rsid w:val="00BB2811"/>
    <w:rsid w:val="00BB2B3F"/>
    <w:rsid w:val="00BB7B4D"/>
    <w:rsid w:val="00BB7C63"/>
    <w:rsid w:val="00BF0C97"/>
    <w:rsid w:val="00C00EF1"/>
    <w:rsid w:val="00C025AF"/>
    <w:rsid w:val="00C071FA"/>
    <w:rsid w:val="00C2136B"/>
    <w:rsid w:val="00C41C43"/>
    <w:rsid w:val="00C45763"/>
    <w:rsid w:val="00C55388"/>
    <w:rsid w:val="00C64396"/>
    <w:rsid w:val="00C77689"/>
    <w:rsid w:val="00CB318A"/>
    <w:rsid w:val="00CB44C3"/>
    <w:rsid w:val="00CB7CD2"/>
    <w:rsid w:val="00CC43C3"/>
    <w:rsid w:val="00CC5A69"/>
    <w:rsid w:val="00CC69A2"/>
    <w:rsid w:val="00CD7C59"/>
    <w:rsid w:val="00CE60D7"/>
    <w:rsid w:val="00D00E95"/>
    <w:rsid w:val="00D20683"/>
    <w:rsid w:val="00D21D1D"/>
    <w:rsid w:val="00D810D2"/>
    <w:rsid w:val="00D86351"/>
    <w:rsid w:val="00D93C18"/>
    <w:rsid w:val="00DA54B7"/>
    <w:rsid w:val="00DC0B2B"/>
    <w:rsid w:val="00DF2BF0"/>
    <w:rsid w:val="00E00ADE"/>
    <w:rsid w:val="00E03B2C"/>
    <w:rsid w:val="00E03F02"/>
    <w:rsid w:val="00E12CB6"/>
    <w:rsid w:val="00E13FB3"/>
    <w:rsid w:val="00E15044"/>
    <w:rsid w:val="00E22CF9"/>
    <w:rsid w:val="00E2601E"/>
    <w:rsid w:val="00E3104D"/>
    <w:rsid w:val="00E4325D"/>
    <w:rsid w:val="00E46077"/>
    <w:rsid w:val="00E55B26"/>
    <w:rsid w:val="00E56FE4"/>
    <w:rsid w:val="00E75553"/>
    <w:rsid w:val="00E87BC5"/>
    <w:rsid w:val="00E90656"/>
    <w:rsid w:val="00E953CC"/>
    <w:rsid w:val="00EA0E12"/>
    <w:rsid w:val="00EA5827"/>
    <w:rsid w:val="00EA73E3"/>
    <w:rsid w:val="00EB3B9C"/>
    <w:rsid w:val="00EC438D"/>
    <w:rsid w:val="00ED6936"/>
    <w:rsid w:val="00EE1290"/>
    <w:rsid w:val="00EF0EE0"/>
    <w:rsid w:val="00EF1698"/>
    <w:rsid w:val="00EF34BF"/>
    <w:rsid w:val="00F048E0"/>
    <w:rsid w:val="00F06864"/>
    <w:rsid w:val="00F119F9"/>
    <w:rsid w:val="00F219D4"/>
    <w:rsid w:val="00F373BB"/>
    <w:rsid w:val="00F60D1D"/>
    <w:rsid w:val="00F61769"/>
    <w:rsid w:val="00F64ECC"/>
    <w:rsid w:val="00F6694D"/>
    <w:rsid w:val="00F77DA6"/>
    <w:rsid w:val="00F8599C"/>
    <w:rsid w:val="00F86EA1"/>
    <w:rsid w:val="00F951FE"/>
    <w:rsid w:val="00F95279"/>
    <w:rsid w:val="00FD5E1F"/>
    <w:rsid w:val="00FD5F2D"/>
    <w:rsid w:val="00FE2964"/>
    <w:rsid w:val="00FE57D9"/>
    <w:rsid w:val="00FF2AD8"/>
    <w:rsid w:val="10105D29"/>
    <w:rsid w:val="2EE8692E"/>
    <w:rsid w:val="7B61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542E00"/>
  <w14:defaultImageDpi w14:val="300"/>
  <w15:docId w15:val="{ACEE59EF-4233-40D5-A69B-882DDB9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de-DE" w:eastAsia="de-DE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0AB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3B5480"/>
    <w:pPr>
      <w:keepNext/>
      <w:numPr>
        <w:numId w:val="11"/>
      </w:numPr>
      <w:spacing w:before="240" w:after="120"/>
      <w:outlineLvl w:val="0"/>
    </w:pPr>
    <w:rPr>
      <w:rFonts w:eastAsia="Times New Roman" w:cs="Arial"/>
      <w:b/>
      <w:bCs/>
      <w:color w:val="229D5C"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BB2811"/>
    <w:pPr>
      <w:numPr>
        <w:ilvl w:val="1"/>
      </w:numPr>
      <w:spacing w:after="240"/>
      <w:outlineLvl w:val="1"/>
    </w:pPr>
    <w:rPr>
      <w:bCs w:val="0"/>
      <w:iCs/>
      <w:color w:val="auto"/>
      <w:szCs w:val="28"/>
    </w:rPr>
  </w:style>
  <w:style w:type="paragraph" w:styleId="Heading3">
    <w:name w:val="heading 3"/>
    <w:basedOn w:val="Heading2"/>
    <w:next w:val="Normal"/>
    <w:link w:val="Heading3Char"/>
    <w:qFormat/>
    <w:rsid w:val="00BB2811"/>
    <w:pPr>
      <w:numPr>
        <w:ilvl w:val="2"/>
      </w:numPr>
      <w:spacing w:before="300" w:after="60"/>
      <w:outlineLvl w:val="2"/>
    </w:pPr>
    <w:rPr>
      <w:bCs/>
      <w:i/>
      <w:iCs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BB2811"/>
    <w:pPr>
      <w:numPr>
        <w:ilvl w:val="3"/>
      </w:numPr>
      <w:outlineLvl w:val="3"/>
    </w:pPr>
    <w:rPr>
      <w:bCs w:val="0"/>
      <w:i w:val="0"/>
      <w:szCs w:val="28"/>
    </w:rPr>
  </w:style>
  <w:style w:type="paragraph" w:styleId="Heading5">
    <w:name w:val="heading 5"/>
    <w:basedOn w:val="Heading4"/>
    <w:next w:val="Normal"/>
    <w:link w:val="Heading5Char"/>
    <w:qFormat/>
    <w:rsid w:val="00BB2811"/>
    <w:pPr>
      <w:numPr>
        <w:ilvl w:val="4"/>
      </w:numPr>
      <w:outlineLvl w:val="4"/>
    </w:pPr>
    <w:rPr>
      <w:bCs/>
      <w:szCs w:val="26"/>
    </w:rPr>
  </w:style>
  <w:style w:type="paragraph" w:styleId="Heading6">
    <w:name w:val="heading 6"/>
    <w:basedOn w:val="Heading5"/>
    <w:next w:val="Normal"/>
    <w:link w:val="Heading6Char"/>
    <w:qFormat/>
    <w:rsid w:val="00BB2811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Normal"/>
    <w:link w:val="Heading7Char"/>
    <w:qFormat/>
    <w:rsid w:val="00BB2811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BB2811"/>
    <w:pPr>
      <w:numPr>
        <w:ilvl w:val="7"/>
      </w:numPr>
      <w:outlineLvl w:val="7"/>
    </w:pPr>
    <w:rPr>
      <w:bCs/>
    </w:rPr>
  </w:style>
  <w:style w:type="paragraph" w:styleId="Heading9">
    <w:name w:val="heading 9"/>
    <w:basedOn w:val="Heading8"/>
    <w:next w:val="Normal"/>
    <w:link w:val="Heading9Char"/>
    <w:qFormat/>
    <w:rsid w:val="00BB2811"/>
    <w:pPr>
      <w:numPr>
        <w:ilvl w:val="8"/>
      </w:numPr>
      <w:autoSpaceDE w:val="0"/>
      <w:autoSpaceDN w:val="0"/>
      <w:adjustRightInd w:val="0"/>
      <w:outlineLvl w:val="8"/>
    </w:pPr>
    <w:rPr>
      <w:bCs w:val="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psubtitel">
    <w:name w:val="fp. subtitel"/>
    <w:basedOn w:val="Normal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Univers" w:hAnsi="Univers"/>
      <w:b/>
      <w:color w:val="000000"/>
      <w:sz w:val="16"/>
      <w:szCs w:val="16"/>
    </w:rPr>
  </w:style>
  <w:style w:type="paragraph" w:customStyle="1" w:styleId="fpcopy">
    <w:name w:val="fp. copy"/>
    <w:basedOn w:val="Normal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Univers" w:hAnsi="Univers"/>
      <w:color w:val="000000"/>
      <w:sz w:val="16"/>
      <w:szCs w:val="16"/>
    </w:rPr>
  </w:style>
  <w:style w:type="paragraph" w:customStyle="1" w:styleId="fpaufzhlung1">
    <w:name w:val="fp. aufzählung 1"/>
    <w:basedOn w:val="Normal"/>
    <w:pPr>
      <w:widowControl w:val="0"/>
      <w:tabs>
        <w:tab w:val="left" w:leader="dot" w:pos="0"/>
        <w:tab w:val="left" w:pos="397"/>
        <w:tab w:val="left" w:pos="454"/>
      </w:tabs>
      <w:autoSpaceDE w:val="0"/>
      <w:autoSpaceDN w:val="0"/>
      <w:adjustRightInd w:val="0"/>
      <w:spacing w:line="300" w:lineRule="atLeast"/>
      <w:ind w:left="170"/>
      <w:textAlignment w:val="center"/>
    </w:pPr>
    <w:rPr>
      <w:rFonts w:ascii="Univers" w:hAnsi="Univers"/>
      <w:color w:val="000000"/>
      <w:sz w:val="16"/>
      <w:szCs w:val="16"/>
    </w:rPr>
  </w:style>
  <w:style w:type="paragraph" w:styleId="BodyText2">
    <w:name w:val="Body Text 2"/>
    <w:basedOn w:val="Normal"/>
    <w:pPr>
      <w:jc w:val="both"/>
    </w:pPr>
    <w:rPr>
      <w:rFonts w:cs="Arial"/>
      <w:b/>
      <w:bCs/>
      <w:sz w:val="32"/>
    </w:rPr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3">
    <w:name w:val="Body Text 3"/>
    <w:basedOn w:val="Normal"/>
    <w:rPr>
      <w:rFonts w:ascii="AkzidenzGroteskBQ-Light" w:hAnsi="AkzidenzGroteskBQ-Light"/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3527EA"/>
    <w:rPr>
      <w:sz w:val="16"/>
      <w:szCs w:val="16"/>
    </w:rPr>
  </w:style>
  <w:style w:type="paragraph" w:styleId="CommentText">
    <w:name w:val="annotation text"/>
    <w:basedOn w:val="Normal"/>
    <w:semiHidden/>
    <w:rsid w:val="003527E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527EA"/>
    <w:rPr>
      <w:b/>
      <w:bCs/>
    </w:rPr>
  </w:style>
  <w:style w:type="character" w:customStyle="1" w:styleId="Heading1Char">
    <w:name w:val="Heading 1 Char"/>
    <w:link w:val="Heading1"/>
    <w:rsid w:val="003B5480"/>
    <w:rPr>
      <w:rFonts w:ascii="Arial" w:eastAsia="Times New Roman" w:hAnsi="Arial" w:cs="Arial"/>
      <w:b/>
      <w:bCs/>
      <w:color w:val="229D5C"/>
      <w:kern w:val="32"/>
      <w:sz w:val="32"/>
      <w:szCs w:val="32"/>
    </w:rPr>
  </w:style>
  <w:style w:type="character" w:customStyle="1" w:styleId="Heading2Char">
    <w:name w:val="Heading 2 Char"/>
    <w:link w:val="Heading2"/>
    <w:rsid w:val="00BB2811"/>
    <w:rPr>
      <w:rFonts w:ascii="Arial" w:eastAsia="Times New Roman" w:hAnsi="Arial" w:cs="Arial"/>
      <w:b/>
      <w:iCs/>
      <w:kern w:val="32"/>
      <w:sz w:val="32"/>
      <w:szCs w:val="28"/>
    </w:rPr>
  </w:style>
  <w:style w:type="character" w:customStyle="1" w:styleId="Heading3Char">
    <w:name w:val="Heading 3 Char"/>
    <w:link w:val="Heading3"/>
    <w:rsid w:val="00BB2811"/>
    <w:rPr>
      <w:rFonts w:ascii="Arial" w:eastAsia="Times New Roman" w:hAnsi="Arial" w:cs="Arial"/>
      <w:b/>
      <w:bCs/>
      <w:i/>
      <w:kern w:val="32"/>
      <w:sz w:val="24"/>
      <w:szCs w:val="26"/>
    </w:rPr>
  </w:style>
  <w:style w:type="character" w:customStyle="1" w:styleId="Heading4Char">
    <w:name w:val="Heading 4 Char"/>
    <w:link w:val="Heading4"/>
    <w:rsid w:val="00BB2811"/>
    <w:rPr>
      <w:rFonts w:ascii="Arial" w:eastAsia="Times New Roman" w:hAnsi="Arial" w:cs="Arial"/>
      <w:b/>
      <w:kern w:val="32"/>
      <w:sz w:val="24"/>
      <w:szCs w:val="28"/>
    </w:rPr>
  </w:style>
  <w:style w:type="character" w:customStyle="1" w:styleId="Heading5Char">
    <w:name w:val="Heading 5 Char"/>
    <w:link w:val="Heading5"/>
    <w:rsid w:val="00BB2811"/>
    <w:rPr>
      <w:rFonts w:ascii="Arial" w:eastAsia="Times New Roman" w:hAnsi="Arial" w:cs="Arial"/>
      <w:b/>
      <w:bCs/>
      <w:kern w:val="32"/>
      <w:sz w:val="24"/>
      <w:szCs w:val="26"/>
    </w:rPr>
  </w:style>
  <w:style w:type="character" w:customStyle="1" w:styleId="Heading6Char">
    <w:name w:val="Heading 6 Char"/>
    <w:link w:val="Heading6"/>
    <w:rsid w:val="00BB2811"/>
    <w:rPr>
      <w:rFonts w:ascii="Arial" w:eastAsia="Times New Roman" w:hAnsi="Arial" w:cs="Arial"/>
      <w:b/>
      <w:kern w:val="32"/>
      <w:sz w:val="24"/>
    </w:rPr>
  </w:style>
  <w:style w:type="character" w:customStyle="1" w:styleId="Heading7Char">
    <w:name w:val="Heading 7 Char"/>
    <w:basedOn w:val="DefaultParagraphFont"/>
    <w:link w:val="Heading7"/>
    <w:rsid w:val="00BB2811"/>
    <w:rPr>
      <w:rFonts w:ascii="Arial" w:eastAsia="Times New Roman" w:hAnsi="Arial" w:cs="Arial"/>
      <w:b/>
      <w:kern w:val="32"/>
      <w:sz w:val="24"/>
    </w:rPr>
  </w:style>
  <w:style w:type="character" w:customStyle="1" w:styleId="Heading8Char">
    <w:name w:val="Heading 8 Char"/>
    <w:basedOn w:val="DefaultParagraphFont"/>
    <w:link w:val="Heading8"/>
    <w:rsid w:val="00BB2811"/>
    <w:rPr>
      <w:rFonts w:ascii="Arial" w:eastAsia="Times New Roman" w:hAnsi="Arial" w:cs="Arial"/>
      <w:b/>
      <w:bCs/>
      <w:kern w:val="32"/>
      <w:sz w:val="24"/>
    </w:rPr>
  </w:style>
  <w:style w:type="character" w:customStyle="1" w:styleId="Heading9Char">
    <w:name w:val="Heading 9 Char"/>
    <w:basedOn w:val="DefaultParagraphFont"/>
    <w:link w:val="Heading9"/>
    <w:rsid w:val="00BB2811"/>
    <w:rPr>
      <w:rFonts w:ascii="Arial" w:eastAsia="Times New Roman" w:hAnsi="Arial" w:cs="Arial"/>
      <w:b/>
      <w:kern w:val="32"/>
      <w:sz w:val="24"/>
      <w:lang w:eastAsia="it-I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281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BB28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/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281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rsid w:val="00BB2811"/>
    <w:pPr>
      <w:spacing w:after="560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B2811"/>
    <w:rPr>
      <w:caps/>
      <w:spacing w:val="20"/>
      <w:sz w:val="18"/>
      <w:szCs w:val="18"/>
    </w:rPr>
  </w:style>
  <w:style w:type="character" w:styleId="Strong">
    <w:name w:val="Strong"/>
    <w:uiPriority w:val="22"/>
    <w:rsid w:val="00BB281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rsid w:val="00BB281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rsid w:val="00BB2811"/>
    <w:rPr>
      <w:rFonts w:asciiTheme="majorHAnsi" w:hAnsiTheme="majorHAnsi"/>
    </w:rPr>
  </w:style>
  <w:style w:type="character" w:customStyle="1" w:styleId="NoSpacingChar">
    <w:name w:val="No Spacing Char"/>
    <w:basedOn w:val="DefaultParagraphFont"/>
    <w:link w:val="NoSpacing"/>
    <w:uiPriority w:val="1"/>
    <w:rsid w:val="00BB2811"/>
  </w:style>
  <w:style w:type="paragraph" w:styleId="ListParagraph">
    <w:name w:val="List Paragraph"/>
    <w:basedOn w:val="Normal"/>
    <w:uiPriority w:val="34"/>
    <w:qFormat/>
    <w:rsid w:val="00BB28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BB2811"/>
    <w:rPr>
      <w:rFonts w:asciiTheme="majorHAnsi" w:hAnsiTheme="maj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28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B28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/>
      <w:caps/>
      <w:color w:val="622423" w:themeColor="accent2" w:themeShade="7F"/>
      <w:spacing w:val="5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1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rsid w:val="00BB2811"/>
    <w:rPr>
      <w:i/>
      <w:iCs/>
    </w:rPr>
  </w:style>
  <w:style w:type="character" w:styleId="IntenseEmphasis">
    <w:name w:val="Intense Emphasis"/>
    <w:uiPriority w:val="21"/>
    <w:rsid w:val="00BB281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rsid w:val="00BB28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rsid w:val="00BB28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rsid w:val="00BB281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2811"/>
    <w:pPr>
      <w:numPr>
        <w:numId w:val="0"/>
      </w:num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rsid w:val="00893493"/>
    <w:pPr>
      <w:tabs>
        <w:tab w:val="right" w:pos="1134"/>
        <w:tab w:val="right" w:leader="dot" w:pos="10204"/>
      </w:tabs>
      <w:spacing w:before="360"/>
      <w:ind w:left="1134" w:hanging="1134"/>
    </w:pPr>
    <w:rPr>
      <w:rFonts w:eastAsia="Times New Roman" w:cs="Times New Roman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39"/>
    <w:rsid w:val="00893493"/>
    <w:pPr>
      <w:tabs>
        <w:tab w:val="left" w:pos="1134"/>
        <w:tab w:val="right" w:leader="dot" w:pos="10204"/>
      </w:tabs>
      <w:ind w:left="1134" w:hanging="1134"/>
    </w:pPr>
    <w:rPr>
      <w:rFonts w:eastAsia="Times New Roman" w:cs="Times New Roman"/>
      <w:bCs/>
      <w:szCs w:val="24"/>
    </w:rPr>
  </w:style>
  <w:style w:type="paragraph" w:styleId="TOC3">
    <w:name w:val="toc 3"/>
    <w:basedOn w:val="Normal"/>
    <w:next w:val="Normal"/>
    <w:autoRedefine/>
    <w:uiPriority w:val="39"/>
    <w:rsid w:val="00893493"/>
    <w:pPr>
      <w:tabs>
        <w:tab w:val="left" w:pos="1134"/>
        <w:tab w:val="right" w:leader="dot" w:pos="10204"/>
      </w:tabs>
      <w:ind w:left="1134" w:hanging="1134"/>
    </w:pPr>
    <w:rPr>
      <w:rFonts w:eastAsia="Times New Roman" w:cs="Times New Roman"/>
      <w:noProof/>
      <w:szCs w:val="28"/>
    </w:rPr>
  </w:style>
  <w:style w:type="paragraph" w:customStyle="1" w:styleId="Inhaltsverzeichnis">
    <w:name w:val="Inhaltsverzeichnis"/>
    <w:basedOn w:val="Normal"/>
    <w:rsid w:val="00007A6B"/>
    <w:rPr>
      <w:rFonts w:eastAsia="Times New Roman" w:cs="Times New Roman"/>
      <w:b/>
      <w:color w:val="339966"/>
      <w:sz w:val="32"/>
      <w:szCs w:val="24"/>
    </w:rPr>
  </w:style>
  <w:style w:type="table" w:styleId="TableGrid">
    <w:name w:val="Table Grid"/>
    <w:basedOn w:val="TableNormal"/>
    <w:rsid w:val="0010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VS">
    <w:name w:val="RVS"/>
    <w:basedOn w:val="TableProfessional"/>
    <w:uiPriority w:val="99"/>
    <w:rsid w:val="00481BF0"/>
    <w:rPr>
      <w:rFonts w:ascii="Arial" w:hAnsi="Arial"/>
      <w:sz w:val="20"/>
      <w:szCs w:val="20"/>
    </w:rPr>
    <w:tblPr/>
    <w:tblStylePr w:type="firstRow">
      <w:rPr>
        <w:b w:val="0"/>
        <w:bCs/>
        <w:color w:val="EEECE1" w:themeColor="background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229D5C"/>
      </w:tcPr>
    </w:tblStylePr>
    <w:tblStylePr w:type="lastRow">
      <w:rPr>
        <w:b/>
        <w:bCs/>
      </w:rPr>
      <w:tblPr/>
      <w:tcPr>
        <w:tcBorders>
          <w:top w:val="double" w:sz="2" w:space="0" w:color="36FF90" w:themeColor="text1" w:themeTint="99"/>
          <w:bottom w:val="nil"/>
          <w:insideH w:val="nil"/>
          <w:insideV w:val="nil"/>
        </w:tcBorders>
        <w:shd w:val="clear" w:color="auto" w:fill="00B050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BCFFDA" w:themeFill="text1" w:themeFillTint="33"/>
      </w:tcPr>
    </w:tblStylePr>
    <w:tblStylePr w:type="band1Horz">
      <w:tblPr/>
      <w:tcPr>
        <w:shd w:val="clear" w:color="auto" w:fill="BCFFDA" w:themeFill="text1" w:themeFillTint="33"/>
      </w:tcPr>
    </w:tblStylePr>
  </w:style>
  <w:style w:type="table" w:styleId="GridTable2">
    <w:name w:val="Grid Table 2"/>
    <w:basedOn w:val="TableNormal"/>
    <w:uiPriority w:val="47"/>
    <w:rsid w:val="00814B73"/>
    <w:pPr>
      <w:spacing w:after="0" w:line="240" w:lineRule="auto"/>
    </w:pPr>
    <w:tblPr>
      <w:tblStyleRowBandSize w:val="1"/>
      <w:tblStyleColBandSize w:val="1"/>
      <w:tblBorders>
        <w:top w:val="single" w:sz="2" w:space="0" w:color="36FF90" w:themeColor="text1" w:themeTint="99"/>
        <w:bottom w:val="single" w:sz="2" w:space="0" w:color="36FF90" w:themeColor="text1" w:themeTint="99"/>
        <w:insideH w:val="single" w:sz="2" w:space="0" w:color="36FF90" w:themeColor="text1" w:themeTint="99"/>
        <w:insideV w:val="single" w:sz="2" w:space="0" w:color="36FF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text1" w:themeTint="99"/>
          <w:insideH w:val="nil"/>
          <w:insideV w:val="nil"/>
        </w:tcBorders>
        <w:shd w:val="clear" w:color="auto" w:fill="00B05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text1" w:themeTint="99"/>
          <w:bottom w:val="nil"/>
          <w:insideH w:val="nil"/>
          <w:insideV w:val="nil"/>
        </w:tcBorders>
        <w:shd w:val="clear" w:color="auto" w:fill="00B05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text1" w:themeFillTint="33"/>
      </w:tcPr>
    </w:tblStylePr>
    <w:tblStylePr w:type="band1Horz">
      <w:tblPr/>
      <w:tcPr>
        <w:shd w:val="clear" w:color="auto" w:fill="BCFFDA" w:themeFill="text1" w:themeFillTint="33"/>
      </w:tcPr>
    </w:tblStylePr>
  </w:style>
  <w:style w:type="table" w:styleId="TableProfessional">
    <w:name w:val="Table Professional"/>
    <w:basedOn w:val="TableNormal"/>
    <w:semiHidden/>
    <w:unhideWhenUsed/>
    <w:rsid w:val="00481BF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8C00A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3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ziales@raiffeisenverband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ziales@raiffeisenverband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aiffeisenverband.sharepoint.com/sites/RVS-Intranet/officetemplates/Wordvorlage%20RVS%20hoch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00B050"/>
      </a:dk1>
      <a:lt1>
        <a:srgbClr val="00B05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e4e95-5b11-4e5d-8af6-da0dba9e1e6e">
      <Terms xmlns="http://schemas.microsoft.com/office/infopath/2007/PartnerControls"/>
    </lcf76f155ced4ddcb4097134ff3c332f>
    <MediaLengthInSeconds xmlns="c06e4e95-5b11-4e5d-8af6-da0dba9e1e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C202FE43F1F4A8F463E90FEDAAE22" ma:contentTypeVersion="12" ma:contentTypeDescription="Create a new document." ma:contentTypeScope="" ma:versionID="cf815226a3bafe52f9ef35a47d402e28">
  <xsd:schema xmlns:xsd="http://www.w3.org/2001/XMLSchema" xmlns:xs="http://www.w3.org/2001/XMLSchema" xmlns:p="http://schemas.microsoft.com/office/2006/metadata/properties" xmlns:ns2="c06e4e95-5b11-4e5d-8af6-da0dba9e1e6e" targetNamespace="http://schemas.microsoft.com/office/2006/metadata/properties" ma:root="true" ma:fieldsID="7c1e65c9c639a76cda73809e4c19384d" ns2:_="">
    <xsd:import namespace="c06e4e95-5b11-4e5d-8af6-da0dba9e1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4e95-5b11-4e5d-8af6-da0dba9e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4A78D-C5CF-4BB7-ACB8-9CC0948B5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FE1A6-2F92-4692-9ACD-61F4D37303D5}">
  <ds:schemaRefs>
    <ds:schemaRef ds:uri="c06e4e95-5b11-4e5d-8af6-da0dba9e1e6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3980E3-9266-4B9E-8B09-4F5C3E5D8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4e95-5b11-4e5d-8af6-da0dba9e1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326E4-E442-403B-BED1-F197C72F9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Wordvorlage%20RVS%20hoch.dotx</Template>
  <TotalTime>0</TotalTime>
  <Pages>1</Pages>
  <Words>362</Words>
  <Characters>2068</Characters>
  <Application>Microsoft Office Word</Application>
  <DocSecurity>4</DocSecurity>
  <Lines>17</Lines>
  <Paragraphs>4</Paragraphs>
  <ScaleCrop>false</ScaleCrop>
  <Company/>
  <LinksUpToDate>false</LinksUpToDate>
  <CharactersWithSpaces>2426</CharactersWithSpaces>
  <SharedDoc>false</SharedDoc>
  <HLinks>
    <vt:vector size="12" baseType="variant">
      <vt:variant>
        <vt:i4>6488138</vt:i4>
      </vt:variant>
      <vt:variant>
        <vt:i4>3</vt:i4>
      </vt:variant>
      <vt:variant>
        <vt:i4>0</vt:i4>
      </vt:variant>
      <vt:variant>
        <vt:i4>5</vt:i4>
      </vt:variant>
      <vt:variant>
        <vt:lpwstr>mailto:soziales@raiffeisenverband.it</vt:lpwstr>
      </vt:variant>
      <vt:variant>
        <vt:lpwstr/>
      </vt:variant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mailto:soziales@raiffeisenverband.it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</dc:title>
  <dc:subject/>
  <dc:creator>Sarah Watschinger</dc:creator>
  <cp:keywords/>
  <cp:lastModifiedBy>Sophie Raifer</cp:lastModifiedBy>
  <cp:revision>55</cp:revision>
  <cp:lastPrinted>2021-06-01T17:42:00Z</cp:lastPrinted>
  <dcterms:created xsi:type="dcterms:W3CDTF">2024-05-27T21:17:00Z</dcterms:created>
  <dcterms:modified xsi:type="dcterms:W3CDTF">2025-09-25T12:13:00Z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0x01010041AC202FE43F1F4A8F463E90FEDAAE22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