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5A6B" w14:textId="77777777" w:rsidR="00433685" w:rsidRPr="00990E54" w:rsidRDefault="00F352F0" w:rsidP="00433685">
      <w:pPr>
        <w:spacing w:after="0"/>
        <w:jc w:val="center"/>
        <w:rPr>
          <w:rFonts w:cs="Arial"/>
          <w:b/>
          <w:sz w:val="12"/>
          <w:szCs w:val="12"/>
        </w:rPr>
      </w:pPr>
      <w:r w:rsidRPr="007E1679">
        <w:rPr>
          <w:rFonts w:cs="Arial"/>
          <w:b/>
          <w:sz w:val="20"/>
          <w:szCs w:val="20"/>
        </w:rPr>
        <w:t xml:space="preserve">Einschätzung </w:t>
      </w:r>
      <w:r w:rsidR="00A94426" w:rsidRPr="007E1679">
        <w:rPr>
          <w:rFonts w:cs="Arial"/>
          <w:b/>
          <w:sz w:val="20"/>
          <w:szCs w:val="20"/>
        </w:rPr>
        <w:t>für die</w:t>
      </w:r>
      <w:r w:rsidRPr="007E1679">
        <w:rPr>
          <w:rFonts w:cs="Arial"/>
          <w:b/>
          <w:sz w:val="20"/>
          <w:szCs w:val="20"/>
        </w:rPr>
        <w:t xml:space="preserve"> Ve</w:t>
      </w:r>
      <w:r w:rsidR="00433685" w:rsidRPr="007E1679">
        <w:rPr>
          <w:rFonts w:cs="Arial"/>
          <w:b/>
          <w:sz w:val="20"/>
          <w:szCs w:val="20"/>
        </w:rPr>
        <w:t>rlaufskontrolle</w:t>
      </w:r>
    </w:p>
    <w:p w14:paraId="51DFAC16" w14:textId="77777777" w:rsidR="00E31841" w:rsidRPr="00EF0577" w:rsidRDefault="00E31841" w:rsidP="00272D6B">
      <w:pPr>
        <w:spacing w:after="0"/>
        <w:jc w:val="both"/>
        <w:rPr>
          <w:rFonts w:cs="Arial"/>
          <w:sz w:val="16"/>
          <w:szCs w:val="16"/>
        </w:rPr>
      </w:pPr>
    </w:p>
    <w:p w14:paraId="0CD9B385" w14:textId="77777777" w:rsidR="00A94426" w:rsidRPr="00EF0577" w:rsidRDefault="00C2466E" w:rsidP="00272D6B">
      <w:pPr>
        <w:spacing w:after="0"/>
        <w:jc w:val="both"/>
        <w:rPr>
          <w:rFonts w:cs="Arial"/>
          <w:sz w:val="16"/>
          <w:szCs w:val="16"/>
        </w:rPr>
      </w:pPr>
      <w:r w:rsidRPr="007E1679">
        <w:rPr>
          <w:rFonts w:cs="Arial"/>
          <w:sz w:val="20"/>
          <w:szCs w:val="20"/>
        </w:rPr>
        <w:t xml:space="preserve">Mit dieser Einschätzung wird am Ende der 4. Klasse Grundschule bzw. der 2. Klasse Mittelschule </w:t>
      </w:r>
      <w:r w:rsidR="008635E8" w:rsidRPr="007E1679">
        <w:rPr>
          <w:rFonts w:cs="Arial"/>
          <w:sz w:val="20"/>
          <w:szCs w:val="20"/>
        </w:rPr>
        <w:t>(</w:t>
      </w:r>
      <w:r w:rsidR="008635E8" w:rsidRPr="007E1679">
        <w:rPr>
          <w:rFonts w:cs="Arial"/>
          <w:b/>
          <w:sz w:val="20"/>
          <w:szCs w:val="20"/>
        </w:rPr>
        <w:t>spätestens bis 30. Juni</w:t>
      </w:r>
      <w:r w:rsidR="008635E8" w:rsidRPr="007E1679">
        <w:rPr>
          <w:rFonts w:cs="Arial"/>
          <w:sz w:val="20"/>
          <w:szCs w:val="20"/>
        </w:rPr>
        <w:t xml:space="preserve">) </w:t>
      </w:r>
      <w:r w:rsidRPr="007E1679">
        <w:rPr>
          <w:rFonts w:cs="Arial"/>
          <w:sz w:val="20"/>
          <w:szCs w:val="20"/>
        </w:rPr>
        <w:t xml:space="preserve">die Überprüfung der Diagnosen für den Übertritt </w:t>
      </w:r>
      <w:r w:rsidR="008635E8" w:rsidRPr="007E1679">
        <w:rPr>
          <w:rFonts w:cs="Arial"/>
          <w:sz w:val="20"/>
          <w:szCs w:val="20"/>
        </w:rPr>
        <w:t>beantragt</w:t>
      </w:r>
      <w:r w:rsidRPr="007E1679">
        <w:rPr>
          <w:rFonts w:cs="Arial"/>
          <w:sz w:val="20"/>
          <w:szCs w:val="20"/>
        </w:rPr>
        <w:t xml:space="preserve">. </w:t>
      </w:r>
    </w:p>
    <w:p w14:paraId="16C89B88" w14:textId="02D23368" w:rsidR="00A94426" w:rsidRPr="00EF0577" w:rsidRDefault="00A94426" w:rsidP="00272D6B">
      <w:pPr>
        <w:spacing w:after="0"/>
        <w:jc w:val="both"/>
        <w:rPr>
          <w:rFonts w:cs="Arial"/>
          <w:sz w:val="12"/>
          <w:szCs w:val="12"/>
        </w:rPr>
      </w:pPr>
    </w:p>
    <w:p w14:paraId="29037C4F" w14:textId="77777777" w:rsidR="00433685" w:rsidRPr="00EF0577" w:rsidRDefault="00272D6B" w:rsidP="00272D6B">
      <w:pPr>
        <w:spacing w:after="0"/>
        <w:jc w:val="both"/>
        <w:rPr>
          <w:rFonts w:cs="Arial"/>
          <w:b/>
          <w:sz w:val="16"/>
          <w:szCs w:val="16"/>
        </w:rPr>
      </w:pPr>
      <w:r w:rsidRPr="007E1679">
        <w:rPr>
          <w:rFonts w:cs="Arial"/>
          <w:b/>
          <w:sz w:val="20"/>
          <w:szCs w:val="20"/>
        </w:rPr>
        <w:t xml:space="preserve">Bitte übermitteln Sie </w:t>
      </w:r>
      <w:r w:rsidR="00D10364" w:rsidRPr="007E1679">
        <w:rPr>
          <w:rFonts w:cs="Arial"/>
          <w:b/>
          <w:sz w:val="20"/>
          <w:szCs w:val="20"/>
        </w:rPr>
        <w:t>diese Einschätzung</w:t>
      </w:r>
      <w:r w:rsidRPr="007E1679">
        <w:rPr>
          <w:rFonts w:cs="Arial"/>
          <w:b/>
          <w:sz w:val="20"/>
          <w:szCs w:val="20"/>
        </w:rPr>
        <w:t xml:space="preserve"> an </w:t>
      </w:r>
      <w:r w:rsidR="00D10364" w:rsidRPr="007E1679">
        <w:rPr>
          <w:rFonts w:cs="Arial"/>
          <w:b/>
          <w:sz w:val="20"/>
          <w:szCs w:val="20"/>
        </w:rPr>
        <w:t xml:space="preserve">die institutionelle </w:t>
      </w:r>
      <w:r w:rsidR="00902FED" w:rsidRPr="007E1679">
        <w:rPr>
          <w:rFonts w:cs="Arial"/>
          <w:b/>
          <w:sz w:val="20"/>
          <w:szCs w:val="20"/>
        </w:rPr>
        <w:t>E-Mail-</w:t>
      </w:r>
      <w:r w:rsidR="00D10364" w:rsidRPr="007E1679">
        <w:rPr>
          <w:rFonts w:cs="Arial"/>
          <w:b/>
          <w:sz w:val="20"/>
          <w:szCs w:val="20"/>
        </w:rPr>
        <w:t>Adresse des</w:t>
      </w:r>
      <w:r w:rsidRPr="007E1679">
        <w:rPr>
          <w:rFonts w:cs="Arial"/>
          <w:b/>
          <w:sz w:val="20"/>
          <w:szCs w:val="20"/>
        </w:rPr>
        <w:t xml:space="preserve"> zuständigen Dienst</w:t>
      </w:r>
      <w:r w:rsidR="006D02AE" w:rsidRPr="007E1679">
        <w:rPr>
          <w:rFonts w:cs="Arial"/>
          <w:b/>
          <w:sz w:val="20"/>
          <w:szCs w:val="20"/>
        </w:rPr>
        <w:t>es</w:t>
      </w:r>
      <w:r w:rsidRPr="007E1679">
        <w:rPr>
          <w:rFonts w:cs="Arial"/>
          <w:b/>
          <w:sz w:val="20"/>
          <w:szCs w:val="20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496"/>
        <w:gridCol w:w="766"/>
        <w:gridCol w:w="851"/>
        <w:gridCol w:w="672"/>
        <w:gridCol w:w="895"/>
        <w:gridCol w:w="337"/>
        <w:gridCol w:w="1232"/>
        <w:gridCol w:w="692"/>
        <w:gridCol w:w="708"/>
        <w:gridCol w:w="2319"/>
      </w:tblGrid>
      <w:tr w:rsidR="0014244A" w:rsidRPr="007E1679" w14:paraId="67BAE11D" w14:textId="77777777" w:rsidTr="31B15E0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84ABAC" w14:textId="77777777" w:rsidR="0014244A" w:rsidRPr="007E1679" w:rsidRDefault="0014244A" w:rsidP="00D10364">
            <w:pPr>
              <w:spacing w:before="60" w:after="60" w:line="240" w:lineRule="auto"/>
              <w:ind w:left="4"/>
              <w:rPr>
                <w:rFonts w:cs="Arial"/>
                <w:b/>
                <w:sz w:val="20"/>
                <w:szCs w:val="20"/>
              </w:rPr>
            </w:pPr>
            <w:r w:rsidRPr="007E1679">
              <w:rPr>
                <w:rFonts w:cs="Arial"/>
                <w:b/>
                <w:sz w:val="20"/>
                <w:szCs w:val="20"/>
              </w:rPr>
              <w:t xml:space="preserve">Allgemeine Informationen </w:t>
            </w:r>
          </w:p>
        </w:tc>
      </w:tr>
      <w:tr w:rsidR="00EF0577" w:rsidRPr="007E1679" w14:paraId="3351E7A6" w14:textId="77777777" w:rsidTr="31B15E08">
        <w:tc>
          <w:tcPr>
            <w:tcW w:w="7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B0A81" w14:textId="77777777" w:rsidR="0014244A" w:rsidRPr="007E1679" w:rsidRDefault="0014244A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Vorname</w:t>
            </w:r>
          </w:p>
        </w:tc>
        <w:tc>
          <w:tcPr>
            <w:tcW w:w="1766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E98BB" w14:textId="46FB9DE4" w:rsidR="0014244A" w:rsidRPr="007E1679" w:rsidRDefault="0014244A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61BAC" w14:textId="77777777" w:rsidR="0014244A" w:rsidRPr="007E1679" w:rsidRDefault="0014244A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Nachname</w:t>
            </w:r>
          </w:p>
        </w:tc>
        <w:tc>
          <w:tcPr>
            <w:tcW w:w="186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051E0" w14:textId="17588A26" w:rsidR="0014244A" w:rsidRPr="007E1679" w:rsidRDefault="0014244A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EF0577" w:rsidRPr="007E1679" w14:paraId="30363205" w14:textId="77777777" w:rsidTr="31B15E08">
        <w:tc>
          <w:tcPr>
            <w:tcW w:w="75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0AD15" w14:textId="77777777" w:rsidR="0014244A" w:rsidRPr="007E1679" w:rsidRDefault="003D7B5A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Geburtsdatum</w:t>
            </w:r>
          </w:p>
        </w:tc>
        <w:tc>
          <w:tcPr>
            <w:tcW w:w="114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6D0068" w14:textId="3DE50E0B" w:rsidR="0014244A" w:rsidRPr="007E1679" w:rsidRDefault="0014244A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56056" w14:textId="77777777" w:rsidR="0014244A" w:rsidRPr="007E1679" w:rsidRDefault="003D7B5A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Schule</w:t>
            </w:r>
          </w:p>
        </w:tc>
        <w:tc>
          <w:tcPr>
            <w:tcW w:w="2652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3D92D2" w14:textId="3AB89897" w:rsidR="0014244A" w:rsidRPr="007E1679" w:rsidRDefault="0014244A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EF0577" w:rsidRPr="007E1679" w14:paraId="7A469A35" w14:textId="77777777" w:rsidTr="31B15E08">
        <w:tc>
          <w:tcPr>
            <w:tcW w:w="113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9B858" w14:textId="77777777" w:rsidR="003D7B5A" w:rsidRPr="007E1679" w:rsidRDefault="003D7B5A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Datum letzte Diagnose</w:t>
            </w:r>
          </w:p>
        </w:tc>
        <w:tc>
          <w:tcPr>
            <w:tcW w:w="1213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1C93C" w14:textId="56C2A8F4" w:rsidR="003D7B5A" w:rsidRPr="007E1679" w:rsidRDefault="003D7B5A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8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1BE49" w14:textId="77777777" w:rsidR="003D7B5A" w:rsidRPr="007E1679" w:rsidRDefault="003D7B5A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Klasse im kommenden Schuljahr</w:t>
            </w:r>
          </w:p>
        </w:tc>
        <w:tc>
          <w:tcPr>
            <w:tcW w:w="11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DFF43" w14:textId="178B0EB8" w:rsidR="003D7B5A" w:rsidRPr="007E1679" w:rsidRDefault="003D7B5A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8D5847" w:rsidRPr="007E1679" w14:paraId="2F8322FB" w14:textId="77777777" w:rsidTr="31B15E08">
        <w:trPr>
          <w:trHeight w:val="765"/>
        </w:trPr>
        <w:tc>
          <w:tcPr>
            <w:tcW w:w="113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1EE77" w14:textId="4288C426" w:rsidR="008D5847" w:rsidRPr="007E1679" w:rsidRDefault="008D5847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Vorname Erziehungsberechtigte(r)</w:t>
            </w:r>
          </w:p>
        </w:tc>
        <w:tc>
          <w:tcPr>
            <w:tcW w:w="1213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63614" w14:textId="04D87927" w:rsidR="008D5847" w:rsidRPr="007E1679" w:rsidRDefault="008D5847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577DA" w14:textId="10AFA763" w:rsidR="008D5847" w:rsidRPr="007E1679" w:rsidRDefault="008D5847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Nachname </w:t>
            </w:r>
            <w:r w:rsidR="00EF0577">
              <w:rPr>
                <w:rFonts w:cs="Arial"/>
                <w:sz w:val="20"/>
                <w:szCs w:val="20"/>
              </w:rPr>
              <w:t>Erziehungsberechtigte(r)</w:t>
            </w:r>
          </w:p>
        </w:tc>
        <w:tc>
          <w:tcPr>
            <w:tcW w:w="151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3D730" w14:textId="4CC07233" w:rsidR="008D5847" w:rsidRPr="007E1679" w:rsidRDefault="008D5847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EF0577" w:rsidRPr="007E1679" w14:paraId="30EB8721" w14:textId="77777777" w:rsidTr="31B15E08">
        <w:tc>
          <w:tcPr>
            <w:tcW w:w="1562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56486A" w14:textId="16DCD6CF" w:rsidR="00EF0577" w:rsidRDefault="00EF0577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8563166">
              <w:rPr>
                <w:rFonts w:cs="Arial"/>
                <w:sz w:val="20"/>
                <w:szCs w:val="20"/>
              </w:rPr>
              <w:t>Adresse</w:t>
            </w:r>
            <w:r w:rsidR="04B97FF3" w:rsidRPr="08563166">
              <w:rPr>
                <w:rFonts w:cs="Arial"/>
                <w:sz w:val="20"/>
                <w:szCs w:val="20"/>
              </w:rPr>
              <w:t>/Telefonnummer</w:t>
            </w:r>
            <w:r w:rsidRPr="08563166">
              <w:rPr>
                <w:rFonts w:cs="Arial"/>
                <w:sz w:val="20"/>
                <w:szCs w:val="20"/>
              </w:rPr>
              <w:t xml:space="preserve"> Erziehungsberechtigte(r)</w:t>
            </w:r>
          </w:p>
        </w:tc>
        <w:tc>
          <w:tcPr>
            <w:tcW w:w="343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CAC52" w14:textId="7FAC7ED8" w:rsidR="00EF0577" w:rsidRPr="007E1679" w:rsidRDefault="00EF0577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D10364" w:rsidRPr="007E1679" w14:paraId="1A14ACC4" w14:textId="77777777" w:rsidTr="31B15E08">
        <w:tc>
          <w:tcPr>
            <w:tcW w:w="113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96E09D" w14:textId="77777777" w:rsidR="00D10364" w:rsidRPr="007E1679" w:rsidRDefault="00B60A7E" w:rsidP="00D10364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Zuständiger Dienst</w:t>
            </w:r>
          </w:p>
        </w:tc>
        <w:tc>
          <w:tcPr>
            <w:tcW w:w="3865" w:type="pct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962B" w14:textId="0DE9E1B3" w:rsidR="00D10364" w:rsidRPr="007E1679" w:rsidRDefault="00D10364" w:rsidP="00D10364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C4DA88C" w14:textId="5B0001F4" w:rsidR="009B1F8C" w:rsidRPr="00990E54" w:rsidRDefault="00310554" w:rsidP="00D10364">
      <w:pPr>
        <w:spacing w:before="80" w:after="80" w:line="240" w:lineRule="auto"/>
        <w:ind w:left="4"/>
        <w:rPr>
          <w:rFonts w:cs="Arial"/>
          <w:b/>
          <w:sz w:val="12"/>
          <w:szCs w:val="12"/>
        </w:rPr>
      </w:pPr>
      <w:r w:rsidRPr="007E1679">
        <w:rPr>
          <w:rFonts w:cs="Arial"/>
          <w:b/>
          <w:sz w:val="20"/>
          <w:szCs w:val="20"/>
        </w:rPr>
        <w:t>Einschätzung der aktuellen</w:t>
      </w:r>
      <w:r w:rsidR="00F352F0" w:rsidRPr="007E1679">
        <w:rPr>
          <w:rFonts w:cs="Arial"/>
          <w:b/>
          <w:sz w:val="20"/>
          <w:szCs w:val="20"/>
        </w:rPr>
        <w:t xml:space="preserve"> </w:t>
      </w:r>
      <w:r w:rsidR="00DD359A" w:rsidRPr="007E1679">
        <w:rPr>
          <w:rFonts w:cs="Arial"/>
          <w:b/>
          <w:sz w:val="20"/>
          <w:szCs w:val="20"/>
        </w:rPr>
        <w:t>Kompetenzen</w:t>
      </w:r>
      <w:r w:rsidR="00F352F0" w:rsidRPr="007E1679">
        <w:rPr>
          <w:rFonts w:cs="Arial"/>
          <w:b/>
          <w:sz w:val="20"/>
          <w:szCs w:val="20"/>
        </w:rPr>
        <w:t xml:space="preserve"> und Schwierigkeiten </w:t>
      </w:r>
      <w:r w:rsidR="009B1F8C" w:rsidRPr="007E1679">
        <w:rPr>
          <w:rFonts w:cs="Arial"/>
          <w:b/>
          <w:sz w:val="20"/>
          <w:szCs w:val="20"/>
        </w:rPr>
        <w:t>des</w:t>
      </w:r>
      <w:r w:rsidRPr="007E1679">
        <w:rPr>
          <w:rFonts w:cs="Arial"/>
          <w:b/>
          <w:sz w:val="20"/>
          <w:szCs w:val="20"/>
        </w:rPr>
        <w:t xml:space="preserve"> Schülers </w:t>
      </w:r>
      <w:r w:rsidR="009B1F8C" w:rsidRPr="007E1679">
        <w:rPr>
          <w:rFonts w:cs="Arial"/>
          <w:b/>
          <w:sz w:val="20"/>
          <w:szCs w:val="20"/>
        </w:rPr>
        <w:t>/</w:t>
      </w:r>
      <w:r w:rsidR="00B60A7E" w:rsidRPr="007E1679">
        <w:rPr>
          <w:rFonts w:cs="Arial"/>
          <w:b/>
          <w:sz w:val="20"/>
          <w:szCs w:val="20"/>
        </w:rPr>
        <w:t xml:space="preserve"> </w:t>
      </w:r>
      <w:r w:rsidRPr="007E1679">
        <w:rPr>
          <w:rFonts w:cs="Arial"/>
          <w:b/>
          <w:sz w:val="20"/>
          <w:szCs w:val="20"/>
        </w:rPr>
        <w:t>der Schüler</w:t>
      </w:r>
      <w:r w:rsidR="009B1F8C" w:rsidRPr="007E1679">
        <w:rPr>
          <w:rFonts w:cs="Arial"/>
          <w:b/>
          <w:sz w:val="20"/>
          <w:szCs w:val="20"/>
        </w:rPr>
        <w:t>in</w:t>
      </w:r>
      <w:r w:rsidRPr="007E1679">
        <w:rPr>
          <w:rFonts w:cs="Arial"/>
          <w:b/>
          <w:sz w:val="20"/>
          <w:szCs w:val="20"/>
        </w:rPr>
        <w:t xml:space="preserve">. </w:t>
      </w:r>
      <w:r w:rsidR="00E31841" w:rsidRPr="007E1679">
        <w:rPr>
          <w:rFonts w:cs="Arial"/>
          <w:b/>
          <w:sz w:val="20"/>
          <w:szCs w:val="20"/>
        </w:rPr>
        <w:br/>
      </w:r>
      <w:r w:rsidRPr="007E1679">
        <w:rPr>
          <w:rFonts w:cs="Arial"/>
          <w:b/>
          <w:sz w:val="20"/>
          <w:szCs w:val="20"/>
        </w:rPr>
        <w:t xml:space="preserve">Bitte kreuzen Sie in allen </w:t>
      </w:r>
      <w:r w:rsidR="00F352F0" w:rsidRPr="007E1679">
        <w:rPr>
          <w:rFonts w:cs="Arial"/>
          <w:b/>
          <w:sz w:val="20"/>
          <w:szCs w:val="20"/>
        </w:rPr>
        <w:t>unten angeführten Bereiche</w:t>
      </w:r>
      <w:r w:rsidR="00B60A7E" w:rsidRPr="007E1679">
        <w:rPr>
          <w:rFonts w:cs="Arial"/>
          <w:b/>
          <w:sz w:val="20"/>
          <w:szCs w:val="20"/>
        </w:rPr>
        <w:t>n</w:t>
      </w:r>
      <w:r w:rsidR="00F352F0" w:rsidRPr="007E1679">
        <w:rPr>
          <w:rFonts w:cs="Arial"/>
          <w:b/>
          <w:sz w:val="20"/>
          <w:szCs w:val="20"/>
        </w:rPr>
        <w:t xml:space="preserve"> </w:t>
      </w:r>
      <w:r w:rsidR="009B1F8C" w:rsidRPr="007E1679">
        <w:rPr>
          <w:rFonts w:cs="Arial"/>
          <w:b/>
          <w:sz w:val="20"/>
          <w:szCs w:val="20"/>
        </w:rPr>
        <w:t xml:space="preserve">das Zutreffende an. 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1959"/>
        <w:gridCol w:w="1645"/>
        <w:gridCol w:w="1647"/>
        <w:gridCol w:w="1645"/>
      </w:tblGrid>
      <w:tr w:rsidR="00902FED" w:rsidRPr="007E1679" w14:paraId="1A783FF0" w14:textId="77777777" w:rsidTr="00A229DD">
        <w:trPr>
          <w:trHeight w:val="454"/>
        </w:trPr>
        <w:tc>
          <w:tcPr>
            <w:tcW w:w="1562" w:type="pct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A47DB76" w14:textId="77777777" w:rsidR="00902FED" w:rsidRPr="007E1679" w:rsidRDefault="00902FED" w:rsidP="00A229D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11BB22E0" w14:textId="77777777" w:rsidR="00902FED" w:rsidRPr="007E1679" w:rsidRDefault="00902FED" w:rsidP="00A229D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ausreichende, gute bis sehr gute Kompetenzen</w:t>
            </w:r>
          </w:p>
        </w:tc>
        <w:tc>
          <w:tcPr>
            <w:tcW w:w="820" w:type="pct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3359928" w14:textId="77777777" w:rsidR="00902FED" w:rsidRPr="007E1679" w:rsidRDefault="00902FED" w:rsidP="00A229D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leichte</w:t>
            </w:r>
          </w:p>
          <w:p w14:paraId="4A416CB2" w14:textId="77777777" w:rsidR="00902FED" w:rsidRPr="007E1679" w:rsidRDefault="00902FED" w:rsidP="00A229D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Schwierigkeiten</w:t>
            </w:r>
          </w:p>
        </w:tc>
        <w:tc>
          <w:tcPr>
            <w:tcW w:w="821" w:type="pct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4AF3C859" w14:textId="77777777" w:rsidR="00902FED" w:rsidRPr="007E1679" w:rsidRDefault="00902FED" w:rsidP="00A229D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ausgeprägte</w:t>
            </w:r>
          </w:p>
          <w:p w14:paraId="0559D674" w14:textId="77777777" w:rsidR="00902FED" w:rsidRPr="007E1679" w:rsidRDefault="00902FED" w:rsidP="00A229D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Schwierigkeiten</w:t>
            </w:r>
          </w:p>
        </w:tc>
        <w:tc>
          <w:tcPr>
            <w:tcW w:w="821" w:type="pct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6284C4A1" w14:textId="77777777" w:rsidR="00902FED" w:rsidRPr="007E1679" w:rsidRDefault="00902FED" w:rsidP="00A229D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zieldifferente Förderung notwendig?</w:t>
            </w:r>
          </w:p>
        </w:tc>
      </w:tr>
      <w:tr w:rsidR="00902FED" w:rsidRPr="007E1679" w14:paraId="64E432BF" w14:textId="77777777" w:rsidTr="006B1065">
        <w:trPr>
          <w:trHeight w:val="397"/>
        </w:trPr>
        <w:tc>
          <w:tcPr>
            <w:tcW w:w="156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2399FCD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logisches Denken/Erkennen von Zusammenhängen</w:t>
            </w:r>
          </w:p>
        </w:tc>
        <w:tc>
          <w:tcPr>
            <w:tcW w:w="97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B42522" w14:textId="1B907EB0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0162E4" w14:textId="0CEC1488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3BA0FE" w14:textId="4784951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dotted" w:sz="4" w:space="0" w:color="auto"/>
            </w:tcBorders>
            <w:vAlign w:val="center"/>
          </w:tcPr>
          <w:p w14:paraId="679BF3C8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02FED" w:rsidRPr="007E1679" w14:paraId="193AA663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217BAEB1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Aufmerksamkeit/Konzentration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20E985F5" w14:textId="778EC2DE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39C4D0AF" w14:textId="57DC6BEA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4E86AAC1" w14:textId="4458809A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1F519E82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02FED" w:rsidRPr="007E1679" w14:paraId="674F427A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7A0DF08A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Kommunikation/sprachliche Fertigkeiten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03D1D067" w14:textId="1A62949F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2334B30C" w14:textId="3E24C6ED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7C58C9B" w14:textId="124A6758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30AFE775" w14:textId="21FE1CC0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02FED" w:rsidRPr="007E1679" w14:paraId="37A6A956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66B62D64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sinnerfassendes Lesen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75F844D2" w14:textId="52EC47B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507510EB" w14:textId="23F0408D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616DF1D" w14:textId="4B6B54D0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267A29E9" w14:textId="2CA1B70F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02FED" w:rsidRPr="007E1679" w14:paraId="6C10D50B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0FBB0BFB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Rechtschreiben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15C75774" w14:textId="4D881AE9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1B72CA9E" w14:textId="52E91B84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1DD3E232" w14:textId="6FA1921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649966FD" w14:textId="52F894F6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02FED" w:rsidRPr="007E1679" w14:paraId="11763988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5CC9FEBB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mathematische Fertigkeiten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4C3E2FF6" w14:textId="797D37E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08C2DD04" w14:textId="53D17CEE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6A5A477" w14:textId="246E771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0BA3440C" w14:textId="25778B65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02FED" w:rsidRPr="007E1679" w14:paraId="6E1F5415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7F89E095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Umgang mit Aufgaben und Anforderungen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6779AD96" w14:textId="53D6A243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42053E44" w14:textId="26B29878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5E328A52" w14:textId="3CDB7536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53F160E7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02FED" w:rsidRPr="007E1679" w14:paraId="0BA249FF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42E9A57C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Sozialkompetenzen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187E69A1" w14:textId="6C1BBC3A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44A70853" w14:textId="2C8FFD8D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56F732E4" w14:textId="4A2C79E0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64682D64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02FED" w:rsidRPr="007E1679" w14:paraId="6AEB04D5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6BFD67FE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Impulskontrolle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738B697D" w14:textId="7F10FFBE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465AE81B" w14:textId="2AFEC86A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28872BDA" w14:textId="274C5760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64AA0E14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02FED" w:rsidRPr="007E1679" w14:paraId="2992FEAD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55254AFA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emotionale Aspekte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12BA2C5E" w14:textId="4A3013D5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0B44D9EF" w14:textId="0B5B5B36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6B6959BF" w14:textId="36C0BEEA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43A4EFDE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02FED" w:rsidRPr="007E1679" w14:paraId="4F9748A3" w14:textId="77777777" w:rsidTr="006B1065">
        <w:trPr>
          <w:trHeight w:val="397"/>
        </w:trPr>
        <w:tc>
          <w:tcPr>
            <w:tcW w:w="1562" w:type="pct"/>
            <w:shd w:val="clear" w:color="auto" w:fill="auto"/>
            <w:vAlign w:val="center"/>
          </w:tcPr>
          <w:p w14:paraId="07410353" w14:textId="77777777" w:rsidR="00902FED" w:rsidRPr="007E1679" w:rsidRDefault="00902FED" w:rsidP="006B106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Motorik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64293DC6" w14:textId="3175BD4E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1D33BEBB" w14:textId="4AC6CBC8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6528D1B1" w14:textId="1B68E3F6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6A015142" w14:textId="77777777" w:rsidR="00902FED" w:rsidRPr="007E1679" w:rsidRDefault="00902FED" w:rsidP="006B106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6891874" w14:textId="0E361012" w:rsidR="00F07FF6" w:rsidRPr="00EF0577" w:rsidRDefault="00F47DD5" w:rsidP="00D10364">
      <w:pPr>
        <w:spacing w:after="0" w:line="240" w:lineRule="auto"/>
        <w:rPr>
          <w:rFonts w:cs="Arial"/>
          <w:sz w:val="16"/>
          <w:szCs w:val="16"/>
        </w:rPr>
      </w:pPr>
      <w:r w:rsidRPr="007E1679">
        <w:rPr>
          <w:rFonts w:cs="Arial"/>
          <w:sz w:val="20"/>
          <w:szCs w:val="20"/>
        </w:rPr>
        <w:t xml:space="preserve">Gibt es aus Ihrer Sicht </w:t>
      </w:r>
      <w:r w:rsidRPr="007E1679">
        <w:rPr>
          <w:rFonts w:cs="Arial"/>
          <w:b/>
          <w:sz w:val="20"/>
          <w:szCs w:val="20"/>
          <w:u w:val="single"/>
        </w:rPr>
        <w:t>neue</w:t>
      </w:r>
      <w:r w:rsidRPr="007E1679">
        <w:rPr>
          <w:rFonts w:cs="Arial"/>
          <w:b/>
          <w:sz w:val="20"/>
          <w:szCs w:val="20"/>
        </w:rPr>
        <w:t xml:space="preserve"> Fragestellungen</w:t>
      </w:r>
      <w:r w:rsidRPr="007E1679">
        <w:rPr>
          <w:rFonts w:cs="Arial"/>
          <w:sz w:val="20"/>
          <w:szCs w:val="20"/>
        </w:rPr>
        <w:t>, die testpsychologisch abgeklärt werden sollten?</w:t>
      </w:r>
    </w:p>
    <w:p w14:paraId="347C0A76" w14:textId="78B06F37" w:rsidR="00F07FF6" w:rsidRPr="007E1679" w:rsidRDefault="00537974" w:rsidP="00766571">
      <w:pPr>
        <w:spacing w:after="0" w:line="240" w:lineRule="auto"/>
        <w:rPr>
          <w:rFonts w:cs="Arial"/>
          <w:sz w:val="20"/>
          <w:szCs w:val="20"/>
        </w:rPr>
      </w:pPr>
      <w:r w:rsidRPr="007E1679">
        <w:rPr>
          <w:rFonts w:cs="Arial"/>
          <w:sz w:val="20"/>
          <w:szCs w:val="20"/>
        </w:rPr>
        <w:t>Nein</w:t>
      </w:r>
    </w:p>
    <w:p w14:paraId="15AA0F10" w14:textId="23A785A5" w:rsidR="00537974" w:rsidRPr="00EF0577" w:rsidRDefault="00537974" w:rsidP="00D10364">
      <w:pPr>
        <w:tabs>
          <w:tab w:val="left" w:pos="720"/>
        </w:tabs>
        <w:spacing w:after="0" w:line="240" w:lineRule="auto"/>
        <w:ind w:left="1980" w:hanging="1980"/>
        <w:rPr>
          <w:rFonts w:cs="Arial"/>
          <w:sz w:val="16"/>
          <w:szCs w:val="16"/>
        </w:rPr>
      </w:pPr>
      <w:r w:rsidRPr="007E1679">
        <w:rPr>
          <w:rFonts w:cs="Arial"/>
          <w:sz w:val="20"/>
          <w:szCs w:val="20"/>
        </w:rPr>
        <w:t xml:space="preserve">Ja, folgende: </w:t>
      </w:r>
    </w:p>
    <w:p w14:paraId="38108326" w14:textId="77777777" w:rsidR="00526EB2" w:rsidRPr="00EF0577" w:rsidRDefault="00526EB2" w:rsidP="00D10364">
      <w:pPr>
        <w:spacing w:after="0" w:line="240" w:lineRule="auto"/>
        <w:rPr>
          <w:rFonts w:cs="Arial"/>
          <w:sz w:val="16"/>
          <w:szCs w:val="16"/>
        </w:rPr>
      </w:pPr>
    </w:p>
    <w:p w14:paraId="67654059" w14:textId="559DF599" w:rsidR="00990E54" w:rsidRDefault="00C2466E" w:rsidP="00D10364">
      <w:pPr>
        <w:spacing w:after="0" w:line="240" w:lineRule="auto"/>
        <w:rPr>
          <w:rFonts w:cs="Arial"/>
          <w:sz w:val="20"/>
          <w:szCs w:val="20"/>
        </w:rPr>
      </w:pPr>
      <w:r w:rsidRPr="007E1679">
        <w:rPr>
          <w:rFonts w:cs="Arial"/>
          <w:sz w:val="20"/>
          <w:szCs w:val="20"/>
        </w:rPr>
        <w:t xml:space="preserve">Evtl. Anmerkungen: </w:t>
      </w:r>
    </w:p>
    <w:p w14:paraId="62B99062" w14:textId="213A5364" w:rsidR="00C2466E" w:rsidRPr="00EF0577" w:rsidRDefault="00C2466E" w:rsidP="00D10364">
      <w:pPr>
        <w:spacing w:after="0" w:line="240" w:lineRule="auto"/>
        <w:rPr>
          <w:rFonts w:cs="Arial"/>
          <w:sz w:val="16"/>
          <w:szCs w:val="16"/>
        </w:rPr>
      </w:pPr>
      <w:r w:rsidRPr="007E1679">
        <w:rPr>
          <w:rFonts w:cs="Arial"/>
          <w:sz w:val="20"/>
          <w:szCs w:val="20"/>
        </w:rPr>
        <w:t xml:space="preserve">Datum: </w:t>
      </w:r>
    </w:p>
    <w:p w14:paraId="0CF460BD" w14:textId="77777777" w:rsidR="00990E54" w:rsidRPr="00EF0577" w:rsidRDefault="00990E54" w:rsidP="00D10364">
      <w:pPr>
        <w:spacing w:after="0" w:line="240" w:lineRule="auto"/>
        <w:rPr>
          <w:rFonts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9"/>
        <w:gridCol w:w="4989"/>
      </w:tblGrid>
      <w:tr w:rsidR="00C2466E" w:rsidRPr="007E1679" w14:paraId="4EBEF43A" w14:textId="77777777" w:rsidTr="007E1679">
        <w:tc>
          <w:tcPr>
            <w:tcW w:w="5002" w:type="dxa"/>
            <w:shd w:val="clear" w:color="auto" w:fill="auto"/>
          </w:tcPr>
          <w:p w14:paraId="7D8AB4D0" w14:textId="44C3CE5A" w:rsidR="00990E54" w:rsidRPr="007E1679" w:rsidRDefault="00C2466E" w:rsidP="00990E5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Für den Klassenrat</w:t>
            </w:r>
          </w:p>
        </w:tc>
        <w:tc>
          <w:tcPr>
            <w:tcW w:w="5002" w:type="dxa"/>
            <w:shd w:val="clear" w:color="auto" w:fill="auto"/>
          </w:tcPr>
          <w:p w14:paraId="4D4798D5" w14:textId="77777777" w:rsidR="00C2466E" w:rsidRPr="007E1679" w:rsidRDefault="00C2466E" w:rsidP="007E167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Die Erziehungsverantwortlichen</w:t>
            </w:r>
          </w:p>
        </w:tc>
      </w:tr>
      <w:tr w:rsidR="00C2466E" w:rsidRPr="007E1679" w14:paraId="6A422513" w14:textId="77777777" w:rsidTr="007E1679">
        <w:tc>
          <w:tcPr>
            <w:tcW w:w="5002" w:type="dxa"/>
            <w:shd w:val="clear" w:color="auto" w:fill="auto"/>
          </w:tcPr>
          <w:p w14:paraId="7E8212F6" w14:textId="77777777" w:rsidR="00C2466E" w:rsidRPr="007E1679" w:rsidRDefault="00C2466E" w:rsidP="007E167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________________________________________</w:t>
            </w:r>
          </w:p>
        </w:tc>
        <w:tc>
          <w:tcPr>
            <w:tcW w:w="5002" w:type="dxa"/>
            <w:shd w:val="clear" w:color="auto" w:fill="auto"/>
          </w:tcPr>
          <w:p w14:paraId="29BD9D24" w14:textId="77777777" w:rsidR="00C2466E" w:rsidRPr="007E1679" w:rsidRDefault="00C2466E" w:rsidP="007E167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E1679">
              <w:rPr>
                <w:rFonts w:cs="Arial"/>
                <w:sz w:val="20"/>
                <w:szCs w:val="20"/>
              </w:rPr>
              <w:t>________________________________________</w:t>
            </w:r>
          </w:p>
        </w:tc>
      </w:tr>
    </w:tbl>
    <w:p w14:paraId="0695302F" w14:textId="77777777" w:rsidR="006B1065" w:rsidRPr="007E1679" w:rsidRDefault="006B1065" w:rsidP="00D10364">
      <w:pPr>
        <w:spacing w:after="0" w:line="240" w:lineRule="auto"/>
        <w:rPr>
          <w:rFonts w:cs="Arial"/>
          <w:sz w:val="2"/>
          <w:szCs w:val="2"/>
        </w:rPr>
      </w:pPr>
    </w:p>
    <w:p w14:paraId="24662C3B" w14:textId="77777777" w:rsidR="006B1065" w:rsidRPr="007E1679" w:rsidRDefault="006B1065" w:rsidP="006B1065">
      <w:pPr>
        <w:rPr>
          <w:rFonts w:cs="Arial"/>
          <w:sz w:val="2"/>
          <w:szCs w:val="2"/>
        </w:rPr>
      </w:pPr>
    </w:p>
    <w:p w14:paraId="7EBB8CE6" w14:textId="77777777" w:rsidR="0021537A" w:rsidRDefault="0021537A" w:rsidP="006B1065">
      <w:pPr>
        <w:ind w:firstLine="708"/>
        <w:rPr>
          <w:rFonts w:cs="Arial"/>
          <w:sz w:val="2"/>
          <w:szCs w:val="2"/>
        </w:rPr>
      </w:pPr>
    </w:p>
    <w:p w14:paraId="7C195FF8" w14:textId="77777777" w:rsidR="0021537A" w:rsidRPr="0021537A" w:rsidRDefault="0021537A" w:rsidP="0021537A">
      <w:pPr>
        <w:rPr>
          <w:rFonts w:cs="Arial"/>
          <w:sz w:val="2"/>
          <w:szCs w:val="2"/>
        </w:rPr>
      </w:pPr>
    </w:p>
    <w:p w14:paraId="74839637" w14:textId="1BA6EBB5" w:rsidR="0021537A" w:rsidRPr="0021537A" w:rsidRDefault="00990E54" w:rsidP="00990E54">
      <w:pPr>
        <w:tabs>
          <w:tab w:val="left" w:pos="1935"/>
        </w:tabs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  <w:tab/>
      </w:r>
    </w:p>
    <w:p w14:paraId="7726B62F" w14:textId="550ACAA3" w:rsidR="00E31841" w:rsidRDefault="00E31841" w:rsidP="0021537A">
      <w:pPr>
        <w:ind w:firstLine="708"/>
        <w:rPr>
          <w:rFonts w:cs="Arial"/>
          <w:sz w:val="2"/>
          <w:szCs w:val="2"/>
        </w:rPr>
      </w:pPr>
    </w:p>
    <w:p w14:paraId="1A0CAF5A" w14:textId="77777777" w:rsidR="000F4151" w:rsidRPr="000F4151" w:rsidRDefault="000F4151" w:rsidP="000F4151">
      <w:pPr>
        <w:ind w:firstLine="708"/>
        <w:rPr>
          <w:rFonts w:cs="Arial"/>
          <w:sz w:val="2"/>
          <w:szCs w:val="2"/>
        </w:rPr>
      </w:pPr>
    </w:p>
    <w:sectPr w:rsidR="000F4151" w:rsidRPr="000F4151" w:rsidSect="006D02AE">
      <w:headerReference w:type="default" r:id="rId11"/>
      <w:footerReference w:type="default" r:id="rId12"/>
      <w:pgSz w:w="11906" w:h="16838"/>
      <w:pgMar w:top="96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2CFD" w14:textId="77777777" w:rsidR="00933C1D" w:rsidRDefault="00933C1D">
      <w:r>
        <w:separator/>
      </w:r>
    </w:p>
  </w:endnote>
  <w:endnote w:type="continuationSeparator" w:id="0">
    <w:p w14:paraId="0153C781" w14:textId="77777777" w:rsidR="00933C1D" w:rsidRDefault="0093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3B06F" w14:textId="71149791" w:rsidR="000F4151" w:rsidRPr="00735166" w:rsidRDefault="00A87D81">
    <w:pPr>
      <w:pStyle w:val="Fuzeile"/>
      <w:rPr>
        <w:sz w:val="18"/>
        <w:szCs w:val="18"/>
        <w:lang w:val="de-DE"/>
      </w:rPr>
    </w:pPr>
    <w:r w:rsidRPr="00735166">
      <w:rPr>
        <w:sz w:val="18"/>
        <w:szCs w:val="18"/>
        <w:lang w:val="de-DE"/>
      </w:rPr>
      <w:t>Version</w:t>
    </w:r>
    <w:r w:rsidR="000F4151">
      <w:rPr>
        <w:sz w:val="18"/>
        <w:szCs w:val="18"/>
        <w:lang w:val="de-DE"/>
      </w:rPr>
      <w:t xml:space="preserve">: </w:t>
    </w:r>
    <w:r w:rsidR="00990E54">
      <w:rPr>
        <w:sz w:val="18"/>
        <w:szCs w:val="18"/>
        <w:lang w:val="de-DE"/>
      </w:rPr>
      <w:t>April</w:t>
    </w:r>
    <w:r w:rsidR="000F4151">
      <w:rPr>
        <w:sz w:val="18"/>
        <w:szCs w:val="18"/>
        <w:lang w:val="de-DE"/>
      </w:rPr>
      <w:t xml:space="preserve"> 202</w:t>
    </w:r>
    <w:r w:rsidR="00990E54">
      <w:rPr>
        <w:sz w:val="18"/>
        <w:szCs w:val="18"/>
        <w:lang w:val="de-DE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CC7D" w14:textId="77777777" w:rsidR="00933C1D" w:rsidRDefault="00933C1D">
      <w:r>
        <w:separator/>
      </w:r>
    </w:p>
  </w:footnote>
  <w:footnote w:type="continuationSeparator" w:id="0">
    <w:p w14:paraId="1166B907" w14:textId="77777777" w:rsidR="00933C1D" w:rsidRDefault="0093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639A" w14:textId="3CA6FA79" w:rsidR="00EF0577" w:rsidRPr="00EF0577" w:rsidRDefault="00990E54" w:rsidP="00EF0577">
    <w:pPr>
      <w:spacing w:before="40" w:after="40"/>
      <w:jc w:val="center"/>
      <w:rPr>
        <w:rFonts w:ascii="Arial" w:hAnsi="Arial" w:cs="Arial"/>
        <w:sz w:val="16"/>
        <w:szCs w:val="16"/>
      </w:rPr>
    </w:pPr>
    <w:r w:rsidRPr="00990E54">
      <w:rPr>
        <w:rFonts w:ascii="Arial" w:hAnsi="Arial" w:cs="Arial"/>
        <w:sz w:val="16"/>
        <w:szCs w:val="16"/>
        <w:shd w:val="clear" w:color="auto" w:fill="E6E6E6"/>
      </w:rPr>
      <w:t>[</w:t>
    </w:r>
    <w:r>
      <w:rPr>
        <w:rFonts w:ascii="Arial" w:hAnsi="Arial" w:cs="Arial"/>
        <w:sz w:val="16"/>
        <w:szCs w:val="16"/>
        <w:shd w:val="clear" w:color="auto" w:fill="E6E6E6"/>
      </w:rPr>
      <w:t>An dieser Stelle</w:t>
    </w:r>
    <w:r w:rsidR="00EF0577">
      <w:rPr>
        <w:rFonts w:ascii="Arial" w:hAnsi="Arial" w:cs="Arial"/>
        <w:sz w:val="16"/>
        <w:szCs w:val="16"/>
        <w:shd w:val="clear" w:color="auto" w:fill="E6E6E6"/>
      </w:rPr>
      <w:t xml:space="preserve"> </w:t>
    </w:r>
    <w:r w:rsidR="00EF0577" w:rsidRPr="00EF0577">
      <w:rPr>
        <w:rFonts w:ascii="Arial" w:hAnsi="Arial" w:cs="Arial"/>
        <w:sz w:val="16"/>
        <w:szCs w:val="16"/>
        <w:shd w:val="clear" w:color="auto" w:fill="E6E6E6"/>
      </w:rPr>
      <w:t>den Briefkopf der jeweiligen Institution einfügen]</w:t>
    </w:r>
  </w:p>
  <w:p w14:paraId="07CADB89" w14:textId="77777777" w:rsidR="00EF0577" w:rsidRPr="00EF0577" w:rsidRDefault="00EF0577" w:rsidP="00EF0577">
    <w:pPr>
      <w:spacing w:before="40" w:after="40"/>
      <w:jc w:val="center"/>
      <w:rPr>
        <w:rFonts w:ascii="Arial" w:hAnsi="Arial" w:cs="Arial"/>
        <w:sz w:val="16"/>
        <w:szCs w:val="16"/>
      </w:rPr>
    </w:pPr>
    <w:r w:rsidRPr="00EF0577">
      <w:rPr>
        <w:rFonts w:ascii="Arial" w:hAnsi="Arial" w:cs="Arial"/>
        <w:sz w:val="16"/>
        <w:szCs w:val="16"/>
        <w:shd w:val="clear" w:color="auto" w:fill="E6E6E6"/>
      </w:rPr>
      <w:t>[diesen Text löschen]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2078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44E3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F215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882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CAA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E69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CEB5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E06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C6C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F2B7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D57F26"/>
    <w:multiLevelType w:val="hybridMultilevel"/>
    <w:tmpl w:val="2CBCAD10"/>
    <w:lvl w:ilvl="0" w:tplc="07545EC6">
      <w:numFmt w:val="bullet"/>
      <w:lvlText w:val="-"/>
      <w:lvlJc w:val="left"/>
      <w:pPr>
        <w:ind w:left="3900" w:hanging="360"/>
      </w:pPr>
      <w:rPr>
        <w:rFonts w:ascii="Times New Roman" w:eastAsia="Calibr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 w15:restartNumberingAfterBreak="0">
    <w:nsid w:val="7B34524E"/>
    <w:multiLevelType w:val="hybridMultilevel"/>
    <w:tmpl w:val="D8608762"/>
    <w:lvl w:ilvl="0" w:tplc="2E3E5E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550513">
    <w:abstractNumId w:val="11"/>
  </w:num>
  <w:num w:numId="2" w16cid:durableId="1577549113">
    <w:abstractNumId w:val="10"/>
  </w:num>
  <w:num w:numId="3" w16cid:durableId="1820027734">
    <w:abstractNumId w:val="9"/>
  </w:num>
  <w:num w:numId="4" w16cid:durableId="797989222">
    <w:abstractNumId w:val="7"/>
  </w:num>
  <w:num w:numId="5" w16cid:durableId="1514497072">
    <w:abstractNumId w:val="6"/>
  </w:num>
  <w:num w:numId="6" w16cid:durableId="569972310">
    <w:abstractNumId w:val="5"/>
  </w:num>
  <w:num w:numId="7" w16cid:durableId="372461226">
    <w:abstractNumId w:val="4"/>
  </w:num>
  <w:num w:numId="8" w16cid:durableId="1685085354">
    <w:abstractNumId w:val="8"/>
  </w:num>
  <w:num w:numId="9" w16cid:durableId="702245876">
    <w:abstractNumId w:val="3"/>
  </w:num>
  <w:num w:numId="10" w16cid:durableId="1628006801">
    <w:abstractNumId w:val="2"/>
  </w:num>
  <w:num w:numId="11" w16cid:durableId="598375046">
    <w:abstractNumId w:val="1"/>
  </w:num>
  <w:num w:numId="12" w16cid:durableId="81344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68"/>
    <w:rsid w:val="00023D8D"/>
    <w:rsid w:val="000F4151"/>
    <w:rsid w:val="001103AF"/>
    <w:rsid w:val="0014244A"/>
    <w:rsid w:val="001A3BD8"/>
    <w:rsid w:val="001F4D88"/>
    <w:rsid w:val="0021537A"/>
    <w:rsid w:val="00272D6B"/>
    <w:rsid w:val="002A3FEC"/>
    <w:rsid w:val="002B1462"/>
    <w:rsid w:val="002E5B27"/>
    <w:rsid w:val="003019AC"/>
    <w:rsid w:val="00306770"/>
    <w:rsid w:val="00310554"/>
    <w:rsid w:val="0033686E"/>
    <w:rsid w:val="003D3E29"/>
    <w:rsid w:val="003D7B5A"/>
    <w:rsid w:val="003E3DB4"/>
    <w:rsid w:val="00433685"/>
    <w:rsid w:val="00436CFE"/>
    <w:rsid w:val="00442D16"/>
    <w:rsid w:val="00454506"/>
    <w:rsid w:val="004574B3"/>
    <w:rsid w:val="00526EB2"/>
    <w:rsid w:val="00536191"/>
    <w:rsid w:val="00537974"/>
    <w:rsid w:val="00557E41"/>
    <w:rsid w:val="00583D79"/>
    <w:rsid w:val="00593229"/>
    <w:rsid w:val="005B7D44"/>
    <w:rsid w:val="005D4018"/>
    <w:rsid w:val="005E532D"/>
    <w:rsid w:val="006033C2"/>
    <w:rsid w:val="006118B1"/>
    <w:rsid w:val="006402CE"/>
    <w:rsid w:val="00671A09"/>
    <w:rsid w:val="006B1065"/>
    <w:rsid w:val="006C487D"/>
    <w:rsid w:val="006D02AE"/>
    <w:rsid w:val="00724A0D"/>
    <w:rsid w:val="00735166"/>
    <w:rsid w:val="00752E0B"/>
    <w:rsid w:val="00766571"/>
    <w:rsid w:val="007714DB"/>
    <w:rsid w:val="00781452"/>
    <w:rsid w:val="007E1679"/>
    <w:rsid w:val="007E6440"/>
    <w:rsid w:val="00805E34"/>
    <w:rsid w:val="008156DB"/>
    <w:rsid w:val="0083515B"/>
    <w:rsid w:val="008568D3"/>
    <w:rsid w:val="008635E8"/>
    <w:rsid w:val="008639A5"/>
    <w:rsid w:val="008D5847"/>
    <w:rsid w:val="008D6411"/>
    <w:rsid w:val="00902FED"/>
    <w:rsid w:val="00911A82"/>
    <w:rsid w:val="00923849"/>
    <w:rsid w:val="00933C1D"/>
    <w:rsid w:val="00981942"/>
    <w:rsid w:val="00981D77"/>
    <w:rsid w:val="00990E54"/>
    <w:rsid w:val="009B1F8C"/>
    <w:rsid w:val="009F6AA9"/>
    <w:rsid w:val="00A229DD"/>
    <w:rsid w:val="00A22FDF"/>
    <w:rsid w:val="00A87D81"/>
    <w:rsid w:val="00A94426"/>
    <w:rsid w:val="00AA7C8C"/>
    <w:rsid w:val="00AF2162"/>
    <w:rsid w:val="00B270CF"/>
    <w:rsid w:val="00B50895"/>
    <w:rsid w:val="00B56750"/>
    <w:rsid w:val="00B60A7E"/>
    <w:rsid w:val="00B77068"/>
    <w:rsid w:val="00B87BC1"/>
    <w:rsid w:val="00BA0F9F"/>
    <w:rsid w:val="00BB2AA4"/>
    <w:rsid w:val="00BB5CE8"/>
    <w:rsid w:val="00C2466E"/>
    <w:rsid w:val="00C25A84"/>
    <w:rsid w:val="00C402FB"/>
    <w:rsid w:val="00CD54EB"/>
    <w:rsid w:val="00CE329D"/>
    <w:rsid w:val="00D10364"/>
    <w:rsid w:val="00D3049E"/>
    <w:rsid w:val="00D65D26"/>
    <w:rsid w:val="00D710BF"/>
    <w:rsid w:val="00D7406E"/>
    <w:rsid w:val="00DC62AF"/>
    <w:rsid w:val="00DD359A"/>
    <w:rsid w:val="00E31841"/>
    <w:rsid w:val="00E41CDC"/>
    <w:rsid w:val="00E9008C"/>
    <w:rsid w:val="00E9234F"/>
    <w:rsid w:val="00EB2BBD"/>
    <w:rsid w:val="00EF0577"/>
    <w:rsid w:val="00F04BBD"/>
    <w:rsid w:val="00F07FF6"/>
    <w:rsid w:val="00F352F0"/>
    <w:rsid w:val="00F47DD5"/>
    <w:rsid w:val="00F56CA8"/>
    <w:rsid w:val="00F7777D"/>
    <w:rsid w:val="00FC0023"/>
    <w:rsid w:val="00FD5610"/>
    <w:rsid w:val="00FF117B"/>
    <w:rsid w:val="04B97FF3"/>
    <w:rsid w:val="08563166"/>
    <w:rsid w:val="31B1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DDE2"/>
  <w15:chartTrackingRefBased/>
  <w15:docId w15:val="{992EB8FC-44A3-4BBA-870C-452CA2D0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117B"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47DD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81942"/>
    <w:rPr>
      <w:rFonts w:ascii="Tahoma" w:hAnsi="Tahoma"/>
      <w:sz w:val="16"/>
      <w:szCs w:val="16"/>
    </w:rPr>
  </w:style>
  <w:style w:type="paragraph" w:styleId="Kopfzeile">
    <w:name w:val="header"/>
    <w:basedOn w:val="Standard"/>
    <w:rsid w:val="006D02A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D02A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1537A"/>
  </w:style>
  <w:style w:type="paragraph" w:styleId="berarbeitung">
    <w:name w:val="Revision"/>
    <w:hidden/>
    <w:uiPriority w:val="99"/>
    <w:semiHidden/>
    <w:rsid w:val="008D5847"/>
    <w:rPr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o256\Downloads\Einschaetzung-Verlaufskontroll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18" ma:contentTypeDescription="Creare un nuovo documento." ma:contentTypeScope="" ma:versionID="7dccffe9fd2be9dd9a366c92f6647e0e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95fd24d49b5435343daa21dca3ed33fa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fa2d4e-7ee8-400b-955f-0990ad1c4088}" ma:internalName="TaxCatchAll" ma:showField="CatchAllData" ma:web="a05f6def-2858-4067-b991-c8986376a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f6def-2858-4067-b991-c8986376a768" xsi:nil="true"/>
    <lcf76f155ced4ddcb4097134ff3c332f xmlns="0e0c6df5-7e5d-4d29-9c9e-f511097a8e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F83C30-D9B3-4DDE-BF87-DC621337F1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E66588-7ECD-4354-B166-5E726051C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ED663-33F1-4F02-AA2F-A5D66878A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631F3D-6C45-4538-AB66-CE25257D4DDB}">
  <ds:schemaRefs>
    <ds:schemaRef ds:uri="http://schemas.microsoft.com/office/2006/metadata/properties"/>
    <ds:schemaRef ds:uri="http://schemas.microsoft.com/office/infopath/2007/PartnerControls"/>
    <ds:schemaRef ds:uri="a05f6def-2858-4067-b991-c8986376a768"/>
    <ds:schemaRef ds:uri="0e0c6df5-7e5d-4d29-9c9e-f511097a8e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Einschaetzung-Verlaufskontrolle.dotx</Template>
  <TotalTime>0</TotalTime>
  <Pages>1</Pages>
  <Words>206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Verlaufskontrolle</dc:title>
  <dc:subject/>
  <dc:creator>Unterfrauner, Hansjoerg</dc:creator>
  <cp:keywords/>
  <cp:lastModifiedBy>Angerer, Harald</cp:lastModifiedBy>
  <cp:revision>2</cp:revision>
  <cp:lastPrinted>2017-11-06T08:06:00Z</cp:lastPrinted>
  <dcterms:created xsi:type="dcterms:W3CDTF">2024-04-22T08:08:00Z</dcterms:created>
  <dcterms:modified xsi:type="dcterms:W3CDTF">2024-04-22T08:08:00Z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  <property fmtid="{D5CDD505-2E9C-101B-9397-08002B2CF9AE}" pid="3" name="MediaServiceImageTags">
    <vt:lpwstr/>
  </property>
</Properties>
</file>