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3154" w:rsidR="00393154" w:rsidP="00393154" w:rsidRDefault="00393154" w14:paraId="356666B3" w14:textId="504BCB52">
      <w:pPr>
        <w:rPr>
          <w:lang w:val="de-DE"/>
        </w:rPr>
      </w:pPr>
      <w:r w:rsidRPr="4BC2FDD5" w:rsidR="00393154">
        <w:rPr>
          <w:lang w:val="de-DE"/>
        </w:rPr>
        <w:t xml:space="preserve">An das </w:t>
      </w:r>
      <w:r w:rsidRPr="4BC2FDD5" w:rsidR="1195B037">
        <w:rPr>
          <w:lang w:val="de-DE"/>
        </w:rPr>
        <w:t>Amt für Beratung</w:t>
      </w:r>
      <w:r>
        <w:tab/>
      </w:r>
      <w:r>
        <w:tab/>
      </w:r>
      <w:r>
        <w:tab/>
      </w:r>
      <w:r>
        <w:tab/>
      </w:r>
      <w:r w:rsidRPr="4BC2FDD5" w:rsidR="395BC426">
        <w:rPr>
          <w:lang w:val="de-DE"/>
        </w:rPr>
        <w:t xml:space="preserve">                       </w:t>
      </w:r>
      <w:r w:rsidRPr="4BC2FDD5" w:rsidR="00393154">
        <w:rPr>
          <w:lang w:val="de-DE"/>
        </w:rPr>
        <w:t xml:space="preserve">Spätester Einreichtermin: </w:t>
      </w:r>
      <w:r w:rsidRPr="4BC2FDD5" w:rsidR="04ECF8D5">
        <w:rPr>
          <w:lang w:val="de-DE"/>
        </w:rPr>
        <w:t>3</w:t>
      </w:r>
      <w:r w:rsidRPr="4BC2FDD5" w:rsidR="3A98DAC8">
        <w:rPr>
          <w:lang w:val="de-DE"/>
        </w:rPr>
        <w:t>0</w:t>
      </w:r>
      <w:r w:rsidRPr="4BC2FDD5" w:rsidR="6E123855">
        <w:rPr>
          <w:lang w:val="de-DE"/>
        </w:rPr>
        <w:t>.</w:t>
      </w:r>
      <w:r w:rsidRPr="4BC2FDD5" w:rsidR="4FD56223">
        <w:rPr>
          <w:lang w:val="de-DE"/>
        </w:rPr>
        <w:t>11.</w:t>
      </w:r>
      <w:r w:rsidRPr="4BC2FDD5" w:rsidR="6E123855">
        <w:rPr>
          <w:lang w:val="de-DE"/>
        </w:rPr>
        <w:t>202</w:t>
      </w:r>
      <w:r w:rsidRPr="4BC2FDD5" w:rsidR="7E7C879D">
        <w:rPr>
          <w:lang w:val="de-DE"/>
        </w:rPr>
        <w:t>4</w:t>
      </w:r>
    </w:p>
    <w:p w:rsidRPr="00393154" w:rsidR="00393154" w:rsidP="00393154" w:rsidRDefault="00393154" w14:paraId="4E4EF261" w14:textId="6B4D1FF4">
      <w:pPr>
        <w:rPr>
          <w:lang w:val="de-DE"/>
        </w:rPr>
      </w:pPr>
      <w:r w:rsidRPr="6EDE80DC" w:rsidR="1C901031">
        <w:rPr>
          <w:lang w:val="de-DE"/>
        </w:rPr>
        <w:t>Marina.Kuppelwieser@schule.suedtirol.it</w:t>
      </w:r>
    </w:p>
    <w:p w:rsidR="00393154" w:rsidP="00393154" w:rsidRDefault="00393154" w14:paraId="672A6659" w14:textId="77777777">
      <w:pPr>
        <w:rPr>
          <w:lang w:val="de-DE"/>
        </w:rPr>
      </w:pPr>
    </w:p>
    <w:p w:rsidRPr="00393154" w:rsidR="00393154" w:rsidP="00393154" w:rsidRDefault="00393154" w14:paraId="0A37501D" w14:textId="77777777">
      <w:pPr>
        <w:rPr>
          <w:lang w:val="de-DE"/>
        </w:rPr>
      </w:pPr>
    </w:p>
    <w:p w:rsidRPr="00393154" w:rsidR="00393154" w:rsidP="00393154" w:rsidRDefault="00393154" w14:paraId="4581C4D1" w14:textId="3136153A">
      <w:pPr>
        <w:rPr>
          <w:b w:val="1"/>
          <w:bCs w:val="1"/>
          <w:lang w:val="de-DE"/>
        </w:rPr>
      </w:pPr>
      <w:r w:rsidRPr="30C982A8" w:rsidR="00393154">
        <w:rPr>
          <w:b w:val="1"/>
          <w:bCs w:val="1"/>
          <w:lang w:val="de-DE"/>
        </w:rPr>
        <w:t>Antrag um eine Persönliche Zukunftsplanung im Schuljahr 202</w:t>
      </w:r>
      <w:r w:rsidRPr="30C982A8" w:rsidR="5350F178">
        <w:rPr>
          <w:b w:val="1"/>
          <w:bCs w:val="1"/>
          <w:lang w:val="de-DE"/>
        </w:rPr>
        <w:t>4</w:t>
      </w:r>
      <w:r w:rsidRPr="30C982A8" w:rsidR="00393154">
        <w:rPr>
          <w:b w:val="1"/>
          <w:bCs w:val="1"/>
          <w:lang w:val="de-DE"/>
        </w:rPr>
        <w:t>/202</w:t>
      </w:r>
      <w:r w:rsidRPr="30C982A8" w:rsidR="6408C477">
        <w:rPr>
          <w:b w:val="1"/>
          <w:bCs w:val="1"/>
          <w:lang w:val="de-DE"/>
        </w:rPr>
        <w:t>5</w:t>
      </w:r>
    </w:p>
    <w:p w:rsidR="00393154" w:rsidP="00393154" w:rsidRDefault="00393154" w14:paraId="5DAB6C7B" w14:textId="77777777">
      <w:pPr>
        <w:rPr>
          <w:lang w:val="de-DE"/>
        </w:rPr>
      </w:pPr>
    </w:p>
    <w:p w:rsidRPr="00393154" w:rsidR="00393154" w:rsidP="00393154" w:rsidRDefault="00393154" w14:paraId="02EB378F" w14:textId="77777777">
      <w:pPr>
        <w:rPr>
          <w:lang w:val="de-DE"/>
        </w:rPr>
      </w:pPr>
    </w:p>
    <w:tbl>
      <w:tblPr>
        <w:tblStyle w:val="Tabellenrast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2"/>
        <w:gridCol w:w="1981"/>
        <w:gridCol w:w="58"/>
        <w:gridCol w:w="517"/>
        <w:gridCol w:w="1407"/>
        <w:gridCol w:w="1114"/>
        <w:gridCol w:w="3689"/>
      </w:tblGrid>
      <w:tr w:rsidRPr="00041393" w:rsidR="00393154" w:rsidTr="45FA2AE9" w14:paraId="3B061992" w14:textId="77777777">
        <w:trPr>
          <w:trHeight w:val="454"/>
          <w:jc w:val="center"/>
        </w:trPr>
        <w:tc>
          <w:tcPr>
            <w:tcW w:w="3428" w:type="dxa"/>
            <w:gridSpan w:val="4"/>
            <w:tcMar/>
            <w:vAlign w:val="bottom"/>
          </w:tcPr>
          <w:p w:rsidRPr="008F61E5" w:rsidR="00393154" w:rsidP="00393154" w:rsidRDefault="00393154" w14:paraId="3922373A" w14:textId="77777777">
            <w:pPr>
              <w:rPr>
                <w:rFonts w:eastAsia="Times New Roman" w:cs="Times New Roman"/>
                <w:sz w:val="20"/>
                <w:szCs w:val="20"/>
                <w:lang w:val="de-DE"/>
              </w:rPr>
            </w:pPr>
            <w:r w:rsidRPr="008F61E5">
              <w:rPr>
                <w:rFonts w:eastAsia="Times New Roman" w:cs="Times New Roman"/>
                <w:sz w:val="20"/>
                <w:szCs w:val="20"/>
                <w:lang w:val="de-DE"/>
              </w:rPr>
              <w:t>Name der Schülerin, des Schülers:</w:t>
            </w:r>
          </w:p>
        </w:tc>
        <w:tc>
          <w:tcPr>
            <w:tcW w:w="6210" w:type="dxa"/>
            <w:gridSpan w:val="3"/>
            <w:tcBorders>
              <w:bottom w:val="single" w:color="auto" w:sz="4" w:space="0"/>
            </w:tcBorders>
            <w:tcMar/>
            <w:vAlign w:val="bottom"/>
          </w:tcPr>
          <w:p w:rsidRPr="008F61E5" w:rsidR="00393154" w:rsidP="00393154" w:rsidRDefault="567C3B70" w14:paraId="6A05A809" w14:textId="45A49800">
            <w:pPr>
              <w:rPr>
                <w:rFonts w:eastAsia="Times New Roman" w:cs="Times New Roman"/>
                <w:sz w:val="20"/>
                <w:szCs w:val="20"/>
                <w:lang w:val="de-DE"/>
              </w:rPr>
            </w:pPr>
            <w:r w:rsidRPr="5C1ABC57">
              <w:rPr>
                <w:rFonts w:eastAsia="Times New Roman" w:cs="Times New Roman"/>
                <w:sz w:val="20"/>
                <w:szCs w:val="20"/>
                <w:lang w:val="de-DE"/>
              </w:rPr>
              <w:t xml:space="preserve">  </w:t>
            </w:r>
          </w:p>
        </w:tc>
      </w:tr>
      <w:tr w:rsidRPr="00393154" w:rsidR="00393154" w:rsidTr="45FA2AE9" w14:paraId="690AFB37" w14:textId="77777777">
        <w:trPr>
          <w:trHeight w:val="454"/>
          <w:jc w:val="center"/>
        </w:trPr>
        <w:tc>
          <w:tcPr>
            <w:tcW w:w="872" w:type="dxa"/>
            <w:tcMar/>
            <w:vAlign w:val="bottom"/>
          </w:tcPr>
          <w:p w:rsidR="45FA2AE9" w:rsidP="45FA2AE9" w:rsidRDefault="45FA2AE9" w14:paraId="0DAE36BC" w14:textId="48DA35EB">
            <w:pPr>
              <w:rPr>
                <w:rFonts w:eastAsia="Times New Roman" w:cs="Times New Roman"/>
                <w:sz w:val="20"/>
                <w:szCs w:val="20"/>
                <w:lang w:val="de-DE"/>
              </w:rPr>
            </w:pPr>
          </w:p>
          <w:p w:rsidRPr="008F61E5" w:rsidR="00393154" w:rsidP="00393154" w:rsidRDefault="00393154" w14:paraId="12F4C29E" w14:textId="77777777">
            <w:pPr>
              <w:rPr>
                <w:rFonts w:eastAsia="Times New Roman" w:cs="Times New Roman"/>
                <w:sz w:val="20"/>
                <w:szCs w:val="20"/>
                <w:lang w:val="de-DE"/>
              </w:rPr>
            </w:pPr>
            <w:r w:rsidRPr="008F61E5">
              <w:rPr>
                <w:rFonts w:eastAsia="Times New Roman" w:cs="Times New Roman"/>
                <w:sz w:val="20"/>
                <w:szCs w:val="20"/>
                <w:lang w:val="de-DE"/>
              </w:rPr>
              <w:t>Alter:</w:t>
            </w:r>
          </w:p>
        </w:tc>
        <w:tc>
          <w:tcPr>
            <w:tcW w:w="2039" w:type="dxa"/>
            <w:gridSpan w:val="2"/>
            <w:tcBorders>
              <w:bottom w:val="single" w:color="auto" w:sz="4" w:space="0"/>
            </w:tcBorders>
            <w:tcMar/>
            <w:vAlign w:val="bottom"/>
          </w:tcPr>
          <w:p w:rsidRPr="008F61E5" w:rsidR="00393154" w:rsidP="00393154" w:rsidRDefault="00393154" w14:paraId="5A39BBE3" w14:textId="77777777">
            <w:pPr>
              <w:rPr>
                <w:rFonts w:eastAsia="Times New Roman" w:cs="Times New Roman"/>
                <w:sz w:val="20"/>
                <w:szCs w:val="20"/>
                <w:lang w:val="de-DE"/>
              </w:rPr>
            </w:pPr>
          </w:p>
        </w:tc>
        <w:tc>
          <w:tcPr>
            <w:tcW w:w="6727" w:type="dxa"/>
            <w:gridSpan w:val="4"/>
            <w:tcMar/>
            <w:vAlign w:val="bottom"/>
          </w:tcPr>
          <w:p w:rsidRPr="008F61E5" w:rsidR="00393154" w:rsidP="00393154" w:rsidRDefault="00393154" w14:paraId="41C8F396" w14:textId="77777777">
            <w:pPr>
              <w:rPr>
                <w:rFonts w:eastAsia="Times New Roman" w:cs="Times New Roman"/>
                <w:sz w:val="20"/>
                <w:szCs w:val="20"/>
                <w:lang w:val="de-DE"/>
              </w:rPr>
            </w:pPr>
          </w:p>
        </w:tc>
      </w:tr>
      <w:tr w:rsidRPr="00393154" w:rsidR="00393154" w:rsidTr="45FA2AE9" w14:paraId="0777B8E7" w14:textId="77777777">
        <w:trPr>
          <w:trHeight w:val="454"/>
          <w:jc w:val="center"/>
        </w:trPr>
        <w:tc>
          <w:tcPr>
            <w:tcW w:w="872" w:type="dxa"/>
            <w:tcMar/>
            <w:vAlign w:val="bottom"/>
          </w:tcPr>
          <w:p w:rsidR="4DC94105" w:rsidP="4DC94105" w:rsidRDefault="4DC94105" w14:paraId="19C50EF7" w14:textId="39632F9C">
            <w:pPr>
              <w:rPr>
                <w:rFonts w:eastAsia="Times New Roman" w:cs="Times New Roman"/>
                <w:sz w:val="20"/>
                <w:szCs w:val="20"/>
                <w:lang w:val="de-DE"/>
              </w:rPr>
            </w:pPr>
          </w:p>
          <w:p w:rsidRPr="008F61E5" w:rsidR="00393154" w:rsidP="00393154" w:rsidRDefault="00393154" w14:paraId="76FEC65C" w14:textId="3247988A">
            <w:pPr>
              <w:rPr>
                <w:rFonts w:eastAsia="Times New Roman" w:cs="Times New Roman"/>
                <w:sz w:val="20"/>
                <w:szCs w:val="20"/>
                <w:lang w:val="de-DE"/>
              </w:rPr>
            </w:pPr>
            <w:r w:rsidRPr="4DC94105" w:rsidR="00393154">
              <w:rPr>
                <w:rFonts w:eastAsia="Times New Roman" w:cs="Times New Roman"/>
                <w:sz w:val="20"/>
                <w:szCs w:val="20"/>
                <w:lang w:val="de-DE"/>
              </w:rPr>
              <w:t>Klasse</w:t>
            </w:r>
          </w:p>
        </w:tc>
        <w:tc>
          <w:tcPr>
            <w:tcW w:w="1981" w:type="dxa"/>
            <w:tcBorders>
              <w:bottom w:val="single" w:color="auto" w:sz="4" w:space="0"/>
            </w:tcBorders>
            <w:tcMar/>
            <w:vAlign w:val="bottom"/>
          </w:tcPr>
          <w:p w:rsidRPr="008F61E5" w:rsidR="00393154" w:rsidP="00393154" w:rsidRDefault="00393154" w14:paraId="72A3D3EC" w14:textId="77777777">
            <w:pPr>
              <w:rPr>
                <w:rFonts w:eastAsia="Times New Roman" w:cs="Times New Roman"/>
                <w:sz w:val="20"/>
                <w:szCs w:val="20"/>
                <w:lang w:val="de-DE"/>
              </w:rPr>
            </w:pPr>
          </w:p>
        </w:tc>
        <w:tc>
          <w:tcPr>
            <w:tcW w:w="1982" w:type="dxa"/>
            <w:gridSpan w:val="3"/>
            <w:tcMar/>
            <w:vAlign w:val="bottom"/>
          </w:tcPr>
          <w:p w:rsidRPr="008F61E5" w:rsidR="00393154" w:rsidP="00393154" w:rsidRDefault="00393154" w14:paraId="0D0B940D" w14:textId="77777777">
            <w:pPr>
              <w:rPr>
                <w:rFonts w:eastAsia="Times New Roman" w:cs="Times New Roman"/>
                <w:sz w:val="20"/>
                <w:szCs w:val="20"/>
                <w:lang w:val="de-DE"/>
              </w:rPr>
            </w:pPr>
          </w:p>
        </w:tc>
        <w:tc>
          <w:tcPr>
            <w:tcW w:w="1114" w:type="dxa"/>
            <w:tcMar/>
            <w:vAlign w:val="bottom"/>
          </w:tcPr>
          <w:p w:rsidRPr="008F61E5" w:rsidR="00393154" w:rsidP="00393154" w:rsidRDefault="00393154" w14:paraId="4A515B1D" w14:textId="77777777">
            <w:pPr>
              <w:rPr>
                <w:rFonts w:eastAsia="Times New Roman" w:cs="Times New Roman"/>
                <w:sz w:val="20"/>
                <w:szCs w:val="20"/>
                <w:lang w:val="de-DE"/>
              </w:rPr>
            </w:pPr>
            <w:r w:rsidRPr="008F61E5">
              <w:rPr>
                <w:rFonts w:eastAsia="Times New Roman" w:cs="Times New Roman"/>
                <w:sz w:val="20"/>
                <w:szCs w:val="20"/>
                <w:lang w:val="de-DE"/>
              </w:rPr>
              <w:t>Schule:</w:t>
            </w:r>
          </w:p>
        </w:tc>
        <w:tc>
          <w:tcPr>
            <w:tcW w:w="3689" w:type="dxa"/>
            <w:tcBorders>
              <w:bottom w:val="single" w:color="auto" w:sz="4" w:space="0"/>
            </w:tcBorders>
            <w:tcMar/>
            <w:vAlign w:val="bottom"/>
          </w:tcPr>
          <w:p w:rsidRPr="008F61E5" w:rsidR="00393154" w:rsidP="00393154" w:rsidRDefault="00393154" w14:paraId="0E27B00A" w14:textId="77777777">
            <w:pPr>
              <w:rPr>
                <w:rFonts w:eastAsia="Times New Roman" w:cs="Times New Roman"/>
                <w:sz w:val="20"/>
                <w:szCs w:val="20"/>
                <w:lang w:val="de-DE"/>
              </w:rPr>
            </w:pPr>
          </w:p>
        </w:tc>
      </w:tr>
    </w:tbl>
    <w:p w:rsidR="00393154" w:rsidP="00393154" w:rsidRDefault="00393154" w14:paraId="60061E4C" w14:textId="77777777">
      <w:pPr>
        <w:rPr>
          <w:lang w:val="de-DE"/>
        </w:rPr>
      </w:pPr>
    </w:p>
    <w:p w:rsidRPr="00393154" w:rsidR="00393154" w:rsidP="00393154" w:rsidRDefault="00393154" w14:paraId="44EAFD9C" w14:textId="77777777">
      <w:pPr>
        <w:rPr>
          <w:lang w:val="de-DE"/>
        </w:rPr>
      </w:pPr>
    </w:p>
    <w:p w:rsidRPr="00393154" w:rsidR="00393154" w:rsidP="00393154" w:rsidRDefault="00393154" w14:paraId="191E07E5" w14:textId="77777777">
      <w:pPr>
        <w:rPr>
          <w:b/>
          <w:bCs/>
          <w:lang w:val="de-DE"/>
        </w:rPr>
      </w:pPr>
      <w:r w:rsidRPr="00393154">
        <w:rPr>
          <w:b/>
          <w:bCs/>
          <w:lang w:val="de-DE"/>
        </w:rPr>
        <w:t>Für die Schülerin, den Schüler:</w:t>
      </w:r>
    </w:p>
    <w:p w:rsidRPr="00393154" w:rsidR="00393154" w:rsidP="00393154" w:rsidRDefault="00393154" w14:paraId="4B94D5A5" w14:textId="77777777">
      <w:pPr>
        <w:rPr>
          <w:b/>
          <w:bCs/>
          <w:lang w:val="de-DE"/>
        </w:rPr>
      </w:pPr>
    </w:p>
    <w:p w:rsidRPr="00393154" w:rsidR="00393154" w:rsidP="00393154" w:rsidRDefault="00393154" w14:paraId="4647D46D" w14:textId="77777777">
      <w:pPr>
        <w:rPr>
          <w:lang w:val="de-DE"/>
        </w:rPr>
      </w:pPr>
      <w:r w:rsidRPr="00393154">
        <w:rPr>
          <w:lang w:val="de-DE"/>
        </w:rPr>
        <w:t>Warum möchtest du eine Persönliche Zukunftsplanung machen?</w:t>
      </w:r>
    </w:p>
    <w:p w:rsidRPr="00393154" w:rsidR="00393154" w:rsidP="00393154" w:rsidRDefault="00393154" w14:paraId="3DEEC669" w14:textId="77777777">
      <w:pPr>
        <w:rPr>
          <w:lang w:val="de-DE"/>
        </w:rPr>
      </w:pPr>
    </w:p>
    <w:p w:rsidRPr="00393154" w:rsidR="00393154" w:rsidP="5723360F" w:rsidRDefault="00393154" w14:paraId="375E25B5" w14:textId="14CACCF4">
      <w:pPr>
        <w:rPr>
          <w:lang w:val="de-DE"/>
        </w:rPr>
      </w:pPr>
      <w:r w:rsidRPr="5723360F" w:rsidR="00393154">
        <w:rPr>
          <w:lang w:val="de-DE"/>
        </w:rPr>
        <w:t xml:space="preserve">Bitte beantworte die Frage auf deine Weise. Deine Antwort kann kurz sein. Du kannst die Antwort jemandem diktieren. Jemand kann dir Fragen dazu stellen, die du mit ja und nein beantwortest. </w:t>
      </w:r>
    </w:p>
    <w:p w:rsidRPr="00393154" w:rsidR="00393154" w:rsidP="5723360F" w:rsidRDefault="00393154" w14:paraId="79D8EB34" w14:textId="09510FC1">
      <w:pPr>
        <w:rPr>
          <w:lang w:val="de-DE"/>
        </w:rPr>
      </w:pPr>
      <w:r w:rsidRPr="5723360F" w:rsidR="00393154">
        <w:rPr>
          <w:lang w:val="de-DE"/>
        </w:rPr>
        <w:t xml:space="preserve">Du kannst eine Tonaufnahme machen. </w:t>
      </w:r>
    </w:p>
    <w:p w:rsidRPr="00393154" w:rsidR="00393154" w:rsidP="00393154" w:rsidRDefault="00393154" w14:paraId="4E276EE3" w14:textId="10FFB7E4">
      <w:pPr>
        <w:rPr>
          <w:lang w:val="de-DE"/>
        </w:rPr>
      </w:pPr>
      <w:r w:rsidRPr="5723360F" w:rsidR="00393154">
        <w:rPr>
          <w:lang w:val="de-DE"/>
        </w:rPr>
        <w:t>Du kannst ein Video aufnehmen.</w:t>
      </w:r>
    </w:p>
    <w:tbl>
      <w:tblPr>
        <w:tblStyle w:val="Tabellenraster"/>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638"/>
      </w:tblGrid>
      <w:tr w:rsidRPr="00041393" w:rsidR="00393154" w:rsidTr="30C982A8" w14:paraId="3656B9AB" w14:textId="77777777">
        <w:trPr>
          <w:trHeight w:val="340"/>
        </w:trPr>
        <w:tc>
          <w:tcPr>
            <w:tcW w:w="10456" w:type="dxa"/>
            <w:tcMar/>
          </w:tcPr>
          <w:p w:rsidRPr="00393154" w:rsidR="00393154" w:rsidP="00393154" w:rsidRDefault="00393154" w14:paraId="45FB0818" w14:textId="77777777">
            <w:pPr>
              <w:rPr>
                <w:lang w:val="de-DE"/>
              </w:rPr>
            </w:pPr>
          </w:p>
        </w:tc>
      </w:tr>
      <w:tr w:rsidRPr="00041393" w:rsidR="00393154" w:rsidTr="30C982A8" w14:paraId="049F31CB" w14:textId="77777777">
        <w:trPr>
          <w:trHeight w:val="340"/>
        </w:trPr>
        <w:tc>
          <w:tcPr>
            <w:tcW w:w="10456" w:type="dxa"/>
            <w:tcMar/>
          </w:tcPr>
          <w:p w:rsidRPr="00393154" w:rsidR="00393154" w:rsidP="00393154" w:rsidRDefault="00393154" w14:paraId="53128261" w14:textId="77777777">
            <w:pPr>
              <w:rPr>
                <w:lang w:val="de-DE"/>
              </w:rPr>
            </w:pPr>
          </w:p>
        </w:tc>
      </w:tr>
      <w:tr w:rsidRPr="00041393" w:rsidR="00393154" w:rsidTr="30C982A8" w14:paraId="62486C05" w14:textId="77777777">
        <w:trPr>
          <w:trHeight w:val="340"/>
        </w:trPr>
        <w:tc>
          <w:tcPr>
            <w:tcW w:w="10456" w:type="dxa"/>
            <w:tcMar/>
          </w:tcPr>
          <w:p w:rsidRPr="00393154" w:rsidR="00393154" w:rsidP="00393154" w:rsidRDefault="00393154" w14:paraId="4101652C" w14:textId="77777777">
            <w:pPr>
              <w:rPr>
                <w:lang w:val="de-DE"/>
              </w:rPr>
            </w:pPr>
          </w:p>
        </w:tc>
      </w:tr>
      <w:tr w:rsidRPr="00041393" w:rsidR="00393154" w:rsidTr="30C982A8" w14:paraId="4B99056E" w14:textId="77777777">
        <w:trPr>
          <w:trHeight w:val="340"/>
        </w:trPr>
        <w:tc>
          <w:tcPr>
            <w:tcW w:w="10456" w:type="dxa"/>
            <w:tcMar/>
          </w:tcPr>
          <w:p w:rsidRPr="00393154" w:rsidR="00393154" w:rsidP="00393154" w:rsidRDefault="00393154" w14:paraId="1299C43A" w14:textId="77777777">
            <w:pPr>
              <w:rPr>
                <w:lang w:val="de-DE"/>
              </w:rPr>
            </w:pPr>
          </w:p>
        </w:tc>
      </w:tr>
      <w:tr w:rsidRPr="00041393" w:rsidR="00393154" w:rsidTr="30C982A8" w14:paraId="4DDBEF00" w14:textId="77777777">
        <w:trPr>
          <w:trHeight w:val="340"/>
        </w:trPr>
        <w:tc>
          <w:tcPr>
            <w:tcW w:w="10456" w:type="dxa"/>
            <w:tcMar/>
          </w:tcPr>
          <w:p w:rsidRPr="00393154" w:rsidR="00393154" w:rsidP="00393154" w:rsidRDefault="00393154" w14:paraId="3461D779" w14:textId="77777777">
            <w:pPr>
              <w:rPr>
                <w:lang w:val="de-DE"/>
              </w:rPr>
            </w:pPr>
          </w:p>
        </w:tc>
      </w:tr>
      <w:tr w:rsidRPr="00041393" w:rsidR="00393154" w:rsidTr="30C982A8" w14:paraId="3CF2D8B6" w14:textId="77777777">
        <w:trPr>
          <w:trHeight w:val="340"/>
        </w:trPr>
        <w:tc>
          <w:tcPr>
            <w:tcW w:w="10456" w:type="dxa"/>
            <w:tcMar/>
          </w:tcPr>
          <w:p w:rsidRPr="00393154" w:rsidR="00393154" w:rsidP="00393154" w:rsidRDefault="00393154" w14:paraId="0FB78278" w14:textId="77777777">
            <w:pPr>
              <w:rPr>
                <w:lang w:val="de-DE"/>
              </w:rPr>
            </w:pPr>
          </w:p>
        </w:tc>
      </w:tr>
      <w:tr w:rsidRPr="00041393" w:rsidR="00393154" w:rsidTr="30C982A8" w14:paraId="1FC39945" w14:textId="77777777">
        <w:trPr>
          <w:trHeight w:val="340"/>
        </w:trPr>
        <w:tc>
          <w:tcPr>
            <w:tcW w:w="10456" w:type="dxa"/>
            <w:tcMar/>
          </w:tcPr>
          <w:p w:rsidRPr="00393154" w:rsidR="00393154" w:rsidP="00393154" w:rsidRDefault="00393154" w14:paraId="0562CB0E" w14:textId="77777777">
            <w:pPr>
              <w:rPr>
                <w:lang w:val="de-DE"/>
              </w:rPr>
            </w:pPr>
          </w:p>
        </w:tc>
      </w:tr>
    </w:tbl>
    <w:p w:rsidRPr="00393154" w:rsidR="00393154" w:rsidP="00393154" w:rsidRDefault="00393154" w14:paraId="4F7C9761" w14:textId="77777777">
      <w:pPr>
        <w:rPr>
          <w:lang w:val="de-DE"/>
        </w:rPr>
      </w:pPr>
      <w:r w:rsidRPr="00393154">
        <w:rPr>
          <w:lang w:val="de-DE"/>
        </w:rPr>
        <w:t>Unterschrift des Schülers/der Schülerin:</w:t>
      </w:r>
      <w:r w:rsidR="00177E1B">
        <w:rPr>
          <w:lang w:val="de-DE"/>
        </w:rPr>
        <w:t xml:space="preserve"> </w:t>
      </w:r>
      <w:r w:rsidRPr="00393154">
        <w:rPr>
          <w:lang w:val="de-DE"/>
        </w:rPr>
        <w:t>_______________________________</w:t>
      </w:r>
    </w:p>
    <w:p w:rsidR="00393154" w:rsidP="00393154" w:rsidRDefault="00393154" w14:paraId="62EBF3C5" w14:textId="77777777">
      <w:pPr>
        <w:rPr>
          <w:lang w:val="de-DE"/>
        </w:rPr>
      </w:pPr>
    </w:p>
    <w:p w:rsidRPr="00393154" w:rsidR="00393154" w:rsidP="00393154" w:rsidRDefault="00393154" w14:paraId="06E6C37D" w14:textId="77777777">
      <w:pPr>
        <w:rPr>
          <w:b/>
          <w:bCs/>
          <w:lang w:val="de-DE"/>
        </w:rPr>
      </w:pPr>
      <w:r w:rsidRPr="00393154">
        <w:rPr>
          <w:b/>
          <w:bCs/>
          <w:lang w:val="de-DE"/>
        </w:rPr>
        <w:t>Für die Erziehungsverantwortlichen:</w:t>
      </w:r>
    </w:p>
    <w:p w:rsidRPr="00393154" w:rsidR="00393154" w:rsidP="00393154" w:rsidRDefault="00393154" w14:paraId="5997CC1D" w14:textId="77777777">
      <w:pPr>
        <w:rPr>
          <w:lang w:val="de-DE"/>
        </w:rPr>
      </w:pPr>
    </w:p>
    <w:p w:rsidRPr="00393154" w:rsidR="00393154" w:rsidP="00393154" w:rsidRDefault="00393154" w14:paraId="48D94F66" w14:textId="657C08F8">
      <w:pPr>
        <w:rPr>
          <w:lang w:val="de-DE"/>
        </w:rPr>
      </w:pPr>
      <w:r w:rsidRPr="4DC94105" w:rsidR="00393154">
        <w:rPr>
          <w:lang w:val="de-DE"/>
        </w:rPr>
        <w:t>Ich unterstütze den Wunsch von ______________</w:t>
      </w:r>
      <w:r w:rsidRPr="4DC94105" w:rsidR="6B1FA24F">
        <w:rPr>
          <w:lang w:val="de-DE"/>
        </w:rPr>
        <w:t>______</w:t>
      </w:r>
      <w:r w:rsidRPr="4DC94105" w:rsidR="00393154">
        <w:rPr>
          <w:lang w:val="de-DE"/>
        </w:rPr>
        <w:t xml:space="preserve">___________, eine persönliche Zukunftsplanung durchzuführen. </w:t>
      </w:r>
    </w:p>
    <w:p w:rsidRPr="00393154" w:rsidR="00393154" w:rsidP="00393154" w:rsidRDefault="00393154" w14:paraId="110FFD37" w14:textId="77777777">
      <w:pPr>
        <w:rPr>
          <w:lang w:val="de-DE"/>
        </w:rPr>
      </w:pPr>
    </w:p>
    <w:p w:rsidRPr="00393154" w:rsidR="00393154" w:rsidP="00393154" w:rsidRDefault="00393154" w14:paraId="0E8C4253" w14:textId="77777777">
      <w:pPr>
        <w:rPr>
          <w:lang w:val="de-DE"/>
        </w:rPr>
      </w:pPr>
      <w:r w:rsidRPr="5723360F" w:rsidR="00393154">
        <w:rPr>
          <w:lang w:val="de-DE"/>
        </w:rPr>
        <w:t xml:space="preserve">Ich werde ihn/sie bei der </w:t>
      </w:r>
      <w:r w:rsidRPr="5723360F" w:rsidR="00393154">
        <w:rPr>
          <w:b w:val="1"/>
          <w:bCs w:val="1"/>
          <w:lang w:val="de-DE"/>
        </w:rPr>
        <w:t>Vorbereitung unterstützen</w:t>
      </w:r>
      <w:r w:rsidRPr="5723360F" w:rsidR="00393154">
        <w:rPr>
          <w:lang w:val="de-DE"/>
        </w:rPr>
        <w:t xml:space="preserve">, </w:t>
      </w:r>
      <w:r w:rsidRPr="5723360F" w:rsidR="00393154">
        <w:rPr>
          <w:b w:val="1"/>
          <w:bCs w:val="1"/>
          <w:lang w:val="de-DE"/>
        </w:rPr>
        <w:t>an der Zukunftsplanung teilnehmen</w:t>
      </w:r>
      <w:r w:rsidRPr="5723360F" w:rsidR="00393154">
        <w:rPr>
          <w:lang w:val="de-DE"/>
        </w:rPr>
        <w:t xml:space="preserve"> und meine Sichtweise einbringen. </w:t>
      </w:r>
    </w:p>
    <w:p w:rsidRPr="00393154" w:rsidR="00393154" w:rsidP="00393154" w:rsidRDefault="00393154" w14:paraId="6B699379" w14:textId="77777777">
      <w:pPr>
        <w:rPr>
          <w:lang w:val="de-DE"/>
        </w:rPr>
      </w:pPr>
    </w:p>
    <w:p w:rsidRPr="00393154" w:rsidR="00393154" w:rsidP="00393154" w:rsidRDefault="00393154" w14:paraId="2CBB0D7C" w14:textId="77777777">
      <w:pPr>
        <w:rPr>
          <w:lang w:val="de-DE"/>
        </w:rPr>
      </w:pPr>
      <w:r w:rsidRPr="00393154">
        <w:rPr>
          <w:lang w:val="de-DE"/>
        </w:rPr>
        <w:t>Telefonnummer für Rückfragen: ___________________________________</w:t>
      </w:r>
    </w:p>
    <w:p w:rsidRPr="00393154" w:rsidR="00393154" w:rsidP="00393154" w:rsidRDefault="00393154" w14:paraId="3FE9F23F" w14:textId="77777777">
      <w:pPr>
        <w:rPr>
          <w:lang w:val="de-DE"/>
        </w:rPr>
      </w:pPr>
    </w:p>
    <w:p w:rsidRPr="00393154" w:rsidR="00393154" w:rsidP="00393154" w:rsidRDefault="00393154" w14:paraId="2D294F34" w14:textId="77777777">
      <w:pPr>
        <w:rPr>
          <w:lang w:val="de-DE"/>
        </w:rPr>
      </w:pPr>
      <w:r w:rsidRPr="00393154">
        <w:rPr>
          <w:lang w:val="de-DE"/>
        </w:rPr>
        <w:t>Unterschrift der/des Erziehungsverantwortlichen:_____________________________________________</w:t>
      </w:r>
      <w:r w:rsidR="008F61E5">
        <w:rPr>
          <w:lang w:val="de-DE"/>
        </w:rPr>
        <w:t>__</w:t>
      </w:r>
    </w:p>
    <w:p w:rsidR="00393154" w:rsidP="00393154" w:rsidRDefault="00393154" w14:paraId="1F72F646" w14:textId="77777777">
      <w:pPr>
        <w:rPr>
          <w:lang w:val="de-DE"/>
        </w:rPr>
      </w:pPr>
    </w:p>
    <w:p w:rsidR="00393154" w:rsidP="00393154" w:rsidRDefault="00393154" w14:paraId="08CE6F91" w14:textId="77777777">
      <w:pPr>
        <w:rPr>
          <w:lang w:val="de-DE"/>
        </w:rPr>
      </w:pPr>
    </w:p>
    <w:p w:rsidR="006478D4" w:rsidRDefault="006478D4" w14:paraId="61CDCEAD" w14:textId="77777777">
      <w:pPr>
        <w:rPr>
          <w:b/>
          <w:bCs/>
          <w:lang w:val="de-DE"/>
        </w:rPr>
      </w:pPr>
      <w:r>
        <w:rPr>
          <w:b/>
          <w:bCs/>
          <w:lang w:val="de-DE"/>
        </w:rPr>
        <w:br w:type="page"/>
      </w:r>
    </w:p>
    <w:p w:rsidR="00393154" w:rsidP="00393154" w:rsidRDefault="00393154" w14:paraId="3CBEB2DB" w14:textId="77777777">
      <w:pPr>
        <w:rPr>
          <w:b/>
          <w:bCs/>
          <w:lang w:val="de-DE"/>
        </w:rPr>
      </w:pPr>
      <w:r w:rsidRPr="00393154">
        <w:rPr>
          <w:b/>
          <w:bCs/>
          <w:lang w:val="de-DE"/>
        </w:rPr>
        <w:lastRenderedPageBreak/>
        <w:t>Für den Klassenrat:</w:t>
      </w:r>
    </w:p>
    <w:p w:rsidRPr="00393154" w:rsidR="00393154" w:rsidP="00393154" w:rsidRDefault="00393154" w14:paraId="6BB9E253" w14:textId="77777777">
      <w:pPr>
        <w:rPr>
          <w:b/>
          <w:bCs/>
          <w:lang w:val="de-DE"/>
        </w:rPr>
      </w:pPr>
    </w:p>
    <w:p w:rsidRPr="00393154" w:rsidR="00393154" w:rsidP="00393154" w:rsidRDefault="00393154" w14:paraId="15AE971C" w14:textId="77777777">
      <w:pPr>
        <w:rPr>
          <w:lang w:val="de-DE"/>
        </w:rPr>
      </w:pPr>
      <w:r w:rsidRPr="00393154">
        <w:rPr>
          <w:lang w:val="de-DE"/>
        </w:rPr>
        <w:t xml:space="preserve">Hiermit beantragen wir die Zuweisung von zwei qualifizierten Moderatoren oder Moderatorinnen für die Durchführung einer Persönlichen Zukunftsplanung. </w:t>
      </w:r>
    </w:p>
    <w:p w:rsidR="000053E9" w:rsidP="00393154" w:rsidRDefault="00393154" w14:paraId="60B95EB9" w14:textId="11AC0398">
      <w:pPr>
        <w:rPr>
          <w:lang w:val="de-DE"/>
        </w:rPr>
      </w:pPr>
      <w:r>
        <w:br/>
      </w:r>
      <w:r w:rsidRPr="3FD80D8D" w:rsidR="00393154">
        <w:rPr>
          <w:lang w:val="de-DE"/>
        </w:rPr>
        <w:t xml:space="preserve">Alle beteiligten </w:t>
      </w:r>
      <w:r w:rsidRPr="3FD80D8D" w:rsidR="1B0E5898">
        <w:rPr>
          <w:lang w:val="de-DE"/>
        </w:rPr>
        <w:t>Mitglieder des Klassenrates</w:t>
      </w:r>
      <w:r w:rsidRPr="3FD80D8D" w:rsidR="00393154">
        <w:rPr>
          <w:lang w:val="de-DE"/>
        </w:rPr>
        <w:t xml:space="preserve"> wurden über die Zielsetzungen und die Methoden informiert und sind bereit, den Schüler/die Schülerin bei der Vorbereitung zu unterstützen</w:t>
      </w:r>
      <w:r w:rsidRPr="3FD80D8D" w:rsidR="0FA9BBF2">
        <w:rPr>
          <w:lang w:val="de-DE"/>
        </w:rPr>
        <w:t xml:space="preserve"> bzw. zeitliche Ressourcen zur Verfügung </w:t>
      </w:r>
      <w:r w:rsidRPr="3FD80D8D" w:rsidR="54B58AE1">
        <w:rPr>
          <w:lang w:val="de-DE"/>
        </w:rPr>
        <w:t xml:space="preserve">zu </w:t>
      </w:r>
      <w:r w:rsidRPr="3FD80D8D" w:rsidR="0FA9BBF2">
        <w:rPr>
          <w:lang w:val="de-DE"/>
        </w:rPr>
        <w:t>stellen</w:t>
      </w:r>
      <w:r w:rsidRPr="3FD80D8D" w:rsidR="00393154">
        <w:rPr>
          <w:lang w:val="de-DE"/>
        </w:rPr>
        <w:t xml:space="preserve"> und </w:t>
      </w:r>
      <w:r w:rsidRPr="3FD80D8D" w:rsidR="00393154">
        <w:rPr>
          <w:b w:val="1"/>
          <w:bCs w:val="1"/>
          <w:lang w:val="de-DE"/>
        </w:rPr>
        <w:t>an der Zukunftsplanung mit</w:t>
      </w:r>
      <w:r w:rsidRPr="3FD80D8D" w:rsidR="67D329E6">
        <w:rPr>
          <w:b w:val="1"/>
          <w:bCs w:val="1"/>
          <w:lang w:val="de-DE"/>
        </w:rPr>
        <w:t>zu</w:t>
      </w:r>
      <w:r w:rsidRPr="3FD80D8D" w:rsidR="00393154">
        <w:rPr>
          <w:b w:val="1"/>
          <w:bCs w:val="1"/>
          <w:lang w:val="de-DE"/>
        </w:rPr>
        <w:t>wirken</w:t>
      </w:r>
      <w:r w:rsidRPr="3FD80D8D" w:rsidR="00393154">
        <w:rPr>
          <w:lang w:val="de-DE"/>
        </w:rPr>
        <w:t xml:space="preserve">. </w:t>
      </w:r>
    </w:p>
    <w:p w:rsidR="000053E9" w:rsidP="00393154" w:rsidRDefault="000053E9" w14:paraId="23DE523C" w14:textId="77777777">
      <w:pPr>
        <w:rPr>
          <w:lang w:val="de-DE"/>
        </w:rPr>
      </w:pPr>
    </w:p>
    <w:p w:rsidR="00177E1B" w:rsidP="00393154" w:rsidRDefault="000053E9" w14:paraId="5E48FB18" w14:textId="434DB763">
      <w:pPr>
        <w:rPr>
          <w:lang w:val="de-DE"/>
        </w:rPr>
      </w:pPr>
      <w:r w:rsidRPr="3FD80D8D" w:rsidR="000053E9">
        <w:rPr>
          <w:lang w:val="de-DE"/>
        </w:rPr>
        <w:t xml:space="preserve">Die Maßnahme wurde im Protokoll des Klassenrates </w:t>
      </w:r>
      <w:r w:rsidRPr="3FD80D8D" w:rsidR="0786E8ED">
        <w:rPr>
          <w:lang w:val="de-DE"/>
        </w:rPr>
        <w:t xml:space="preserve">und im Individuellen Bildungsplan </w:t>
      </w:r>
      <w:r w:rsidRPr="3FD80D8D" w:rsidR="000053E9">
        <w:rPr>
          <w:lang w:val="de-DE"/>
        </w:rPr>
        <w:t>vermerkt</w:t>
      </w:r>
      <w:r w:rsidRPr="3FD80D8D" w:rsidR="00177E1B">
        <w:rPr>
          <w:lang w:val="de-DE"/>
        </w:rPr>
        <w:t>.</w:t>
      </w:r>
    </w:p>
    <w:p w:rsidR="3FD80D8D" w:rsidP="3FD80D8D" w:rsidRDefault="3FD80D8D" w14:paraId="64B34BD5" w14:textId="7A73D3A4">
      <w:pPr>
        <w:rPr>
          <w:lang w:val="de-DE"/>
        </w:rPr>
      </w:pPr>
    </w:p>
    <w:p w:rsidR="362AA45E" w:rsidP="3FD80D8D" w:rsidRDefault="362AA45E" w14:paraId="27F89835" w14:textId="033DA608">
      <w:pPr>
        <w:pStyle w:val="Standard"/>
        <w:rPr>
          <w:lang w:val="de-DE"/>
        </w:rPr>
      </w:pPr>
      <w:r w:rsidRPr="45FA2AE9" w:rsidR="362AA45E">
        <w:rPr>
          <w:lang w:val="de-DE"/>
        </w:rPr>
        <w:t xml:space="preserve">Bitte </w:t>
      </w:r>
      <w:r w:rsidRPr="45FA2AE9" w:rsidR="293E141B">
        <w:rPr>
          <w:lang w:val="de-DE"/>
        </w:rPr>
        <w:t xml:space="preserve">eine </w:t>
      </w:r>
      <w:r w:rsidRPr="45FA2AE9" w:rsidR="65626404">
        <w:rPr>
          <w:lang w:val="de-DE"/>
        </w:rPr>
        <w:t>Ansprechperson vom Klassenrat</w:t>
      </w:r>
      <w:r w:rsidRPr="45FA2AE9" w:rsidR="293E141B">
        <w:rPr>
          <w:lang w:val="de-DE"/>
        </w:rPr>
        <w:t xml:space="preserve"> und </w:t>
      </w:r>
      <w:r w:rsidRPr="45FA2AE9" w:rsidR="362AA45E">
        <w:rPr>
          <w:lang w:val="de-DE"/>
        </w:rPr>
        <w:t>eine Kontaktadresse bzw.Telefonnummer für Rückfragen</w:t>
      </w:r>
      <w:r w:rsidRPr="45FA2AE9" w:rsidR="3E7F149D">
        <w:rPr>
          <w:lang w:val="de-DE"/>
        </w:rPr>
        <w:t xml:space="preserve"> angeben</w:t>
      </w:r>
      <w:r w:rsidRPr="45FA2AE9" w:rsidR="362AA45E">
        <w:rPr>
          <w:lang w:val="de-DE"/>
        </w:rPr>
        <w:t>:</w:t>
      </w:r>
    </w:p>
    <w:p w:rsidR="3FD80D8D" w:rsidP="3FD80D8D" w:rsidRDefault="3FD80D8D" w14:paraId="2D5F85F4" w14:textId="51C54B1F">
      <w:pPr>
        <w:pStyle w:val="Standard"/>
        <w:rPr>
          <w:lang w:val="de-DE"/>
        </w:rPr>
      </w:pPr>
    </w:p>
    <w:p w:rsidR="3513CCA9" w:rsidP="3FD80D8D" w:rsidRDefault="3513CCA9" w14:paraId="06616C3A" w14:textId="18FF8B0A">
      <w:pPr>
        <w:pStyle w:val="Standard"/>
        <w:rPr>
          <w:lang w:val="de-DE"/>
        </w:rPr>
      </w:pPr>
      <w:r w:rsidRPr="3FD80D8D" w:rsidR="3513CCA9">
        <w:rPr>
          <w:lang w:val="de-DE"/>
        </w:rPr>
        <w:t>__________</w:t>
      </w:r>
      <w:r w:rsidRPr="3FD80D8D" w:rsidR="362AA45E">
        <w:rPr>
          <w:lang w:val="de-DE"/>
        </w:rPr>
        <w:t>___________________________________</w:t>
      </w:r>
    </w:p>
    <w:p w:rsidR="00177E1B" w:rsidP="00393154" w:rsidRDefault="00177E1B" w14:paraId="52E56223" w14:textId="77777777">
      <w:pPr>
        <w:rPr>
          <w:lang w:val="de-DE"/>
        </w:rPr>
      </w:pPr>
    </w:p>
    <w:p w:rsidR="3FD80D8D" w:rsidP="3FD80D8D" w:rsidRDefault="3FD80D8D" w14:paraId="682815C8" w14:textId="627AA8E1">
      <w:pPr>
        <w:rPr>
          <w:lang w:val="de-DE"/>
        </w:rPr>
      </w:pPr>
    </w:p>
    <w:p w:rsidRPr="00393154" w:rsidR="00393154" w:rsidP="00393154" w:rsidRDefault="00393154" w14:paraId="27771279" w14:textId="77777777">
      <w:pPr>
        <w:rPr>
          <w:lang w:val="de-DE"/>
        </w:rPr>
      </w:pPr>
      <w:r w:rsidRPr="00393154">
        <w:rPr>
          <w:lang w:val="de-DE"/>
        </w:rPr>
        <w:t xml:space="preserve">Unterschrift </w:t>
      </w:r>
      <w:r w:rsidR="000053E9">
        <w:rPr>
          <w:lang w:val="de-DE"/>
        </w:rPr>
        <w:t>der/des</w:t>
      </w:r>
      <w:r w:rsidRPr="00393154">
        <w:rPr>
          <w:lang w:val="de-DE"/>
        </w:rPr>
        <w:t xml:space="preserve"> </w:t>
      </w:r>
      <w:r w:rsidR="000053E9">
        <w:rPr>
          <w:lang w:val="de-DE"/>
        </w:rPr>
        <w:t>Vorsitzenden</w:t>
      </w:r>
      <w:r w:rsidRPr="00393154">
        <w:rPr>
          <w:lang w:val="de-DE"/>
        </w:rPr>
        <w:t xml:space="preserve"> des Klassenrates:_______________________________</w:t>
      </w:r>
    </w:p>
    <w:p w:rsidRPr="00393154" w:rsidR="00393154" w:rsidP="00393154" w:rsidRDefault="00393154" w14:paraId="07547A01" w14:textId="77777777">
      <w:pPr>
        <w:rPr>
          <w:lang w:val="de-DE"/>
        </w:rPr>
      </w:pPr>
    </w:p>
    <w:p w:rsidRPr="00393154" w:rsidR="00393154" w:rsidP="00393154" w:rsidRDefault="00393154" w14:paraId="5043CB0F" w14:textId="77777777">
      <w:pPr>
        <w:rPr>
          <w:lang w:val="de-DE"/>
        </w:rPr>
      </w:pPr>
    </w:p>
    <w:p w:rsidRPr="00393154" w:rsidR="00393154" w:rsidP="00393154" w:rsidRDefault="00393154" w14:paraId="07459315" w14:textId="77777777">
      <w:pPr>
        <w:rPr>
          <w:lang w:val="de-DE"/>
        </w:rPr>
      </w:pPr>
    </w:p>
    <w:p w:rsidRPr="00393154" w:rsidR="00393154" w:rsidP="00393154" w:rsidRDefault="00393154" w14:paraId="57DA4EF3" w14:textId="77777777">
      <w:pPr>
        <w:rPr>
          <w:lang w:val="de-DE"/>
        </w:rPr>
      </w:pPr>
      <w:r w:rsidRPr="00393154">
        <w:rPr>
          <w:lang w:val="de-DE"/>
        </w:rPr>
        <w:t>Datum ____________</w:t>
      </w:r>
      <w:r w:rsidR="00AD02BD">
        <w:rPr>
          <w:lang w:val="de-DE"/>
        </w:rPr>
        <w:t>_______</w:t>
      </w:r>
      <w:r w:rsidRPr="00393154">
        <w:rPr>
          <w:lang w:val="de-DE"/>
        </w:rPr>
        <w:t>__</w:t>
      </w:r>
      <w:r w:rsidRPr="00393154">
        <w:rPr>
          <w:lang w:val="de-DE"/>
        </w:rPr>
        <w:tab/>
      </w:r>
      <w:r w:rsidRPr="00393154">
        <w:rPr>
          <w:lang w:val="de-DE"/>
        </w:rPr>
        <w:tab/>
      </w:r>
      <w:r w:rsidRPr="00393154">
        <w:rPr>
          <w:lang w:val="de-DE"/>
        </w:rPr>
        <w:tab/>
      </w:r>
      <w:r w:rsidRPr="00393154">
        <w:rPr>
          <w:lang w:val="de-DE"/>
        </w:rPr>
        <w:tab/>
      </w:r>
      <w:r w:rsidRPr="00393154">
        <w:rPr>
          <w:lang w:val="de-DE"/>
        </w:rPr>
        <w:t>Die Schulführungskraft</w:t>
      </w:r>
    </w:p>
    <w:p w:rsidRPr="00F06CC8" w:rsidR="009C5268" w:rsidP="00AD02BD" w:rsidRDefault="00393154" w14:paraId="6B80537B" w14:textId="6B703DD1">
      <w:pPr>
        <w:ind w:left="5672"/>
        <w:rPr>
          <w:lang w:val="de-DE"/>
        </w:rPr>
      </w:pPr>
      <w:r w:rsidRPr="3E3ED7A2">
        <w:rPr>
          <w:lang w:val="de-DE"/>
        </w:rPr>
        <w:t>(mit digitaler Unterschrift unterzeichnet</w:t>
      </w:r>
      <w:r w:rsidRPr="3E3ED7A2" w:rsidR="4993B906">
        <w:rPr>
          <w:lang w:val="de-DE"/>
        </w:rPr>
        <w:t>)</w:t>
      </w:r>
    </w:p>
    <w:sectPr w:rsidRPr="00F06CC8" w:rsidR="009C5268">
      <w:headerReference w:type="even" r:id="rId9"/>
      <w:headerReference w:type="default" r:id="rId10"/>
      <w:footerReference w:type="even" r:id="rId11"/>
      <w:footerReference w:type="default" r:id="rId12"/>
      <w:headerReference w:type="first" r:id="rId13"/>
      <w:footerReference w:type="first" r:id="rId14"/>
      <w:pgSz w:w="11906" w:h="16838" w:orient="portrait"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0D1B" w:rsidRDefault="00210D1B" w14:paraId="71524988" w14:textId="77777777">
      <w:r>
        <w:separator/>
      </w:r>
    </w:p>
  </w:endnote>
  <w:endnote w:type="continuationSeparator" w:id="0">
    <w:p w:rsidR="00210D1B" w:rsidRDefault="00210D1B" w14:paraId="1B671D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5FE3" w:rsidRDefault="00A25FE3" w14:paraId="6537F28F"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5268" w:rsidRDefault="009C5268" w14:paraId="680A4E5D" w14:textId="77777777">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5268" w:rsidRDefault="009C5268" w14:paraId="637805D2" w14:textId="77777777">
    <w:pPr>
      <w:rPr>
        <w:sz w:val="16"/>
      </w:rPr>
    </w:pPr>
  </w:p>
  <w:tbl>
    <w:tblPr>
      <w:tblW w:w="11341" w:type="dxa"/>
      <w:tblInd w:w="-851" w:type="dxa"/>
      <w:tblBorders>
        <w:top w:val="single" w:color="auto" w:sz="2" w:space="0"/>
      </w:tblBorders>
      <w:tblLayout w:type="fixed"/>
      <w:tblCellMar>
        <w:left w:w="0" w:type="dxa"/>
        <w:right w:w="0" w:type="dxa"/>
      </w:tblCellMar>
      <w:tblLook w:val="0000" w:firstRow="0" w:lastRow="0" w:firstColumn="0" w:lastColumn="0" w:noHBand="0" w:noVBand="0"/>
    </w:tblPr>
    <w:tblGrid>
      <w:gridCol w:w="4905"/>
      <w:gridCol w:w="312"/>
      <w:gridCol w:w="907"/>
      <w:gridCol w:w="227"/>
      <w:gridCol w:w="4990"/>
    </w:tblGrid>
    <w:tr w:rsidRPr="006478D4" w:rsidR="009C5268" w:rsidTr="4715AAEE" w14:paraId="3D61879E" w14:textId="77777777">
      <w:trPr>
        <w:cantSplit/>
      </w:trPr>
      <w:tc>
        <w:tcPr>
          <w:tcW w:w="4905" w:type="dxa"/>
          <w:tcMar/>
        </w:tcPr>
        <w:p w:rsidRPr="00F45861" w:rsidR="009C5268" w:rsidRDefault="009C5268" w14:paraId="79023215" w14:textId="77777777">
          <w:pPr>
            <w:spacing w:before="80" w:line="180" w:lineRule="exact"/>
            <w:jc w:val="right"/>
            <w:rPr>
              <w:sz w:val="16"/>
              <w:lang w:val="it-IT"/>
            </w:rPr>
          </w:pPr>
          <w:r w:rsidRPr="00F45861">
            <w:rPr>
              <w:sz w:val="16"/>
              <w:lang w:val="it-IT"/>
            </w:rPr>
            <w:t xml:space="preserve">Amba-Alagi-Straße 10 </w:t>
          </w:r>
          <w:r>
            <w:rPr>
              <w:rFonts w:ascii="Wingdings" w:hAnsi="Wingdings"/>
              <w:color w:val="808080"/>
              <w:sz w:val="14"/>
            </w:rPr>
            <w:t></w:t>
          </w:r>
          <w:r w:rsidRPr="00F45861">
            <w:rPr>
              <w:sz w:val="16"/>
              <w:lang w:val="it-IT"/>
            </w:rPr>
            <w:t xml:space="preserve"> 39100 Bozen</w:t>
          </w:r>
        </w:p>
        <w:p w:rsidRPr="00F45861" w:rsidR="009C5268" w:rsidP="62AEBFFA" w:rsidRDefault="009C5268" w14:paraId="3988E4E8" w14:textId="2627E942">
          <w:pPr>
            <w:spacing w:line="180" w:lineRule="exact"/>
            <w:jc w:val="right"/>
            <w:rPr>
              <w:sz w:val="16"/>
              <w:szCs w:val="16"/>
              <w:lang w:val="it-IT"/>
            </w:rPr>
          </w:pPr>
          <w:r w:rsidRPr="62AEBFFA" w:rsidR="62AEBFFA">
            <w:rPr>
              <w:sz w:val="16"/>
              <w:szCs w:val="16"/>
              <w:lang w:val="it-IT"/>
            </w:rPr>
            <w:t>Tel. 0471 41 7</w:t>
          </w:r>
          <w:r w:rsidRPr="62AEBFFA" w:rsidR="62AEBFFA">
            <w:rPr>
              <w:sz w:val="16"/>
              <w:szCs w:val="16"/>
              <w:lang w:val="it-IT"/>
            </w:rPr>
            <w:t>2 20</w:t>
          </w:r>
        </w:p>
        <w:p w:rsidR="62AEBFFA" w:rsidP="62AEBFFA" w:rsidRDefault="62AEBFFA" w14:paraId="68A2ED73" w14:textId="405D36A0">
          <w:pPr>
            <w:spacing w:line="180" w:lineRule="exact"/>
            <w:jc w:val="right"/>
            <w:rPr>
              <w:sz w:val="16"/>
              <w:szCs w:val="16"/>
              <w:lang w:val="it-IT"/>
            </w:rPr>
          </w:pPr>
          <w:r w:rsidRPr="62AEBFFA" w:rsidR="62AEBFFA">
            <w:rPr>
              <w:sz w:val="16"/>
              <w:szCs w:val="16"/>
              <w:lang w:val="it-IT"/>
            </w:rPr>
            <w:t>https://deutsche-bildung.provinz.bz.it/de/didaktik-beratung</w:t>
          </w:r>
        </w:p>
        <w:p w:rsidR="62AEBFFA" w:rsidP="62AEBFFA" w:rsidRDefault="62AEBFFA" w14:paraId="39EAD2D8" w14:textId="286F1871">
          <w:pPr>
            <w:spacing w:line="180" w:lineRule="exact"/>
            <w:jc w:val="right"/>
            <w:rPr>
              <w:sz w:val="16"/>
              <w:szCs w:val="16"/>
              <w:lang w:val="it-IT"/>
            </w:rPr>
          </w:pPr>
          <w:r w:rsidRPr="62AEBFFA" w:rsidR="62AEBFFA">
            <w:rPr>
              <w:sz w:val="16"/>
              <w:szCs w:val="16"/>
              <w:lang w:val="it-IT"/>
            </w:rPr>
            <w:t>paedagogischeabteilung@pec.prov.bz.it</w:t>
          </w:r>
        </w:p>
        <w:p w:rsidR="62AEBFFA" w:rsidP="62AEBFFA" w:rsidRDefault="62AEBFFA" w14:paraId="26C74C8E" w14:textId="23C18648">
          <w:pPr>
            <w:spacing w:line="180" w:lineRule="exact"/>
            <w:jc w:val="right"/>
            <w:rPr>
              <w:sz w:val="16"/>
              <w:szCs w:val="16"/>
              <w:lang w:val="it-IT"/>
            </w:rPr>
          </w:pPr>
          <w:r w:rsidRPr="62AEBFFA" w:rsidR="62AEBFFA">
            <w:rPr>
              <w:sz w:val="16"/>
              <w:szCs w:val="16"/>
              <w:lang w:val="it-IT"/>
            </w:rPr>
            <w:t>pa@provinz.bz.it</w:t>
          </w:r>
        </w:p>
        <w:p w:rsidRPr="00F45861" w:rsidR="009C5268" w:rsidRDefault="009C5268" w14:paraId="75CA7666" w14:textId="77777777">
          <w:pPr>
            <w:spacing w:line="180" w:lineRule="exact"/>
            <w:jc w:val="right"/>
            <w:rPr>
              <w:sz w:val="16"/>
              <w:lang w:val="it-IT"/>
            </w:rPr>
          </w:pPr>
          <w:r w:rsidRPr="00F45861">
            <w:rPr>
              <w:sz w:val="16"/>
              <w:lang w:val="it-IT"/>
            </w:rPr>
            <w:t>Steuernr./Mwst.Nr. 00390090215</w:t>
          </w:r>
        </w:p>
      </w:tc>
      <w:tc>
        <w:tcPr>
          <w:tcW w:w="312" w:type="dxa"/>
          <w:tcMar/>
          <w:vAlign w:val="center"/>
        </w:tcPr>
        <w:p w:rsidRPr="00F45861" w:rsidR="009C5268" w:rsidRDefault="009C5268" w14:paraId="463F29E8" w14:textId="77777777">
          <w:pPr>
            <w:spacing w:before="80"/>
            <w:jc w:val="center"/>
            <w:rPr>
              <w:sz w:val="16"/>
              <w:lang w:val="it-IT"/>
            </w:rPr>
          </w:pPr>
        </w:p>
      </w:tc>
      <w:tc>
        <w:tcPr>
          <w:tcW w:w="907" w:type="dxa"/>
          <w:tcMar/>
          <w:vAlign w:val="center"/>
        </w:tcPr>
        <w:p w:rsidRPr="00F45861" w:rsidR="009C5268" w:rsidRDefault="009C5268" w14:paraId="3B7B4B86" w14:textId="77777777">
          <w:pPr>
            <w:rPr>
              <w:lang w:val="it-IT"/>
            </w:rPr>
          </w:pPr>
        </w:p>
      </w:tc>
      <w:tc>
        <w:tcPr>
          <w:tcW w:w="227" w:type="dxa"/>
          <w:tcMar/>
          <w:vAlign w:val="center"/>
        </w:tcPr>
        <w:p w:rsidRPr="00F45861" w:rsidR="009C5268" w:rsidRDefault="009C5268" w14:paraId="3A0FF5F2" w14:textId="77777777">
          <w:pPr>
            <w:spacing w:before="80"/>
            <w:jc w:val="center"/>
            <w:rPr>
              <w:sz w:val="16"/>
              <w:lang w:val="it-IT"/>
            </w:rPr>
          </w:pPr>
        </w:p>
      </w:tc>
      <w:tc>
        <w:tcPr>
          <w:tcW w:w="4990" w:type="dxa"/>
          <w:tcMar/>
        </w:tcPr>
        <w:p w:rsidRPr="00F45861" w:rsidR="009C5268" w:rsidRDefault="009C5268" w14:paraId="42055E07" w14:textId="77777777">
          <w:pPr>
            <w:spacing w:before="80" w:line="180" w:lineRule="exact"/>
            <w:rPr>
              <w:sz w:val="16"/>
              <w:lang w:val="it-IT"/>
            </w:rPr>
          </w:pPr>
          <w:r w:rsidRPr="00F45861">
            <w:rPr>
              <w:sz w:val="16"/>
              <w:lang w:val="it-IT"/>
            </w:rPr>
            <w:t xml:space="preserve">via Amba Alagi 10 </w:t>
          </w:r>
          <w:r>
            <w:rPr>
              <w:rFonts w:ascii="Wingdings" w:hAnsi="Wingdings"/>
              <w:color w:val="808080"/>
              <w:sz w:val="14"/>
            </w:rPr>
            <w:t></w:t>
          </w:r>
          <w:r w:rsidRPr="00F45861">
            <w:rPr>
              <w:sz w:val="16"/>
              <w:lang w:val="it-IT"/>
            </w:rPr>
            <w:t xml:space="preserve"> 39100 Bolzano</w:t>
          </w:r>
        </w:p>
        <w:p w:rsidRPr="00F06CC8" w:rsidR="009C5268" w:rsidP="62AEBFFA" w:rsidRDefault="009C5268" w14:paraId="0CF6B226" w14:textId="7C975D39">
          <w:pPr>
            <w:spacing w:line="180" w:lineRule="exact"/>
            <w:rPr>
              <w:sz w:val="16"/>
              <w:szCs w:val="16"/>
              <w:lang w:val="it-IT"/>
            </w:rPr>
          </w:pPr>
          <w:r w:rsidRPr="62AEBFFA" w:rsidR="62AEBFFA">
            <w:rPr>
              <w:sz w:val="16"/>
              <w:szCs w:val="16"/>
              <w:lang w:val="it-IT"/>
            </w:rPr>
            <w:t>Tel. 0471 41 7</w:t>
          </w:r>
          <w:r w:rsidRPr="62AEBFFA" w:rsidR="62AEBFFA">
            <w:rPr>
              <w:sz w:val="16"/>
              <w:szCs w:val="16"/>
              <w:lang w:val="it-IT"/>
            </w:rPr>
            <w:t>2 20</w:t>
          </w:r>
        </w:p>
        <w:p w:rsidR="00A25FE3" w:rsidP="62AEBFFA" w:rsidRDefault="00A25FE3" w14:paraId="1A86F0B6" w14:textId="5DA06A82">
          <w:pPr>
            <w:spacing w:line="180" w:lineRule="exact"/>
            <w:rPr>
              <w:sz w:val="16"/>
              <w:szCs w:val="16"/>
              <w:lang w:val="it-IT"/>
            </w:rPr>
          </w:pPr>
          <w:r w:rsidRPr="62AEBFFA" w:rsidR="62AEBFFA">
            <w:rPr>
              <w:sz w:val="16"/>
              <w:szCs w:val="16"/>
              <w:lang w:val="it-IT"/>
            </w:rPr>
            <w:t>https://scuola-tedesca.provincia.bz.it/it/didattica-consulenza</w:t>
          </w:r>
        </w:p>
        <w:p w:rsidRPr="00F06CC8" w:rsidR="009C5268" w:rsidP="62AEBFFA" w:rsidRDefault="004D2FAD" w14:paraId="4FDBC3B3" w14:textId="499550EB">
          <w:pPr>
            <w:spacing w:line="180" w:lineRule="exact"/>
            <w:rPr>
              <w:sz w:val="16"/>
              <w:szCs w:val="16"/>
              <w:lang w:val="it-IT"/>
            </w:rPr>
          </w:pPr>
          <w:r w:rsidRPr="62AEBFFA" w:rsidR="62AEBFFA">
            <w:rPr>
              <w:sz w:val="16"/>
              <w:szCs w:val="16"/>
              <w:lang w:val="it-IT"/>
            </w:rPr>
            <w:t>paedagogischeabteilung@pec.prov.bz.it</w:t>
          </w:r>
        </w:p>
        <w:p w:rsidRPr="00F06CC8" w:rsidR="009C5268" w:rsidP="62AEBFFA" w:rsidRDefault="004D2FAD" w14:paraId="1F3804C3" w14:textId="1D1BD1AD">
          <w:pPr>
            <w:spacing w:line="180" w:lineRule="exact"/>
            <w:rPr>
              <w:sz w:val="16"/>
              <w:szCs w:val="16"/>
              <w:lang w:val="it-IT"/>
            </w:rPr>
          </w:pPr>
          <w:r w:rsidRPr="4715AAEE" w:rsidR="4715AAEE">
            <w:rPr>
              <w:sz w:val="16"/>
              <w:szCs w:val="16"/>
              <w:lang w:val="it-IT"/>
            </w:rPr>
            <w:t>pa@provi</w:t>
          </w:r>
          <w:r w:rsidRPr="4715AAEE" w:rsidR="4715AAEE">
            <w:rPr>
              <w:sz w:val="16"/>
              <w:szCs w:val="16"/>
              <w:lang w:val="it-IT"/>
            </w:rPr>
            <w:t>ncia</w:t>
          </w:r>
          <w:r w:rsidRPr="4715AAEE" w:rsidR="4715AAEE">
            <w:rPr>
              <w:sz w:val="16"/>
              <w:szCs w:val="16"/>
              <w:lang w:val="it-IT"/>
            </w:rPr>
            <w:t>.bz.it</w:t>
          </w:r>
        </w:p>
        <w:p w:rsidRPr="00F06CC8" w:rsidR="009C5268" w:rsidRDefault="009C5268" w14:paraId="498F7658" w14:textId="77777777">
          <w:pPr>
            <w:spacing w:line="180" w:lineRule="exact"/>
            <w:rPr>
              <w:sz w:val="16"/>
              <w:lang w:val="it-IT"/>
            </w:rPr>
          </w:pPr>
          <w:r w:rsidRPr="00F06CC8">
            <w:rPr>
              <w:sz w:val="16"/>
              <w:lang w:val="it-IT"/>
            </w:rPr>
            <w:t>Codice fiscale/Partita Iva 00390090215</w:t>
          </w:r>
        </w:p>
      </w:tc>
    </w:tr>
  </w:tbl>
  <w:p w:rsidRPr="00F06CC8" w:rsidR="009C5268" w:rsidRDefault="009C5268" w14:paraId="5630AD66" w14:textId="77777777">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0D1B" w:rsidRDefault="00210D1B" w14:paraId="72E50EA0" w14:textId="77777777">
      <w:r>
        <w:separator/>
      </w:r>
    </w:p>
  </w:footnote>
  <w:footnote w:type="continuationSeparator" w:id="0">
    <w:p w:rsidR="00210D1B" w:rsidRDefault="00210D1B" w14:paraId="34F5392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5FE3" w:rsidRDefault="00A25FE3" w14:paraId="738610EB"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Pr="006478D4" w:rsidR="009C5268" w14:paraId="29AB4684" w14:textId="77777777">
      <w:trPr>
        <w:cantSplit/>
        <w:trHeight w:val="460" w:hRule="exact"/>
      </w:trPr>
      <w:tc>
        <w:tcPr>
          <w:tcW w:w="5245" w:type="dxa"/>
        </w:tcPr>
        <w:p w:rsidR="009C5268" w:rsidRDefault="009C5268" w14:paraId="0127765B" w14:textId="77777777">
          <w:pPr>
            <w:spacing w:before="220" w:after="60"/>
            <w:jc w:val="right"/>
            <w:rPr>
              <w:spacing w:val="2"/>
              <w:sz w:val="15"/>
            </w:rPr>
          </w:pPr>
          <w:r>
            <w:rPr>
              <w:spacing w:val="2"/>
              <w:sz w:val="15"/>
            </w:rPr>
            <w:t>AUTONOME PROVINZ BOZEN - SÜDTIROL</w:t>
          </w:r>
        </w:p>
      </w:tc>
      <w:tc>
        <w:tcPr>
          <w:tcW w:w="851" w:type="dxa"/>
          <w:vMerge w:val="restart"/>
        </w:tcPr>
        <w:p w:rsidR="009C5268" w:rsidRDefault="00150FD5" w14:paraId="6DFB9E20" w14:textId="77777777">
          <w:pPr>
            <w:jc w:val="center"/>
            <w:rPr>
              <w:sz w:val="15"/>
            </w:rPr>
          </w:pPr>
          <w:r>
            <w:drawing>
              <wp:inline distT="0" distB="0" distL="0" distR="0" wp14:anchorId="1445130F" wp14:editId="07777777">
                <wp:extent cx="285750" cy="37147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Pr="00E76D9F" w:rsidR="009C5268" w:rsidRDefault="009C5268" w14:paraId="0C8CFB68" w14:textId="77777777">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9C5268" w14:paraId="1E6B0C52" w14:textId="77777777">
      <w:trPr>
        <w:cantSplit/>
      </w:trPr>
      <w:tc>
        <w:tcPr>
          <w:tcW w:w="5245" w:type="dxa"/>
          <w:tcBorders>
            <w:top w:val="single" w:color="auto" w:sz="2" w:space="0"/>
          </w:tcBorders>
        </w:tcPr>
        <w:p w:rsidRPr="00E76D9F" w:rsidR="009C5268" w:rsidRDefault="009C5268" w14:paraId="70DF9E56" w14:textId="77777777">
          <w:pPr>
            <w:spacing w:before="80" w:line="180" w:lineRule="exact"/>
            <w:jc w:val="right"/>
            <w:rPr>
              <w:sz w:val="16"/>
              <w:lang w:val="it-IT"/>
            </w:rPr>
          </w:pPr>
        </w:p>
      </w:tc>
      <w:tc>
        <w:tcPr>
          <w:tcW w:w="851" w:type="dxa"/>
          <w:vMerge/>
        </w:tcPr>
        <w:p w:rsidRPr="00E76D9F" w:rsidR="009C5268" w:rsidRDefault="009C5268" w14:paraId="44E871BC" w14:textId="77777777">
          <w:pPr>
            <w:spacing w:line="180" w:lineRule="exact"/>
            <w:jc w:val="center"/>
            <w:rPr>
              <w:sz w:val="16"/>
              <w:lang w:val="it-IT"/>
            </w:rPr>
          </w:pPr>
        </w:p>
      </w:tc>
      <w:tc>
        <w:tcPr>
          <w:tcW w:w="5245" w:type="dxa"/>
          <w:tcBorders>
            <w:top w:val="single" w:color="auto" w:sz="2" w:space="0"/>
          </w:tcBorders>
        </w:tcPr>
        <w:p w:rsidR="009C5268" w:rsidRDefault="009C5268" w14:paraId="579324E4" w14:textId="77777777">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rsidR="009C5268" w:rsidRDefault="009C5268" w14:paraId="144A5D23" w14:textId="77777777">
    <w:pPr>
      <w:pStyle w:val="Kopfzeil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Pr="006478D4" w:rsidR="009C5268" w:rsidTr="62AEBFFA" w14:paraId="5BE36C39" w14:textId="77777777">
      <w:trPr>
        <w:cantSplit/>
        <w:trHeight w:val="460" w:hRule="exact"/>
      </w:trPr>
      <w:tc>
        <w:tcPr>
          <w:tcW w:w="4990" w:type="dxa"/>
          <w:tcMar/>
        </w:tcPr>
        <w:p w:rsidR="009C5268" w:rsidRDefault="009C5268" w14:paraId="3C0D09F4" w14:textId="77777777">
          <w:pPr>
            <w:pStyle w:val="NameNachname"/>
            <w:spacing w:before="200" w:after="40" w:line="240" w:lineRule="auto"/>
            <w:rPr>
              <w:spacing w:val="2"/>
            </w:rPr>
          </w:pPr>
          <w:r>
            <w:rPr>
              <w:spacing w:val="2"/>
            </w:rPr>
            <w:t>AUTONOME PROVINZ BOZEN - SÜDTIROL</w:t>
          </w:r>
        </w:p>
      </w:tc>
      <w:tc>
        <w:tcPr>
          <w:tcW w:w="1361" w:type="dxa"/>
          <w:vMerge w:val="restart"/>
          <w:tcMar/>
        </w:tcPr>
        <w:p w:rsidR="009C5268" w:rsidRDefault="00150FD5" w14:paraId="17AD93B2" w14:textId="77777777">
          <w:pPr>
            <w:jc w:val="center"/>
          </w:pPr>
          <w:r>
            <w:drawing>
              <wp:inline distT="0" distB="0" distL="0" distR="0" wp14:anchorId="46F1D804" wp14:editId="07777777">
                <wp:extent cx="571500" cy="74295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Mar/>
        </w:tcPr>
        <w:p w:rsidRPr="00E76D9F" w:rsidR="009C5268" w:rsidRDefault="009C5268" w14:paraId="08D91B52" w14:textId="77777777">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Pr="00F06CC8" w:rsidR="009C5268" w:rsidTr="62AEBFFA" w14:paraId="5B1CC3E8" w14:textId="77777777">
      <w:trPr>
        <w:cantSplit/>
        <w:trHeight w:val="1800" w:hRule="exact"/>
      </w:trPr>
      <w:tc>
        <w:tcPr>
          <w:tcW w:w="4990" w:type="dxa"/>
          <w:tcBorders>
            <w:top w:val="single" w:color="auto" w:sz="2" w:space="0"/>
          </w:tcBorders>
          <w:tcMar/>
        </w:tcPr>
        <w:p w:rsidRPr="00F45861" w:rsidR="009C5268" w:rsidP="009C5268" w:rsidRDefault="009C5268" w14:paraId="10D7F286" w14:textId="77777777">
          <w:pPr>
            <w:spacing w:before="70" w:line="200" w:lineRule="exact"/>
            <w:jc w:val="right"/>
            <w:rPr>
              <w:b/>
              <w:sz w:val="18"/>
              <w:lang w:val="de-DE"/>
            </w:rPr>
          </w:pPr>
          <w:r w:rsidRPr="00F45861">
            <w:rPr>
              <w:b/>
              <w:sz w:val="18"/>
              <w:lang w:val="de-DE"/>
            </w:rPr>
            <w:t>Deutsche Bildungs</w:t>
          </w:r>
          <w:r w:rsidR="004D2FAD">
            <w:rPr>
              <w:b/>
              <w:sz w:val="18"/>
              <w:lang w:val="de-DE"/>
            </w:rPr>
            <w:t>direktion</w:t>
          </w:r>
        </w:p>
        <w:p w:rsidR="004D2FAD" w:rsidRDefault="004D2FAD" w14:paraId="3F72F04D" w14:textId="77777777">
          <w:pPr>
            <w:spacing w:before="70" w:line="200" w:lineRule="exact"/>
            <w:jc w:val="right"/>
            <w:rPr>
              <w:sz w:val="18"/>
              <w:lang w:val="de-DE"/>
            </w:rPr>
          </w:pPr>
          <w:r>
            <w:rPr>
              <w:sz w:val="18"/>
              <w:lang w:val="de-DE"/>
            </w:rPr>
            <w:t>Pädagogische Abteilung</w:t>
          </w:r>
        </w:p>
        <w:p w:rsidRPr="00F45861" w:rsidR="009C5268" w:rsidP="6EDE80DC" w:rsidRDefault="004D2FAD" w14:paraId="0F20C817" w14:textId="2885C31E">
          <w:pPr>
            <w:spacing w:before="70" w:line="200" w:lineRule="exact"/>
            <w:jc w:val="right"/>
            <w:rPr>
              <w:sz w:val="18"/>
              <w:szCs w:val="18"/>
              <w:lang w:val="de-DE"/>
            </w:rPr>
          </w:pPr>
          <w:r w:rsidRPr="085A8573" w:rsidR="085A8573">
            <w:rPr>
              <w:sz w:val="18"/>
              <w:szCs w:val="18"/>
              <w:lang w:val="de-DE"/>
            </w:rPr>
            <w:t>Amt für Beratung</w:t>
          </w:r>
        </w:p>
        <w:p w:rsidRPr="00F45861" w:rsidR="009C5268" w:rsidP="009C5268" w:rsidRDefault="009C5268" w14:paraId="0DE4B5B7" w14:textId="77777777">
          <w:pPr>
            <w:spacing w:before="60" w:line="200" w:lineRule="exact"/>
            <w:rPr>
              <w:b/>
              <w:sz w:val="18"/>
              <w:lang w:val="de-DE"/>
            </w:rPr>
          </w:pPr>
        </w:p>
      </w:tc>
      <w:tc>
        <w:tcPr>
          <w:tcW w:w="1361" w:type="dxa"/>
          <w:vMerge/>
          <w:tcMar/>
        </w:tcPr>
        <w:p w:rsidRPr="00F45861" w:rsidR="009C5268" w:rsidRDefault="009C5268" w14:paraId="66204FF1" w14:textId="77777777">
          <w:pPr>
            <w:jc w:val="center"/>
            <w:rPr>
              <w:sz w:val="17"/>
              <w:lang w:val="de-DE"/>
            </w:rPr>
          </w:pPr>
        </w:p>
      </w:tc>
      <w:tc>
        <w:tcPr>
          <w:tcW w:w="4990" w:type="dxa"/>
          <w:tcBorders>
            <w:top w:val="single" w:color="auto" w:sz="2" w:space="0"/>
          </w:tcBorders>
          <w:tcMar/>
        </w:tcPr>
        <w:p w:rsidRPr="00F06CC8" w:rsidR="009C5268" w:rsidP="009C5268" w:rsidRDefault="004D2FAD" w14:paraId="307B3750" w14:textId="77777777">
          <w:pPr>
            <w:spacing w:before="70" w:line="200" w:lineRule="exact"/>
            <w:rPr>
              <w:b/>
              <w:sz w:val="18"/>
              <w:lang w:val="it-IT"/>
            </w:rPr>
          </w:pPr>
          <w:r>
            <w:rPr>
              <w:b/>
              <w:sz w:val="18"/>
              <w:lang w:val="it-IT"/>
            </w:rPr>
            <w:t xml:space="preserve">Direzione </w:t>
          </w:r>
          <w:r w:rsidR="0017213A">
            <w:rPr>
              <w:b/>
              <w:sz w:val="18"/>
              <w:lang w:val="it-IT"/>
            </w:rPr>
            <w:t>I</w:t>
          </w:r>
          <w:r>
            <w:rPr>
              <w:b/>
              <w:sz w:val="18"/>
              <w:lang w:val="it-IT"/>
            </w:rPr>
            <w:t>struzione e Formazione</w:t>
          </w:r>
          <w:r w:rsidRPr="00F06CC8" w:rsidR="009C5268">
            <w:rPr>
              <w:b/>
              <w:sz w:val="18"/>
              <w:lang w:val="it-IT"/>
            </w:rPr>
            <w:t xml:space="preserve"> tedesca</w:t>
          </w:r>
        </w:p>
        <w:p w:rsidR="004D2FAD" w:rsidP="009C5268" w:rsidRDefault="004D2FAD" w14:paraId="4BAFBC4E" w14:textId="77777777">
          <w:pPr>
            <w:spacing w:before="70" w:line="200" w:lineRule="exact"/>
            <w:rPr>
              <w:sz w:val="18"/>
              <w:lang w:val="it-IT"/>
            </w:rPr>
          </w:pPr>
          <w:r>
            <w:rPr>
              <w:sz w:val="18"/>
              <w:lang w:val="it-IT"/>
            </w:rPr>
            <w:t>Ripa</w:t>
          </w:r>
          <w:r w:rsidR="0017213A">
            <w:rPr>
              <w:sz w:val="18"/>
              <w:lang w:val="it-IT"/>
            </w:rPr>
            <w:t>r</w:t>
          </w:r>
          <w:r>
            <w:rPr>
              <w:sz w:val="18"/>
              <w:lang w:val="it-IT"/>
            </w:rPr>
            <w:t>tizione pedagogica</w:t>
          </w:r>
        </w:p>
        <w:p w:rsidRPr="00F06CC8" w:rsidR="009C5268" w:rsidP="7C415849" w:rsidRDefault="004D2FAD" w14:paraId="1FBD2DA4" w14:textId="234FE69B">
          <w:pPr>
            <w:spacing w:before="70" w:line="200" w:lineRule="exact"/>
            <w:rPr>
              <w:sz w:val="18"/>
              <w:szCs w:val="18"/>
              <w:lang w:val="it-IT"/>
            </w:rPr>
          </w:pPr>
          <w:r w:rsidRPr="62AEBFFA" w:rsidR="62AEBFFA">
            <w:rPr>
              <w:sz w:val="18"/>
              <w:szCs w:val="18"/>
              <w:lang w:val="it-IT"/>
            </w:rPr>
            <w:t>Ufficio</w:t>
          </w:r>
          <w:r w:rsidRPr="62AEBFFA" w:rsidR="62AEBFFA">
            <w:rPr>
              <w:sz w:val="18"/>
              <w:szCs w:val="18"/>
              <w:lang w:val="it-IT"/>
            </w:rPr>
            <w:t xml:space="preserve"> </w:t>
          </w:r>
          <w:r w:rsidRPr="62AEBFFA" w:rsidR="62AEBFFA">
            <w:rPr>
              <w:sz w:val="18"/>
              <w:szCs w:val="18"/>
              <w:lang w:val="it-IT"/>
            </w:rPr>
            <w:t>consulenza</w:t>
          </w:r>
        </w:p>
      </w:tc>
    </w:tr>
  </w:tbl>
  <w:p w:rsidRPr="00F06CC8" w:rsidR="009C5268" w:rsidRDefault="009C5268" w14:paraId="2DBF0D7D" w14:textId="77777777">
    <w:pPr>
      <w:pStyle w:val="Kopfzeile"/>
      <w:tabs>
        <w:tab w:val="clear" w:pos="4536"/>
        <w:tab w:val="clear" w:pos="9072"/>
      </w:tabs>
      <w:spacing w:line="140" w:lineRule="exact"/>
      <w:rPr>
        <w:sz w:val="18"/>
        <w:lang w:val="it-IT"/>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BE"/>
    <w:rsid w:val="000053E9"/>
    <w:rsid w:val="00020776"/>
    <w:rsid w:val="00041393"/>
    <w:rsid w:val="00150FD5"/>
    <w:rsid w:val="0017213A"/>
    <w:rsid w:val="00177E1B"/>
    <w:rsid w:val="00210D1B"/>
    <w:rsid w:val="00393154"/>
    <w:rsid w:val="003A2DFD"/>
    <w:rsid w:val="004D2FAD"/>
    <w:rsid w:val="006478D4"/>
    <w:rsid w:val="008F61E5"/>
    <w:rsid w:val="00945F2D"/>
    <w:rsid w:val="009C5268"/>
    <w:rsid w:val="00A25FE3"/>
    <w:rsid w:val="00A30B0D"/>
    <w:rsid w:val="00A41B17"/>
    <w:rsid w:val="00AD02BD"/>
    <w:rsid w:val="00D441D1"/>
    <w:rsid w:val="00D96EF5"/>
    <w:rsid w:val="00EF1107"/>
    <w:rsid w:val="00F256BE"/>
    <w:rsid w:val="00F45861"/>
    <w:rsid w:val="00F954D9"/>
    <w:rsid w:val="02CEB8FC"/>
    <w:rsid w:val="04ECF8D5"/>
    <w:rsid w:val="064A5A41"/>
    <w:rsid w:val="0786E8ED"/>
    <w:rsid w:val="085A8573"/>
    <w:rsid w:val="09F99BB3"/>
    <w:rsid w:val="0ACA094C"/>
    <w:rsid w:val="0D564979"/>
    <w:rsid w:val="0E9BC037"/>
    <w:rsid w:val="0FA9BBF2"/>
    <w:rsid w:val="111F4579"/>
    <w:rsid w:val="1195B037"/>
    <w:rsid w:val="135D0F1A"/>
    <w:rsid w:val="15C146B9"/>
    <w:rsid w:val="1AD1D3CD"/>
    <w:rsid w:val="1B0E5898"/>
    <w:rsid w:val="1C901031"/>
    <w:rsid w:val="1EFD2357"/>
    <w:rsid w:val="231C67B5"/>
    <w:rsid w:val="262E9363"/>
    <w:rsid w:val="293E141B"/>
    <w:rsid w:val="2B43B5EC"/>
    <w:rsid w:val="30C982A8"/>
    <w:rsid w:val="339315BC"/>
    <w:rsid w:val="3513CCA9"/>
    <w:rsid w:val="362AA45E"/>
    <w:rsid w:val="395BC426"/>
    <w:rsid w:val="3A98DAC8"/>
    <w:rsid w:val="3B682EB6"/>
    <w:rsid w:val="3D31D314"/>
    <w:rsid w:val="3E3ED7A2"/>
    <w:rsid w:val="3E57DAC4"/>
    <w:rsid w:val="3E7F149D"/>
    <w:rsid w:val="3FD80D8D"/>
    <w:rsid w:val="402576F1"/>
    <w:rsid w:val="419C71FA"/>
    <w:rsid w:val="450632B4"/>
    <w:rsid w:val="45FA2AE9"/>
    <w:rsid w:val="4715AAEE"/>
    <w:rsid w:val="4993B906"/>
    <w:rsid w:val="4BC2FDD5"/>
    <w:rsid w:val="4DC94105"/>
    <w:rsid w:val="4F5DFA2C"/>
    <w:rsid w:val="4FD56223"/>
    <w:rsid w:val="5350F178"/>
    <w:rsid w:val="54B58AE1"/>
    <w:rsid w:val="567C3B70"/>
    <w:rsid w:val="5723360F"/>
    <w:rsid w:val="5764323A"/>
    <w:rsid w:val="58374007"/>
    <w:rsid w:val="5C1ABC57"/>
    <w:rsid w:val="62AEBFFA"/>
    <w:rsid w:val="6326E342"/>
    <w:rsid w:val="6408C477"/>
    <w:rsid w:val="65626404"/>
    <w:rsid w:val="65EB4D00"/>
    <w:rsid w:val="67871D61"/>
    <w:rsid w:val="67D329E6"/>
    <w:rsid w:val="6B1FA24F"/>
    <w:rsid w:val="6C487D61"/>
    <w:rsid w:val="6E123855"/>
    <w:rsid w:val="6EDE80DC"/>
    <w:rsid w:val="6F8AE617"/>
    <w:rsid w:val="72083A66"/>
    <w:rsid w:val="7360703B"/>
    <w:rsid w:val="76B398B0"/>
    <w:rsid w:val="78823C32"/>
    <w:rsid w:val="7B9AF330"/>
    <w:rsid w:val="7C415849"/>
    <w:rsid w:val="7E7C879D"/>
    <w:rsid w:val="7FC7D9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76616"/>
  <w15:chartTrackingRefBased/>
  <w15:docId w15:val="{6FAADD8F-54B5-4FBE-91CA-9AEA34BB6A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DeutscherText" w:customStyle="1">
    <w:name w:val="Deutscher Text"/>
    <w:basedOn w:val="Standard"/>
    <w:pPr>
      <w:spacing w:line="240" w:lineRule="exact"/>
      <w:jc w:val="both"/>
    </w:pPr>
  </w:style>
  <w:style w:type="paragraph" w:styleId="Testoitaliano" w:customStyle="1">
    <w:name w:val="Testo italiano"/>
    <w:basedOn w:val="Standard"/>
    <w:pPr>
      <w:spacing w:line="240" w:lineRule="exact"/>
      <w:jc w:val="both"/>
    </w:pPr>
    <w:rPr>
      <w:noProof w:val="0"/>
      <w:lang w:val="it-IT"/>
    </w:rPr>
  </w:style>
  <w:style w:type="paragraph" w:styleId="Oggettodellalettera" w:customStyle="1">
    <w:name w:val="Oggetto della lettera"/>
    <w:basedOn w:val="Standard"/>
    <w:pPr>
      <w:spacing w:line="240" w:lineRule="exact"/>
      <w:jc w:val="both"/>
    </w:pPr>
    <w:rPr>
      <w:b/>
      <w:noProof w:val="0"/>
      <w:lang w:val="it-IT"/>
    </w:rPr>
  </w:style>
  <w:style w:type="paragraph" w:styleId="ProtNr" w:customStyle="1">
    <w:name w:val="Prot. Nr."/>
    <w:basedOn w:val="Standard"/>
    <w:pPr>
      <w:spacing w:line="200" w:lineRule="exact"/>
    </w:pPr>
    <w:rPr>
      <w:sz w:val="16"/>
    </w:rPr>
  </w:style>
  <w:style w:type="paragraph" w:styleId="ThemadesSchreibens" w:customStyle="1">
    <w:name w:val="Thema des Schreibens"/>
    <w:basedOn w:val="Standard"/>
    <w:pPr>
      <w:spacing w:line="240" w:lineRule="exact"/>
      <w:jc w:val="both"/>
    </w:pPr>
    <w:rPr>
      <w:b/>
    </w:rPr>
  </w:style>
  <w:style w:type="paragraph" w:styleId="DatumOrtDataluogo" w:customStyle="1">
    <w:name w:val="Datum (Ort) / Data (luogo)"/>
    <w:basedOn w:val="Standard"/>
    <w:pPr>
      <w:spacing w:line="220" w:lineRule="exact"/>
    </w:pPr>
    <w:rPr>
      <w:sz w:val="16"/>
    </w:rPr>
  </w:style>
  <w:style w:type="paragraph" w:styleId="NameNomeBearbeitetvonredattoda" w:customStyle="1">
    <w:name w:val="Name / Nome (Bearbeitet von / redatto da)"/>
    <w:basedOn w:val="Standard"/>
    <w:pPr>
      <w:spacing w:line="200" w:lineRule="exact"/>
    </w:pPr>
    <w:rPr>
      <w:sz w:val="18"/>
    </w:rPr>
  </w:style>
  <w:style w:type="paragraph" w:styleId="TelBearbeitetvonredattoda" w:customStyle="1">
    <w:name w:val="Tel. (Bearbeitet von / redatto da)"/>
    <w:basedOn w:val="Standard"/>
    <w:pPr>
      <w:spacing w:line="200" w:lineRule="exact"/>
    </w:pPr>
    <w:rPr>
      <w:sz w:val="16"/>
    </w:rPr>
  </w:style>
  <w:style w:type="paragraph" w:styleId="E-MailBearbeitetvonredattoda" w:customStyle="1">
    <w:name w:val="E-Mail (Bearbeitet von / redatto da)"/>
    <w:basedOn w:val="Standard"/>
    <w:pPr>
      <w:spacing w:line="200" w:lineRule="exact"/>
    </w:pPr>
    <w:rPr>
      <w:sz w:val="16"/>
    </w:rPr>
  </w:style>
  <w:style w:type="paragraph" w:styleId="ZurKenntnisPerconoscenza" w:customStyle="1">
    <w:name w:val="Zur Kenntnis / Per conoscenza"/>
    <w:basedOn w:val="Standard"/>
    <w:pPr>
      <w:spacing w:line="200" w:lineRule="exact"/>
    </w:pPr>
    <w:rPr>
      <w:sz w:val="16"/>
    </w:rPr>
  </w:style>
  <w:style w:type="paragraph" w:styleId="VersandformundAdresseDescrizionedispedizioneedindirizzo" w:customStyle="1">
    <w:name w:val="Versandform und Adresse / Descrizione di spedizione ed indirizzo"/>
    <w:basedOn w:val="Standard"/>
    <w:pPr>
      <w:spacing w:line="240" w:lineRule="exact"/>
    </w:pPr>
  </w:style>
  <w:style w:type="paragraph" w:styleId="NameNachnameNomeCognome" w:customStyle="1">
    <w:name w:val="Name Nachname / Nome Cognome"/>
    <w:basedOn w:val="Standard"/>
    <w:pPr>
      <w:spacing w:line="240" w:lineRule="exact"/>
      <w:jc w:val="center"/>
    </w:pPr>
  </w:style>
  <w:style w:type="paragraph" w:styleId="DatumOrt" w:customStyle="1">
    <w:name w:val="Datum (Ort)"/>
    <w:basedOn w:val="Standard"/>
    <w:pPr>
      <w:spacing w:line="220" w:lineRule="exact"/>
    </w:pPr>
    <w:rPr>
      <w:sz w:val="16"/>
    </w:rPr>
  </w:style>
  <w:style w:type="paragraph" w:styleId="VersandformundAdresse" w:customStyle="1">
    <w:name w:val="Versandform und Adresse"/>
    <w:basedOn w:val="Standard"/>
    <w:pPr>
      <w:spacing w:line="240" w:lineRule="exact"/>
    </w:pPr>
  </w:style>
  <w:style w:type="paragraph" w:styleId="NameBearbeitetvon" w:customStyle="1">
    <w:name w:val="Name (Bearbeitet von)"/>
    <w:basedOn w:val="Standard"/>
    <w:pPr>
      <w:spacing w:line="200" w:lineRule="exact"/>
    </w:pPr>
    <w:rPr>
      <w:sz w:val="18"/>
    </w:rPr>
  </w:style>
  <w:style w:type="paragraph" w:styleId="TelBearbeitetvon" w:customStyle="1">
    <w:name w:val="Tel. (Bearbeitet von)"/>
    <w:basedOn w:val="Standard"/>
    <w:pPr>
      <w:spacing w:line="200" w:lineRule="exact"/>
    </w:pPr>
    <w:rPr>
      <w:sz w:val="16"/>
    </w:rPr>
  </w:style>
  <w:style w:type="paragraph" w:styleId="E-MailBearbeitetvon" w:customStyle="1">
    <w:name w:val="E-Mail (Bearbeitet von)"/>
    <w:basedOn w:val="Standard"/>
    <w:pPr>
      <w:spacing w:line="200" w:lineRule="exact"/>
    </w:pPr>
    <w:rPr>
      <w:sz w:val="16"/>
    </w:rPr>
  </w:style>
  <w:style w:type="paragraph" w:styleId="ZurKenntnis" w:customStyle="1">
    <w:name w:val="Zur Kenntnis"/>
    <w:basedOn w:val="Standard"/>
    <w:pPr>
      <w:spacing w:line="200" w:lineRule="exact"/>
    </w:pPr>
    <w:rPr>
      <w:sz w:val="16"/>
    </w:rPr>
  </w:style>
  <w:style w:type="paragraph" w:styleId="NameNachname" w:customStyle="1">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styleId="SprechblasentextZchn" w:customStyle="1">
    <w:name w:val="Sprechblasentext Zchn"/>
    <w:link w:val="Sprechblasentext"/>
    <w:rsid w:val="005764FA"/>
    <w:rPr>
      <w:rFonts w:ascii="Tahoma" w:hAnsi="Tahoma" w:cs="Tahoma"/>
      <w:noProof/>
      <w:sz w:val="16"/>
      <w:szCs w:val="16"/>
    </w:rPr>
  </w:style>
  <w:style w:type="table" w:styleId="Tabellenraster">
    <w:name w:val="Table Grid"/>
    <w:basedOn w:val="NormaleTabelle"/>
    <w:uiPriority w:val="39"/>
    <w:rsid w:val="00393154"/>
    <w:rPr>
      <w:rFonts w:asciiTheme="minorHAnsi" w:hAnsiTheme="minorHAnsi" w:eastAsiaTheme="minorHAnsi" w:cstheme="minorBid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1" w:customStyle="1">
    <w:name w:val="normaltextrun1"/>
    <w:basedOn w:val="Absatz-Standardschriftart"/>
    <w:rsid w:val="00005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Inklusion\6_Vorlagen\Vorlagen%20neu\2019-09-01_vorlage_brief_referat_inklusion_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9169298F27B44AA38E40FC789E3FE8" ma:contentTypeVersion="11" ma:contentTypeDescription="Creare un nuovo documento." ma:contentTypeScope="" ma:versionID="96cdb17c71f5d8439f1296a55646d144">
  <xsd:schema xmlns:xsd="http://www.w3.org/2001/XMLSchema" xmlns:xs="http://www.w3.org/2001/XMLSchema" xmlns:p="http://schemas.microsoft.com/office/2006/metadata/properties" xmlns:ns2="15271b2c-c6d7-475e-b988-62977c76ccb4" xmlns:ns3="7497efea-e51d-49c5-908c-78a148568bd5" targetNamespace="http://schemas.microsoft.com/office/2006/metadata/properties" ma:root="true" ma:fieldsID="93959b755f4cd1bc594263f75fec7566" ns2:_="" ns3:_="">
    <xsd:import namespace="15271b2c-c6d7-475e-b988-62977c76ccb4"/>
    <xsd:import namespace="7497efea-e51d-49c5-908c-78a148568b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71b2c-c6d7-475e-b988-62977c76c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7efea-e51d-49c5-908c-78a148568bd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271b2c-c6d7-475e-b988-62977c76ccb4">
      <Terms xmlns="http://schemas.microsoft.com/office/infopath/2007/PartnerControls"/>
    </lcf76f155ced4ddcb4097134ff3c332f>
    <SharedWithUsers xmlns="7497efea-e51d-49c5-908c-78a148568bd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BEE3A-AA7E-44D9-9E1C-933DEE70E70A}"/>
</file>

<file path=customXml/itemProps2.xml><?xml version="1.0" encoding="utf-8"?>
<ds:datastoreItem xmlns:ds="http://schemas.openxmlformats.org/officeDocument/2006/customXml" ds:itemID="{CB880D83-66CF-4E60-B6C4-10BAD9B7E3B5}">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customXml/itemProps3.xml><?xml version="1.0" encoding="utf-8"?>
<ds:datastoreItem xmlns:ds="http://schemas.openxmlformats.org/officeDocument/2006/customXml" ds:itemID="{B870764C-39FE-45EE-A3D6-A9C957F6C8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G:\Inklusion\6_Vorlagen\Vorlagen neu\2019-09-01_vorlage_brief_referat_inklusion_d.dotx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Aschbacher, Rita</dc:creator>
  <keywords/>
  <lastModifiedBy>Piccolruaz, Barbara</lastModifiedBy>
  <revision>24</revision>
  <lastPrinted>2020-10-07T07:12:00.0000000Z</lastPrinted>
  <dcterms:created xsi:type="dcterms:W3CDTF">2020-10-02T07:47:00.0000000Z</dcterms:created>
  <dcterms:modified xsi:type="dcterms:W3CDTF">2024-11-06T10:27:05.5536413Z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693332027</vt:i4>
  </property>
  <property fmtid="{D5CDD505-2E9C-101B-9397-08002B2CF9AE}" pid="3" name="_AuthorEmail">
    <vt:lpwstr>Raimund.Lantschner@provinz.bz.it</vt:lpwstr>
  </property>
  <property fmtid="{D5CDD505-2E9C-101B-9397-08002B2CF9AE}" pid="4" name="_AuthorEmailDisplayName">
    <vt:lpwstr>Lantschner, Raimund</vt:lpwstr>
  </property>
  <property fmtid="{D5CDD505-2E9C-101B-9397-08002B2CF9AE}" pid="5" name="_EmailSubject">
    <vt:lpwstr>Korrektur an Vorlagen</vt:lpwstr>
  </property>
  <property fmtid="{D5CDD505-2E9C-101B-9397-08002B2CF9AE}" pid="6" name="_ReviewingToolsShownOnce">
    <vt:lpwstr/>
  </property>
  <property fmtid="{D5CDD505-2E9C-101B-9397-08002B2CF9AE}" pid="7" name="ContentTypeId">
    <vt:lpwstr>0x0101002A9169298F27B44AA38E40FC789E3FE8</vt:lpwstr>
  </property>
  <property fmtid="{D5CDD505-2E9C-101B-9397-08002B2CF9AE}" pid="8" name="MediaServiceImageTags">
    <vt:lpwstr/>
  </property>
  <property fmtid="{D5CDD505-2E9C-101B-9397-08002B2CF9AE}" pid="9" name="Order">
    <vt:r8>28800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