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3BC2" w14:textId="77777777" w:rsidR="006F41F7" w:rsidRPr="00B56C7D" w:rsidRDefault="006F41F7" w:rsidP="006F41F7">
      <w:pPr>
        <w:rPr>
          <w:rFonts w:ascii="Utopia" w:hAnsi="Utopia"/>
          <w:b/>
          <w:bCs/>
        </w:rPr>
      </w:pPr>
    </w:p>
    <w:p w14:paraId="7E1B52C5" w14:textId="77777777" w:rsidR="006F41F7" w:rsidRPr="006F41F7" w:rsidRDefault="006F41F7" w:rsidP="006F41F7">
      <w:pPr>
        <w:rPr>
          <w:rFonts w:ascii="Utopia" w:hAnsi="Utopia"/>
          <w:b/>
          <w:bCs/>
        </w:rPr>
      </w:pPr>
      <w:r w:rsidRPr="006F41F7">
        <w:rPr>
          <w:rFonts w:ascii="Utopia" w:hAnsi="Utopia"/>
          <w:b/>
          <w:bCs/>
          <w:sz w:val="36"/>
          <w:szCs w:val="32"/>
        </w:rPr>
        <w:t>Projectvoorstel Grassroots Science4all</w:t>
      </w:r>
    </w:p>
    <w:p w14:paraId="794352D6" w14:textId="77777777" w:rsidR="00910673" w:rsidRPr="00B56C7D" w:rsidRDefault="00910673" w:rsidP="006F41F7">
      <w:pPr>
        <w:rPr>
          <w:rFonts w:ascii="Utopia" w:hAnsi="Utopia"/>
        </w:rPr>
      </w:pPr>
      <w:r w:rsidRPr="00B56C7D">
        <w:rPr>
          <w:rFonts w:ascii="Utopia" w:hAnsi="Utopia"/>
        </w:rPr>
        <w:fldChar w:fldCharType="begin"/>
      </w:r>
      <w:r w:rsidRPr="00B56C7D">
        <w:rPr>
          <w:rFonts w:ascii="Utopia" w:hAnsi="Utopia"/>
        </w:rPr>
        <w:instrText xml:space="preserve"> TIME \@ "d-M-yyyy" </w:instrText>
      </w:r>
      <w:r w:rsidRPr="00B56C7D">
        <w:rPr>
          <w:rFonts w:ascii="Utopia" w:hAnsi="Utopia"/>
        </w:rPr>
        <w:fldChar w:fldCharType="separate"/>
      </w:r>
      <w:r w:rsidR="00733A99">
        <w:rPr>
          <w:rFonts w:ascii="Utopia" w:hAnsi="Utopia"/>
          <w:noProof/>
        </w:rPr>
        <w:t>2-4-2026</w:t>
      </w:r>
      <w:r w:rsidRPr="00B56C7D">
        <w:rPr>
          <w:rFonts w:ascii="Utopia" w:hAnsi="Utopia"/>
        </w:rPr>
        <w:fldChar w:fldCharType="end"/>
      </w:r>
    </w:p>
    <w:p w14:paraId="26CDE4F0" w14:textId="77777777" w:rsidR="00910673" w:rsidRPr="00B56C7D" w:rsidRDefault="00910673" w:rsidP="006F41F7">
      <w:pPr>
        <w:rPr>
          <w:rFonts w:ascii="Utopia" w:hAnsi="Utopia"/>
        </w:rPr>
      </w:pPr>
    </w:p>
    <w:p w14:paraId="43D49524" w14:textId="77777777" w:rsidR="00665EF5" w:rsidRDefault="0019005C" w:rsidP="006F41F7">
      <w:pPr>
        <w:rPr>
          <w:rFonts w:ascii="Utopia" w:hAnsi="Utopia"/>
        </w:rPr>
      </w:pPr>
      <w:r>
        <w:rPr>
          <w:rFonts w:ascii="Utopia" w:hAnsi="Utopia"/>
          <w:b/>
          <w:bCs/>
        </w:rPr>
        <w:t>Werktitel van je project</w:t>
      </w:r>
    </w:p>
    <w:p w14:paraId="4D6A6AA2" w14:textId="77777777" w:rsidR="006F41F7" w:rsidRPr="00B56C7D" w:rsidRDefault="00733A99" w:rsidP="006F41F7">
      <w:pPr>
        <w:rPr>
          <w:rFonts w:ascii="Utopia" w:hAnsi="Utopia"/>
        </w:rPr>
      </w:pPr>
      <w:sdt>
        <w:sdtPr>
          <w:rPr>
            <w:rFonts w:ascii="Utopia" w:hAnsi="Utopia"/>
          </w:rPr>
          <w:id w:val="-273254322"/>
          <w:placeholder>
            <w:docPart w:val="253D904A54174E8F8B85C723EFFE93EF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</w:p>
    <w:p w14:paraId="0689998E" w14:textId="77777777" w:rsidR="00B56C7D" w:rsidRDefault="00B56C7D" w:rsidP="006F41F7">
      <w:pPr>
        <w:rPr>
          <w:rFonts w:ascii="Utopia" w:hAnsi="Utopia"/>
          <w:b/>
          <w:bCs/>
        </w:rPr>
      </w:pPr>
    </w:p>
    <w:p w14:paraId="67D481C0" w14:textId="77777777" w:rsidR="00665EF5" w:rsidRPr="0019005C" w:rsidRDefault="0019005C" w:rsidP="006F41F7">
      <w:pPr>
        <w:rPr>
          <w:rFonts w:ascii="Utopia" w:hAnsi="Utopia"/>
          <w:b/>
          <w:bCs/>
        </w:rPr>
      </w:pPr>
      <w:r w:rsidRPr="0019005C">
        <w:rPr>
          <w:rFonts w:ascii="Utopia" w:hAnsi="Utopia"/>
          <w:b/>
          <w:bCs/>
        </w:rPr>
        <w:t xml:space="preserve">De aanvrager(s) </w:t>
      </w:r>
      <w:r w:rsidRPr="0019005C">
        <w:rPr>
          <w:rFonts w:ascii="Utopia" w:hAnsi="Utopia"/>
        </w:rPr>
        <w:t>(studenten en/of medewerkers van de FNWI)</w:t>
      </w:r>
    </w:p>
    <w:p w14:paraId="5E82802F" w14:textId="77777777" w:rsidR="00910673" w:rsidRPr="00B56C7D" w:rsidRDefault="00733A99" w:rsidP="006F41F7">
      <w:pPr>
        <w:rPr>
          <w:rFonts w:ascii="Utopia" w:hAnsi="Utopia"/>
        </w:rPr>
      </w:pPr>
      <w:sdt>
        <w:sdtPr>
          <w:rPr>
            <w:rFonts w:ascii="Utopia" w:hAnsi="Utopia"/>
          </w:rPr>
          <w:id w:val="-1365898242"/>
          <w:placeholder>
            <w:docPart w:val="F0F0DAA3AC2E4EC98DB5D7437C5C4CB7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</w:p>
    <w:p w14:paraId="4F7C7852" w14:textId="77777777" w:rsidR="00B56C7D" w:rsidRDefault="00B56C7D" w:rsidP="00910673">
      <w:pPr>
        <w:rPr>
          <w:rFonts w:ascii="Utopia" w:hAnsi="Utopia"/>
          <w:b/>
          <w:bCs/>
        </w:rPr>
      </w:pPr>
    </w:p>
    <w:p w14:paraId="7520B52E" w14:textId="77777777" w:rsidR="00910673" w:rsidRPr="00B56C7D" w:rsidRDefault="0019005C" w:rsidP="00910673">
      <w:pPr>
        <w:rPr>
          <w:rFonts w:ascii="Utopia" w:hAnsi="Utopia"/>
        </w:rPr>
      </w:pPr>
      <w:r>
        <w:rPr>
          <w:rFonts w:ascii="Utopia" w:hAnsi="Utopia"/>
          <w:b/>
          <w:bCs/>
        </w:rPr>
        <w:t>Korte samenvatting</w:t>
      </w:r>
      <w:r w:rsidR="00910673" w:rsidRPr="00B56C7D">
        <w:rPr>
          <w:rFonts w:ascii="Utopia" w:hAnsi="Utopia"/>
        </w:rPr>
        <w:t xml:space="preserve"> (</w:t>
      </w:r>
      <w:r>
        <w:rPr>
          <w:rFonts w:ascii="Utopia" w:hAnsi="Utopia"/>
        </w:rPr>
        <w:t>3-10 regels)</w:t>
      </w:r>
    </w:p>
    <w:p w14:paraId="02D3AC49" w14:textId="77777777" w:rsidR="00910673" w:rsidRPr="00B56C7D" w:rsidRDefault="00733A99" w:rsidP="00910673">
      <w:pPr>
        <w:rPr>
          <w:rFonts w:ascii="Utopia" w:hAnsi="Utopia"/>
        </w:rPr>
      </w:pPr>
      <w:sdt>
        <w:sdtPr>
          <w:rPr>
            <w:rFonts w:ascii="Utopia" w:hAnsi="Utopia"/>
          </w:rPr>
          <w:id w:val="356318398"/>
          <w:placeholder>
            <w:docPart w:val="11BEE91B834742D08932A3CA1F54AE44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  <w:r w:rsidR="00910673" w:rsidRPr="00B56C7D">
        <w:rPr>
          <w:rFonts w:ascii="Utopia" w:hAnsi="Utopia"/>
        </w:rPr>
        <w:t xml:space="preserve"> </w:t>
      </w:r>
    </w:p>
    <w:p w14:paraId="0D8528B1" w14:textId="77777777" w:rsidR="00B56C7D" w:rsidRDefault="00B56C7D" w:rsidP="00910673">
      <w:pPr>
        <w:rPr>
          <w:rFonts w:ascii="Utopia" w:hAnsi="Utopia"/>
          <w:b/>
          <w:bCs/>
        </w:rPr>
      </w:pPr>
    </w:p>
    <w:p w14:paraId="4876BC4F" w14:textId="77777777" w:rsidR="0019005C" w:rsidRPr="00B56C7D" w:rsidRDefault="0019005C" w:rsidP="0019005C">
      <w:pPr>
        <w:rPr>
          <w:rFonts w:ascii="Utopia" w:hAnsi="Utopia"/>
        </w:rPr>
      </w:pPr>
      <w:r>
        <w:rPr>
          <w:rFonts w:ascii="Utopia" w:hAnsi="Utopia"/>
          <w:b/>
          <w:bCs/>
        </w:rPr>
        <w:t>Doelen</w:t>
      </w:r>
      <w:r w:rsidRPr="00B56C7D">
        <w:rPr>
          <w:rFonts w:ascii="Utopia" w:hAnsi="Utopia"/>
        </w:rPr>
        <w:t xml:space="preserve"> (</w:t>
      </w:r>
      <w:r>
        <w:rPr>
          <w:rFonts w:ascii="Utopia" w:hAnsi="Utopia"/>
        </w:rPr>
        <w:t>welke veranderingen/impact je nastreeft)</w:t>
      </w:r>
    </w:p>
    <w:p w14:paraId="0E230169" w14:textId="77777777" w:rsidR="0019005C" w:rsidRPr="00B56C7D" w:rsidRDefault="00733A99" w:rsidP="0019005C">
      <w:pPr>
        <w:rPr>
          <w:rFonts w:ascii="Utopia" w:hAnsi="Utopia"/>
        </w:rPr>
      </w:pPr>
      <w:sdt>
        <w:sdtPr>
          <w:rPr>
            <w:rFonts w:ascii="Utopia" w:hAnsi="Utopia"/>
          </w:rPr>
          <w:id w:val="1514886844"/>
          <w:placeholder>
            <w:docPart w:val="3B2F92C1029A4348841CF72DC096D470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  <w:r w:rsidR="0019005C" w:rsidRPr="00B56C7D">
        <w:rPr>
          <w:rFonts w:ascii="Utopia" w:hAnsi="Utopia"/>
        </w:rPr>
        <w:t xml:space="preserve"> </w:t>
      </w:r>
    </w:p>
    <w:p w14:paraId="6FF9E365" w14:textId="77777777" w:rsidR="0019005C" w:rsidRDefault="0019005C" w:rsidP="00910673">
      <w:pPr>
        <w:rPr>
          <w:rFonts w:ascii="Utopia" w:hAnsi="Utopia"/>
          <w:b/>
          <w:bCs/>
        </w:rPr>
      </w:pPr>
    </w:p>
    <w:p w14:paraId="60959A1E" w14:textId="77777777" w:rsidR="0019005C" w:rsidRPr="00B56C7D" w:rsidRDefault="0019005C" w:rsidP="0019005C">
      <w:pPr>
        <w:rPr>
          <w:rFonts w:ascii="Utopia" w:hAnsi="Utopia"/>
        </w:rPr>
      </w:pPr>
      <w:r>
        <w:rPr>
          <w:rFonts w:ascii="Utopia" w:hAnsi="Utopia"/>
          <w:b/>
          <w:bCs/>
        </w:rPr>
        <w:t>Teamleden en hun activiteiten</w:t>
      </w:r>
      <w:r w:rsidRPr="00B56C7D">
        <w:rPr>
          <w:rFonts w:ascii="Utopia" w:hAnsi="Utopia"/>
        </w:rPr>
        <w:t xml:space="preserve"> (</w:t>
      </w:r>
      <w:r>
        <w:rPr>
          <w:rFonts w:ascii="Utopia" w:hAnsi="Utopia"/>
        </w:rPr>
        <w:t>wat je concreet gaat doen)</w:t>
      </w:r>
    </w:p>
    <w:p w14:paraId="664657A0" w14:textId="77777777" w:rsidR="0019005C" w:rsidRPr="00B56C7D" w:rsidRDefault="00733A99" w:rsidP="0019005C">
      <w:pPr>
        <w:rPr>
          <w:rFonts w:ascii="Utopia" w:hAnsi="Utopia"/>
        </w:rPr>
      </w:pPr>
      <w:sdt>
        <w:sdtPr>
          <w:rPr>
            <w:rFonts w:ascii="Utopia" w:hAnsi="Utopia"/>
          </w:rPr>
          <w:id w:val="-151074429"/>
          <w:placeholder>
            <w:docPart w:val="84934A33A4434A28BE983D6DA361F53B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  <w:r w:rsidR="0019005C" w:rsidRPr="00B56C7D">
        <w:rPr>
          <w:rFonts w:ascii="Utopia" w:hAnsi="Utopia"/>
        </w:rPr>
        <w:t xml:space="preserve"> </w:t>
      </w:r>
    </w:p>
    <w:p w14:paraId="339C7017" w14:textId="77777777" w:rsidR="0019005C" w:rsidRDefault="0019005C" w:rsidP="00910673">
      <w:pPr>
        <w:rPr>
          <w:rFonts w:ascii="Utopia" w:hAnsi="Utopia"/>
          <w:b/>
          <w:bCs/>
        </w:rPr>
      </w:pPr>
    </w:p>
    <w:p w14:paraId="1384E977" w14:textId="77777777" w:rsidR="0019005C" w:rsidRDefault="0019005C" w:rsidP="0019005C">
      <w:pPr>
        <w:rPr>
          <w:rFonts w:ascii="Utopia" w:hAnsi="Utopia" w:cs="Courier New"/>
        </w:rPr>
      </w:pPr>
      <w:r>
        <w:rPr>
          <w:rFonts w:ascii="Utopia" w:hAnsi="Utopia" w:cs="Courier New"/>
          <w:b/>
          <w:bCs/>
        </w:rPr>
        <w:t>Tijdlijn en duur van het project</w:t>
      </w:r>
    </w:p>
    <w:p w14:paraId="6CFD3C2A" w14:textId="77777777" w:rsidR="0019005C" w:rsidRDefault="00733A99" w:rsidP="0019005C">
      <w:pPr>
        <w:rPr>
          <w:rFonts w:ascii="Utopia" w:hAnsi="Utopia"/>
        </w:rPr>
      </w:pPr>
      <w:sdt>
        <w:sdtPr>
          <w:rPr>
            <w:rFonts w:ascii="Utopia" w:hAnsi="Utopia"/>
          </w:rPr>
          <w:id w:val="-1403061538"/>
          <w:placeholder>
            <w:docPart w:val="DB5815907A974D3FA6CD6B366972F522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</w:p>
    <w:p w14:paraId="49FA1177" w14:textId="77777777" w:rsidR="0019005C" w:rsidRDefault="0019005C" w:rsidP="00910673">
      <w:pPr>
        <w:rPr>
          <w:rFonts w:ascii="Utopia" w:hAnsi="Utopia"/>
          <w:b/>
          <w:bCs/>
        </w:rPr>
      </w:pPr>
    </w:p>
    <w:p w14:paraId="197CE5F6" w14:textId="77777777" w:rsidR="00B56C7D" w:rsidRDefault="00B56C7D" w:rsidP="00910673">
      <w:pPr>
        <w:rPr>
          <w:rFonts w:ascii="Utopia" w:hAnsi="Utopia" w:cs="Courier New"/>
        </w:rPr>
      </w:pPr>
      <w:r w:rsidRPr="00B56C7D">
        <w:rPr>
          <w:rFonts w:ascii="Utopia" w:hAnsi="Utopia"/>
          <w:b/>
          <w:bCs/>
        </w:rPr>
        <w:t>Budget</w:t>
      </w:r>
      <w:r w:rsidR="0019005C">
        <w:rPr>
          <w:rFonts w:ascii="Utopia" w:hAnsi="Utopia"/>
          <w:b/>
          <w:bCs/>
        </w:rPr>
        <w:t xml:space="preserve"> met uren en kostenraming met onderbouwin</w:t>
      </w:r>
      <w:r w:rsidRPr="00B56C7D">
        <w:rPr>
          <w:rFonts w:ascii="Utopia" w:hAnsi="Utopia"/>
          <w:b/>
          <w:bCs/>
        </w:rPr>
        <w:t xml:space="preserve">g </w:t>
      </w:r>
      <w:r w:rsidRPr="00B56C7D">
        <w:rPr>
          <w:rFonts w:ascii="Utopia" w:hAnsi="Utopia"/>
        </w:rPr>
        <w:t xml:space="preserve">(tussen de </w:t>
      </w:r>
      <w:r w:rsidRPr="00B56C7D">
        <w:rPr>
          <w:rFonts w:ascii="Courier New" w:hAnsi="Courier New" w:cs="Courier New"/>
        </w:rPr>
        <w:t>€</w:t>
      </w:r>
      <w:r w:rsidRPr="00B56C7D">
        <w:rPr>
          <w:rFonts w:ascii="Utopia" w:hAnsi="Utopia" w:cs="Courier New"/>
        </w:rPr>
        <w:t xml:space="preserve">500 en </w:t>
      </w:r>
      <w:r w:rsidRPr="00B56C7D">
        <w:rPr>
          <w:rFonts w:ascii="Courier New" w:hAnsi="Courier New" w:cs="Courier New"/>
        </w:rPr>
        <w:t>€</w:t>
      </w:r>
      <w:r w:rsidRPr="00B56C7D">
        <w:rPr>
          <w:rFonts w:ascii="Utopia" w:hAnsi="Utopia" w:cs="Courier New"/>
        </w:rPr>
        <w:t>5.000)</w:t>
      </w:r>
    </w:p>
    <w:p w14:paraId="678EDF23" w14:textId="77777777" w:rsidR="00910673" w:rsidRPr="00B56C7D" w:rsidRDefault="00733A99" w:rsidP="00910673">
      <w:pPr>
        <w:rPr>
          <w:rFonts w:ascii="Utopia" w:hAnsi="Utopia" w:cs="Courier New"/>
        </w:rPr>
      </w:pPr>
      <w:sdt>
        <w:sdtPr>
          <w:rPr>
            <w:rFonts w:ascii="Utopia" w:hAnsi="Utopia"/>
          </w:rPr>
          <w:id w:val="-448780651"/>
          <w:placeholder>
            <w:docPart w:val="73A23B6732C347BAAC92D5601998D3E7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</w:p>
    <w:p w14:paraId="6F133A92" w14:textId="77777777" w:rsidR="00B56C7D" w:rsidRDefault="00B56C7D">
      <w:pPr>
        <w:rPr>
          <w:rFonts w:ascii="Utopia" w:hAnsi="Utopia" w:cs="Courier New"/>
          <w:b/>
          <w:bCs/>
        </w:rPr>
      </w:pPr>
    </w:p>
    <w:p w14:paraId="4FBAF2B7" w14:textId="77777777" w:rsidR="00B56C7D" w:rsidRDefault="00B56C7D">
      <w:pPr>
        <w:spacing w:after="160" w:line="259" w:lineRule="auto"/>
        <w:rPr>
          <w:rFonts w:ascii="Utopia" w:hAnsi="Utopia"/>
        </w:rPr>
      </w:pPr>
      <w:r>
        <w:rPr>
          <w:rFonts w:ascii="Utopia" w:hAnsi="Utopia"/>
        </w:rPr>
        <w:br w:type="page"/>
      </w:r>
    </w:p>
    <w:p w14:paraId="51FE441A" w14:textId="77777777" w:rsidR="00B56C7D" w:rsidRDefault="00B56C7D" w:rsidP="00B56C7D">
      <w:pPr>
        <w:rPr>
          <w:rFonts w:ascii="Utopia" w:hAnsi="Utopia"/>
          <w:b/>
          <w:bCs/>
          <w:sz w:val="36"/>
          <w:szCs w:val="32"/>
        </w:rPr>
      </w:pPr>
    </w:p>
    <w:p w14:paraId="22876952" w14:textId="77777777" w:rsidR="00B56C7D" w:rsidRPr="006F41F7" w:rsidRDefault="00B56C7D" w:rsidP="00B56C7D">
      <w:pPr>
        <w:rPr>
          <w:rFonts w:ascii="Utopia" w:hAnsi="Utopia"/>
          <w:b/>
          <w:bCs/>
          <w:lang w:val="en-GB"/>
        </w:rPr>
      </w:pPr>
      <w:r w:rsidRPr="00665EF5">
        <w:rPr>
          <w:rFonts w:ascii="Utopia" w:hAnsi="Utopia"/>
          <w:b/>
          <w:bCs/>
          <w:sz w:val="36"/>
          <w:szCs w:val="32"/>
          <w:lang w:val="en-GB"/>
        </w:rPr>
        <w:t>Project Proposal</w:t>
      </w:r>
      <w:r w:rsidRPr="006F41F7">
        <w:rPr>
          <w:rFonts w:ascii="Utopia" w:hAnsi="Utopia"/>
          <w:b/>
          <w:bCs/>
          <w:sz w:val="36"/>
          <w:szCs w:val="32"/>
          <w:lang w:val="en-GB"/>
        </w:rPr>
        <w:t xml:space="preserve"> Grassroots Science4all</w:t>
      </w:r>
    </w:p>
    <w:p w14:paraId="3FE03A64" w14:textId="77777777" w:rsidR="00B56C7D" w:rsidRPr="00665EF5" w:rsidRDefault="00B56C7D" w:rsidP="00B56C7D">
      <w:pPr>
        <w:rPr>
          <w:rFonts w:ascii="Utopia" w:hAnsi="Utopia"/>
          <w:lang w:val="en-GB"/>
        </w:rPr>
      </w:pPr>
      <w:r w:rsidRPr="00B56C7D">
        <w:rPr>
          <w:rFonts w:ascii="Utopia" w:hAnsi="Utopia"/>
        </w:rPr>
        <w:fldChar w:fldCharType="begin"/>
      </w:r>
      <w:r w:rsidRPr="00B56C7D">
        <w:rPr>
          <w:rFonts w:ascii="Utopia" w:hAnsi="Utopia"/>
        </w:rPr>
        <w:instrText xml:space="preserve"> TIME \@ "d-M-yyyy" </w:instrText>
      </w:r>
      <w:r w:rsidRPr="00B56C7D">
        <w:rPr>
          <w:rFonts w:ascii="Utopia" w:hAnsi="Utopia"/>
        </w:rPr>
        <w:fldChar w:fldCharType="separate"/>
      </w:r>
      <w:r w:rsidR="00733A99">
        <w:rPr>
          <w:rFonts w:ascii="Utopia" w:hAnsi="Utopia"/>
          <w:noProof/>
        </w:rPr>
        <w:t>2-4-2026</w:t>
      </w:r>
      <w:r w:rsidRPr="00B56C7D">
        <w:rPr>
          <w:rFonts w:ascii="Utopia" w:hAnsi="Utopia"/>
        </w:rPr>
        <w:fldChar w:fldCharType="end"/>
      </w:r>
    </w:p>
    <w:p w14:paraId="182CF2BC" w14:textId="77777777" w:rsidR="00B56C7D" w:rsidRPr="00665EF5" w:rsidRDefault="00B56C7D" w:rsidP="00B56C7D">
      <w:pPr>
        <w:rPr>
          <w:rFonts w:ascii="Utopia" w:hAnsi="Utopia"/>
          <w:lang w:val="en-GB"/>
        </w:rPr>
      </w:pPr>
    </w:p>
    <w:p w14:paraId="0F68D910" w14:textId="77777777" w:rsidR="00665EF5" w:rsidRPr="0019005C" w:rsidRDefault="00B56C7D" w:rsidP="00B56C7D">
      <w:pPr>
        <w:rPr>
          <w:rFonts w:ascii="Utopia" w:hAnsi="Utopia"/>
        </w:rPr>
      </w:pPr>
      <w:r w:rsidRPr="0019005C">
        <w:rPr>
          <w:rFonts w:ascii="Utopia" w:hAnsi="Utopia"/>
          <w:b/>
          <w:bCs/>
        </w:rPr>
        <w:t>P</w:t>
      </w:r>
      <w:r w:rsidR="0019005C" w:rsidRPr="0019005C">
        <w:rPr>
          <w:rFonts w:ascii="Utopia" w:hAnsi="Utopia"/>
          <w:b/>
          <w:bCs/>
        </w:rPr>
        <w:t>roject’s working title</w:t>
      </w:r>
      <w:r w:rsidRPr="0019005C">
        <w:rPr>
          <w:rFonts w:ascii="Utopia" w:hAnsi="Utopia"/>
        </w:rPr>
        <w:t xml:space="preserve"> </w:t>
      </w:r>
    </w:p>
    <w:p w14:paraId="445BE838" w14:textId="77777777" w:rsidR="00B56C7D" w:rsidRPr="0019005C" w:rsidRDefault="00733A99" w:rsidP="00B56C7D">
      <w:pPr>
        <w:rPr>
          <w:rFonts w:ascii="Utopia" w:hAnsi="Utopia"/>
        </w:rPr>
      </w:pPr>
      <w:sdt>
        <w:sdtPr>
          <w:rPr>
            <w:rFonts w:ascii="Utopia" w:hAnsi="Utopia"/>
            <w:lang w:val="en-GB"/>
          </w:rPr>
          <w:id w:val="-1608111703"/>
          <w:placeholder>
            <w:docPart w:val="F1ACC1D17916452A9B2310DA82013E14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</w:p>
    <w:p w14:paraId="14E88908" w14:textId="77777777" w:rsidR="00B56C7D" w:rsidRPr="0019005C" w:rsidRDefault="00B56C7D" w:rsidP="00B56C7D">
      <w:pPr>
        <w:rPr>
          <w:rFonts w:ascii="Utopia" w:hAnsi="Utopia"/>
          <w:b/>
          <w:bCs/>
        </w:rPr>
      </w:pPr>
    </w:p>
    <w:p w14:paraId="37DDC5D5" w14:textId="77777777" w:rsidR="00665EF5" w:rsidRPr="0019005C" w:rsidRDefault="00B56C7D" w:rsidP="00B56C7D">
      <w:pPr>
        <w:rPr>
          <w:rFonts w:ascii="Utopia" w:hAnsi="Utopia"/>
          <w:lang w:val="en-GB"/>
        </w:rPr>
      </w:pPr>
      <w:r w:rsidRPr="00B56C7D">
        <w:rPr>
          <w:rFonts w:ascii="Utopia" w:hAnsi="Utopia"/>
          <w:b/>
          <w:bCs/>
          <w:lang w:val="en-GB"/>
        </w:rPr>
        <w:t>Applicant(s)</w:t>
      </w:r>
      <w:r w:rsidR="0019005C">
        <w:rPr>
          <w:rFonts w:ascii="Utopia" w:hAnsi="Utopia"/>
          <w:b/>
          <w:bCs/>
          <w:lang w:val="en-GB"/>
        </w:rPr>
        <w:t xml:space="preserve"> </w:t>
      </w:r>
      <w:r w:rsidR="0019005C">
        <w:rPr>
          <w:rFonts w:ascii="Utopia" w:hAnsi="Utopia"/>
          <w:lang w:val="en-GB"/>
        </w:rPr>
        <w:t>(students and/or employees of the Faculty of Science)</w:t>
      </w:r>
    </w:p>
    <w:p w14:paraId="51FB529F" w14:textId="77777777" w:rsidR="00B56C7D" w:rsidRPr="0019005C" w:rsidRDefault="00733A99" w:rsidP="00B56C7D">
      <w:pPr>
        <w:rPr>
          <w:rFonts w:ascii="Utopia" w:hAnsi="Utopia"/>
        </w:rPr>
      </w:pPr>
      <w:sdt>
        <w:sdtPr>
          <w:rPr>
            <w:rFonts w:ascii="Utopia" w:hAnsi="Utopia"/>
            <w:lang w:val="en-GB"/>
          </w:rPr>
          <w:id w:val="-1727288808"/>
          <w:placeholder>
            <w:docPart w:val="6B819BD003AC4F2FA904F53AD99DC7BD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</w:p>
    <w:p w14:paraId="319D7A39" w14:textId="77777777" w:rsidR="00B56C7D" w:rsidRPr="0019005C" w:rsidRDefault="00B56C7D" w:rsidP="00B56C7D">
      <w:pPr>
        <w:rPr>
          <w:rFonts w:ascii="Utopia" w:hAnsi="Utopia"/>
          <w:b/>
          <w:bCs/>
        </w:rPr>
      </w:pPr>
    </w:p>
    <w:p w14:paraId="0166BC18" w14:textId="77777777" w:rsidR="00B56C7D" w:rsidRPr="0019005C" w:rsidRDefault="0019005C" w:rsidP="00B56C7D">
      <w:pPr>
        <w:rPr>
          <w:rFonts w:ascii="Utopia" w:hAnsi="Utopia"/>
        </w:rPr>
      </w:pPr>
      <w:r w:rsidRPr="0019005C">
        <w:rPr>
          <w:rFonts w:ascii="Utopia" w:hAnsi="Utopia"/>
          <w:b/>
          <w:bCs/>
        </w:rPr>
        <w:t>Short summary</w:t>
      </w:r>
      <w:r w:rsidR="00B56C7D" w:rsidRPr="0019005C">
        <w:rPr>
          <w:rFonts w:ascii="Utopia" w:hAnsi="Utopia"/>
        </w:rPr>
        <w:t xml:space="preserve"> (</w:t>
      </w:r>
      <w:r w:rsidRPr="0019005C">
        <w:rPr>
          <w:rFonts w:ascii="Utopia" w:hAnsi="Utopia"/>
        </w:rPr>
        <w:t>3-10 lines)</w:t>
      </w:r>
      <w:r w:rsidR="00B50EA0" w:rsidRPr="0019005C">
        <w:rPr>
          <w:rFonts w:ascii="Utopia" w:hAnsi="Utopia"/>
        </w:rPr>
        <w:t xml:space="preserve"> </w:t>
      </w:r>
    </w:p>
    <w:p w14:paraId="5D4AA0F6" w14:textId="77777777" w:rsidR="00B56C7D" w:rsidRPr="0019005C" w:rsidRDefault="00733A99" w:rsidP="00B56C7D">
      <w:pPr>
        <w:rPr>
          <w:rFonts w:ascii="Utopia" w:hAnsi="Utopia"/>
        </w:rPr>
      </w:pPr>
      <w:sdt>
        <w:sdtPr>
          <w:rPr>
            <w:rFonts w:ascii="Utopia" w:hAnsi="Utopia"/>
            <w:lang w:val="en-GB"/>
          </w:rPr>
          <w:id w:val="-1305088717"/>
          <w:placeholder>
            <w:docPart w:val="8C901045E9494339AB9461A2F97F1C90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  <w:r w:rsidR="00B56C7D" w:rsidRPr="0019005C">
        <w:rPr>
          <w:rFonts w:ascii="Utopia" w:hAnsi="Utopia"/>
        </w:rPr>
        <w:t xml:space="preserve"> </w:t>
      </w:r>
    </w:p>
    <w:p w14:paraId="130DD8B6" w14:textId="77777777" w:rsidR="00B56C7D" w:rsidRDefault="00B56C7D" w:rsidP="00B56C7D">
      <w:pPr>
        <w:rPr>
          <w:rFonts w:ascii="Utopia" w:hAnsi="Utopia"/>
          <w:b/>
          <w:bCs/>
        </w:rPr>
      </w:pPr>
    </w:p>
    <w:p w14:paraId="153F66CE" w14:textId="77777777" w:rsidR="0019005C" w:rsidRPr="0019005C" w:rsidRDefault="0019005C" w:rsidP="0019005C">
      <w:pPr>
        <w:rPr>
          <w:rFonts w:ascii="Utopia" w:hAnsi="Utopia"/>
          <w:lang w:val="en-US"/>
        </w:rPr>
      </w:pPr>
      <w:r w:rsidRPr="0019005C">
        <w:rPr>
          <w:rFonts w:ascii="Utopia" w:hAnsi="Utopia"/>
          <w:b/>
          <w:bCs/>
          <w:lang w:val="en-US"/>
        </w:rPr>
        <w:t>Goals</w:t>
      </w:r>
      <w:r w:rsidRPr="0019005C">
        <w:rPr>
          <w:rFonts w:ascii="Utopia" w:hAnsi="Utopia"/>
          <w:lang w:val="en-US"/>
        </w:rPr>
        <w:t xml:space="preserve"> (what changes/impact do you strive for?) </w:t>
      </w:r>
    </w:p>
    <w:p w14:paraId="3C57B884" w14:textId="77777777" w:rsidR="0019005C" w:rsidRPr="0019005C" w:rsidRDefault="00733A99" w:rsidP="0019005C">
      <w:pPr>
        <w:rPr>
          <w:rFonts w:ascii="Utopia" w:hAnsi="Utopia"/>
        </w:rPr>
      </w:pPr>
      <w:sdt>
        <w:sdtPr>
          <w:rPr>
            <w:rFonts w:ascii="Utopia" w:hAnsi="Utopia"/>
            <w:lang w:val="en-GB"/>
          </w:rPr>
          <w:id w:val="1795636074"/>
          <w:placeholder>
            <w:docPart w:val="1E85923A892944C196D288B07F126070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  <w:r w:rsidR="0019005C" w:rsidRPr="0019005C">
        <w:rPr>
          <w:rFonts w:ascii="Utopia" w:hAnsi="Utopia"/>
        </w:rPr>
        <w:t xml:space="preserve"> </w:t>
      </w:r>
    </w:p>
    <w:p w14:paraId="0C4E64F7" w14:textId="77777777" w:rsidR="0019005C" w:rsidRDefault="0019005C" w:rsidP="00B56C7D">
      <w:pPr>
        <w:rPr>
          <w:rFonts w:ascii="Utopia" w:hAnsi="Utopia"/>
          <w:b/>
          <w:bCs/>
        </w:rPr>
      </w:pPr>
    </w:p>
    <w:p w14:paraId="3684165F" w14:textId="77777777" w:rsidR="0019005C" w:rsidRPr="0019005C" w:rsidRDefault="0019005C" w:rsidP="0019005C">
      <w:pPr>
        <w:rPr>
          <w:rFonts w:ascii="Utopia" w:hAnsi="Utopia"/>
          <w:lang w:val="en-US"/>
        </w:rPr>
      </w:pPr>
      <w:r w:rsidRPr="0019005C">
        <w:rPr>
          <w:rFonts w:ascii="Utopia" w:hAnsi="Utopia"/>
          <w:b/>
          <w:bCs/>
          <w:lang w:val="en-US"/>
        </w:rPr>
        <w:t xml:space="preserve">Team members and their </w:t>
      </w:r>
      <w:r w:rsidR="00A3454C">
        <w:rPr>
          <w:rFonts w:ascii="Utopia" w:hAnsi="Utopia"/>
          <w:b/>
          <w:bCs/>
          <w:lang w:val="en-US"/>
        </w:rPr>
        <w:t>activities</w:t>
      </w:r>
      <w:r w:rsidRPr="0019005C">
        <w:rPr>
          <w:rFonts w:ascii="Utopia" w:hAnsi="Utopia"/>
          <w:lang w:val="en-US"/>
        </w:rPr>
        <w:t xml:space="preserve"> (</w:t>
      </w:r>
      <w:r>
        <w:rPr>
          <w:rFonts w:ascii="Utopia" w:hAnsi="Utopia"/>
          <w:lang w:val="en-US"/>
        </w:rPr>
        <w:t>what specifically you’ll do</w:t>
      </w:r>
      <w:r w:rsidRPr="0019005C">
        <w:rPr>
          <w:rFonts w:ascii="Utopia" w:hAnsi="Utopia"/>
          <w:lang w:val="en-US"/>
        </w:rPr>
        <w:t xml:space="preserve">) </w:t>
      </w:r>
    </w:p>
    <w:p w14:paraId="045B0EA9" w14:textId="77777777" w:rsidR="0019005C" w:rsidRPr="0019005C" w:rsidRDefault="00733A99" w:rsidP="0019005C">
      <w:pPr>
        <w:rPr>
          <w:rFonts w:ascii="Utopia" w:hAnsi="Utopia"/>
        </w:rPr>
      </w:pPr>
      <w:sdt>
        <w:sdtPr>
          <w:rPr>
            <w:rFonts w:ascii="Utopia" w:hAnsi="Utopia"/>
            <w:lang w:val="en-GB"/>
          </w:rPr>
          <w:id w:val="-616065051"/>
          <w:placeholder>
            <w:docPart w:val="AF409D30F5F640B696FAE6C1EF667623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  <w:r w:rsidR="0019005C" w:rsidRPr="0019005C">
        <w:rPr>
          <w:rFonts w:ascii="Utopia" w:hAnsi="Utopia"/>
        </w:rPr>
        <w:t xml:space="preserve"> </w:t>
      </w:r>
    </w:p>
    <w:p w14:paraId="344E1C32" w14:textId="77777777" w:rsidR="0019005C" w:rsidRPr="0019005C" w:rsidRDefault="0019005C" w:rsidP="00B56C7D">
      <w:pPr>
        <w:rPr>
          <w:rFonts w:ascii="Utopia" w:hAnsi="Utopia"/>
          <w:b/>
          <w:bCs/>
        </w:rPr>
      </w:pPr>
    </w:p>
    <w:p w14:paraId="339C89D9" w14:textId="77777777" w:rsidR="0019005C" w:rsidRPr="0019005C" w:rsidRDefault="0019005C" w:rsidP="0019005C">
      <w:pPr>
        <w:rPr>
          <w:rFonts w:ascii="Utopia" w:hAnsi="Utopia" w:cs="Courier New"/>
          <w:lang w:val="en-US"/>
        </w:rPr>
      </w:pPr>
      <w:r>
        <w:rPr>
          <w:rFonts w:ascii="Utopia" w:hAnsi="Utopia" w:cs="Courier New"/>
          <w:b/>
          <w:bCs/>
          <w:lang w:val="en-US"/>
        </w:rPr>
        <w:t xml:space="preserve">Timeline and duration of </w:t>
      </w:r>
      <w:r w:rsidR="00A3454C">
        <w:rPr>
          <w:rFonts w:ascii="Utopia" w:hAnsi="Utopia" w:cs="Courier New"/>
          <w:b/>
          <w:bCs/>
          <w:lang w:val="en-US"/>
        </w:rPr>
        <w:t>the</w:t>
      </w:r>
      <w:r>
        <w:rPr>
          <w:rFonts w:ascii="Utopia" w:hAnsi="Utopia" w:cs="Courier New"/>
          <w:b/>
          <w:bCs/>
          <w:lang w:val="en-US"/>
        </w:rPr>
        <w:t xml:space="preserve"> project</w:t>
      </w:r>
    </w:p>
    <w:p w14:paraId="176121F3" w14:textId="77777777" w:rsidR="0019005C" w:rsidRPr="0019005C" w:rsidRDefault="00733A99" w:rsidP="0019005C">
      <w:pPr>
        <w:rPr>
          <w:rFonts w:ascii="Utopia" w:hAnsi="Utopia"/>
        </w:rPr>
      </w:pPr>
      <w:sdt>
        <w:sdtPr>
          <w:rPr>
            <w:rFonts w:ascii="Utopia" w:hAnsi="Utopia"/>
            <w:lang w:val="en-GB"/>
          </w:rPr>
          <w:id w:val="-1966810452"/>
          <w:placeholder>
            <w:docPart w:val="54B46D4FD43F4EA0920DC6222238AE6C"/>
          </w:placeholder>
          <w:showingPlcHdr/>
          <w:text/>
        </w:sdtPr>
        <w:sdtEndPr/>
        <w:sdtContent>
          <w:r w:rsidR="0019005C" w:rsidRPr="00A22B4B">
            <w:rPr>
              <w:rStyle w:val="Tekstvantijdelijkeaanduiding"/>
            </w:rPr>
            <w:t>Klik of tik om tekst in te voeren.</w:t>
          </w:r>
        </w:sdtContent>
      </w:sdt>
    </w:p>
    <w:p w14:paraId="04603222" w14:textId="77777777" w:rsidR="0019005C" w:rsidRPr="0019005C" w:rsidRDefault="0019005C" w:rsidP="00B56C7D">
      <w:pPr>
        <w:rPr>
          <w:rFonts w:ascii="Utopia" w:hAnsi="Utopia"/>
          <w:b/>
          <w:bCs/>
        </w:rPr>
      </w:pPr>
    </w:p>
    <w:p w14:paraId="7970076F" w14:textId="77777777" w:rsidR="00B56C7D" w:rsidRPr="002513A8" w:rsidRDefault="00A3454C" w:rsidP="00B56C7D">
      <w:pPr>
        <w:rPr>
          <w:rFonts w:ascii="Utopia" w:hAnsi="Utopia" w:cs="Courier New"/>
          <w:lang w:val="en-GB"/>
        </w:rPr>
      </w:pPr>
      <w:r>
        <w:rPr>
          <w:rFonts w:ascii="Utopia" w:hAnsi="Utopia"/>
          <w:b/>
          <w:bCs/>
          <w:lang w:val="en-GB"/>
        </w:rPr>
        <w:t>Detailed b</w:t>
      </w:r>
      <w:r w:rsidR="0019005C">
        <w:rPr>
          <w:rFonts w:ascii="Utopia" w:hAnsi="Utopia"/>
          <w:b/>
          <w:bCs/>
          <w:lang w:val="en-GB"/>
        </w:rPr>
        <w:t xml:space="preserve">udget with hours and </w:t>
      </w:r>
      <w:r>
        <w:rPr>
          <w:rFonts w:ascii="Utopia" w:hAnsi="Utopia"/>
          <w:b/>
          <w:bCs/>
          <w:lang w:val="en-GB"/>
        </w:rPr>
        <w:t>estimated costs</w:t>
      </w:r>
      <w:r w:rsidR="00B50EA0" w:rsidRPr="002513A8">
        <w:rPr>
          <w:rFonts w:ascii="Utopia" w:hAnsi="Utopia"/>
          <w:b/>
          <w:bCs/>
          <w:lang w:val="en-GB"/>
        </w:rPr>
        <w:t xml:space="preserve"> </w:t>
      </w:r>
      <w:r w:rsidR="00B56C7D" w:rsidRPr="002513A8">
        <w:rPr>
          <w:rFonts w:ascii="Utopia" w:hAnsi="Utopia"/>
          <w:lang w:val="en-GB"/>
        </w:rPr>
        <w:t>(</w:t>
      </w:r>
      <w:r w:rsidR="002513A8" w:rsidRPr="002513A8">
        <w:rPr>
          <w:rFonts w:ascii="Utopia" w:hAnsi="Utopia"/>
          <w:lang w:val="en-GB"/>
        </w:rPr>
        <w:t>between</w:t>
      </w:r>
      <w:r w:rsidR="00B56C7D" w:rsidRPr="002513A8">
        <w:rPr>
          <w:rFonts w:ascii="Utopia" w:hAnsi="Utopia"/>
          <w:lang w:val="en-GB"/>
        </w:rPr>
        <w:t xml:space="preserve"> </w:t>
      </w:r>
      <w:r w:rsidR="00B56C7D" w:rsidRPr="002513A8">
        <w:rPr>
          <w:rFonts w:ascii="Courier New" w:hAnsi="Courier New" w:cs="Courier New"/>
          <w:lang w:val="en-GB"/>
        </w:rPr>
        <w:t>€</w:t>
      </w:r>
      <w:r w:rsidR="00B56C7D" w:rsidRPr="002513A8">
        <w:rPr>
          <w:rFonts w:ascii="Utopia" w:hAnsi="Utopia" w:cs="Courier New"/>
          <w:lang w:val="en-GB"/>
        </w:rPr>
        <w:t xml:space="preserve">500 </w:t>
      </w:r>
      <w:r w:rsidR="002513A8">
        <w:rPr>
          <w:rFonts w:ascii="Utopia" w:hAnsi="Utopia" w:cs="Courier New"/>
          <w:lang w:val="en-GB"/>
        </w:rPr>
        <w:t>and</w:t>
      </w:r>
      <w:r w:rsidR="00B56C7D" w:rsidRPr="002513A8">
        <w:rPr>
          <w:rFonts w:ascii="Utopia" w:hAnsi="Utopia" w:cs="Courier New"/>
          <w:lang w:val="en-GB"/>
        </w:rPr>
        <w:t xml:space="preserve"> </w:t>
      </w:r>
      <w:r w:rsidR="00B56C7D" w:rsidRPr="002513A8">
        <w:rPr>
          <w:rFonts w:ascii="Courier New" w:hAnsi="Courier New" w:cs="Courier New"/>
          <w:lang w:val="en-GB"/>
        </w:rPr>
        <w:t>€</w:t>
      </w:r>
      <w:r w:rsidR="00B56C7D" w:rsidRPr="002513A8">
        <w:rPr>
          <w:rFonts w:ascii="Utopia" w:hAnsi="Utopia" w:cs="Courier New"/>
          <w:lang w:val="en-GB"/>
        </w:rPr>
        <w:t>5</w:t>
      </w:r>
      <w:r w:rsidR="002513A8">
        <w:rPr>
          <w:rFonts w:ascii="Utopia" w:hAnsi="Utopia" w:cs="Courier New"/>
          <w:lang w:val="en-GB"/>
        </w:rPr>
        <w:t>,</w:t>
      </w:r>
      <w:r w:rsidR="00B56C7D" w:rsidRPr="002513A8">
        <w:rPr>
          <w:rFonts w:ascii="Utopia" w:hAnsi="Utopia" w:cs="Courier New"/>
          <w:lang w:val="en-GB"/>
        </w:rPr>
        <w:t>000)</w:t>
      </w:r>
    </w:p>
    <w:p w14:paraId="59DA194B" w14:textId="77777777" w:rsidR="00B56C7D" w:rsidRPr="00A3454C" w:rsidRDefault="00733A99" w:rsidP="00B56C7D">
      <w:pPr>
        <w:rPr>
          <w:rFonts w:ascii="Utopia" w:hAnsi="Utopia" w:cs="Courier New"/>
        </w:rPr>
      </w:pPr>
      <w:sdt>
        <w:sdtPr>
          <w:rPr>
            <w:rFonts w:ascii="Utopia" w:hAnsi="Utopia"/>
            <w:lang w:val="en-GB"/>
          </w:rPr>
          <w:id w:val="526761179"/>
          <w:placeholder>
            <w:docPart w:val="65B6E228F9374A35861666DA2B04E76B"/>
          </w:placeholder>
          <w:showingPlcHdr/>
          <w:text/>
        </w:sdtPr>
        <w:sdtEndPr/>
        <w:sdtContent>
          <w:r w:rsidR="00A3454C" w:rsidRPr="00A22B4B">
            <w:rPr>
              <w:rStyle w:val="Tekstvantijdelijkeaanduiding"/>
            </w:rPr>
            <w:t>Klik of tik om tekst in te voeren.</w:t>
          </w:r>
        </w:sdtContent>
      </w:sdt>
    </w:p>
    <w:p w14:paraId="1F0948B6" w14:textId="77777777" w:rsidR="00B56C7D" w:rsidRPr="00A3454C" w:rsidRDefault="00B56C7D" w:rsidP="00B56C7D">
      <w:pPr>
        <w:rPr>
          <w:rFonts w:ascii="Utopia" w:hAnsi="Utopia" w:cs="Courier New"/>
          <w:b/>
          <w:bCs/>
        </w:rPr>
      </w:pPr>
    </w:p>
    <w:p w14:paraId="42372843" w14:textId="77777777" w:rsidR="00B56C7D" w:rsidRPr="00A3454C" w:rsidRDefault="00B56C7D">
      <w:pPr>
        <w:rPr>
          <w:rFonts w:ascii="Utopia" w:hAnsi="Utopia" w:cs="Courier New"/>
        </w:rPr>
      </w:pPr>
    </w:p>
    <w:sectPr w:rsidR="00B56C7D" w:rsidRPr="00A345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9DE9" w14:textId="77777777" w:rsidR="00733A99" w:rsidRDefault="00733A99" w:rsidP="006F41F7">
      <w:pPr>
        <w:spacing w:line="240" w:lineRule="auto"/>
      </w:pPr>
      <w:r>
        <w:separator/>
      </w:r>
    </w:p>
  </w:endnote>
  <w:endnote w:type="continuationSeparator" w:id="0">
    <w:p w14:paraId="137972EB" w14:textId="77777777" w:rsidR="00733A99" w:rsidRDefault="00733A99" w:rsidP="006F4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opia">
    <w:panose1 w:val="02020500000000000000"/>
    <w:charset w:val="00"/>
    <w:family w:val="modern"/>
    <w:notTrueType/>
    <w:pitch w:val="variable"/>
    <w:sig w:usb0="20000A87" w:usb1="08000000" w:usb2="00000008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F57C" w14:textId="77777777" w:rsidR="00733A99" w:rsidRDefault="00733A99" w:rsidP="006F41F7">
      <w:pPr>
        <w:spacing w:line="240" w:lineRule="auto"/>
      </w:pPr>
      <w:r>
        <w:separator/>
      </w:r>
    </w:p>
  </w:footnote>
  <w:footnote w:type="continuationSeparator" w:id="0">
    <w:p w14:paraId="6AC5C3A1" w14:textId="77777777" w:rsidR="00733A99" w:rsidRDefault="00733A99" w:rsidP="006F41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2319" w14:textId="77777777" w:rsidR="006F41F7" w:rsidRDefault="006F41F7">
    <w:pPr>
      <w:pStyle w:val="Koptekst"/>
    </w:pPr>
    <w:r>
      <w:rPr>
        <w:noProof/>
      </w:rPr>
      <w:drawing>
        <wp:inline distT="0" distB="0" distL="0" distR="0" wp14:anchorId="586D6AB7" wp14:editId="78A3D7AD">
          <wp:extent cx="3817088" cy="763333"/>
          <wp:effectExtent l="0" t="0" r="0" b="0"/>
          <wp:docPr id="910177576" name="Afbeelding 1" descr="Afbeelding met tekst, Lettertype, wit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77576" name="Afbeelding 1" descr="Afbeelding met tekst, Lettertype, wit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1677" cy="778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D4006"/>
    <w:multiLevelType w:val="multilevel"/>
    <w:tmpl w:val="C37C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34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99"/>
    <w:rsid w:val="0019005C"/>
    <w:rsid w:val="001B04CD"/>
    <w:rsid w:val="002513A8"/>
    <w:rsid w:val="00274E4A"/>
    <w:rsid w:val="00291E44"/>
    <w:rsid w:val="00436DB3"/>
    <w:rsid w:val="00665EF5"/>
    <w:rsid w:val="006F41F7"/>
    <w:rsid w:val="006F6F59"/>
    <w:rsid w:val="00733A99"/>
    <w:rsid w:val="007379DF"/>
    <w:rsid w:val="00871979"/>
    <w:rsid w:val="00910673"/>
    <w:rsid w:val="0094298D"/>
    <w:rsid w:val="00A3454C"/>
    <w:rsid w:val="00B50EA0"/>
    <w:rsid w:val="00B56C7D"/>
    <w:rsid w:val="00C7723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2BF6"/>
  <w15:chartTrackingRefBased/>
  <w15:docId w15:val="{DDFB2F58-CD16-4199-B1C9-F17BF45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723B"/>
    <w:pPr>
      <w:spacing w:after="0" w:line="300" w:lineRule="auto"/>
    </w:pPr>
    <w:rPr>
      <w:rFonts w:ascii="Times New Roman" w:hAnsi="Times New Roman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F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1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1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1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1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1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1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1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1F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1F7"/>
    <w:rPr>
      <w:rFonts w:eastAsiaTheme="majorEastAsia" w:cstheme="majorBidi"/>
      <w:color w:val="2F5496" w:themeColor="accent1" w:themeShade="BF"/>
      <w:sz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1F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1F7"/>
    <w:rPr>
      <w:rFonts w:eastAsiaTheme="majorEastAsia" w:cstheme="majorBidi"/>
      <w:color w:val="595959" w:themeColor="text1" w:themeTint="A6"/>
      <w:sz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1F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1F7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6F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1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1F7"/>
    <w:rPr>
      <w:rFonts w:ascii="Times New Roman" w:hAnsi="Times New Roman"/>
      <w:i/>
      <w:iCs/>
      <w:color w:val="404040" w:themeColor="text1" w:themeTint="BF"/>
      <w:sz w:val="24"/>
    </w:rPr>
  </w:style>
  <w:style w:type="paragraph" w:styleId="Lijstalinea">
    <w:name w:val="List Paragraph"/>
    <w:basedOn w:val="Standaard"/>
    <w:uiPriority w:val="34"/>
    <w:qFormat/>
    <w:rsid w:val="006F41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1F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1F7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ieveverwijzing">
    <w:name w:val="Intense Reference"/>
    <w:basedOn w:val="Standaardalinea-lettertype"/>
    <w:uiPriority w:val="32"/>
    <w:qFormat/>
    <w:rsid w:val="006F41F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F41F7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41F7"/>
    <w:rPr>
      <w:rFonts w:ascii="Times New Roman" w:hAnsi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6F41F7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41F7"/>
    <w:rPr>
      <w:rFonts w:ascii="Times New Roman" w:hAnsi="Times New Roman"/>
      <w:sz w:val="24"/>
    </w:rPr>
  </w:style>
  <w:style w:type="character" w:styleId="Tekstvantijdelijkeaanduiding">
    <w:name w:val="Placeholder Text"/>
    <w:basedOn w:val="Standaardalinea-lettertype"/>
    <w:uiPriority w:val="99"/>
    <w:semiHidden/>
    <w:rsid w:val="009106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LIC\OneDrive%20-%20UvA\Bureaublad\Sjabloon%20Grassroots%20Science4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3D904A54174E8F8B85C723EFFE93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AAC81E-935B-40E6-9B9B-51B37B429B93}"/>
      </w:docPartPr>
      <w:docPartBody>
        <w:p w:rsidR="004E4323" w:rsidRDefault="004E4323">
          <w:pPr>
            <w:pStyle w:val="253D904A54174E8F8B85C723EFFE93EF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F0DAA3AC2E4EC98DB5D7437C5C4C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50D2E0-50FC-49A3-A594-EB5417A07271}"/>
      </w:docPartPr>
      <w:docPartBody>
        <w:p w:rsidR="004E4323" w:rsidRDefault="004E4323">
          <w:pPr>
            <w:pStyle w:val="F0F0DAA3AC2E4EC98DB5D7437C5C4CB7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BEE91B834742D08932A3CA1F54AE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C8825-23BB-45F4-A64D-8EC05BD22D22}"/>
      </w:docPartPr>
      <w:docPartBody>
        <w:p w:rsidR="004E4323" w:rsidRDefault="004E4323">
          <w:pPr>
            <w:pStyle w:val="11BEE91B834742D08932A3CA1F54AE44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2F92C1029A4348841CF72DC096D4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55D16F-7A8F-4B21-8074-77EC4DE97C93}"/>
      </w:docPartPr>
      <w:docPartBody>
        <w:p w:rsidR="004E4323" w:rsidRDefault="004E4323">
          <w:pPr>
            <w:pStyle w:val="3B2F92C1029A4348841CF72DC096D470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934A33A4434A28BE983D6DA361F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C935CE-0BD5-4E9B-860F-B26A6494FFD4}"/>
      </w:docPartPr>
      <w:docPartBody>
        <w:p w:rsidR="004E4323" w:rsidRDefault="004E4323">
          <w:pPr>
            <w:pStyle w:val="84934A33A4434A28BE983D6DA361F53B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5815907A974D3FA6CD6B366972F5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58B618-083A-42F3-B023-7CA003D6D61F}"/>
      </w:docPartPr>
      <w:docPartBody>
        <w:p w:rsidR="004E4323" w:rsidRDefault="004E4323">
          <w:pPr>
            <w:pStyle w:val="DB5815907A974D3FA6CD6B366972F522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A23B6732C347BAAC92D5601998D3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5F105-7565-4924-9101-AC3E633D0F68}"/>
      </w:docPartPr>
      <w:docPartBody>
        <w:p w:rsidR="004E4323" w:rsidRDefault="004E4323">
          <w:pPr>
            <w:pStyle w:val="73A23B6732C347BAAC92D5601998D3E7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ACC1D17916452A9B2310DA82013E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B9A798-74DA-4626-941B-8F89123B2E98}"/>
      </w:docPartPr>
      <w:docPartBody>
        <w:p w:rsidR="004E4323" w:rsidRDefault="004E4323">
          <w:pPr>
            <w:pStyle w:val="F1ACC1D17916452A9B2310DA82013E14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819BD003AC4F2FA904F53AD99DC7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DD16ED-08FB-415D-BA37-991AE78380FF}"/>
      </w:docPartPr>
      <w:docPartBody>
        <w:p w:rsidR="004E4323" w:rsidRDefault="004E4323">
          <w:pPr>
            <w:pStyle w:val="6B819BD003AC4F2FA904F53AD99DC7BD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901045E9494339AB9461A2F97F1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3885FC-5DAC-4A31-BECF-232ABEC1BB19}"/>
      </w:docPartPr>
      <w:docPartBody>
        <w:p w:rsidR="004E4323" w:rsidRDefault="004E4323">
          <w:pPr>
            <w:pStyle w:val="8C901045E9494339AB9461A2F97F1C90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85923A892944C196D288B07F1260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AC92EA-49B5-4F38-B8B2-63A57A07301E}"/>
      </w:docPartPr>
      <w:docPartBody>
        <w:p w:rsidR="004E4323" w:rsidRDefault="004E4323">
          <w:pPr>
            <w:pStyle w:val="1E85923A892944C196D288B07F126070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409D30F5F640B696FAE6C1EF6676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DC2931-E592-4F34-8601-DF6A05801E11}"/>
      </w:docPartPr>
      <w:docPartBody>
        <w:p w:rsidR="004E4323" w:rsidRDefault="004E4323">
          <w:pPr>
            <w:pStyle w:val="AF409D30F5F640B696FAE6C1EF667623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B46D4FD43F4EA0920DC6222238AE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7B7602-1959-46E6-A71F-700236D3EB10}"/>
      </w:docPartPr>
      <w:docPartBody>
        <w:p w:rsidR="004E4323" w:rsidRDefault="004E4323">
          <w:pPr>
            <w:pStyle w:val="54B46D4FD43F4EA0920DC6222238AE6C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B6E228F9374A35861666DA2B04E7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658300-82E9-4C34-B643-0032981A894E}"/>
      </w:docPartPr>
      <w:docPartBody>
        <w:p w:rsidR="004E4323" w:rsidRDefault="004E4323">
          <w:pPr>
            <w:pStyle w:val="65B6E228F9374A35861666DA2B04E76B"/>
          </w:pPr>
          <w:r w:rsidRPr="00A22B4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opia">
    <w:panose1 w:val="02020500000000000000"/>
    <w:charset w:val="00"/>
    <w:family w:val="modern"/>
    <w:notTrueType/>
    <w:pitch w:val="variable"/>
    <w:sig w:usb0="20000A87" w:usb1="08000000" w:usb2="00000008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23"/>
    <w:rsid w:val="004E4323"/>
    <w:rsid w:val="0087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253D904A54174E8F8B85C723EFFE93EF">
    <w:name w:val="253D904A54174E8F8B85C723EFFE93EF"/>
  </w:style>
  <w:style w:type="paragraph" w:customStyle="1" w:styleId="F0F0DAA3AC2E4EC98DB5D7437C5C4CB7">
    <w:name w:val="F0F0DAA3AC2E4EC98DB5D7437C5C4CB7"/>
  </w:style>
  <w:style w:type="paragraph" w:customStyle="1" w:styleId="11BEE91B834742D08932A3CA1F54AE44">
    <w:name w:val="11BEE91B834742D08932A3CA1F54AE44"/>
  </w:style>
  <w:style w:type="paragraph" w:customStyle="1" w:styleId="3B2F92C1029A4348841CF72DC096D470">
    <w:name w:val="3B2F92C1029A4348841CF72DC096D470"/>
  </w:style>
  <w:style w:type="paragraph" w:customStyle="1" w:styleId="84934A33A4434A28BE983D6DA361F53B">
    <w:name w:val="84934A33A4434A28BE983D6DA361F53B"/>
  </w:style>
  <w:style w:type="paragraph" w:customStyle="1" w:styleId="DB5815907A974D3FA6CD6B366972F522">
    <w:name w:val="DB5815907A974D3FA6CD6B366972F522"/>
  </w:style>
  <w:style w:type="paragraph" w:customStyle="1" w:styleId="73A23B6732C347BAAC92D5601998D3E7">
    <w:name w:val="73A23B6732C347BAAC92D5601998D3E7"/>
  </w:style>
  <w:style w:type="paragraph" w:customStyle="1" w:styleId="F1ACC1D17916452A9B2310DA82013E14">
    <w:name w:val="F1ACC1D17916452A9B2310DA82013E14"/>
  </w:style>
  <w:style w:type="paragraph" w:customStyle="1" w:styleId="6B819BD003AC4F2FA904F53AD99DC7BD">
    <w:name w:val="6B819BD003AC4F2FA904F53AD99DC7BD"/>
  </w:style>
  <w:style w:type="paragraph" w:customStyle="1" w:styleId="8C901045E9494339AB9461A2F97F1C90">
    <w:name w:val="8C901045E9494339AB9461A2F97F1C90"/>
  </w:style>
  <w:style w:type="paragraph" w:customStyle="1" w:styleId="1E85923A892944C196D288B07F126070">
    <w:name w:val="1E85923A892944C196D288B07F126070"/>
  </w:style>
  <w:style w:type="paragraph" w:customStyle="1" w:styleId="AF409D30F5F640B696FAE6C1EF667623">
    <w:name w:val="AF409D30F5F640B696FAE6C1EF667623"/>
  </w:style>
  <w:style w:type="paragraph" w:customStyle="1" w:styleId="54B46D4FD43F4EA0920DC6222238AE6C">
    <w:name w:val="54B46D4FD43F4EA0920DC6222238AE6C"/>
  </w:style>
  <w:style w:type="paragraph" w:customStyle="1" w:styleId="65B6E228F9374A35861666DA2B04E76B">
    <w:name w:val="65B6E228F9374A35861666DA2B04E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A79A5A965EB4E86CD8EF78F31AF3A" ma:contentTypeVersion="19" ma:contentTypeDescription="Een nieuw document maken." ma:contentTypeScope="" ma:versionID="002499b4f7410213bd3271db48bb7ae7">
  <xsd:schema xmlns:xsd="http://www.w3.org/2001/XMLSchema" xmlns:xs="http://www.w3.org/2001/XMLSchema" xmlns:p="http://schemas.microsoft.com/office/2006/metadata/properties" xmlns:ns2="44073368-d3e0-4c21-844b-f2e419ff7419" xmlns:ns3="823c11d7-bd76-4754-a611-06941cfc5b5f" targetNamespace="http://schemas.microsoft.com/office/2006/metadata/properties" ma:root="true" ma:fieldsID="00d15253a9e2bbcf09135cfdab1f5ad6" ns2:_="" ns3:_="">
    <xsd:import namespace="44073368-d3e0-4c21-844b-f2e419ff7419"/>
    <xsd:import namespace="823c11d7-bd76-4754-a611-06941cfc5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3368-d3e0-4c21-844b-f2e419ff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c11d7-bd76-4754-a611-06941cfc5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10ed31-291d-41b0-a1ae-c4041742c8b6}" ma:internalName="TaxCatchAll" ma:showField="CatchAllData" ma:web="823c11d7-bd76-4754-a611-06941cfc5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3c11d7-bd76-4754-a611-06941cfc5b5f" xsi:nil="true"/>
    <lcf76f155ced4ddcb4097134ff3c332f xmlns="44073368-d3e0-4c21-844b-f2e419ff7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CEAD40-5DCD-42DE-B621-561DBE458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09C34-4866-45EC-8442-350600AB8430}"/>
</file>

<file path=customXml/itemProps3.xml><?xml version="1.0" encoding="utf-8"?>
<ds:datastoreItem xmlns:ds="http://schemas.openxmlformats.org/officeDocument/2006/customXml" ds:itemID="{0DA6AFA8-F8DA-4749-A0F6-78ADA4AA8C58}"/>
</file>

<file path=customXml/itemProps4.xml><?xml version="1.0" encoding="utf-8"?>
<ds:datastoreItem xmlns:ds="http://schemas.openxmlformats.org/officeDocument/2006/customXml" ds:itemID="{B4C3975E-FEE5-474A-ABA7-04DBE989A311}"/>
</file>

<file path=docProps/app.xml><?xml version="1.0" encoding="utf-8"?>
<Properties xmlns="http://schemas.openxmlformats.org/officeDocument/2006/extended-properties" xmlns:vt="http://schemas.openxmlformats.org/officeDocument/2006/docPropsVTypes">
  <Template>Sjabloon Grassroots Science4all</Template>
  <TotalTime>1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Schlicher</dc:creator>
  <cp:keywords/>
  <dc:description/>
  <cp:lastModifiedBy>Jules Schlicher</cp:lastModifiedBy>
  <cp:revision>1</cp:revision>
  <dcterms:created xsi:type="dcterms:W3CDTF">2026-04-02T12:37:00Z</dcterms:created>
  <dcterms:modified xsi:type="dcterms:W3CDTF">2026-04-02T12:38:00Z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0x01010036BA79A5A965EB4E86CD8EF78F31AF3A</vt:lpwstr>
  </property>
</Properties>
</file>