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CFAE" w14:textId="77777777" w:rsidR="00BB3586" w:rsidRDefault="007A18C2">
      <w:pPr>
        <w:pStyle w:val="Standaard1"/>
      </w:pPr>
      <w:r>
        <w:rPr>
          <w:noProof/>
        </w:rPr>
        <mc:AlternateContent>
          <mc:Choice Requires="wps">
            <w:drawing>
              <wp:anchor distT="0" distB="0" distL="114300" distR="114300" simplePos="0" relativeHeight="251657216" behindDoc="0" locked="0" layoutInCell="1" allowOverlap="1" wp14:anchorId="68A66C52" wp14:editId="2855641D">
                <wp:simplePos x="0" y="0"/>
                <wp:positionH relativeFrom="column">
                  <wp:posOffset>2921635</wp:posOffset>
                </wp:positionH>
                <wp:positionV relativeFrom="paragraph">
                  <wp:posOffset>635</wp:posOffset>
                </wp:positionV>
                <wp:extent cx="3805555" cy="9102090"/>
                <wp:effectExtent l="0" t="0" r="4445" b="3810"/>
                <wp:wrapSquare wrapText="bothSides"/>
                <wp:docPr id="1104712468"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5555" cy="9102090"/>
                        </a:xfrm>
                        <a:prstGeom prst="rect">
                          <a:avLst/>
                        </a:prstGeom>
                        <a:solidFill>
                          <a:srgbClr val="92D050"/>
                        </a:solidFill>
                        <a:ln w="9528">
                          <a:solidFill>
                            <a:srgbClr val="92D050"/>
                          </a:solidFill>
                          <a:prstDash val="solid"/>
                        </a:ln>
                      </wps:spPr>
                      <wps:txbx>
                        <w:txbxContent>
                          <w:p w14:paraId="765760C8" w14:textId="77777777" w:rsidR="00BB3586" w:rsidRDefault="00BB3586">
                            <w:pPr>
                              <w:pStyle w:val="Standaard1"/>
                              <w:rPr>
                                <w:lang w:val="nl-NL"/>
                              </w:rPr>
                            </w:pPr>
                          </w:p>
                          <w:p w14:paraId="1128E29A" w14:textId="77777777" w:rsidR="00BB3586" w:rsidRDefault="00BB3586">
                            <w:pPr>
                              <w:pStyle w:val="Standaard1"/>
                              <w:rPr>
                                <w:lang w:val="nl-NL"/>
                              </w:rPr>
                            </w:pPr>
                          </w:p>
                          <w:p w14:paraId="6889F0DB" w14:textId="77777777" w:rsidR="00BB3586" w:rsidRDefault="00BB3586">
                            <w:pPr>
                              <w:pStyle w:val="Standaard1"/>
                              <w:rPr>
                                <w:lang w:val="nl-NL"/>
                              </w:rPr>
                            </w:pPr>
                          </w:p>
                          <w:p w14:paraId="0EE9E345" w14:textId="77777777" w:rsidR="00BB3586" w:rsidRDefault="00BB3586">
                            <w:pPr>
                              <w:pStyle w:val="Standaard1"/>
                              <w:rPr>
                                <w:lang w:val="nl-NL"/>
                              </w:rPr>
                            </w:pPr>
                          </w:p>
                          <w:p w14:paraId="3DC07C26" w14:textId="77777777" w:rsidR="00BB3586" w:rsidRDefault="00BB3586">
                            <w:pPr>
                              <w:pStyle w:val="Standaard1"/>
                              <w:rPr>
                                <w:lang w:val="nl-NL"/>
                              </w:rPr>
                            </w:pPr>
                          </w:p>
                          <w:p w14:paraId="1C678C7B" w14:textId="77777777" w:rsidR="00BB3586" w:rsidRDefault="00BB3586">
                            <w:pPr>
                              <w:pStyle w:val="Standaard1"/>
                              <w:rPr>
                                <w:lang w:val="nl-NL"/>
                              </w:rPr>
                            </w:pPr>
                          </w:p>
                          <w:p w14:paraId="4B8519E2" w14:textId="77777777" w:rsidR="00BB3586" w:rsidRDefault="00BB3586">
                            <w:pPr>
                              <w:pStyle w:val="Standaard1"/>
                              <w:rPr>
                                <w:lang w:val="nl-NL"/>
                              </w:rPr>
                            </w:pPr>
                          </w:p>
                          <w:p w14:paraId="4C3ECCB7" w14:textId="77777777" w:rsidR="00BB3586" w:rsidRDefault="00BB3586">
                            <w:pPr>
                              <w:pStyle w:val="Standaard1"/>
                              <w:rPr>
                                <w:lang w:val="nl-NL"/>
                              </w:rPr>
                            </w:pPr>
                          </w:p>
                          <w:p w14:paraId="20406B9D" w14:textId="77777777" w:rsidR="00BB3586" w:rsidRDefault="00BB3586">
                            <w:pPr>
                              <w:pStyle w:val="Standaard1"/>
                              <w:rPr>
                                <w:lang w:val="nl-NL"/>
                              </w:rPr>
                            </w:pPr>
                          </w:p>
                          <w:p w14:paraId="626D256C" w14:textId="77777777" w:rsidR="00BB3586" w:rsidRDefault="00BB3586">
                            <w:pPr>
                              <w:pStyle w:val="Standaard1"/>
                              <w:rPr>
                                <w:lang w:val="nl-NL"/>
                              </w:rPr>
                            </w:pPr>
                          </w:p>
                          <w:p w14:paraId="104193B4" w14:textId="77777777" w:rsidR="00BB3586" w:rsidRDefault="00BB3586">
                            <w:pPr>
                              <w:pStyle w:val="Standaard1"/>
                              <w:rPr>
                                <w:lang w:val="nl-NL"/>
                              </w:rPr>
                            </w:pPr>
                          </w:p>
                          <w:p w14:paraId="3ECC1058" w14:textId="77777777" w:rsidR="00BB3586" w:rsidRDefault="00BB3586">
                            <w:pPr>
                              <w:pStyle w:val="Standaard1"/>
                              <w:rPr>
                                <w:lang w:val="nl-NL"/>
                              </w:rPr>
                            </w:pPr>
                          </w:p>
                          <w:p w14:paraId="359BE366" w14:textId="77777777" w:rsidR="00BB3586" w:rsidRDefault="00BB3586">
                            <w:pPr>
                              <w:pStyle w:val="Standaard1"/>
                              <w:rPr>
                                <w:lang w:val="nl-NL"/>
                              </w:rPr>
                            </w:pPr>
                          </w:p>
                          <w:p w14:paraId="386F9B51" w14:textId="77777777" w:rsidR="00BB3586" w:rsidRDefault="00BB3586">
                            <w:pPr>
                              <w:pStyle w:val="Standaard1"/>
                              <w:rPr>
                                <w:lang w:val="nl-NL"/>
                              </w:rPr>
                            </w:pPr>
                          </w:p>
                          <w:p w14:paraId="2CA65568" w14:textId="77777777" w:rsidR="00BB3586" w:rsidRDefault="00BB3586">
                            <w:pPr>
                              <w:pStyle w:val="Standaard1"/>
                              <w:rPr>
                                <w:lang w:val="nl-NL"/>
                              </w:rPr>
                            </w:pPr>
                          </w:p>
                          <w:p w14:paraId="04274E9A" w14:textId="77777777" w:rsidR="00BB3586" w:rsidRDefault="00BB3586">
                            <w:pPr>
                              <w:pStyle w:val="Standaard1"/>
                              <w:rPr>
                                <w:lang w:val="nl-NL"/>
                              </w:rPr>
                            </w:pPr>
                          </w:p>
                          <w:p w14:paraId="72FF18EC" w14:textId="77777777" w:rsidR="00BB3586" w:rsidRDefault="00BB3586">
                            <w:pPr>
                              <w:pStyle w:val="Standaard1"/>
                              <w:rPr>
                                <w:lang w:val="nl-NL"/>
                              </w:rPr>
                            </w:pPr>
                          </w:p>
                          <w:p w14:paraId="3F6C11AB" w14:textId="77777777" w:rsidR="00BB3586" w:rsidRDefault="00BB3586">
                            <w:pPr>
                              <w:pStyle w:val="Standaard1"/>
                              <w:rPr>
                                <w:lang w:val="nl-NL"/>
                              </w:rPr>
                            </w:pPr>
                          </w:p>
                          <w:p w14:paraId="2FEE9162" w14:textId="77777777" w:rsidR="00BB3586" w:rsidRDefault="00BB3586">
                            <w:pPr>
                              <w:pStyle w:val="Standaard1"/>
                              <w:rPr>
                                <w:lang w:val="nl-NL"/>
                              </w:rPr>
                            </w:pPr>
                          </w:p>
                          <w:p w14:paraId="6E4C2248" w14:textId="77777777" w:rsidR="00BB3586" w:rsidRDefault="00BB3586">
                            <w:pPr>
                              <w:pStyle w:val="Standaard1"/>
                              <w:rPr>
                                <w:lang w:val="nl-NL"/>
                              </w:rPr>
                            </w:pPr>
                          </w:p>
                          <w:p w14:paraId="79CC2182" w14:textId="77777777" w:rsidR="00BB3586" w:rsidRDefault="00BB3586">
                            <w:pPr>
                              <w:pStyle w:val="Standaard1"/>
                              <w:rPr>
                                <w:lang w:val="nl-NL"/>
                              </w:rPr>
                            </w:pPr>
                          </w:p>
                          <w:p w14:paraId="272E7416" w14:textId="77777777" w:rsidR="00BB3586" w:rsidRDefault="00BB3586">
                            <w:pPr>
                              <w:pStyle w:val="Standaard1"/>
                              <w:rPr>
                                <w:lang w:val="nl-NL"/>
                              </w:rPr>
                            </w:pPr>
                          </w:p>
                          <w:p w14:paraId="3C282D36" w14:textId="77777777" w:rsidR="00BB3586" w:rsidRDefault="00BB3586">
                            <w:pPr>
                              <w:pStyle w:val="Standaard1"/>
                              <w:rPr>
                                <w:lang w:val="nl-NL"/>
                              </w:rPr>
                            </w:pPr>
                          </w:p>
                          <w:p w14:paraId="6C5B3373" w14:textId="77777777" w:rsidR="00BB3586" w:rsidRDefault="00BB3586">
                            <w:pPr>
                              <w:pStyle w:val="Standaard1"/>
                              <w:rPr>
                                <w:lang w:val="nl-NL"/>
                              </w:rPr>
                            </w:pPr>
                          </w:p>
                          <w:p w14:paraId="01D1C3E2" w14:textId="77777777" w:rsidR="00BB3586" w:rsidRDefault="00BB3586">
                            <w:pPr>
                              <w:pStyle w:val="Standaard1"/>
                              <w:rPr>
                                <w:lang w:val="nl-NL"/>
                              </w:rPr>
                            </w:pPr>
                          </w:p>
                          <w:p w14:paraId="67546760" w14:textId="77777777" w:rsidR="00BB3586" w:rsidRDefault="00BB3586">
                            <w:pPr>
                              <w:pStyle w:val="Standaard1"/>
                              <w:rPr>
                                <w:lang w:val="nl-NL"/>
                              </w:rPr>
                            </w:pPr>
                          </w:p>
                          <w:p w14:paraId="2C0EC983" w14:textId="77777777" w:rsidR="00BB3586" w:rsidRDefault="00BB3586">
                            <w:pPr>
                              <w:pStyle w:val="Standaard1"/>
                              <w:rPr>
                                <w:lang w:val="nl-NL"/>
                              </w:rPr>
                            </w:pPr>
                          </w:p>
                          <w:p w14:paraId="4E5565D4" w14:textId="77777777" w:rsidR="00BB3586" w:rsidRDefault="00BB3586">
                            <w:pPr>
                              <w:pStyle w:val="Standaard1"/>
                              <w:rPr>
                                <w:lang w:val="nl-NL"/>
                              </w:rPr>
                            </w:pPr>
                          </w:p>
                          <w:p w14:paraId="3D305B8B" w14:textId="77777777" w:rsidR="00BB3586" w:rsidRDefault="00BB3586">
                            <w:pPr>
                              <w:pStyle w:val="Standaard1"/>
                              <w:rPr>
                                <w:lang w:val="nl-NL"/>
                              </w:rPr>
                            </w:pPr>
                          </w:p>
                          <w:p w14:paraId="0334C20F" w14:textId="77777777" w:rsidR="00BB3586" w:rsidRDefault="00BB3586">
                            <w:pPr>
                              <w:pStyle w:val="Standaard1"/>
                              <w:rPr>
                                <w:lang w:val="nl-NL"/>
                              </w:rPr>
                            </w:pPr>
                          </w:p>
                          <w:p w14:paraId="1A0575C5" w14:textId="77777777" w:rsidR="00BB3586" w:rsidRDefault="00BB3586">
                            <w:pPr>
                              <w:pStyle w:val="Standaard1"/>
                              <w:rPr>
                                <w:lang w:val="nl-NL"/>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8A66C52" id="_x0000_t202" coordsize="21600,21600" o:spt="202" path="m,l,21600r21600,l21600,xe">
                <v:stroke joinstyle="miter"/>
                <v:path gradientshapeok="t" o:connecttype="rect"/>
              </v:shapetype>
              <v:shape id="Tekstvak 217" o:spid="_x0000_s1026" type="#_x0000_t202" style="position:absolute;margin-left:230.05pt;margin-top:.05pt;width:299.65pt;height:7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" fillcolor="#92d050" strokecolor="#92d050" strokeweight=".26467mm">
                <v:path arrowok="t"/>
                <v:textbox>
                  <w:txbxContent>
                    <w:p w14:paraId="765760C8" w14:textId="77777777" w:rsidR="00BB3586" w:rsidRDefault="00BB3586">
                      <w:pPr>
                        <w:pStyle w:val="Standaard1"/>
                        <w:rPr>
                          <w:lang w:val="nl-NL"/>
                        </w:rPr>
                      </w:pPr>
                    </w:p>
                    <w:p w14:paraId="1128E29A" w14:textId="77777777" w:rsidR="00BB3586" w:rsidRDefault="00BB3586">
                      <w:pPr>
                        <w:pStyle w:val="Standaard1"/>
                        <w:rPr>
                          <w:lang w:val="nl-NL"/>
                        </w:rPr>
                      </w:pPr>
                    </w:p>
                    <w:p w14:paraId="6889F0DB" w14:textId="77777777" w:rsidR="00BB3586" w:rsidRDefault="00BB3586">
                      <w:pPr>
                        <w:pStyle w:val="Standaard1"/>
                        <w:rPr>
                          <w:lang w:val="nl-NL"/>
                        </w:rPr>
                      </w:pPr>
                    </w:p>
                    <w:p w14:paraId="0EE9E345" w14:textId="77777777" w:rsidR="00BB3586" w:rsidRDefault="00BB3586">
                      <w:pPr>
                        <w:pStyle w:val="Standaard1"/>
                        <w:rPr>
                          <w:lang w:val="nl-NL"/>
                        </w:rPr>
                      </w:pPr>
                    </w:p>
                    <w:p w14:paraId="3DC07C26" w14:textId="77777777" w:rsidR="00BB3586" w:rsidRDefault="00BB3586">
                      <w:pPr>
                        <w:pStyle w:val="Standaard1"/>
                        <w:rPr>
                          <w:lang w:val="nl-NL"/>
                        </w:rPr>
                      </w:pPr>
                    </w:p>
                    <w:p w14:paraId="1C678C7B" w14:textId="77777777" w:rsidR="00BB3586" w:rsidRDefault="00BB3586">
                      <w:pPr>
                        <w:pStyle w:val="Standaard1"/>
                        <w:rPr>
                          <w:lang w:val="nl-NL"/>
                        </w:rPr>
                      </w:pPr>
                    </w:p>
                    <w:p w14:paraId="4B8519E2" w14:textId="77777777" w:rsidR="00BB3586" w:rsidRDefault="00BB3586">
                      <w:pPr>
                        <w:pStyle w:val="Standaard1"/>
                        <w:rPr>
                          <w:lang w:val="nl-NL"/>
                        </w:rPr>
                      </w:pPr>
                    </w:p>
                    <w:p w14:paraId="4C3ECCB7" w14:textId="77777777" w:rsidR="00BB3586" w:rsidRDefault="00BB3586">
                      <w:pPr>
                        <w:pStyle w:val="Standaard1"/>
                        <w:rPr>
                          <w:lang w:val="nl-NL"/>
                        </w:rPr>
                      </w:pPr>
                    </w:p>
                    <w:p w14:paraId="20406B9D" w14:textId="77777777" w:rsidR="00BB3586" w:rsidRDefault="00BB3586">
                      <w:pPr>
                        <w:pStyle w:val="Standaard1"/>
                        <w:rPr>
                          <w:lang w:val="nl-NL"/>
                        </w:rPr>
                      </w:pPr>
                    </w:p>
                    <w:p w14:paraId="626D256C" w14:textId="77777777" w:rsidR="00BB3586" w:rsidRDefault="00BB3586">
                      <w:pPr>
                        <w:pStyle w:val="Standaard1"/>
                        <w:rPr>
                          <w:lang w:val="nl-NL"/>
                        </w:rPr>
                      </w:pPr>
                    </w:p>
                    <w:p w14:paraId="104193B4" w14:textId="77777777" w:rsidR="00BB3586" w:rsidRDefault="00BB3586">
                      <w:pPr>
                        <w:pStyle w:val="Standaard1"/>
                        <w:rPr>
                          <w:lang w:val="nl-NL"/>
                        </w:rPr>
                      </w:pPr>
                    </w:p>
                    <w:p w14:paraId="3ECC1058" w14:textId="77777777" w:rsidR="00BB3586" w:rsidRDefault="00BB3586">
                      <w:pPr>
                        <w:pStyle w:val="Standaard1"/>
                        <w:rPr>
                          <w:lang w:val="nl-NL"/>
                        </w:rPr>
                      </w:pPr>
                    </w:p>
                    <w:p w14:paraId="359BE366" w14:textId="77777777" w:rsidR="00BB3586" w:rsidRDefault="00BB3586">
                      <w:pPr>
                        <w:pStyle w:val="Standaard1"/>
                        <w:rPr>
                          <w:lang w:val="nl-NL"/>
                        </w:rPr>
                      </w:pPr>
                    </w:p>
                    <w:p w14:paraId="386F9B51" w14:textId="77777777" w:rsidR="00BB3586" w:rsidRDefault="00BB3586">
                      <w:pPr>
                        <w:pStyle w:val="Standaard1"/>
                        <w:rPr>
                          <w:lang w:val="nl-NL"/>
                        </w:rPr>
                      </w:pPr>
                    </w:p>
                    <w:p w14:paraId="2CA65568" w14:textId="77777777" w:rsidR="00BB3586" w:rsidRDefault="00BB3586">
                      <w:pPr>
                        <w:pStyle w:val="Standaard1"/>
                        <w:rPr>
                          <w:lang w:val="nl-NL"/>
                        </w:rPr>
                      </w:pPr>
                    </w:p>
                    <w:p w14:paraId="04274E9A" w14:textId="77777777" w:rsidR="00BB3586" w:rsidRDefault="00BB3586">
                      <w:pPr>
                        <w:pStyle w:val="Standaard1"/>
                        <w:rPr>
                          <w:lang w:val="nl-NL"/>
                        </w:rPr>
                      </w:pPr>
                    </w:p>
                    <w:p w14:paraId="72FF18EC" w14:textId="77777777" w:rsidR="00BB3586" w:rsidRDefault="00BB3586">
                      <w:pPr>
                        <w:pStyle w:val="Standaard1"/>
                        <w:rPr>
                          <w:lang w:val="nl-NL"/>
                        </w:rPr>
                      </w:pPr>
                    </w:p>
                    <w:p w14:paraId="3F6C11AB" w14:textId="77777777" w:rsidR="00BB3586" w:rsidRDefault="00BB3586">
                      <w:pPr>
                        <w:pStyle w:val="Standaard1"/>
                        <w:rPr>
                          <w:lang w:val="nl-NL"/>
                        </w:rPr>
                      </w:pPr>
                    </w:p>
                    <w:p w14:paraId="2FEE9162" w14:textId="77777777" w:rsidR="00BB3586" w:rsidRDefault="00BB3586">
                      <w:pPr>
                        <w:pStyle w:val="Standaard1"/>
                        <w:rPr>
                          <w:lang w:val="nl-NL"/>
                        </w:rPr>
                      </w:pPr>
                    </w:p>
                    <w:p w14:paraId="6E4C2248" w14:textId="77777777" w:rsidR="00BB3586" w:rsidRDefault="00BB3586">
                      <w:pPr>
                        <w:pStyle w:val="Standaard1"/>
                        <w:rPr>
                          <w:lang w:val="nl-NL"/>
                        </w:rPr>
                      </w:pPr>
                    </w:p>
                    <w:p w14:paraId="79CC2182" w14:textId="77777777" w:rsidR="00BB3586" w:rsidRDefault="00BB3586">
                      <w:pPr>
                        <w:pStyle w:val="Standaard1"/>
                        <w:rPr>
                          <w:lang w:val="nl-NL"/>
                        </w:rPr>
                      </w:pPr>
                    </w:p>
                    <w:p w14:paraId="272E7416" w14:textId="77777777" w:rsidR="00BB3586" w:rsidRDefault="00BB3586">
                      <w:pPr>
                        <w:pStyle w:val="Standaard1"/>
                        <w:rPr>
                          <w:lang w:val="nl-NL"/>
                        </w:rPr>
                      </w:pPr>
                    </w:p>
                    <w:p w14:paraId="3C282D36" w14:textId="77777777" w:rsidR="00BB3586" w:rsidRDefault="00BB3586">
                      <w:pPr>
                        <w:pStyle w:val="Standaard1"/>
                        <w:rPr>
                          <w:lang w:val="nl-NL"/>
                        </w:rPr>
                      </w:pPr>
                    </w:p>
                    <w:p w14:paraId="6C5B3373" w14:textId="77777777" w:rsidR="00BB3586" w:rsidRDefault="00BB3586">
                      <w:pPr>
                        <w:pStyle w:val="Standaard1"/>
                        <w:rPr>
                          <w:lang w:val="nl-NL"/>
                        </w:rPr>
                      </w:pPr>
                    </w:p>
                    <w:p w14:paraId="01D1C3E2" w14:textId="77777777" w:rsidR="00BB3586" w:rsidRDefault="00BB3586">
                      <w:pPr>
                        <w:pStyle w:val="Standaard1"/>
                        <w:rPr>
                          <w:lang w:val="nl-NL"/>
                        </w:rPr>
                      </w:pPr>
                    </w:p>
                    <w:p w14:paraId="67546760" w14:textId="77777777" w:rsidR="00BB3586" w:rsidRDefault="00BB3586">
                      <w:pPr>
                        <w:pStyle w:val="Standaard1"/>
                        <w:rPr>
                          <w:lang w:val="nl-NL"/>
                        </w:rPr>
                      </w:pPr>
                    </w:p>
                    <w:p w14:paraId="2C0EC983" w14:textId="77777777" w:rsidR="00BB3586" w:rsidRDefault="00BB3586">
                      <w:pPr>
                        <w:pStyle w:val="Standaard1"/>
                        <w:rPr>
                          <w:lang w:val="nl-NL"/>
                        </w:rPr>
                      </w:pPr>
                    </w:p>
                    <w:p w14:paraId="4E5565D4" w14:textId="77777777" w:rsidR="00BB3586" w:rsidRDefault="00BB3586">
                      <w:pPr>
                        <w:pStyle w:val="Standaard1"/>
                        <w:rPr>
                          <w:lang w:val="nl-NL"/>
                        </w:rPr>
                      </w:pPr>
                    </w:p>
                    <w:p w14:paraId="3D305B8B" w14:textId="77777777" w:rsidR="00BB3586" w:rsidRDefault="00BB3586">
                      <w:pPr>
                        <w:pStyle w:val="Standaard1"/>
                        <w:rPr>
                          <w:lang w:val="nl-NL"/>
                        </w:rPr>
                      </w:pPr>
                    </w:p>
                    <w:p w14:paraId="0334C20F" w14:textId="77777777" w:rsidR="00BB3586" w:rsidRDefault="00BB3586">
                      <w:pPr>
                        <w:pStyle w:val="Standaard1"/>
                        <w:rPr>
                          <w:lang w:val="nl-NL"/>
                        </w:rPr>
                      </w:pPr>
                    </w:p>
                    <w:p w14:paraId="1A0575C5" w14:textId="77777777" w:rsidR="00BB3586" w:rsidRDefault="00BB3586">
                      <w:pPr>
                        <w:pStyle w:val="Standaard1"/>
                        <w:rPr>
                          <w:lang w:val="nl-NL"/>
                        </w:rPr>
                      </w:pPr>
                    </w:p>
                  </w:txbxContent>
                </v:textbox>
                <w10:wrap type="square"/>
              </v:shape>
            </w:pict>
          </mc:Fallback>
        </mc:AlternateContent>
      </w:r>
    </w:p>
    <w:p w14:paraId="62AC2FB5" w14:textId="77777777" w:rsidR="00BB3586" w:rsidRDefault="00BB3586">
      <w:pPr>
        <w:pStyle w:val="Standaard1"/>
      </w:pPr>
    </w:p>
    <w:p w14:paraId="02AF295F" w14:textId="77777777" w:rsidR="00BB3586" w:rsidRDefault="007A18C2">
      <w:pPr>
        <w:pStyle w:val="Standaard1"/>
      </w:pPr>
      <w:r>
        <w:rPr>
          <w:noProof/>
        </w:rPr>
        <mc:AlternateContent>
          <mc:Choice Requires="wps">
            <w:drawing>
              <wp:anchor distT="0" distB="0" distL="114300" distR="114300" simplePos="0" relativeHeight="251658240" behindDoc="0" locked="0" layoutInCell="1" allowOverlap="1" wp14:anchorId="53967176" wp14:editId="4309D487">
                <wp:simplePos x="0" y="0"/>
                <wp:positionH relativeFrom="page">
                  <wp:posOffset>-16510</wp:posOffset>
                </wp:positionH>
                <wp:positionV relativeFrom="page">
                  <wp:posOffset>1762760</wp:posOffset>
                </wp:positionV>
                <wp:extent cx="7306310" cy="5042535"/>
                <wp:effectExtent l="0" t="0" r="8890" b="7620"/>
                <wp:wrapNone/>
                <wp:docPr id="27009237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6310" cy="5042535"/>
                        </a:xfrm>
                        <a:prstGeom prst="rect">
                          <a:avLst/>
                        </a:prstGeom>
                        <a:solidFill>
                          <a:srgbClr val="4F81BD"/>
                        </a:solidFill>
                        <a:ln w="12701" cap="flat">
                          <a:solidFill>
                            <a:srgbClr val="FFFFFF"/>
                          </a:solidFill>
                          <a:prstDash val="solid"/>
                          <a:miter/>
                        </a:ln>
                      </wps:spPr>
                      <wps:txbx>
                        <w:txbxContent>
                          <w:p w14:paraId="7FC9F20E" w14:textId="77777777" w:rsidR="00BB3586" w:rsidRDefault="001C1FF0">
                            <w:pPr>
                              <w:pStyle w:val="Geenafstand1"/>
                              <w:jc w:val="center"/>
                            </w:pPr>
                            <w:r>
                              <w:rPr>
                                <w:rStyle w:val="Standaardalinea-lettertype1"/>
                                <w:rFonts w:ascii="Cambria" w:eastAsia="MS Gothic" w:hAnsi="Cambria" w:cs="Times New Roman"/>
                                <w:color w:val="FFFFFF"/>
                                <w:sz w:val="72"/>
                                <w:szCs w:val="72"/>
                              </w:rPr>
                              <w:t>Kwalificatie Klinisch Onderwijs</w:t>
                            </w:r>
                          </w:p>
                          <w:p w14:paraId="0157F475" w14:textId="77777777" w:rsidR="00BB3586" w:rsidRDefault="001C1FF0">
                            <w:pPr>
                              <w:pStyle w:val="Geenafstand1"/>
                              <w:jc w:val="center"/>
                              <w:rPr>
                                <w:rFonts w:ascii="Cambria" w:eastAsia="MS Gothic" w:hAnsi="Cambria" w:cs="Times New Roman"/>
                                <w:color w:val="FFFFFF"/>
                                <w:sz w:val="52"/>
                                <w:szCs w:val="72"/>
                              </w:rPr>
                            </w:pPr>
                            <w:r>
                              <w:rPr>
                                <w:rFonts w:ascii="Cambria" w:eastAsia="MS Gothic" w:hAnsi="Cambria" w:cs="Times New Roman"/>
                                <w:color w:val="FFFFFF"/>
                                <w:sz w:val="52"/>
                                <w:szCs w:val="72"/>
                              </w:rPr>
                              <w:t>Onderwijs portfolio</w:t>
                            </w:r>
                          </w:p>
                          <w:p w14:paraId="2649D93D" w14:textId="77777777" w:rsidR="00BB3586" w:rsidRDefault="007A18C2">
                            <w:pPr>
                              <w:pStyle w:val="Geenafstand1"/>
                              <w:jc w:val="center"/>
                            </w:pPr>
                            <w:r w:rsidRPr="00B733C1">
                              <w:rPr>
                                <w:rStyle w:val="Standaardalinea-lettertype1"/>
                                <w:noProof/>
                                <w:lang w:val="en-US" w:bidi="ar-SA"/>
                              </w:rPr>
                              <w:drawing>
                                <wp:inline distT="0" distB="0" distL="0" distR="0" wp14:anchorId="05653C9C" wp14:editId="0D16D785">
                                  <wp:extent cx="6026150" cy="4013200"/>
                                  <wp:effectExtent l="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0" cy="4013200"/>
                                          </a:xfrm>
                                          <a:prstGeom prst="rect">
                                            <a:avLst/>
                                          </a:prstGeom>
                                          <a:noFill/>
                                          <a:ln>
                                            <a:noFill/>
                                          </a:ln>
                                        </pic:spPr>
                                      </pic:pic>
                                    </a:graphicData>
                                  </a:graphic>
                                </wp:inline>
                              </w:drawing>
                            </w:r>
                          </w:p>
                        </w:txbxContent>
                      </wps:txbx>
                      <wps:bodyPr vert="horz" wrap="square" lIns="182880" tIns="45720" rIns="182880" bIns="45720" anchor="ctr" anchorCtr="0" compatLnSpc="0">
                        <a:spAutoFit/>
                      </wps:bodyPr>
                    </wps:wsp>
                  </a:graphicData>
                </a:graphic>
                <wp14:sizeRelH relativeFrom="page">
                  <wp14:pctWidth>0</wp14:pctWidth>
                </wp14:sizeRelH>
                <wp14:sizeRelV relativeFrom="page">
                  <wp14:pctHeight>0</wp14:pctHeight>
                </wp14:sizeRelV>
              </wp:anchor>
            </w:drawing>
          </mc:Choice>
          <mc:Fallback>
            <w:pict>
              <v:rect w14:anchorId="53967176" id="Rechthoek 1" o:spid="_x0000_s1027" style="position:absolute;margin-left:-1.3pt;margin-top:138.8pt;width:575.3pt;height:39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" fillcolor="#4f81bd" strokecolor="white" strokeweight=".35281mm">
                <v:path arrowok="t"/>
                <v:textbox style="mso-fit-shape-to-text:t" inset="14.4pt,,14.4pt">
                  <w:txbxContent>
                    <w:p w14:paraId="7FC9F20E" w14:textId="77777777" w:rsidR="00BB3586" w:rsidRDefault="001C1FF0">
                      <w:pPr>
                        <w:pStyle w:val="Geenafstand1"/>
                        <w:jc w:val="center"/>
                      </w:pPr>
                      <w:r>
                        <w:rPr>
                          <w:rStyle w:val="Standaardalinea-lettertype1"/>
                          <w:rFonts w:ascii="Cambria" w:eastAsia="MS Gothic" w:hAnsi="Cambria" w:cs="Times New Roman"/>
                          <w:color w:val="FFFFFF"/>
                          <w:sz w:val="72"/>
                          <w:szCs w:val="72"/>
                        </w:rPr>
                        <w:t>Kwalificatie Klinisch Onderwijs</w:t>
                      </w:r>
                    </w:p>
                    <w:p w14:paraId="0157F475" w14:textId="77777777" w:rsidR="00BB3586" w:rsidRDefault="001C1FF0">
                      <w:pPr>
                        <w:pStyle w:val="Geenafstand1"/>
                        <w:jc w:val="center"/>
                        <w:rPr>
                          <w:rFonts w:ascii="Cambria" w:eastAsia="MS Gothic" w:hAnsi="Cambria" w:cs="Times New Roman"/>
                          <w:color w:val="FFFFFF"/>
                          <w:sz w:val="52"/>
                          <w:szCs w:val="72"/>
                        </w:rPr>
                      </w:pPr>
                      <w:r>
                        <w:rPr>
                          <w:rFonts w:ascii="Cambria" w:eastAsia="MS Gothic" w:hAnsi="Cambria" w:cs="Times New Roman"/>
                          <w:color w:val="FFFFFF"/>
                          <w:sz w:val="52"/>
                          <w:szCs w:val="72"/>
                        </w:rPr>
                        <w:t>Onderwijs portfolio</w:t>
                      </w:r>
                    </w:p>
                    <w:p w14:paraId="2649D93D" w14:textId="77777777" w:rsidR="00BB3586" w:rsidRDefault="007A18C2">
                      <w:pPr>
                        <w:pStyle w:val="Geenafstand1"/>
                        <w:jc w:val="center"/>
                      </w:pPr>
                      <w:r w:rsidRPr="00B733C1">
                        <w:rPr>
                          <w:rStyle w:val="Standaardalinea-lettertype1"/>
                          <w:noProof/>
                          <w:lang w:val="en-US" w:bidi="ar-SA"/>
                        </w:rPr>
                        <w:drawing>
                          <wp:inline distT="0" distB="0" distL="0" distR="0" wp14:anchorId="05653C9C" wp14:editId="0D16D785">
                            <wp:extent cx="6026150" cy="4013200"/>
                            <wp:effectExtent l="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0" cy="4013200"/>
                                    </a:xfrm>
                                    <a:prstGeom prst="rect">
                                      <a:avLst/>
                                    </a:prstGeom>
                                    <a:noFill/>
                                    <a:ln>
                                      <a:noFill/>
                                    </a:ln>
                                  </pic:spPr>
                                </pic:pic>
                              </a:graphicData>
                            </a:graphic>
                          </wp:inline>
                        </w:drawing>
                      </w:r>
                    </w:p>
                  </w:txbxContent>
                </v:textbox>
                <w10:wrap anchorx="page" anchory="page"/>
              </v:rect>
            </w:pict>
          </mc:Fallback>
        </mc:AlternateContent>
      </w:r>
    </w:p>
    <w:p w14:paraId="14D2C33B" w14:textId="77777777" w:rsidR="00BB3586" w:rsidRDefault="00BB3586">
      <w:pPr>
        <w:pStyle w:val="Standaard1"/>
        <w:rPr>
          <w:lang w:val="nl-NL"/>
        </w:rPr>
      </w:pPr>
    </w:p>
    <w:p w14:paraId="74987E3B" w14:textId="77777777" w:rsidR="00BB3586" w:rsidRDefault="00BB3586">
      <w:pPr>
        <w:pStyle w:val="Standaard1"/>
        <w:rPr>
          <w:lang w:val="nl-NL"/>
        </w:rPr>
      </w:pPr>
    </w:p>
    <w:p w14:paraId="192F9F70" w14:textId="77777777" w:rsidR="00BB3586" w:rsidRDefault="00BB3586">
      <w:pPr>
        <w:pStyle w:val="Standaard1"/>
        <w:rPr>
          <w:lang w:val="nl-NL"/>
        </w:rPr>
      </w:pPr>
    </w:p>
    <w:p w14:paraId="530444DB" w14:textId="77777777" w:rsidR="00BB3586" w:rsidRDefault="00BB3586">
      <w:pPr>
        <w:pStyle w:val="Standaard1"/>
        <w:rPr>
          <w:lang w:val="nl-NL"/>
        </w:rPr>
      </w:pPr>
    </w:p>
    <w:p w14:paraId="65D27619" w14:textId="77777777" w:rsidR="00BB3586" w:rsidRDefault="00BB3586">
      <w:pPr>
        <w:pStyle w:val="Standaard1"/>
        <w:rPr>
          <w:lang w:val="nl-NL" w:eastAsia="nl-NL" w:bidi="ar-SA"/>
        </w:rPr>
      </w:pPr>
    </w:p>
    <w:p w14:paraId="5609968A" w14:textId="77777777" w:rsidR="00BB3586" w:rsidRDefault="00BB3586">
      <w:pPr>
        <w:pStyle w:val="Standaard1"/>
        <w:rPr>
          <w:lang w:val="nl-NL" w:eastAsia="nl-NL" w:bidi="ar-SA"/>
        </w:rPr>
      </w:pPr>
    </w:p>
    <w:p w14:paraId="48E116D5" w14:textId="77777777" w:rsidR="00BB3586" w:rsidRDefault="00BB3586">
      <w:pPr>
        <w:pStyle w:val="Standaard1"/>
        <w:rPr>
          <w:lang w:val="nl-NL" w:eastAsia="nl-NL" w:bidi="ar-SA"/>
        </w:rPr>
      </w:pPr>
    </w:p>
    <w:p w14:paraId="7E35B607" w14:textId="77777777" w:rsidR="00BB3586" w:rsidRDefault="00BB3586">
      <w:pPr>
        <w:pStyle w:val="Standaard1"/>
        <w:rPr>
          <w:lang w:val="nl-NL" w:eastAsia="nl-NL" w:bidi="ar-SA"/>
        </w:rPr>
      </w:pPr>
    </w:p>
    <w:p w14:paraId="6D9523C6" w14:textId="77777777" w:rsidR="00BB3586" w:rsidRDefault="00BB3586">
      <w:pPr>
        <w:pStyle w:val="Standaard1"/>
        <w:rPr>
          <w:lang w:val="nl-NL" w:eastAsia="nl-NL" w:bidi="ar-SA"/>
        </w:rPr>
      </w:pPr>
    </w:p>
    <w:p w14:paraId="0D8A5F3D" w14:textId="77777777" w:rsidR="00BB3586" w:rsidRDefault="00BB3586">
      <w:pPr>
        <w:pStyle w:val="Standaard1"/>
        <w:rPr>
          <w:lang w:val="nl-NL" w:eastAsia="nl-NL" w:bidi="ar-SA"/>
        </w:rPr>
      </w:pPr>
    </w:p>
    <w:p w14:paraId="107467D4" w14:textId="77777777" w:rsidR="00BB3586" w:rsidRDefault="00BB3586">
      <w:pPr>
        <w:pStyle w:val="Standaard1"/>
        <w:rPr>
          <w:lang w:val="nl-NL" w:eastAsia="nl-NL" w:bidi="ar-SA"/>
        </w:rPr>
      </w:pPr>
    </w:p>
    <w:p w14:paraId="5CBFDA20" w14:textId="77777777" w:rsidR="00BB3586" w:rsidRDefault="00BB3586">
      <w:pPr>
        <w:pStyle w:val="Standaard1"/>
        <w:rPr>
          <w:lang w:val="nl-NL" w:eastAsia="nl-NL" w:bidi="ar-SA"/>
        </w:rPr>
      </w:pPr>
    </w:p>
    <w:p w14:paraId="471FDA9C" w14:textId="77777777" w:rsidR="00BB3586" w:rsidRDefault="00BB3586">
      <w:pPr>
        <w:pStyle w:val="Standaard1"/>
        <w:rPr>
          <w:lang w:val="nl-NL" w:eastAsia="nl-NL" w:bidi="ar-SA"/>
        </w:rPr>
      </w:pPr>
    </w:p>
    <w:p w14:paraId="2C127C79" w14:textId="77777777" w:rsidR="00BB3586" w:rsidRDefault="00BB3586">
      <w:pPr>
        <w:pStyle w:val="Standaard1"/>
        <w:rPr>
          <w:lang w:val="nl-NL" w:eastAsia="nl-NL" w:bidi="ar-SA"/>
        </w:rPr>
      </w:pPr>
    </w:p>
    <w:p w14:paraId="5C3DF3B7" w14:textId="77777777" w:rsidR="00BB3586" w:rsidRDefault="007A18C2">
      <w:pPr>
        <w:pStyle w:val="Standaard1"/>
      </w:pPr>
      <w:r>
        <w:rPr>
          <w:noProof/>
        </w:rPr>
        <mc:AlternateContent>
          <mc:Choice Requires="wps">
            <w:drawing>
              <wp:anchor distT="0" distB="0" distL="114300" distR="114300" simplePos="0" relativeHeight="251659264" behindDoc="0" locked="0" layoutInCell="1" allowOverlap="1" wp14:anchorId="4D8B9661" wp14:editId="547A8AE7">
                <wp:simplePos x="0" y="0"/>
                <wp:positionH relativeFrom="column">
                  <wp:posOffset>4411345</wp:posOffset>
                </wp:positionH>
                <wp:positionV relativeFrom="paragraph">
                  <wp:posOffset>287655</wp:posOffset>
                </wp:positionV>
                <wp:extent cx="1474470" cy="449580"/>
                <wp:effectExtent l="0" t="0" r="0" b="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4470" cy="449580"/>
                        </a:xfrm>
                        <a:prstGeom prst="rect">
                          <a:avLst/>
                        </a:prstGeom>
                        <a:noFill/>
                        <a:ln>
                          <a:noFill/>
                          <a:prstDash/>
                        </a:ln>
                      </wps:spPr>
                      <wps:txbx>
                        <w:txbxContent>
                          <w:p w14:paraId="2EB5894B" w14:textId="77777777" w:rsidR="00BB3586" w:rsidRDefault="001C1FF0">
                            <w:pPr>
                              <w:pStyle w:val="Standaard1"/>
                              <w:rPr>
                                <w:color w:val="FFFFFF"/>
                              </w:rPr>
                            </w:pPr>
                            <w:r>
                              <w:rPr>
                                <w:color w:val="FFFFFF"/>
                              </w:rPr>
                              <w:t>Beeldbank UMC Utrecht</w:t>
                            </w:r>
                          </w:p>
                          <w:p w14:paraId="0560BD85" w14:textId="77777777" w:rsidR="00BB3586" w:rsidRDefault="00BB3586">
                            <w:pPr>
                              <w:pStyle w:val="Standaard1"/>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4D8B9661" id="Tekstvak 2" o:spid="_x0000_s1028" type="#_x0000_t202" style="position:absolute;margin-left:347.35pt;margin-top:22.65pt;width:116.1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" filled="f" stroked="f">
                <v:textbox>
                  <w:txbxContent>
                    <w:p w14:paraId="2EB5894B" w14:textId="77777777" w:rsidR="00BB3586" w:rsidRDefault="001C1FF0">
                      <w:pPr>
                        <w:pStyle w:val="Standaard1"/>
                        <w:rPr>
                          <w:color w:val="FFFFFF"/>
                        </w:rPr>
                      </w:pPr>
                      <w:r>
                        <w:rPr>
                          <w:color w:val="FFFFFF"/>
                        </w:rPr>
                        <w:t>Beeldbank UMC Utrecht</w:t>
                      </w:r>
                    </w:p>
                    <w:p w14:paraId="0560BD85" w14:textId="77777777" w:rsidR="00BB3586" w:rsidRDefault="00BB3586">
                      <w:pPr>
                        <w:pStyle w:val="Standaard1"/>
                      </w:pPr>
                    </w:p>
                  </w:txbxContent>
                </v:textbox>
              </v:shape>
            </w:pict>
          </mc:Fallback>
        </mc:AlternateContent>
      </w:r>
    </w:p>
    <w:p w14:paraId="4FBB9171" w14:textId="77777777" w:rsidR="00BB3586" w:rsidRDefault="00BB3586">
      <w:pPr>
        <w:pStyle w:val="Standaard1"/>
        <w:rPr>
          <w:lang w:val="nl-NL" w:eastAsia="nl-NL" w:bidi="ar-SA"/>
        </w:rPr>
      </w:pPr>
    </w:p>
    <w:p w14:paraId="69C76D59" w14:textId="77777777" w:rsidR="00BB3586" w:rsidRDefault="00BB3586">
      <w:pPr>
        <w:pStyle w:val="Standaard1"/>
        <w:rPr>
          <w:lang w:val="nl-NL" w:eastAsia="nl-NL" w:bidi="ar-SA"/>
        </w:rPr>
      </w:pPr>
    </w:p>
    <w:p w14:paraId="22BACC3F" w14:textId="77777777" w:rsidR="00BB3586" w:rsidRDefault="007A18C2">
      <w:pPr>
        <w:pStyle w:val="Standaard1"/>
      </w:pPr>
      <w:r>
        <w:rPr>
          <w:noProof/>
        </w:rPr>
        <w:drawing>
          <wp:anchor distT="0" distB="0" distL="114300" distR="114300" simplePos="0" relativeHeight="251656192" behindDoc="0" locked="0" layoutInCell="1" allowOverlap="1" wp14:anchorId="7F14F142" wp14:editId="09393E16">
            <wp:simplePos x="0" y="0"/>
            <wp:positionH relativeFrom="column">
              <wp:posOffset>-227965</wp:posOffset>
            </wp:positionH>
            <wp:positionV relativeFrom="paragraph">
              <wp:posOffset>7811770</wp:posOffset>
            </wp:positionV>
            <wp:extent cx="2640330" cy="962660"/>
            <wp:effectExtent l="0" t="0" r="0" b="0"/>
            <wp:wrapSquare wrapText="bothSides"/>
            <wp:docPr id="3" name="Afbeelding 1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UMC Utre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962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A495A" w14:textId="77777777" w:rsidR="00BB3586" w:rsidRDefault="00BB3586">
      <w:pPr>
        <w:pStyle w:val="Standaard1"/>
        <w:pageBreakBefore/>
      </w:pPr>
    </w:p>
    <w:p w14:paraId="1E1CF1F1" w14:textId="77777777" w:rsidR="00BB3586" w:rsidRDefault="001C1FF0">
      <w:pPr>
        <w:pStyle w:val="Kop11"/>
        <w:rPr>
          <w:lang w:val="nl-NL"/>
        </w:rPr>
      </w:pPr>
      <w:r>
        <w:rPr>
          <w:lang w:val="nl-NL"/>
        </w:rPr>
        <w:t>INSTRUCTIE EN ALGEMENE TIPS</w:t>
      </w:r>
    </w:p>
    <w:p w14:paraId="577A61EC" w14:textId="77777777" w:rsidR="00BB3586" w:rsidRDefault="001C1FF0">
      <w:pPr>
        <w:pStyle w:val="Standaard1"/>
        <w:spacing w:before="60" w:after="0"/>
        <w:rPr>
          <w:rFonts w:ascii="Segoe UI" w:hAnsi="Segoe UI" w:cs="Segoe UI"/>
          <w:i/>
          <w:lang w:val="nl-NL"/>
        </w:rPr>
      </w:pPr>
      <w:r>
        <w:rPr>
          <w:rFonts w:ascii="Segoe UI" w:hAnsi="Segoe UI" w:cs="Segoe UI"/>
          <w:i/>
          <w:lang w:val="nl-NL"/>
        </w:rPr>
        <w:t>De Kwalificatie Klinisch Onderwijs (KKO) is een door het UMC Utrecht ontwikkeld alternatief voor de Basis Kwalificatie Onderwijs (BKO) van de Universiteit dat beter past bij het opleiden in een klinische werksetting. Om de KKO en de BKO aan elkaar gelijkwaardig te laten zijn voor opleiders in de kliniek, dient de beoordelingsprocedure ook zoveel mogelijk vergelijkbaar te zijn. Daarom is het ook voor de KKO nodig een onderwijsportfolio samen te stellen op basis waarvan een beoordelingsgesprek plaatsvindt.</w:t>
      </w:r>
    </w:p>
    <w:p w14:paraId="0D0B7D7E" w14:textId="77777777" w:rsidR="00BB3586" w:rsidRDefault="001C1FF0">
      <w:pPr>
        <w:pStyle w:val="Standaard1"/>
        <w:spacing w:before="60" w:after="0"/>
        <w:rPr>
          <w:rFonts w:ascii="Segoe UI" w:hAnsi="Segoe UI" w:cs="Segoe UI"/>
          <w:i/>
          <w:lang w:val="nl-NL"/>
        </w:rPr>
      </w:pPr>
      <w:r>
        <w:rPr>
          <w:rFonts w:ascii="Segoe UI" w:hAnsi="Segoe UI" w:cs="Segoe UI"/>
          <w:i/>
          <w:lang w:val="nl-NL"/>
        </w:rPr>
        <w:t>NB: Als je naast klinisch docent (ook) een rol hebt als coördinator binnen het cursorisch academisch onderwijs (zoals bachelor coördinator) dan dien je een aanvullende training te doen.</w:t>
      </w:r>
    </w:p>
    <w:p w14:paraId="0CDA0DB0" w14:textId="77777777" w:rsidR="00BB3586" w:rsidRDefault="001C1FF0">
      <w:pPr>
        <w:pStyle w:val="Standaard1"/>
        <w:spacing w:before="60" w:after="0"/>
        <w:rPr>
          <w:rFonts w:ascii="Segoe UI" w:hAnsi="Segoe UI" w:cs="Segoe UI"/>
          <w:b/>
          <w:bCs/>
          <w:i/>
          <w:lang w:val="nl-NL"/>
        </w:rPr>
      </w:pPr>
      <w:r>
        <w:rPr>
          <w:rFonts w:ascii="Segoe UI" w:hAnsi="Segoe UI" w:cs="Segoe UI"/>
          <w:b/>
          <w:bCs/>
          <w:i/>
          <w:lang w:val="nl-NL"/>
        </w:rPr>
        <w:t>Instructie</w:t>
      </w:r>
    </w:p>
    <w:p w14:paraId="244BD448" w14:textId="77777777" w:rsidR="00BB3586" w:rsidRDefault="001C1FF0">
      <w:pPr>
        <w:pStyle w:val="Standaard1"/>
        <w:spacing w:before="60" w:after="0"/>
        <w:rPr>
          <w:rFonts w:ascii="Segoe UI" w:hAnsi="Segoe UI" w:cs="Segoe UI"/>
          <w:i/>
          <w:lang w:val="nl-NL"/>
        </w:rPr>
      </w:pPr>
      <w:r>
        <w:rPr>
          <w:rFonts w:ascii="Segoe UI" w:hAnsi="Segoe UI" w:cs="Segoe UI"/>
          <w:i/>
          <w:lang w:val="nl-NL"/>
        </w:rPr>
        <w:t xml:space="preserve">In het portfolio reflecteer je aan de hand van reflectievragen op de verschillende deelgebieden van de KKO. Het portfolio is bedoeld om een beeld te schetsen van jouw onderwijservaring in relatie tot de eindtermen van de KKO. Het portfolio vormt de basis voor het beoordelingsgesprek. </w:t>
      </w:r>
    </w:p>
    <w:p w14:paraId="0C1BA29B" w14:textId="77777777" w:rsidR="00BB3586" w:rsidRDefault="001C1FF0">
      <w:pPr>
        <w:pStyle w:val="Standaard1"/>
        <w:spacing w:before="60" w:after="0"/>
        <w:rPr>
          <w:rFonts w:ascii="Segoe UI" w:hAnsi="Segoe UI" w:cs="Segoe UI"/>
          <w:b/>
          <w:bCs/>
          <w:i/>
          <w:lang w:val="nl-NL"/>
        </w:rPr>
      </w:pPr>
      <w:r>
        <w:rPr>
          <w:rFonts w:ascii="Segoe UI" w:hAnsi="Segoe UI" w:cs="Segoe UI"/>
          <w:b/>
          <w:bCs/>
          <w:i/>
          <w:lang w:val="nl-NL"/>
        </w:rPr>
        <w:t>Tips</w:t>
      </w:r>
    </w:p>
    <w:p w14:paraId="1B39BC9F" w14:textId="77777777" w:rsidR="00BB3586" w:rsidRPr="00E15FD9" w:rsidRDefault="001C1FF0">
      <w:pPr>
        <w:pStyle w:val="Lijstalinea1"/>
        <w:numPr>
          <w:ilvl w:val="0"/>
          <w:numId w:val="1"/>
        </w:numPr>
        <w:spacing w:before="60" w:after="0"/>
        <w:rPr>
          <w:lang w:val="nl-NL"/>
        </w:rPr>
      </w:pPr>
      <w:r>
        <w:rPr>
          <w:rStyle w:val="Standaardalinea-lettertype1"/>
          <w:rFonts w:ascii="Segoe UI" w:hAnsi="Segoe UI" w:cs="Segoe UI"/>
          <w:i/>
          <w:lang w:val="nl-NL"/>
        </w:rPr>
        <w:t xml:space="preserve">Beantwoord de reflectievragen zo concreet mogelijk. Leg uit hoe je te werk gaat. </w:t>
      </w:r>
    </w:p>
    <w:p w14:paraId="1105EEF7" w14:textId="77777777" w:rsidR="00BB3586" w:rsidRPr="00E15FD9" w:rsidRDefault="001C1FF0">
      <w:pPr>
        <w:pStyle w:val="Lijstalinea1"/>
        <w:numPr>
          <w:ilvl w:val="0"/>
          <w:numId w:val="1"/>
        </w:numPr>
        <w:spacing w:before="60" w:after="0"/>
        <w:rPr>
          <w:lang w:val="nl-NL"/>
        </w:rPr>
      </w:pPr>
      <w:r>
        <w:rPr>
          <w:rStyle w:val="Standaardalinea-lettertype1"/>
          <w:rFonts w:ascii="Segoe UI" w:hAnsi="Segoe UI" w:cs="Segoe UI"/>
          <w:i/>
          <w:lang w:val="nl-NL"/>
        </w:rPr>
        <w:t>Geef voorbeelden wanneer deze nuttig zijn.</w:t>
      </w:r>
    </w:p>
    <w:p w14:paraId="2BAD2CFC" w14:textId="77777777" w:rsidR="00BB3586" w:rsidRPr="00E15FD9" w:rsidRDefault="001C1FF0">
      <w:pPr>
        <w:pStyle w:val="Lijstalinea1"/>
        <w:numPr>
          <w:ilvl w:val="0"/>
          <w:numId w:val="1"/>
        </w:numPr>
        <w:spacing w:before="60" w:after="0"/>
        <w:rPr>
          <w:lang w:val="nl-NL"/>
        </w:rPr>
      </w:pPr>
      <w:r>
        <w:rPr>
          <w:rStyle w:val="Standaardalinea-lettertype1"/>
          <w:rFonts w:ascii="Segoe UI" w:hAnsi="Segoe UI" w:cs="Segoe UI"/>
          <w:i/>
          <w:lang w:val="nl-NL"/>
        </w:rPr>
        <w:t xml:space="preserve">Beargumenteer de keuzes die je maakt, het liefst met onderwijskundige literatuur of bv. studentevaluaties </w:t>
      </w:r>
    </w:p>
    <w:p w14:paraId="2DA37C51" w14:textId="77777777" w:rsidR="00BB3586" w:rsidRDefault="001C1FF0">
      <w:pPr>
        <w:pStyle w:val="Kop11"/>
        <w:rPr>
          <w:lang w:val="nl-NL"/>
        </w:rPr>
      </w:pPr>
      <w:bookmarkStart w:id="0" w:name="_Hlk161133213"/>
      <w:r>
        <w:rPr>
          <w:lang w:val="nl-NL"/>
        </w:rPr>
        <w:t xml:space="preserve">sPECIFICATIE VAN DE kko-COMPETENTIEGEBIEDEN </w:t>
      </w:r>
    </w:p>
    <w:bookmarkEnd w:id="0"/>
    <w:p w14:paraId="73E4EED0" w14:textId="77777777" w:rsidR="00BB3586" w:rsidRDefault="001C1FF0">
      <w:pPr>
        <w:pStyle w:val="Standaard1"/>
        <w:rPr>
          <w:rFonts w:ascii="Segoe UI" w:hAnsi="Segoe UI" w:cs="Segoe UI"/>
          <w:iCs/>
          <w:lang w:val="nl-NL"/>
        </w:rPr>
      </w:pPr>
      <w:r>
        <w:rPr>
          <w:rFonts w:ascii="Segoe UI" w:hAnsi="Segoe UI" w:cs="Segoe UI"/>
          <w:iCs/>
          <w:lang w:val="nl-NL"/>
        </w:rPr>
        <w:t xml:space="preserve">Onderstaande tabel maakt duidelijk op welke manier de KKO-eindtermen (vastgesteld door het Onderwijscentrum van het UMC Utrecht) aantoonbaar gemaakt kunnen worden met bijlagen. Voor alle eindtermen geldt dat deze het beantwoorden van de reflectievragen ondersteunt. </w:t>
      </w:r>
    </w:p>
    <w:tbl>
      <w:tblPr>
        <w:tblW w:w="9493" w:type="dxa"/>
        <w:tblCellMar>
          <w:left w:w="10" w:type="dxa"/>
          <w:right w:w="10" w:type="dxa"/>
        </w:tblCellMar>
        <w:tblLook w:val="0000" w:firstRow="0" w:lastRow="0" w:firstColumn="0" w:lastColumn="0" w:noHBand="0" w:noVBand="0"/>
      </w:tblPr>
      <w:tblGrid>
        <w:gridCol w:w="2071"/>
        <w:gridCol w:w="4496"/>
        <w:gridCol w:w="2926"/>
      </w:tblGrid>
      <w:tr w:rsidR="00BB3586" w14:paraId="1B2403F0" w14:textId="77777777">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9507" w14:textId="77777777" w:rsidR="00BB3586" w:rsidRDefault="001C1FF0">
            <w:pPr>
              <w:pStyle w:val="Kop21"/>
              <w:tabs>
                <w:tab w:val="left" w:pos="284"/>
              </w:tabs>
              <w:spacing w:before="0"/>
              <w:rPr>
                <w:rFonts w:ascii="Segoe UI" w:eastAsia="Times New Roman" w:hAnsi="Segoe UI" w:cs="Segoe UI"/>
                <w:b/>
                <w:bCs/>
                <w:sz w:val="20"/>
                <w:szCs w:val="20"/>
                <w:lang w:val="nl-NL"/>
              </w:rPr>
            </w:pPr>
            <w:bookmarkStart w:id="1" w:name="_Hlk161131402"/>
            <w:r>
              <w:rPr>
                <w:rFonts w:ascii="Segoe UI" w:eastAsia="Times New Roman" w:hAnsi="Segoe UI" w:cs="Segoe UI"/>
                <w:b/>
                <w:bCs/>
                <w:sz w:val="20"/>
                <w:szCs w:val="20"/>
                <w:lang w:val="nl-NL"/>
              </w:rPr>
              <w:t>I PROFESSIONELE ontwikkeling</w:t>
            </w:r>
          </w:p>
        </w:tc>
      </w:tr>
      <w:bookmarkEnd w:id="1"/>
      <w:tr w:rsidR="00BB3586" w14:paraId="641010BB"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7D239"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8ABD9" w14:textId="77777777" w:rsidR="00BB3586" w:rsidRDefault="001C1FF0">
            <w:pPr>
              <w:pStyle w:val="UUbroodtekst"/>
              <w:spacing w:line="276" w:lineRule="auto"/>
              <w:rPr>
                <w:rFonts w:ascii="Segoe UI" w:hAnsi="Segoe UI" w:cs="Segoe UI"/>
                <w:i/>
                <w:iCs/>
                <w:sz w:val="20"/>
                <w:szCs w:val="20"/>
              </w:rPr>
            </w:pPr>
            <w:r>
              <w:rPr>
                <w:rFonts w:ascii="Segoe UI" w:hAnsi="Segoe UI" w:cs="Segoe UI"/>
                <w:i/>
                <w:iCs/>
                <w:sz w:val="20"/>
                <w:szCs w:val="20"/>
              </w:rPr>
              <w:t>Eindtermen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58731" w14:textId="77777777" w:rsidR="00BB3586" w:rsidRDefault="00BB3586">
            <w:pPr>
              <w:pStyle w:val="UUbroodtekst"/>
              <w:spacing w:line="276" w:lineRule="auto"/>
              <w:rPr>
                <w:rFonts w:ascii="Segoe UI" w:hAnsi="Segoe UI" w:cs="Segoe UI"/>
                <w:sz w:val="20"/>
                <w:szCs w:val="20"/>
              </w:rPr>
            </w:pPr>
          </w:p>
        </w:tc>
      </w:tr>
      <w:tr w:rsidR="00BB3586" w14:paraId="744ECE5B"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BD09" w14:textId="77777777" w:rsidR="00BB3586" w:rsidRDefault="00BB3586">
            <w:pPr>
              <w:pStyle w:val="UUbroodtekst"/>
              <w:spacing w:line="276" w:lineRule="auto"/>
              <w:rPr>
                <w:rFonts w:ascii="Segoe UI" w:hAnsi="Segoe UI" w:cs="Segoe UI"/>
                <w: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D9B5"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F3FC"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E15FD9" w14:paraId="52B21881"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61A9"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a – Vakkennis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59C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vakkennis en -kunde actueel te houden; </w:t>
            </w:r>
          </w:p>
          <w:p w14:paraId="5619EDE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actuele </w:t>
            </w:r>
            <w:proofErr w:type="spellStart"/>
            <w:r>
              <w:rPr>
                <w:rFonts w:ascii="Segoe UI" w:hAnsi="Segoe UI" w:cs="Segoe UI"/>
                <w:sz w:val="20"/>
                <w:szCs w:val="20"/>
              </w:rPr>
              <w:t>vakinhoud</w:t>
            </w:r>
            <w:proofErr w:type="spellEnd"/>
            <w:r>
              <w:rPr>
                <w:rFonts w:ascii="Segoe UI" w:hAnsi="Segoe UI" w:cs="Segoe UI"/>
                <w:sz w:val="20"/>
                <w:szCs w:val="20"/>
              </w:rPr>
              <w:t xml:space="preserve"> dermate te beheersen dat hij/zij deze toe kan passen in het vormgeven van leren op de werkplek.</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420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Persoonlijk en onderwijs CV</w:t>
            </w:r>
          </w:p>
          <w:p w14:paraId="32F7422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3 - in gesprek met … over feedback</w:t>
            </w:r>
          </w:p>
        </w:tc>
      </w:tr>
      <w:tr w:rsidR="00BB3586" w14:paraId="5A420039"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DF23"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b – Didactische kennis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7062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didactische kennis en kunde ter bevordering van werkplekleren actueel te houden;</w:t>
            </w:r>
          </w:p>
          <w:p w14:paraId="4752CD3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lokale opleidingsplannen zoals bedoeld uit te voeren.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B8A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Persoonlijk en onderwijs CV</w:t>
            </w:r>
          </w:p>
          <w:p w14:paraId="53F01B62" w14:textId="77777777" w:rsidR="00BB3586" w:rsidRDefault="00BB3586">
            <w:pPr>
              <w:pStyle w:val="UUbroodtekst"/>
              <w:spacing w:line="276" w:lineRule="auto"/>
              <w:ind w:left="268"/>
              <w:rPr>
                <w:rFonts w:ascii="Segoe UI" w:hAnsi="Segoe UI" w:cs="Segoe UI"/>
                <w:sz w:val="20"/>
                <w:szCs w:val="20"/>
              </w:rPr>
            </w:pPr>
          </w:p>
          <w:p w14:paraId="3D575418" w14:textId="77777777" w:rsidR="00BB3586" w:rsidRDefault="00BB3586">
            <w:pPr>
              <w:pStyle w:val="UUbroodtekst"/>
              <w:spacing w:line="276" w:lineRule="auto"/>
              <w:rPr>
                <w:rFonts w:ascii="Segoe UI" w:hAnsi="Segoe UI" w:cs="Segoe UI"/>
                <w:sz w:val="20"/>
                <w:szCs w:val="20"/>
              </w:rPr>
            </w:pPr>
          </w:p>
        </w:tc>
      </w:tr>
      <w:tr w:rsidR="00BB3586" w14:paraId="1729931F"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6CF0"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c – Ontwikkelingsgericht</w:t>
            </w:r>
          </w:p>
          <w:p w14:paraId="37D3120C" w14:textId="77777777" w:rsidR="00BB3586" w:rsidRDefault="00BB3586">
            <w:pPr>
              <w:pStyle w:val="UUbroodtekst"/>
              <w:spacing w:line="276" w:lineRule="auto"/>
              <w:rPr>
                <w:rFonts w:ascii="Segoe UI" w:hAnsi="Segoe UI" w:cs="Segoe U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2E8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te reflecteren op het eigen functioneren en de eigen ontwikkeling als klinisch docent;</w:t>
            </w:r>
          </w:p>
          <w:p w14:paraId="32CEA90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aanvullende feedback te zoeken en deze input om te zetten in nieuw handelen/experimenten; </w:t>
            </w:r>
          </w:p>
          <w:p w14:paraId="3D37F25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collega’s onderwijs- en opleiding gerelateerde (peer)feedback te geven;</w:t>
            </w:r>
          </w:p>
          <w:p w14:paraId="2658202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te leren van interprofessionele feedback en van feedback van patiënten.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AB3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Persoonlijk Ontwikkel Plan</w:t>
            </w:r>
          </w:p>
          <w:p w14:paraId="2916484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Transfer </w:t>
            </w:r>
            <w:proofErr w:type="spellStart"/>
            <w:r>
              <w:rPr>
                <w:rFonts w:ascii="Segoe UI" w:hAnsi="Segoe UI" w:cs="Segoe UI"/>
                <w:sz w:val="20"/>
                <w:szCs w:val="20"/>
              </w:rPr>
              <w:t>challenges</w:t>
            </w:r>
            <w:proofErr w:type="spellEnd"/>
          </w:p>
          <w:p w14:paraId="56DFA9D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Praktijkopdrachten 1 t/m 7</w:t>
            </w:r>
          </w:p>
          <w:p w14:paraId="5D83024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Eindpresentatie </w:t>
            </w:r>
          </w:p>
          <w:p w14:paraId="05FB5CF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Eindreflectie </w:t>
            </w:r>
          </w:p>
        </w:tc>
      </w:tr>
      <w:tr w:rsidR="00BB3586" w:rsidRPr="00E15FD9" w14:paraId="5E8F0757"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D29F"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 d - Rolmodel</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E6B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belang van opleiden uit te dragen;</w:t>
            </w:r>
          </w:p>
          <w:p w14:paraId="6FF1DDB6"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een actieve rol te spelen in de continue ontwikkeling van de opleiding;</w:t>
            </w:r>
          </w:p>
          <w:p w14:paraId="2CD3956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interprofessioneel te verbinden en samen te werken in onderwijs;</w:t>
            </w:r>
          </w:p>
          <w:p w14:paraId="4C16E3F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patiënten participatie in te zetten in het onderwijs</w:t>
            </w:r>
          </w:p>
          <w:p w14:paraId="25351F67"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inclusiviteit en diversiteit uit te dragen;</w:t>
            </w:r>
          </w:p>
          <w:p w14:paraId="020278A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bij te dragen aan een veilige en stimulerende werkomgeving voor de lerenden.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738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 in gesprek met … over informeel leren</w:t>
            </w:r>
          </w:p>
        </w:tc>
      </w:tr>
      <w:tr w:rsidR="00BB3586" w:rsidRPr="00E15FD9" w14:paraId="5EED6C33" w14:textId="77777777">
        <w:tc>
          <w:tcPr>
            <w:tcW w:w="9493" w:type="dxa"/>
            <w:gridSpan w:val="3"/>
            <w:tcBorders>
              <w:top w:val="single" w:sz="4" w:space="0" w:color="000000"/>
              <w:bottom w:val="single" w:sz="4" w:space="0" w:color="000000"/>
            </w:tcBorders>
            <w:tcMar>
              <w:top w:w="0" w:type="dxa"/>
              <w:left w:w="108" w:type="dxa"/>
              <w:bottom w:w="0" w:type="dxa"/>
              <w:right w:w="108" w:type="dxa"/>
            </w:tcMar>
          </w:tcPr>
          <w:p w14:paraId="30198AC5" w14:textId="77777777" w:rsidR="00BB3586" w:rsidRDefault="00BB3586">
            <w:pPr>
              <w:pStyle w:val="UUbroodtekst"/>
              <w:spacing w:line="276" w:lineRule="auto"/>
              <w:rPr>
                <w:rFonts w:ascii="Segoe UI" w:hAnsi="Segoe UI" w:cs="Segoe UI"/>
                <w:sz w:val="8"/>
                <w:szCs w:val="8"/>
              </w:rPr>
            </w:pPr>
          </w:p>
        </w:tc>
      </w:tr>
      <w:tr w:rsidR="00BB3586" w:rsidRPr="00E15FD9" w14:paraId="6399E078" w14:textId="77777777">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CC90D"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2" w:name="_Hlk161132048"/>
            <w:r>
              <w:rPr>
                <w:rFonts w:ascii="Segoe UI" w:eastAsia="Times New Roman" w:hAnsi="Segoe UI" w:cs="Segoe UI"/>
                <w:b/>
                <w:bCs/>
                <w:sz w:val="20"/>
                <w:szCs w:val="20"/>
                <w:lang w:val="nl-NL"/>
              </w:rPr>
              <w:t>II  HET UITVOEREN VAN KLINISCH ONDERWIJS</w:t>
            </w:r>
          </w:p>
        </w:tc>
      </w:tr>
      <w:bookmarkEnd w:id="2"/>
      <w:tr w:rsidR="00BB3586" w14:paraId="7540BFC3"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5940"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DB72D" w14:textId="77777777" w:rsidR="00BB3586" w:rsidRDefault="001C1FF0">
            <w:pPr>
              <w:pStyle w:val="UUbroodtekst"/>
              <w:spacing w:line="276" w:lineRule="auto"/>
            </w:pPr>
            <w:r>
              <w:rPr>
                <w:rStyle w:val="Standaardalinea-lettertype1"/>
                <w:rFonts w:ascii="Segoe UI" w:hAnsi="Segoe UI" w:cs="Segoe UI"/>
                <w:i/>
                <w:iCs/>
                <w:sz w:val="20"/>
                <w:szCs w:val="20"/>
              </w:rPr>
              <w:t>Eindtermen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92BC2" w14:textId="77777777" w:rsidR="00BB3586" w:rsidRDefault="00BB3586">
            <w:pPr>
              <w:pStyle w:val="UUbroodtekst"/>
              <w:spacing w:line="276" w:lineRule="auto"/>
              <w:rPr>
                <w:rFonts w:ascii="Segoe UI" w:hAnsi="Segoe UI" w:cs="Segoe UI"/>
                <w:sz w:val="20"/>
                <w:szCs w:val="20"/>
              </w:rPr>
            </w:pPr>
          </w:p>
        </w:tc>
      </w:tr>
      <w:tr w:rsidR="00BB3586" w14:paraId="0E134338"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99A5" w14:textId="77777777" w:rsidR="00BB3586" w:rsidRDefault="00BB3586">
            <w:pPr>
              <w:pStyle w:val="UUbroodtekst"/>
              <w:spacing w:line="276" w:lineRule="auto"/>
              <w:rPr>
                <w:rFonts w:ascii="Segoe UI" w:hAnsi="Segoe UI" w:cs="Segoe UI"/>
                <w: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827E2"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D3E2"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14:paraId="4270FA4A"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68514"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II a – Opleiden op de werkplek</w:t>
            </w:r>
          </w:p>
          <w:p w14:paraId="592BF98D" w14:textId="77777777" w:rsidR="00BB3586" w:rsidRDefault="00BB3586">
            <w:pPr>
              <w:pStyle w:val="UUbroodtekst"/>
              <w:spacing w:line="276" w:lineRule="auto"/>
              <w:rPr>
                <w:rFonts w:ascii="Segoe UI" w:hAnsi="Segoe UI" w:cs="Segoe UI"/>
                <w:sz w:val="20"/>
                <w:szCs w:val="20"/>
              </w:rPr>
            </w:pPr>
          </w:p>
          <w:p w14:paraId="0711734A" w14:textId="77777777" w:rsidR="00BB3586" w:rsidRDefault="00BB3586">
            <w:pPr>
              <w:pStyle w:val="UUbroodtekst"/>
              <w:spacing w:line="276" w:lineRule="auto"/>
              <w:rPr>
                <w:rFonts w:ascii="Segoe UI" w:hAnsi="Segoe UI" w:cs="Segoe U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81E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leertheorieën van leren van volwassenen naar een klinische context te vertalen;</w:t>
            </w:r>
          </w:p>
          <w:p w14:paraId="340522BC" w14:textId="77777777" w:rsidR="00BB3586" w:rsidRDefault="001C1FF0">
            <w:pPr>
              <w:pStyle w:val="Lijstalinea1"/>
              <w:numPr>
                <w:ilvl w:val="0"/>
                <w:numId w:val="2"/>
              </w:numPr>
              <w:spacing w:before="0" w:after="0" w:line="240" w:lineRule="auto"/>
              <w:ind w:left="268" w:hanging="268"/>
              <w:rPr>
                <w:rFonts w:ascii="Segoe UI" w:eastAsia="Verdana" w:hAnsi="Segoe UI" w:cs="Segoe UI"/>
                <w:lang w:val="nl-NL" w:bidi="ar-SA"/>
              </w:rPr>
            </w:pPr>
            <w:r>
              <w:rPr>
                <w:rFonts w:ascii="Segoe UI" w:eastAsia="Verdana" w:hAnsi="Segoe UI" w:cs="Segoe UI"/>
                <w:lang w:val="nl-NL" w:bidi="ar-SA"/>
              </w:rPr>
              <w:t>didactische principes van leren van volwassenen in een klinische context toe te passen;</w:t>
            </w:r>
          </w:p>
          <w:p w14:paraId="441264A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een variatie van werkvormen en leermiddelen te hanteren, passend bij leerdoelen;</w:t>
            </w:r>
          </w:p>
          <w:p w14:paraId="10AB68A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verschillende rollen te vervullen, passend bij de gekozen leeractiviteit;</w:t>
            </w:r>
          </w:p>
          <w:p w14:paraId="1AD9B0C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leerkansen op de werkvloer te herkennen en benutten, passend bij het niveau van bekwaamheid en zelfstandigheid van de student/assistent;</w:t>
            </w:r>
          </w:p>
          <w:p w14:paraId="2C60407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een stimulerend, activerend, veilig en motiverend leerklimaat te creëren. </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5A6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13BA57C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6EC6E4E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4 – videoreflectie leermoment in de kliniek</w:t>
            </w:r>
          </w:p>
          <w:p w14:paraId="5F4964A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6 – peer-observatie</w:t>
            </w:r>
          </w:p>
          <w:p w14:paraId="1DA79E4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Eindpresentatie </w:t>
            </w:r>
          </w:p>
        </w:tc>
      </w:tr>
      <w:tr w:rsidR="00BB3586" w:rsidRPr="00E15FD9" w14:paraId="7C9A22F6"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ECE91"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II b – Begeleiden van studenten en assistenten </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7307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basisprincipes van coaching toe te passen in het begeleiden van een individueel leertraject van studenten/assistenten op de werkplek; </w:t>
            </w:r>
          </w:p>
          <w:p w14:paraId="2C5A5FD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(stage)opdrachten van studenten/assistenten te begeleiden.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284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2D411B5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35C25DE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4 – videoreflectie van een leermoment in de kliniek</w:t>
            </w:r>
          </w:p>
        </w:tc>
      </w:tr>
      <w:tr w:rsidR="00BB3586" w14:paraId="1C88E4DE"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3DB7"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II c – Opleiden in teamverband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8632E"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(Interprofessioneel) te werken in teamverband en overleg te plegen met collega's en/of andere relevante personen over inhoud en vorm van werkplekleren en opleiden van studenten/assistenten.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C36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Actieve participatie tijdens didactische bijeenkomsten</w:t>
            </w:r>
          </w:p>
          <w:p w14:paraId="44D27BF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59EAB75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Reflectieformulier Praktijkopdracht 3 en 6</w:t>
            </w:r>
          </w:p>
        </w:tc>
      </w:tr>
      <w:tr w:rsidR="00BB3586" w14:paraId="6520EE3B" w14:textId="77777777">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0E513"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3" w:name="_Hlk161132131"/>
            <w:r>
              <w:rPr>
                <w:rFonts w:ascii="Segoe UI" w:eastAsia="Times New Roman" w:hAnsi="Segoe UI" w:cs="Segoe UI"/>
                <w:b/>
                <w:bCs/>
                <w:sz w:val="20"/>
                <w:szCs w:val="20"/>
                <w:lang w:val="nl-NL"/>
              </w:rPr>
              <w:lastRenderedPageBreak/>
              <w:t>IIi  FEEDBACK EN BEOORDELING</w:t>
            </w:r>
          </w:p>
        </w:tc>
      </w:tr>
      <w:bookmarkEnd w:id="3"/>
      <w:tr w:rsidR="00BB3586" w14:paraId="3285767A"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2F97"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E8BBE" w14:textId="77777777" w:rsidR="00BB3586" w:rsidRDefault="001C1FF0">
            <w:pPr>
              <w:pStyle w:val="UUbroodtekst"/>
              <w:spacing w:line="276" w:lineRule="auto"/>
            </w:pPr>
            <w:r>
              <w:rPr>
                <w:rStyle w:val="Standaardalinea-lettertype1"/>
                <w:rFonts w:ascii="Segoe UI" w:hAnsi="Segoe UI" w:cs="Segoe UI"/>
                <w:i/>
                <w:iCs/>
                <w:sz w:val="20"/>
                <w:szCs w:val="20"/>
              </w:rPr>
              <w:t>Eindtermen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FAB2" w14:textId="77777777" w:rsidR="00BB3586" w:rsidRDefault="00BB3586">
            <w:pPr>
              <w:pStyle w:val="UUbroodtekst"/>
              <w:spacing w:line="276" w:lineRule="auto"/>
              <w:rPr>
                <w:rFonts w:ascii="Segoe UI" w:hAnsi="Segoe UI" w:cs="Segoe UI"/>
                <w:sz w:val="20"/>
                <w:szCs w:val="20"/>
              </w:rPr>
            </w:pPr>
          </w:p>
        </w:tc>
      </w:tr>
      <w:tr w:rsidR="00BB3586" w14:paraId="4D0A4AD1"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EEAE1" w14:textId="77777777" w:rsidR="00BB3586" w:rsidRDefault="00BB3586">
            <w:pPr>
              <w:pStyle w:val="UUbroodtekst"/>
              <w:spacing w:line="276" w:lineRule="auto"/>
              <w:rPr>
                <w:rFonts w:ascii="Segoe UI" w:hAnsi="Segoe UI" w:cs="Segoe UI"/>
                <w: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9B4B"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791F"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E15FD9" w14:paraId="3EF06633"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50261" w14:textId="77777777" w:rsidR="00BB3586" w:rsidRDefault="001C1FF0">
            <w:pPr>
              <w:pStyle w:val="UUbroodtekst"/>
              <w:spacing w:line="276" w:lineRule="auto"/>
            </w:pPr>
            <w:r>
              <w:rPr>
                <w:rStyle w:val="Standaardalinea-lettertype1"/>
                <w:rFonts w:ascii="Segoe UI" w:hAnsi="Segoe UI" w:cs="Segoe UI"/>
                <w:sz w:val="20"/>
                <w:szCs w:val="20"/>
              </w:rPr>
              <w:t>III a –Feedback geven en beoordelen</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8FD8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vragen van feedback en beoordeling voor studenten/assistenten laagdrempelig te maken door het scheppen van een veilige setting;</w:t>
            </w:r>
          </w:p>
          <w:p w14:paraId="52433062"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de principes van constructief feedback geven toe te passen op de klinische werkplek;</w:t>
            </w:r>
          </w:p>
          <w:p w14:paraId="76A4019B"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bij het geven van feedback en beoordelingen aan te sluiten bij de inhoud van de opleiding en individuele leerdoelen van de student/assistent; </w:t>
            </w:r>
          </w:p>
          <w:p w14:paraId="0CDE87A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bij het geven van feedback en beoordelingen de randvoorwaarden van eerlijke beoordeling toe te passen (valide, vrij van bias, passend bij gedeelde referentiekaders, etc.);</w:t>
            </w:r>
          </w:p>
          <w:p w14:paraId="5005E9C1"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beoordelingstools en begeleidingsinstrumenten juist in te zetten en te hanteren;</w:t>
            </w:r>
          </w:p>
          <w:p w14:paraId="0DE568C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(samen met de opleidingsgroep) diverse (deel)prestaties te beoordelen en te vertalen naar een eindbeoordeling, zoals bijvoorbeeld een positief of negatief advies omtrent een bekwaamverklaringsbesluit. </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1881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1 en 3 – in gesprek met … over informeel leren en feedback</w:t>
            </w:r>
          </w:p>
          <w:p w14:paraId="30FDABA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5 - Analyse beoordelingstraject op de werkplek</w:t>
            </w:r>
          </w:p>
          <w:p w14:paraId="0EADDC7D" w14:textId="77777777" w:rsidR="00BB3586" w:rsidRDefault="00BB3586">
            <w:pPr>
              <w:pStyle w:val="UUbroodtekst"/>
              <w:spacing w:line="276" w:lineRule="auto"/>
              <w:rPr>
                <w:rFonts w:ascii="Segoe UI" w:hAnsi="Segoe UI" w:cs="Segoe UI"/>
                <w:sz w:val="20"/>
                <w:szCs w:val="20"/>
              </w:rPr>
            </w:pPr>
          </w:p>
        </w:tc>
      </w:tr>
      <w:tr w:rsidR="00BB3586" w:rsidRPr="00E15FD9" w14:paraId="7D8AF597" w14:textId="77777777">
        <w:tc>
          <w:tcPr>
            <w:tcW w:w="9493" w:type="dxa"/>
            <w:gridSpan w:val="3"/>
            <w:tcBorders>
              <w:top w:val="single" w:sz="4" w:space="0" w:color="000000"/>
              <w:bottom w:val="single" w:sz="4" w:space="0" w:color="000000"/>
            </w:tcBorders>
            <w:tcMar>
              <w:top w:w="0" w:type="dxa"/>
              <w:left w:w="108" w:type="dxa"/>
              <w:bottom w:w="0" w:type="dxa"/>
              <w:right w:w="108" w:type="dxa"/>
            </w:tcMar>
          </w:tcPr>
          <w:p w14:paraId="278D949C" w14:textId="77777777" w:rsidR="00BB3586" w:rsidRDefault="00BB3586">
            <w:pPr>
              <w:pStyle w:val="UUbroodtekst"/>
              <w:spacing w:line="276" w:lineRule="auto"/>
              <w:ind w:left="268"/>
              <w:rPr>
                <w:rFonts w:ascii="Segoe UI" w:hAnsi="Segoe UI" w:cs="Segoe UI"/>
                <w:sz w:val="8"/>
                <w:szCs w:val="8"/>
              </w:rPr>
            </w:pPr>
          </w:p>
        </w:tc>
      </w:tr>
      <w:tr w:rsidR="00BB3586" w:rsidRPr="00E15FD9" w14:paraId="35DEDFD1" w14:textId="77777777">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A8A7"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bookmarkStart w:id="4" w:name="_Hlk161132294"/>
            <w:r>
              <w:rPr>
                <w:rFonts w:ascii="Segoe UI" w:eastAsia="Times New Roman" w:hAnsi="Segoe UI" w:cs="Segoe UI"/>
                <w:b/>
                <w:bCs/>
                <w:sz w:val="20"/>
                <w:szCs w:val="20"/>
                <w:lang w:val="nl-NL"/>
              </w:rPr>
              <w:t>IIi  HET ONTWERPEN VAN DE OPLEIDING IN DE KLINIEK</w:t>
            </w:r>
          </w:p>
        </w:tc>
      </w:tr>
      <w:bookmarkEnd w:id="4"/>
      <w:tr w:rsidR="00BB3586" w14:paraId="4B3AD807"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23E7"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19A1" w14:textId="77777777" w:rsidR="00BB3586" w:rsidRDefault="001C1FF0">
            <w:pPr>
              <w:pStyle w:val="UUbroodtekst"/>
              <w:spacing w:line="276" w:lineRule="auto"/>
            </w:pPr>
            <w:r>
              <w:rPr>
                <w:rStyle w:val="Standaardalinea-lettertype1"/>
                <w:rFonts w:ascii="Segoe UI" w:hAnsi="Segoe UI" w:cs="Segoe UI"/>
                <w:i/>
                <w:iCs/>
                <w:sz w:val="20"/>
                <w:szCs w:val="20"/>
              </w:rPr>
              <w:t>Eindtermen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FE9E" w14:textId="77777777" w:rsidR="00BB3586" w:rsidRDefault="00BB3586">
            <w:pPr>
              <w:pStyle w:val="UUbroodtekst"/>
              <w:spacing w:line="276" w:lineRule="auto"/>
              <w:rPr>
                <w:rFonts w:ascii="Segoe UI" w:hAnsi="Segoe UI" w:cs="Segoe UI"/>
                <w:sz w:val="20"/>
                <w:szCs w:val="20"/>
              </w:rPr>
            </w:pPr>
          </w:p>
        </w:tc>
      </w:tr>
      <w:tr w:rsidR="00BB3586" w14:paraId="6C828DA2"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5C36" w14:textId="77777777" w:rsidR="00BB3586" w:rsidRDefault="00BB3586">
            <w:pPr>
              <w:pStyle w:val="UUbroodtekst"/>
              <w:spacing w:line="276" w:lineRule="auto"/>
              <w:rPr>
                <w:rFonts w:ascii="Segoe UI" w:hAnsi="Segoe UI" w:cs="Segoe UI"/>
                <w: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4B07"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02F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E15FD9" w14:paraId="5A4B6853"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6501"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IV a – Leersituaties ontwerpen </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B998"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kansen voor (her)ontwerp ter verbetering van de opleiding te signaleren, nader te analyseren, uit te werken en vorm te geven, daarbij rekening houdend met de verschillen tussen studenten/assistenten.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DB1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2934667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2 - Ontwerpen van (klinisch) onderwijs</w:t>
            </w:r>
          </w:p>
        </w:tc>
      </w:tr>
      <w:tr w:rsidR="00BB3586" w:rsidRPr="00E15FD9" w14:paraId="4091F8C7"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E1F7B"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IV b – Evaluatief ontwerp</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A77A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het eigen (her)ontwerp te evalueren, onderwijsevaluaties te interpreteren en om te zetten in verbetervoorstellen;</w:t>
            </w:r>
          </w:p>
          <w:p w14:paraId="610DA79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te converseren met commissies uit de kwaliteitszorgcyclus, bijvoorbeeld de opleidingscommissie;</w:t>
            </w:r>
          </w:p>
          <w:p w14:paraId="63E46A0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de mogelijkheden voor verdere implementatie van de vernieuwing te onderzoeken; </w:t>
            </w:r>
          </w:p>
          <w:p w14:paraId="4CC59F7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de PDCA-cyclus te hanteren bij het ontwerp en uitvoeren van innovatief medisch onderwijs op de werkplek.</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3050"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lastRenderedPageBreak/>
              <w:t xml:space="preserve">Formulieren Transfer </w:t>
            </w:r>
            <w:proofErr w:type="spellStart"/>
            <w:r>
              <w:rPr>
                <w:rFonts w:ascii="Segoe UI" w:hAnsi="Segoe UI" w:cs="Segoe UI"/>
                <w:sz w:val="20"/>
                <w:szCs w:val="20"/>
              </w:rPr>
              <w:t>challenges</w:t>
            </w:r>
            <w:proofErr w:type="spellEnd"/>
          </w:p>
          <w:p w14:paraId="6E3E45DA"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2 - Ontwerpen van (klinisch) onderwijs</w:t>
            </w:r>
          </w:p>
          <w:p w14:paraId="660A9F66" w14:textId="77777777" w:rsidR="00BB3586" w:rsidRDefault="00BB3586">
            <w:pPr>
              <w:pStyle w:val="UUbroodtekst"/>
              <w:spacing w:line="276" w:lineRule="auto"/>
              <w:rPr>
                <w:rFonts w:ascii="Segoe UI" w:hAnsi="Segoe UI" w:cs="Segoe UI"/>
                <w:sz w:val="20"/>
                <w:szCs w:val="20"/>
              </w:rPr>
            </w:pPr>
          </w:p>
        </w:tc>
      </w:tr>
      <w:tr w:rsidR="00BB3586" w:rsidRPr="00E15FD9" w14:paraId="7491D26E"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B346"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IV d – Vernieuwen</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75B1F"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actuele ontwikkelingen in het vakgebied en de medische onderwijskunde te integreren in het eigen (her)ontwerp.</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F942C"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386422A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2 - Ontwerpen van (klinisch) onderwijs</w:t>
            </w:r>
          </w:p>
        </w:tc>
      </w:tr>
      <w:tr w:rsidR="00BB3586" w:rsidRPr="00E15FD9" w14:paraId="2EC7ECE4" w14:textId="77777777">
        <w:tc>
          <w:tcPr>
            <w:tcW w:w="9493" w:type="dxa"/>
            <w:gridSpan w:val="3"/>
            <w:tcBorders>
              <w:top w:val="single" w:sz="4" w:space="0" w:color="000000"/>
              <w:bottom w:val="single" w:sz="4" w:space="0" w:color="000000"/>
            </w:tcBorders>
            <w:tcMar>
              <w:top w:w="0" w:type="dxa"/>
              <w:left w:w="108" w:type="dxa"/>
              <w:bottom w:w="0" w:type="dxa"/>
              <w:right w:w="108" w:type="dxa"/>
            </w:tcMar>
          </w:tcPr>
          <w:p w14:paraId="1942B289" w14:textId="77777777" w:rsidR="00BB3586" w:rsidRDefault="00BB3586">
            <w:pPr>
              <w:pStyle w:val="UUbroodtekst"/>
              <w:spacing w:line="276" w:lineRule="auto"/>
              <w:ind w:left="268"/>
              <w:rPr>
                <w:rFonts w:ascii="Segoe UI" w:hAnsi="Segoe UI" w:cs="Segoe UI"/>
                <w:sz w:val="8"/>
                <w:szCs w:val="8"/>
              </w:rPr>
            </w:pPr>
          </w:p>
        </w:tc>
      </w:tr>
      <w:tr w:rsidR="00BB3586" w:rsidRPr="00E15FD9" w14:paraId="5A163F2F" w14:textId="77777777">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7A65E" w14:textId="77777777" w:rsidR="00BB3586" w:rsidRDefault="001C1FF0">
            <w:pPr>
              <w:pStyle w:val="Kop21"/>
              <w:tabs>
                <w:tab w:val="left" w:pos="284"/>
              </w:tabs>
              <w:spacing w:before="0" w:line="240" w:lineRule="auto"/>
              <w:rPr>
                <w:rFonts w:ascii="Segoe UI" w:eastAsia="Times New Roman" w:hAnsi="Segoe UI" w:cs="Segoe UI"/>
                <w:b/>
                <w:bCs/>
                <w:sz w:val="20"/>
                <w:szCs w:val="20"/>
                <w:lang w:val="nl-NL"/>
              </w:rPr>
            </w:pPr>
            <w:r>
              <w:rPr>
                <w:rFonts w:ascii="Segoe UI" w:eastAsia="Times New Roman" w:hAnsi="Segoe UI" w:cs="Segoe UI"/>
                <w:b/>
                <w:bCs/>
                <w:sz w:val="20"/>
                <w:szCs w:val="20"/>
                <w:lang w:val="nl-NL"/>
              </w:rPr>
              <w:t xml:space="preserve">v  BIJDRAGE AAN KENNIS ONDERWIJS EN IMPACT </w:t>
            </w:r>
          </w:p>
        </w:tc>
      </w:tr>
      <w:tr w:rsidR="00BB3586" w14:paraId="7F9B2B26"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E284" w14:textId="77777777" w:rsidR="00BB3586" w:rsidRDefault="001C1FF0">
            <w:pPr>
              <w:pStyle w:val="UUbroodtekst"/>
              <w:spacing w:line="276" w:lineRule="auto"/>
              <w:rPr>
                <w:rFonts w:ascii="Segoe UI" w:hAnsi="Segoe UI" w:cs="Segoe UI"/>
                <w:i/>
                <w:sz w:val="20"/>
                <w:szCs w:val="20"/>
              </w:rPr>
            </w:pPr>
            <w:r>
              <w:rPr>
                <w:rFonts w:ascii="Segoe UI" w:hAnsi="Segoe UI" w:cs="Segoe UI"/>
                <w:i/>
                <w:sz w:val="20"/>
                <w:szCs w:val="20"/>
              </w:rPr>
              <w:t>Competentiegebied</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9FC6" w14:textId="77777777" w:rsidR="00BB3586" w:rsidRDefault="001C1FF0">
            <w:pPr>
              <w:pStyle w:val="UUbroodtekst"/>
              <w:spacing w:line="276" w:lineRule="auto"/>
            </w:pPr>
            <w:r>
              <w:rPr>
                <w:rStyle w:val="Standaardalinea-lettertype1"/>
                <w:rFonts w:ascii="Segoe UI" w:hAnsi="Segoe UI" w:cs="Segoe UI"/>
                <w:i/>
                <w:iCs/>
                <w:sz w:val="20"/>
                <w:szCs w:val="20"/>
              </w:rPr>
              <w:t>Eindtermen</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61CCA" w14:textId="77777777" w:rsidR="00BB3586" w:rsidRDefault="00BB3586">
            <w:pPr>
              <w:pStyle w:val="UUbroodtekst"/>
              <w:spacing w:line="276" w:lineRule="auto"/>
              <w:rPr>
                <w:rFonts w:ascii="Segoe UI" w:hAnsi="Segoe UI" w:cs="Segoe UI"/>
                <w:sz w:val="20"/>
                <w:szCs w:val="20"/>
              </w:rPr>
            </w:pPr>
          </w:p>
        </w:tc>
      </w:tr>
      <w:tr w:rsidR="00BB3586" w14:paraId="6CA848F4"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52BA" w14:textId="77777777" w:rsidR="00BB3586" w:rsidRDefault="00BB3586">
            <w:pPr>
              <w:pStyle w:val="UUbroodtekst"/>
              <w:spacing w:line="276" w:lineRule="auto"/>
              <w:rPr>
                <w:rFonts w:ascii="Segoe UI" w:hAnsi="Segoe UI" w:cs="Segoe UI"/>
                <w:i/>
                <w:sz w:val="20"/>
                <w:szCs w:val="20"/>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9A894"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De klinisch docent is in staat om:</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E4BF"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Dat blijkt uit</w:t>
            </w:r>
          </w:p>
        </w:tc>
      </w:tr>
      <w:tr w:rsidR="00BB3586" w:rsidRPr="00E15FD9" w14:paraId="29D5763D"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A31E"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V a – </w:t>
            </w:r>
            <w:proofErr w:type="spellStart"/>
            <w:r>
              <w:rPr>
                <w:rFonts w:ascii="Segoe UI" w:hAnsi="Segoe UI" w:cs="Segoe UI"/>
                <w:sz w:val="20"/>
                <w:szCs w:val="20"/>
              </w:rPr>
              <w:t>Outreach</w:t>
            </w:r>
            <w:proofErr w:type="spellEnd"/>
            <w:r>
              <w:rPr>
                <w:rFonts w:ascii="Segoe UI" w:hAnsi="Segoe UI" w:cs="Segoe UI"/>
                <w:sz w:val="20"/>
                <w:szCs w:val="20"/>
              </w:rPr>
              <w:t xml:space="preserve"> </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6DB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bevindingen te delen door middel van </w:t>
            </w:r>
            <w:proofErr w:type="spellStart"/>
            <w:r>
              <w:rPr>
                <w:rFonts w:ascii="Segoe UI" w:hAnsi="Segoe UI" w:cs="Segoe UI"/>
                <w:sz w:val="20"/>
                <w:szCs w:val="20"/>
              </w:rPr>
              <w:t>outreach</w:t>
            </w:r>
            <w:proofErr w:type="spellEnd"/>
            <w:r>
              <w:rPr>
                <w:rFonts w:ascii="Segoe UI" w:hAnsi="Segoe UI" w:cs="Segoe UI"/>
                <w:sz w:val="20"/>
                <w:szCs w:val="20"/>
              </w:rPr>
              <w:t xml:space="preserve"> activiteiten (bijv. in de opleidingsregio of in de beroepsgroep) en zo bij te dragen aan de kennis over klinisch onderwijs.</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120D"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358426E9"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7 - Blik buiten de deur</w:t>
            </w:r>
          </w:p>
        </w:tc>
      </w:tr>
      <w:tr w:rsidR="00BB3586" w:rsidRPr="00E15FD9" w14:paraId="5D571A12" w14:textId="77777777">
        <w:tc>
          <w:tcPr>
            <w:tcW w:w="2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5C179" w14:textId="77777777" w:rsidR="00BB3586" w:rsidRDefault="001C1FF0">
            <w:pPr>
              <w:pStyle w:val="UUbroodtekst"/>
              <w:spacing w:line="276" w:lineRule="auto"/>
              <w:rPr>
                <w:rFonts w:ascii="Segoe UI" w:hAnsi="Segoe UI" w:cs="Segoe UI"/>
                <w:sz w:val="20"/>
                <w:szCs w:val="20"/>
              </w:rPr>
            </w:pPr>
            <w:r>
              <w:rPr>
                <w:rFonts w:ascii="Segoe UI" w:hAnsi="Segoe UI" w:cs="Segoe UI"/>
                <w:sz w:val="20"/>
                <w:szCs w:val="20"/>
              </w:rPr>
              <w:t xml:space="preserve">V b – </w:t>
            </w:r>
            <w:proofErr w:type="spellStart"/>
            <w:r>
              <w:rPr>
                <w:rFonts w:ascii="Segoe UI" w:hAnsi="Segoe UI" w:cs="Segoe UI"/>
                <w:sz w:val="20"/>
                <w:szCs w:val="20"/>
              </w:rPr>
              <w:t>Inreach</w:t>
            </w:r>
            <w:proofErr w:type="spellEnd"/>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C2B74"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actief te participeren in de uitwisseling tussen </w:t>
            </w:r>
            <w:proofErr w:type="spellStart"/>
            <w:r>
              <w:rPr>
                <w:rFonts w:ascii="Segoe UI" w:hAnsi="Segoe UI" w:cs="Segoe UI"/>
                <w:sz w:val="20"/>
                <w:szCs w:val="20"/>
              </w:rPr>
              <w:t>peers</w:t>
            </w:r>
            <w:proofErr w:type="spellEnd"/>
            <w:r>
              <w:rPr>
                <w:rFonts w:ascii="Segoe UI" w:hAnsi="Segoe UI" w:cs="Segoe UI"/>
                <w:sz w:val="20"/>
                <w:szCs w:val="20"/>
              </w:rPr>
              <w:t xml:space="preserve"> van onderwijservaringen, ideeën en bewijsmiddelen van succesvolle verbeteringen in het onderwijs.</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DB95"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 xml:space="preserve">Formulieren Transfer </w:t>
            </w:r>
            <w:proofErr w:type="spellStart"/>
            <w:r>
              <w:rPr>
                <w:rFonts w:ascii="Segoe UI" w:hAnsi="Segoe UI" w:cs="Segoe UI"/>
                <w:sz w:val="20"/>
                <w:szCs w:val="20"/>
              </w:rPr>
              <w:t>challenges</w:t>
            </w:r>
            <w:proofErr w:type="spellEnd"/>
          </w:p>
          <w:p w14:paraId="20439FD3" w14:textId="77777777" w:rsidR="00BB3586" w:rsidRDefault="001C1FF0">
            <w:pPr>
              <w:pStyle w:val="UUbroodtekst"/>
              <w:numPr>
                <w:ilvl w:val="0"/>
                <w:numId w:val="2"/>
              </w:numPr>
              <w:spacing w:line="276" w:lineRule="auto"/>
              <w:ind w:left="268" w:hanging="268"/>
              <w:rPr>
                <w:rFonts w:ascii="Segoe UI" w:hAnsi="Segoe UI" w:cs="Segoe UI"/>
                <w:sz w:val="20"/>
                <w:szCs w:val="20"/>
              </w:rPr>
            </w:pPr>
            <w:r>
              <w:rPr>
                <w:rFonts w:ascii="Segoe UI" w:hAnsi="Segoe UI" w:cs="Segoe UI"/>
                <w:sz w:val="20"/>
                <w:szCs w:val="20"/>
              </w:rPr>
              <w:t>Reflectieformulier Praktijkopdracht 7 - Blik buiten de deur</w:t>
            </w:r>
          </w:p>
        </w:tc>
      </w:tr>
    </w:tbl>
    <w:p w14:paraId="71901C1F" w14:textId="77777777" w:rsidR="00BB3586" w:rsidRPr="00E15FD9" w:rsidRDefault="00BB3586">
      <w:pPr>
        <w:pStyle w:val="Lijstalinea1"/>
        <w:pageBreakBefore/>
        <w:numPr>
          <w:ilvl w:val="0"/>
          <w:numId w:val="3"/>
        </w:numPr>
        <w:rPr>
          <w:lang w:val="nl-NL"/>
        </w:rPr>
      </w:pPr>
    </w:p>
    <w:p w14:paraId="4093CD91" w14:textId="77777777" w:rsidR="00BB3586" w:rsidRDefault="001C1FF0">
      <w:pPr>
        <w:pStyle w:val="Kop11"/>
        <w:rPr>
          <w:lang w:val="nl-NL"/>
        </w:rPr>
      </w:pPr>
      <w:bookmarkStart w:id="5" w:name="_Hlk161133117"/>
      <w:r>
        <w:rPr>
          <w:lang w:val="nl-NL"/>
        </w:rPr>
        <w:t>Inhoud van het portfolio</w:t>
      </w:r>
    </w:p>
    <w:bookmarkEnd w:id="5"/>
    <w:p w14:paraId="01421AB5" w14:textId="77777777" w:rsidR="00BB3586" w:rsidRDefault="00BB3586">
      <w:pPr>
        <w:pStyle w:val="Geenafstand1"/>
      </w:pPr>
    </w:p>
    <w:p w14:paraId="60073BDD" w14:textId="77777777" w:rsidR="00BB3586" w:rsidRDefault="001C1FF0">
      <w:pPr>
        <w:pStyle w:val="Kop21"/>
        <w:rPr>
          <w:lang w:val="nl-NL"/>
        </w:rPr>
      </w:pPr>
      <w:r>
        <w:rPr>
          <w:lang w:val="nl-NL"/>
        </w:rPr>
        <w:t>Persoonlijk en onderwijs CV</w:t>
      </w:r>
    </w:p>
    <w:p w14:paraId="10906A47" w14:textId="77777777" w:rsidR="00BB3586" w:rsidRDefault="00BB3586">
      <w:pPr>
        <w:pStyle w:val="Geenafstand1"/>
        <w:tabs>
          <w:tab w:val="right" w:leader="dot" w:pos="9072"/>
        </w:tabs>
      </w:pPr>
    </w:p>
    <w:p w14:paraId="0F49CE55" w14:textId="77777777" w:rsidR="00BB3586" w:rsidRDefault="001C1FF0">
      <w:pPr>
        <w:pStyle w:val="Kop21"/>
        <w:rPr>
          <w:lang w:val="nl-NL"/>
        </w:rPr>
      </w:pPr>
      <w:r>
        <w:rPr>
          <w:lang w:val="nl-NL"/>
        </w:rPr>
        <w:t xml:space="preserve">EindReflectie op de KKO-competentiegebieden </w:t>
      </w:r>
    </w:p>
    <w:p w14:paraId="1D7D509F" w14:textId="77777777" w:rsidR="00BB3586" w:rsidRDefault="00BB3586">
      <w:pPr>
        <w:pStyle w:val="Geenafstand1"/>
        <w:tabs>
          <w:tab w:val="right" w:leader="dot" w:pos="9072"/>
        </w:tabs>
      </w:pPr>
    </w:p>
    <w:p w14:paraId="6B8AB103" w14:textId="77777777" w:rsidR="00BB3586" w:rsidRDefault="001C1FF0">
      <w:pPr>
        <w:pStyle w:val="Geenafstand1"/>
        <w:tabs>
          <w:tab w:val="left" w:pos="284"/>
          <w:tab w:val="left" w:pos="1134"/>
          <w:tab w:val="right" w:leader="dot" w:pos="9072"/>
        </w:tabs>
        <w:spacing w:line="360" w:lineRule="auto"/>
      </w:pPr>
      <w:r>
        <w:t>I</w:t>
      </w:r>
      <w:r>
        <w:tab/>
        <w:t>Professionele ontwikkeling</w:t>
      </w:r>
      <w:r>
        <w:tab/>
        <w:t>pag. ..</w:t>
      </w:r>
    </w:p>
    <w:p w14:paraId="42B5A458" w14:textId="77777777" w:rsidR="00BB3586" w:rsidRDefault="001C1FF0">
      <w:pPr>
        <w:pStyle w:val="Geenafstand1"/>
        <w:tabs>
          <w:tab w:val="left" w:pos="284"/>
          <w:tab w:val="left" w:pos="1134"/>
          <w:tab w:val="right" w:leader="dot" w:pos="9072"/>
        </w:tabs>
        <w:spacing w:line="360" w:lineRule="auto"/>
      </w:pPr>
      <w:r>
        <w:t>II</w:t>
      </w:r>
      <w:r>
        <w:tab/>
        <w:t>Het uitvoeren van klinisch onderwijs</w:t>
      </w:r>
      <w:r>
        <w:tab/>
        <w:t>pag. ..</w:t>
      </w:r>
    </w:p>
    <w:p w14:paraId="4D6E9F4E" w14:textId="77777777" w:rsidR="00BB3586" w:rsidRDefault="001C1FF0">
      <w:pPr>
        <w:pStyle w:val="Geenafstand1"/>
        <w:tabs>
          <w:tab w:val="left" w:pos="284"/>
          <w:tab w:val="left" w:pos="1134"/>
          <w:tab w:val="right" w:leader="dot" w:pos="9072"/>
        </w:tabs>
        <w:spacing w:line="360" w:lineRule="auto"/>
      </w:pPr>
      <w:r>
        <w:t>III</w:t>
      </w:r>
      <w:r>
        <w:tab/>
        <w:t>Feedback en beoordeling</w:t>
      </w:r>
      <w:r>
        <w:tab/>
        <w:t>pag. ..</w:t>
      </w:r>
    </w:p>
    <w:p w14:paraId="27E25D49" w14:textId="77777777" w:rsidR="00BB3586" w:rsidRDefault="001C1FF0">
      <w:pPr>
        <w:pStyle w:val="Geenafstand1"/>
        <w:tabs>
          <w:tab w:val="left" w:pos="284"/>
          <w:tab w:val="left" w:pos="1134"/>
          <w:tab w:val="right" w:leader="dot" w:pos="9072"/>
        </w:tabs>
        <w:spacing w:line="360" w:lineRule="auto"/>
      </w:pPr>
      <w:r>
        <w:t>IV</w:t>
      </w:r>
      <w:r>
        <w:tab/>
        <w:t>Het ontwerpen van de opleiding in de kliniek</w:t>
      </w:r>
      <w:r>
        <w:tab/>
        <w:t>pag. ..</w:t>
      </w:r>
    </w:p>
    <w:p w14:paraId="32218D37" w14:textId="77777777" w:rsidR="00BB3586" w:rsidRDefault="001C1FF0">
      <w:pPr>
        <w:pStyle w:val="Geenafstand1"/>
        <w:tabs>
          <w:tab w:val="left" w:pos="284"/>
          <w:tab w:val="left" w:pos="1134"/>
          <w:tab w:val="right" w:leader="dot" w:pos="9072"/>
        </w:tabs>
        <w:spacing w:line="360" w:lineRule="auto"/>
      </w:pPr>
      <w:r>
        <w:t>V</w:t>
      </w:r>
      <w:r>
        <w:tab/>
        <w:t>Bijdrage aan kennis onderwijs en impact</w:t>
      </w:r>
      <w:r>
        <w:tab/>
        <w:t>pag. ..</w:t>
      </w:r>
    </w:p>
    <w:p w14:paraId="4C334CB3" w14:textId="77777777" w:rsidR="00BB3586" w:rsidRDefault="00BB3586">
      <w:pPr>
        <w:pStyle w:val="Geenafstand1"/>
        <w:tabs>
          <w:tab w:val="right" w:leader="dot" w:pos="9072"/>
        </w:tabs>
      </w:pPr>
    </w:p>
    <w:p w14:paraId="67124112" w14:textId="77777777" w:rsidR="00BB3586" w:rsidRDefault="001C1FF0">
      <w:pPr>
        <w:pStyle w:val="Kop21"/>
        <w:rPr>
          <w:lang w:val="nl-NL"/>
        </w:rPr>
      </w:pPr>
      <w:r>
        <w:rPr>
          <w:lang w:val="nl-NL"/>
        </w:rPr>
        <w:t>Verplichte Bijlagen</w:t>
      </w:r>
    </w:p>
    <w:p w14:paraId="42574BC5" w14:textId="77777777" w:rsidR="00BB3586" w:rsidRDefault="00BB3586">
      <w:pPr>
        <w:pStyle w:val="Geenafstand1"/>
        <w:tabs>
          <w:tab w:val="left" w:pos="1134"/>
          <w:tab w:val="right" w:leader="dot" w:pos="9072"/>
        </w:tabs>
        <w:spacing w:line="360" w:lineRule="auto"/>
      </w:pPr>
    </w:p>
    <w:p w14:paraId="2A02A48D" w14:textId="77777777" w:rsidR="00BB3586" w:rsidRDefault="001C1FF0">
      <w:pPr>
        <w:pStyle w:val="Geenafstand1"/>
        <w:tabs>
          <w:tab w:val="left" w:pos="1134"/>
          <w:tab w:val="right" w:leader="dot" w:pos="9072"/>
        </w:tabs>
        <w:spacing w:line="360" w:lineRule="auto"/>
      </w:pPr>
      <w:bookmarkStart w:id="6" w:name="_Hlk161129245"/>
      <w:r>
        <w:t>Bijlage I:</w:t>
      </w:r>
      <w:r>
        <w:tab/>
        <w:t>Persoonlijk Ontwikkel Plan (POP)</w:t>
      </w:r>
    </w:p>
    <w:p w14:paraId="426F82D9" w14:textId="77777777" w:rsidR="00BB3586" w:rsidRDefault="001C1FF0">
      <w:pPr>
        <w:pStyle w:val="Geenafstand1"/>
        <w:tabs>
          <w:tab w:val="left" w:pos="1134"/>
          <w:tab w:val="right" w:leader="dot" w:pos="9072"/>
        </w:tabs>
        <w:spacing w:line="360" w:lineRule="auto"/>
      </w:pPr>
      <w:r>
        <w:t>Bijlage II:</w:t>
      </w:r>
      <w:r>
        <w:tab/>
      </w:r>
      <w:bookmarkStart w:id="7" w:name="_Hlk161134995"/>
      <w:r>
        <w:t>Reflectieformulier ‘Praktijkopdracht 1: In gesprek met …. over informeel leren’</w:t>
      </w:r>
    </w:p>
    <w:p w14:paraId="4AFB9F90" w14:textId="77777777" w:rsidR="00BB3586" w:rsidRDefault="001C1FF0">
      <w:pPr>
        <w:pStyle w:val="Geenafstand1"/>
        <w:tabs>
          <w:tab w:val="left" w:pos="1134"/>
          <w:tab w:val="right" w:leader="dot" w:pos="9072"/>
        </w:tabs>
        <w:spacing w:line="360" w:lineRule="auto"/>
      </w:pPr>
      <w:r>
        <w:t>Bijlage III:</w:t>
      </w:r>
      <w:r>
        <w:tab/>
        <w:t>Reflectieformulier ‘Praktijkopdracht 2: Ontwerpen van (klinisch) onderwijs’</w:t>
      </w:r>
    </w:p>
    <w:p w14:paraId="32254442" w14:textId="77777777" w:rsidR="00BB3586" w:rsidRDefault="001C1FF0">
      <w:pPr>
        <w:pStyle w:val="Geenafstand1"/>
        <w:tabs>
          <w:tab w:val="left" w:pos="1134"/>
          <w:tab w:val="right" w:leader="dot" w:pos="9072"/>
        </w:tabs>
        <w:spacing w:line="360" w:lineRule="auto"/>
      </w:pPr>
      <w:r>
        <w:t xml:space="preserve">Bijlage IV: </w:t>
      </w:r>
      <w:r>
        <w:tab/>
        <w:t>Reflectieformulier ‘Praktijkopdracht 3: In gesprek met … over feedback op jouw handelen’</w:t>
      </w:r>
    </w:p>
    <w:p w14:paraId="5AB875DC" w14:textId="77777777" w:rsidR="00BB3586" w:rsidRDefault="001C1FF0">
      <w:pPr>
        <w:pStyle w:val="Geenafstand1"/>
        <w:tabs>
          <w:tab w:val="left" w:pos="1134"/>
          <w:tab w:val="right" w:leader="dot" w:pos="9072"/>
        </w:tabs>
        <w:spacing w:line="360" w:lineRule="auto"/>
      </w:pPr>
      <w:r>
        <w:t>Bijlage V:</w:t>
      </w:r>
      <w:r>
        <w:tab/>
        <w:t>Reflectieformulier ‘Praktijkopdracht 4: Videoreflectie leermoment in de kliniek’</w:t>
      </w:r>
    </w:p>
    <w:p w14:paraId="718E699C" w14:textId="77777777" w:rsidR="00BB3586" w:rsidRDefault="001C1FF0">
      <w:pPr>
        <w:pStyle w:val="Geenafstand1"/>
        <w:tabs>
          <w:tab w:val="left" w:pos="1134"/>
          <w:tab w:val="right" w:leader="dot" w:pos="9072"/>
        </w:tabs>
        <w:spacing w:line="360" w:lineRule="auto"/>
      </w:pPr>
      <w:r>
        <w:t xml:space="preserve">Bijlage VI: </w:t>
      </w:r>
      <w:r>
        <w:tab/>
        <w:t>Reflectieformulier ‘Praktijkopdracht 5: Analyse beoordelingstraject op de werkplek’</w:t>
      </w:r>
    </w:p>
    <w:p w14:paraId="7F768D10" w14:textId="77777777" w:rsidR="00BB3586" w:rsidRDefault="001C1FF0">
      <w:pPr>
        <w:pStyle w:val="Geenafstand1"/>
        <w:tabs>
          <w:tab w:val="left" w:pos="1134"/>
          <w:tab w:val="right" w:leader="dot" w:pos="9072"/>
        </w:tabs>
        <w:spacing w:line="360" w:lineRule="auto"/>
      </w:pPr>
      <w:r>
        <w:t xml:space="preserve">Bijlage VII: </w:t>
      </w:r>
      <w:r>
        <w:tab/>
        <w:t>Reflectieformulier ‘Praktijkopdracht 6: Peer-observatie leermoment in de kliniek’</w:t>
      </w:r>
    </w:p>
    <w:p w14:paraId="020EA7B6" w14:textId="77777777" w:rsidR="00BB3586" w:rsidRDefault="001C1FF0">
      <w:pPr>
        <w:pStyle w:val="Geenafstand1"/>
        <w:tabs>
          <w:tab w:val="left" w:pos="1134"/>
          <w:tab w:val="right" w:leader="dot" w:pos="9072"/>
        </w:tabs>
        <w:spacing w:line="360" w:lineRule="auto"/>
      </w:pPr>
      <w:r>
        <w:t xml:space="preserve">Bijlage VIII: </w:t>
      </w:r>
      <w:r>
        <w:tab/>
        <w:t>Reflectieformulier ‘Praktijkopdracht 7: Blik buiten de deur’</w:t>
      </w:r>
    </w:p>
    <w:bookmarkEnd w:id="7"/>
    <w:p w14:paraId="07449F34" w14:textId="77777777" w:rsidR="00BB3586" w:rsidRDefault="001C1FF0">
      <w:pPr>
        <w:pStyle w:val="Geenafstand1"/>
        <w:tabs>
          <w:tab w:val="left" w:pos="1134"/>
          <w:tab w:val="right" w:leader="dot" w:pos="9072"/>
        </w:tabs>
        <w:spacing w:line="360" w:lineRule="auto"/>
      </w:pPr>
      <w:r>
        <w:t xml:space="preserve">Bijlage IX: </w:t>
      </w:r>
      <w:r>
        <w:tab/>
        <w:t>Reflectieformulieren Transfer Challenge</w:t>
      </w:r>
    </w:p>
    <w:p w14:paraId="6E9C3634" w14:textId="77777777" w:rsidR="00BB3586" w:rsidRDefault="001C1FF0">
      <w:pPr>
        <w:pStyle w:val="Geenafstand1"/>
        <w:tabs>
          <w:tab w:val="left" w:pos="1134"/>
          <w:tab w:val="right" w:leader="dot" w:pos="9072"/>
        </w:tabs>
        <w:spacing w:line="360" w:lineRule="auto"/>
      </w:pPr>
      <w:r>
        <w:t xml:space="preserve">Bijlage X: </w:t>
      </w:r>
      <w:r>
        <w:tab/>
        <w:t>Eindpresentatie</w:t>
      </w:r>
      <w:bookmarkStart w:id="8" w:name="_Hlk163030282"/>
      <w:r>
        <w:t xml:space="preserve"> (video delen met leergangbegeleider en eventuele PPT hier toevoegen)</w:t>
      </w:r>
      <w:bookmarkEnd w:id="8"/>
    </w:p>
    <w:p w14:paraId="79D84F15" w14:textId="77777777" w:rsidR="00BB3586" w:rsidRDefault="001C1FF0">
      <w:pPr>
        <w:pStyle w:val="Geenafstand1"/>
        <w:tabs>
          <w:tab w:val="left" w:pos="1134"/>
          <w:tab w:val="right" w:leader="dot" w:pos="9072"/>
        </w:tabs>
        <w:spacing w:line="360" w:lineRule="auto"/>
      </w:pPr>
      <w:r>
        <w:t xml:space="preserve">Bijlage XI: </w:t>
      </w:r>
      <w:r>
        <w:tab/>
        <w:t>Producten Ontwerpopdracht</w:t>
      </w:r>
    </w:p>
    <w:p w14:paraId="7A5EC067" w14:textId="77777777" w:rsidR="00BB3586" w:rsidRDefault="001C1FF0">
      <w:pPr>
        <w:pStyle w:val="Geenafstand1"/>
        <w:tabs>
          <w:tab w:val="left" w:pos="1134"/>
          <w:tab w:val="right" w:leader="dot" w:pos="9072"/>
        </w:tabs>
        <w:spacing w:line="360" w:lineRule="auto"/>
      </w:pPr>
      <w:r>
        <w:t xml:space="preserve">Bijlage XII: </w:t>
      </w:r>
      <w:r>
        <w:tab/>
        <w:t>Certificaten didactische scholing</w:t>
      </w:r>
    </w:p>
    <w:bookmarkEnd w:id="6"/>
    <w:p w14:paraId="20081F4A" w14:textId="77777777" w:rsidR="00BB3586" w:rsidRDefault="00BB3586">
      <w:pPr>
        <w:pStyle w:val="Geenafstand1"/>
        <w:tabs>
          <w:tab w:val="left" w:pos="1134"/>
          <w:tab w:val="right" w:leader="dot" w:pos="9072"/>
        </w:tabs>
        <w:spacing w:line="360" w:lineRule="auto"/>
      </w:pPr>
    </w:p>
    <w:p w14:paraId="72A514B3" w14:textId="77777777" w:rsidR="00BB3586" w:rsidRDefault="00BB3586">
      <w:pPr>
        <w:pStyle w:val="Geenafstand1"/>
        <w:tabs>
          <w:tab w:val="left" w:pos="1134"/>
          <w:tab w:val="right" w:leader="dot" w:pos="9072"/>
        </w:tabs>
        <w:spacing w:line="360" w:lineRule="auto"/>
      </w:pPr>
    </w:p>
    <w:p w14:paraId="4218076C" w14:textId="77777777" w:rsidR="00BB3586" w:rsidRDefault="00BB3586">
      <w:pPr>
        <w:pStyle w:val="Geenafstand1"/>
        <w:tabs>
          <w:tab w:val="left" w:pos="1134"/>
          <w:tab w:val="right" w:leader="dot" w:pos="9072"/>
        </w:tabs>
        <w:spacing w:line="360" w:lineRule="auto"/>
      </w:pPr>
    </w:p>
    <w:p w14:paraId="2EE17F65" w14:textId="77777777" w:rsidR="00BB3586" w:rsidRDefault="00BB3586">
      <w:pPr>
        <w:pStyle w:val="Geenafstand1"/>
        <w:tabs>
          <w:tab w:val="left" w:pos="1134"/>
          <w:tab w:val="right" w:leader="dot" w:pos="9072"/>
        </w:tabs>
        <w:spacing w:line="360" w:lineRule="auto"/>
      </w:pPr>
    </w:p>
    <w:p w14:paraId="1BE11245" w14:textId="77777777" w:rsidR="00BB3586" w:rsidRDefault="00BB3586">
      <w:pPr>
        <w:pStyle w:val="Geenafstand1"/>
        <w:tabs>
          <w:tab w:val="left" w:pos="1134"/>
          <w:tab w:val="right" w:leader="dot" w:pos="9072"/>
        </w:tabs>
        <w:spacing w:line="360" w:lineRule="auto"/>
      </w:pPr>
    </w:p>
    <w:p w14:paraId="2486ACF9" w14:textId="77777777" w:rsidR="00BB3586" w:rsidRDefault="00BB3586">
      <w:pPr>
        <w:pStyle w:val="Geenafstand1"/>
        <w:tabs>
          <w:tab w:val="left" w:pos="1134"/>
          <w:tab w:val="right" w:leader="dot" w:pos="9072"/>
        </w:tabs>
        <w:spacing w:line="360" w:lineRule="auto"/>
      </w:pPr>
    </w:p>
    <w:p w14:paraId="5DA68002" w14:textId="77777777" w:rsidR="00BB3586" w:rsidRDefault="00BB3586">
      <w:pPr>
        <w:pStyle w:val="Geenafstand1"/>
        <w:tabs>
          <w:tab w:val="left" w:pos="1134"/>
          <w:tab w:val="right" w:leader="dot" w:pos="9072"/>
        </w:tabs>
        <w:spacing w:line="360" w:lineRule="auto"/>
      </w:pPr>
    </w:p>
    <w:p w14:paraId="5789A55E" w14:textId="77777777" w:rsidR="00BB3586" w:rsidRDefault="00BB3586">
      <w:pPr>
        <w:pStyle w:val="Geenafstand1"/>
        <w:tabs>
          <w:tab w:val="left" w:pos="1134"/>
          <w:tab w:val="right" w:leader="dot" w:pos="9072"/>
        </w:tabs>
        <w:spacing w:line="360" w:lineRule="auto"/>
      </w:pPr>
    </w:p>
    <w:p w14:paraId="5699DC6A" w14:textId="77777777" w:rsidR="00BB3586" w:rsidRDefault="001C1FF0">
      <w:pPr>
        <w:pStyle w:val="Kop11"/>
        <w:rPr>
          <w:lang w:val="nl-NL"/>
        </w:rPr>
      </w:pPr>
      <w:r>
        <w:rPr>
          <w:lang w:val="nl-NL"/>
        </w:rPr>
        <w:lastRenderedPageBreak/>
        <w:t xml:space="preserve">persoonlijk EN ONDERWIJS CV </w:t>
      </w:r>
    </w:p>
    <w:p w14:paraId="67A9C378" w14:textId="77777777" w:rsidR="00BB3586" w:rsidRPr="00E15FD9" w:rsidRDefault="001C1FF0">
      <w:pPr>
        <w:pStyle w:val="Standaard1"/>
        <w:rPr>
          <w:lang w:val="nl-NL"/>
        </w:rPr>
      </w:pPr>
      <w:r>
        <w:rPr>
          <w:rStyle w:val="Standaardalinea-lettertype1"/>
          <w:rFonts w:ascii="Segoe UI" w:hAnsi="Segoe UI" w:cs="Segoe UI"/>
          <w:lang w:val="nl-NL"/>
        </w:rPr>
        <w:t xml:space="preserve">Voeg je reguliere CV </w:t>
      </w:r>
      <w:r>
        <w:rPr>
          <w:rStyle w:val="Standaardalinea-lettertype1"/>
          <w:rFonts w:ascii="Segoe UI" w:hAnsi="Segoe UI" w:cs="Segoe UI"/>
          <w:u w:val="single"/>
          <w:lang w:val="nl-NL"/>
        </w:rPr>
        <w:t>en</w:t>
      </w:r>
      <w:r>
        <w:rPr>
          <w:rStyle w:val="Standaardalinea-lettertype1"/>
          <w:rFonts w:ascii="Segoe UI" w:hAnsi="Segoe UI" w:cs="Segoe UI"/>
          <w:lang w:val="nl-NL"/>
        </w:rPr>
        <w:t xml:space="preserve"> je onderwijs CV in. Onderstaand format is een leidraad, een andere opzet kan ook als daarin maar vergelijkbare gegevens te vinden zijn.</w:t>
      </w:r>
    </w:p>
    <w:p w14:paraId="76BCC12F" w14:textId="77777777" w:rsidR="00BB3586" w:rsidRDefault="001C1FF0">
      <w:pPr>
        <w:pStyle w:val="Kop21"/>
        <w:pBdr>
          <w:top w:val="single" w:sz="4" w:space="1" w:color="000000"/>
          <w:left w:val="single" w:sz="4" w:space="1" w:color="000000"/>
          <w:bottom w:val="single" w:sz="4" w:space="1" w:color="000000"/>
          <w:right w:val="single" w:sz="4" w:space="6" w:color="000000"/>
        </w:pBdr>
        <w:tabs>
          <w:tab w:val="left" w:pos="2127"/>
        </w:tabs>
        <w:ind w:left="2127" w:hanging="2127"/>
        <w:rPr>
          <w:rFonts w:ascii="Segoe UI" w:hAnsi="Segoe UI" w:cs="Segoe UI"/>
          <w:b/>
          <w:sz w:val="20"/>
          <w:szCs w:val="18"/>
          <w:lang w:val="nl-NL"/>
        </w:rPr>
      </w:pPr>
      <w:r>
        <w:rPr>
          <w:rFonts w:ascii="Segoe UI" w:hAnsi="Segoe UI" w:cs="Segoe UI"/>
          <w:b/>
          <w:sz w:val="20"/>
          <w:szCs w:val="18"/>
          <w:lang w:val="nl-NL"/>
        </w:rPr>
        <w:t>persoonlijke gegevens</w:t>
      </w:r>
    </w:p>
    <w:p w14:paraId="424C2C2C"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701"/>
        </w:tabs>
        <w:rPr>
          <w:szCs w:val="18"/>
        </w:rPr>
      </w:pPr>
    </w:p>
    <w:p w14:paraId="7F4776D0"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naam:</w:t>
      </w:r>
      <w:r>
        <w:rPr>
          <w:rStyle w:val="Standaardalinea-lettertype1"/>
          <w:szCs w:val="18"/>
        </w:rPr>
        <w:tab/>
      </w:r>
      <w:r>
        <w:rPr>
          <w:rStyle w:val="Standaardalinea-lettertype1"/>
          <w:i/>
          <w:szCs w:val="18"/>
        </w:rPr>
        <w:t>&lt;naam&gt;</w:t>
      </w:r>
    </w:p>
    <w:p w14:paraId="73A5F9CD"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voornamen:</w:t>
      </w:r>
      <w:r>
        <w:rPr>
          <w:rStyle w:val="Standaardalinea-lettertype1"/>
          <w:szCs w:val="18"/>
        </w:rPr>
        <w:tab/>
      </w:r>
      <w:r>
        <w:rPr>
          <w:rStyle w:val="Standaardalinea-lettertype1"/>
          <w:i/>
          <w:szCs w:val="18"/>
        </w:rPr>
        <w:t>&lt;voornamen en roepnaam&gt;</w:t>
      </w:r>
    </w:p>
    <w:p w14:paraId="416D3192"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adres:</w:t>
      </w:r>
      <w:r>
        <w:rPr>
          <w:rStyle w:val="Standaardalinea-lettertype1"/>
          <w:szCs w:val="18"/>
        </w:rPr>
        <w:tab/>
      </w:r>
      <w:r>
        <w:rPr>
          <w:rStyle w:val="Standaardalinea-lettertype1"/>
          <w:i/>
          <w:szCs w:val="18"/>
        </w:rPr>
        <w:t>&lt;privé- of werkadres&gt;</w:t>
      </w:r>
    </w:p>
    <w:p w14:paraId="151390DF"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telefoon:</w:t>
      </w:r>
      <w:r>
        <w:rPr>
          <w:rStyle w:val="Standaardalinea-lettertype1"/>
          <w:szCs w:val="18"/>
        </w:rPr>
        <w:tab/>
      </w:r>
      <w:r>
        <w:rPr>
          <w:rStyle w:val="Standaardalinea-lettertype1"/>
          <w:i/>
          <w:szCs w:val="18"/>
        </w:rPr>
        <w:t>&lt;telefoonnummer waarop u het beste bereikbaar bent&gt;</w:t>
      </w:r>
    </w:p>
    <w:p w14:paraId="2AA984E5" w14:textId="77777777" w:rsidR="00BB3586" w:rsidRPr="00E15FD9" w:rsidRDefault="001C1FF0">
      <w:pPr>
        <w:pStyle w:val="Geenafstand1"/>
        <w:pBdr>
          <w:top w:val="single" w:sz="4" w:space="1" w:color="000000"/>
          <w:left w:val="single" w:sz="4" w:space="1" w:color="000000"/>
          <w:bottom w:val="single" w:sz="4" w:space="1" w:color="000000"/>
          <w:right w:val="single" w:sz="4" w:space="6" w:color="000000"/>
        </w:pBdr>
        <w:tabs>
          <w:tab w:val="left" w:pos="1985"/>
        </w:tabs>
        <w:rPr>
          <w:lang w:val="en-US"/>
        </w:rPr>
      </w:pPr>
      <w:r>
        <w:rPr>
          <w:rStyle w:val="Standaardalinea-lettertype1"/>
          <w:szCs w:val="18"/>
          <w:lang w:val="en-US"/>
        </w:rPr>
        <w:t>e-mail:</w:t>
      </w:r>
      <w:r>
        <w:rPr>
          <w:rStyle w:val="Standaardalinea-lettertype1"/>
          <w:szCs w:val="18"/>
          <w:lang w:val="en-US"/>
        </w:rPr>
        <w:tab/>
      </w:r>
      <w:r>
        <w:rPr>
          <w:rStyle w:val="Standaardalinea-lettertype1"/>
          <w:i/>
          <w:szCs w:val="18"/>
          <w:lang w:val="en-US"/>
        </w:rPr>
        <w:t xml:space="preserve">&lt;UMC </w:t>
      </w:r>
      <w:proofErr w:type="spellStart"/>
      <w:r>
        <w:rPr>
          <w:rStyle w:val="Standaardalinea-lettertype1"/>
          <w:i/>
          <w:szCs w:val="18"/>
          <w:lang w:val="en-US"/>
        </w:rPr>
        <w:t>mailadres</w:t>
      </w:r>
      <w:proofErr w:type="spellEnd"/>
      <w:r>
        <w:rPr>
          <w:rStyle w:val="Standaardalinea-lettertype1"/>
          <w:i/>
          <w:szCs w:val="18"/>
          <w:lang w:val="en-US"/>
        </w:rPr>
        <w:t xml:space="preserve"> </w:t>
      </w:r>
      <w:proofErr w:type="spellStart"/>
      <w:r>
        <w:rPr>
          <w:rStyle w:val="Standaardalinea-lettertype1"/>
          <w:i/>
          <w:szCs w:val="18"/>
          <w:lang w:val="en-US"/>
        </w:rPr>
        <w:t>en</w:t>
      </w:r>
      <w:proofErr w:type="spellEnd"/>
      <w:r>
        <w:rPr>
          <w:rStyle w:val="Standaardalinea-lettertype1"/>
          <w:i/>
          <w:szCs w:val="18"/>
          <w:lang w:val="en-US"/>
        </w:rPr>
        <w:t xml:space="preserve">/of </w:t>
      </w:r>
      <w:proofErr w:type="spellStart"/>
      <w:r>
        <w:rPr>
          <w:rStyle w:val="Standaardalinea-lettertype1"/>
          <w:i/>
          <w:szCs w:val="18"/>
          <w:lang w:val="en-US"/>
        </w:rPr>
        <w:t>privémailadres</w:t>
      </w:r>
      <w:proofErr w:type="spellEnd"/>
      <w:r>
        <w:rPr>
          <w:rStyle w:val="Standaardalinea-lettertype1"/>
          <w:i/>
          <w:szCs w:val="18"/>
          <w:lang w:val="en-US"/>
        </w:rPr>
        <w:t>&gt;</w:t>
      </w:r>
    </w:p>
    <w:p w14:paraId="445BFC6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geboortedatum:</w:t>
      </w:r>
      <w:r>
        <w:rPr>
          <w:rStyle w:val="Standaardalinea-lettertype1"/>
          <w:szCs w:val="18"/>
        </w:rPr>
        <w:tab/>
      </w:r>
      <w:r>
        <w:rPr>
          <w:rStyle w:val="Standaardalinea-lettertype1"/>
          <w:i/>
          <w:szCs w:val="18"/>
        </w:rPr>
        <w:t>&lt;</w:t>
      </w:r>
      <w:proofErr w:type="spellStart"/>
      <w:r>
        <w:rPr>
          <w:rStyle w:val="Standaardalinea-lettertype1"/>
          <w:i/>
          <w:szCs w:val="18"/>
        </w:rPr>
        <w:t>dd</w:t>
      </w:r>
      <w:proofErr w:type="spellEnd"/>
      <w:r>
        <w:rPr>
          <w:rStyle w:val="Standaardalinea-lettertype1"/>
          <w:i/>
          <w:szCs w:val="18"/>
        </w:rPr>
        <w:t>-mm-</w:t>
      </w:r>
      <w:proofErr w:type="spellStart"/>
      <w:r>
        <w:rPr>
          <w:rStyle w:val="Standaardalinea-lettertype1"/>
          <w:i/>
          <w:szCs w:val="18"/>
        </w:rPr>
        <w:t>jjjj</w:t>
      </w:r>
      <w:proofErr w:type="spellEnd"/>
      <w:r>
        <w:rPr>
          <w:rStyle w:val="Standaardalinea-lettertype1"/>
          <w:i/>
          <w:szCs w:val="18"/>
        </w:rPr>
        <w:t>*&gt;</w:t>
      </w:r>
    </w:p>
    <w:p w14:paraId="17EF4354"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geboorteplaats:</w:t>
      </w:r>
      <w:r>
        <w:rPr>
          <w:rStyle w:val="Standaardalinea-lettertype1"/>
          <w:szCs w:val="18"/>
        </w:rPr>
        <w:tab/>
      </w:r>
      <w:r>
        <w:rPr>
          <w:rStyle w:val="Standaardalinea-lettertype1"/>
          <w:i/>
          <w:szCs w:val="18"/>
        </w:rPr>
        <w:t>&lt;plaatsnaam en evt. land*&gt;</w:t>
      </w:r>
    </w:p>
    <w:p w14:paraId="50F6B8AB" w14:textId="40F50C9D"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pPr>
      <w:r>
        <w:rPr>
          <w:rStyle w:val="Standaardalinea-lettertype1"/>
          <w:szCs w:val="18"/>
        </w:rPr>
        <w:tab/>
      </w:r>
      <w:r>
        <w:rPr>
          <w:rStyle w:val="Standaardalinea-lettertype1"/>
          <w:i/>
          <w:szCs w:val="18"/>
        </w:rPr>
        <w:t xml:space="preserve">*geboortedatum en plaats worden vermeld op het </w:t>
      </w:r>
      <w:r w:rsidR="00E15FD9">
        <w:rPr>
          <w:rStyle w:val="Standaardalinea-lettertype1"/>
          <w:i/>
          <w:szCs w:val="18"/>
        </w:rPr>
        <w:t>K</w:t>
      </w:r>
      <w:r>
        <w:rPr>
          <w:rStyle w:val="Standaardalinea-lettertype1"/>
          <w:i/>
          <w:szCs w:val="18"/>
        </w:rPr>
        <w:t>KO-certificaat</w:t>
      </w:r>
    </w:p>
    <w:p w14:paraId="24175915"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rPr>
          <w:szCs w:val="18"/>
        </w:rPr>
      </w:pPr>
    </w:p>
    <w:p w14:paraId="2EC12FC1" w14:textId="77777777" w:rsidR="00BB3586" w:rsidRPr="00E15FD9" w:rsidRDefault="001C1FF0">
      <w:pPr>
        <w:pStyle w:val="Kop21"/>
        <w:pBdr>
          <w:top w:val="single" w:sz="4" w:space="1" w:color="000000"/>
          <w:left w:val="single" w:sz="4" w:space="1" w:color="000000"/>
          <w:bottom w:val="single" w:sz="4" w:space="1" w:color="000000"/>
          <w:right w:val="single" w:sz="4" w:space="6" w:color="000000"/>
        </w:pBdr>
        <w:rPr>
          <w:lang w:val="nl-NL"/>
        </w:rPr>
      </w:pPr>
      <w:r>
        <w:rPr>
          <w:rStyle w:val="Standaardalinea-lettertype1"/>
          <w:rFonts w:ascii="Segoe UI" w:hAnsi="Segoe UI" w:cs="Segoe UI"/>
          <w:b/>
          <w:sz w:val="20"/>
          <w:szCs w:val="18"/>
          <w:lang w:val="nl-NL"/>
        </w:rPr>
        <w:t>opleidingen en vakinhoudelijke scholing</w:t>
      </w:r>
    </w:p>
    <w:p w14:paraId="4451D0A3" w14:textId="77777777" w:rsidR="00BB3586" w:rsidRDefault="001C1FF0">
      <w:pPr>
        <w:pStyle w:val="Geenafstand1"/>
        <w:pBdr>
          <w:top w:val="single" w:sz="4" w:space="1" w:color="000000"/>
          <w:left w:val="single" w:sz="4" w:space="1" w:color="000000"/>
          <w:bottom w:val="single" w:sz="4" w:space="1" w:color="000000"/>
          <w:right w:val="single" w:sz="4" w:space="6" w:color="000000"/>
        </w:pBdr>
        <w:spacing w:before="240"/>
        <w:rPr>
          <w:i/>
          <w:szCs w:val="18"/>
        </w:rPr>
      </w:pPr>
      <w:r>
        <w:rPr>
          <w:i/>
          <w:szCs w:val="18"/>
        </w:rPr>
        <w:t>nascholing/specialisatie in chronologische volgorde</w:t>
      </w:r>
    </w:p>
    <w:p w14:paraId="11BDC8AC" w14:textId="77777777" w:rsidR="00BB3586" w:rsidRDefault="00BB3586">
      <w:pPr>
        <w:pStyle w:val="Geenafstand1"/>
        <w:pBdr>
          <w:top w:val="single" w:sz="4" w:space="1" w:color="000000"/>
          <w:left w:val="single" w:sz="4" w:space="1" w:color="000000"/>
          <w:bottom w:val="single" w:sz="4" w:space="1" w:color="000000"/>
          <w:right w:val="single" w:sz="4" w:space="6" w:color="000000"/>
        </w:pBdr>
        <w:rPr>
          <w:i/>
          <w:szCs w:val="18"/>
        </w:rPr>
      </w:pPr>
    </w:p>
    <w:p w14:paraId="38C81E97"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1&gt;</w:t>
      </w:r>
      <w:r>
        <w:rPr>
          <w:rStyle w:val="Standaardalinea-lettertype1"/>
          <w:szCs w:val="18"/>
        </w:rPr>
        <w:t>, &lt;onderwijsinstelling&gt;</w:t>
      </w:r>
    </w:p>
    <w:p w14:paraId="704A51DB"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6E3337F1"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3DF5FC48"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2&gt;</w:t>
      </w:r>
      <w:r>
        <w:rPr>
          <w:rStyle w:val="Standaardalinea-lettertype1"/>
          <w:szCs w:val="18"/>
        </w:rPr>
        <w:t>, &lt;onderwijsinstelling&gt;</w:t>
      </w:r>
    </w:p>
    <w:p w14:paraId="20DC2702"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38D12AD4"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4B64DC35"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&lt;opleiding 3&gt;</w:t>
      </w:r>
      <w:r>
        <w:rPr>
          <w:rStyle w:val="Standaardalinea-lettertype1"/>
          <w:szCs w:val="18"/>
        </w:rPr>
        <w:t>, &lt;onderwijsinstelling&gt;</w:t>
      </w:r>
    </w:p>
    <w:p w14:paraId="7760CB3F"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&lt;eventuele bijzonderheden als specialisaties, onderzoeken etc.&gt;</w:t>
      </w:r>
    </w:p>
    <w:p w14:paraId="5762229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i/>
          <w:szCs w:val="18"/>
        </w:rPr>
      </w:pPr>
      <w:r>
        <w:rPr>
          <w:i/>
          <w:szCs w:val="18"/>
        </w:rPr>
        <w:t>etc.</w:t>
      </w:r>
    </w:p>
    <w:p w14:paraId="6AD64B61" w14:textId="77777777" w:rsidR="00BB3586" w:rsidRDefault="00BB3586">
      <w:pPr>
        <w:pStyle w:val="Geenafstand1"/>
        <w:pBdr>
          <w:top w:val="single" w:sz="4" w:space="1" w:color="000000"/>
          <w:left w:val="single" w:sz="4" w:space="1" w:color="000000"/>
          <w:bottom w:val="single" w:sz="4" w:space="1" w:color="000000"/>
          <w:right w:val="single" w:sz="4" w:space="6" w:color="000000"/>
        </w:pBdr>
        <w:rPr>
          <w:szCs w:val="18"/>
        </w:rPr>
      </w:pPr>
    </w:p>
    <w:p w14:paraId="3A16B57C" w14:textId="77777777" w:rsidR="00BB3586" w:rsidRPr="00E15FD9" w:rsidRDefault="001C1FF0">
      <w:pPr>
        <w:pStyle w:val="Kop21"/>
        <w:pBdr>
          <w:top w:val="single" w:sz="4" w:space="1" w:color="000000"/>
          <w:left w:val="single" w:sz="4" w:space="1" w:color="000000"/>
          <w:bottom w:val="single" w:sz="4" w:space="1" w:color="000000"/>
          <w:right w:val="single" w:sz="4" w:space="6" w:color="000000"/>
        </w:pBdr>
        <w:tabs>
          <w:tab w:val="left" w:pos="2552"/>
        </w:tabs>
        <w:rPr>
          <w:lang w:val="nl-NL"/>
        </w:rPr>
      </w:pPr>
      <w:r>
        <w:rPr>
          <w:rStyle w:val="Standaardalinea-lettertype1"/>
          <w:rFonts w:ascii="Segoe UI" w:hAnsi="Segoe UI" w:cs="Segoe UI"/>
          <w:b/>
          <w:sz w:val="20"/>
          <w:szCs w:val="18"/>
          <w:lang w:val="nl-NL"/>
        </w:rPr>
        <w:t>werk- en overige ervaring</w:t>
      </w:r>
      <w:r>
        <w:rPr>
          <w:rStyle w:val="Standaardalinea-lettertype1"/>
          <w:rFonts w:ascii="Segoe UI" w:hAnsi="Segoe UI" w:cs="Segoe UI"/>
          <w:sz w:val="20"/>
          <w:szCs w:val="18"/>
          <w:lang w:val="nl-NL"/>
        </w:rPr>
        <w:t xml:space="preserve"> </w:t>
      </w:r>
    </w:p>
    <w:p w14:paraId="143D2998"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09717401"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w:t>
      </w:r>
      <w:proofErr w:type="spellEnd"/>
      <w:r>
        <w:rPr>
          <w:rStyle w:val="Standaardalinea-lettertype1"/>
          <w:szCs w:val="18"/>
        </w:rPr>
        <w:t>-heden&gt;:</w:t>
      </w:r>
      <w:r>
        <w:rPr>
          <w:rStyle w:val="Standaardalinea-lettertype1"/>
          <w:szCs w:val="18"/>
        </w:rPr>
        <w:tab/>
      </w:r>
      <w:r>
        <w:rPr>
          <w:rStyle w:val="Standaardalinea-lettertype1"/>
          <w:b/>
          <w:szCs w:val="18"/>
        </w:rPr>
        <w:t>&lt;functienaam huidige functie&gt;</w:t>
      </w:r>
      <w:r>
        <w:rPr>
          <w:rStyle w:val="Standaardalinea-lettertype1"/>
          <w:szCs w:val="18"/>
        </w:rPr>
        <w:t>, &lt;divisie/afdeling&gt;, UMC Utrecht</w:t>
      </w:r>
    </w:p>
    <w:p w14:paraId="607BFE49"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 xml:space="preserve">&lt;beknopte opsomming voornaamste vakinhoudelijke innovatieve taken of taken op het gebied van afstemming of coördinatie&gt; </w:t>
      </w:r>
    </w:p>
    <w:p w14:paraId="0FD73201"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4DA61107"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&lt;functienaam 2&gt;</w:t>
      </w:r>
      <w:r>
        <w:rPr>
          <w:rStyle w:val="Standaardalinea-lettertype1"/>
          <w:szCs w:val="18"/>
        </w:rPr>
        <w:t xml:space="preserve"> &lt;organisatie&gt; &lt;plaatsnaam/land&gt;</w:t>
      </w:r>
    </w:p>
    <w:p w14:paraId="76E80A03"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&lt;beknopte opsomming voornaamste  taken die aansluiten op het seniorniveau&gt;</w:t>
      </w:r>
    </w:p>
    <w:p w14:paraId="3ED51871"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ab/>
      </w:r>
    </w:p>
    <w:p w14:paraId="10176A90"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&lt;</w:t>
      </w:r>
      <w:proofErr w:type="spellStart"/>
      <w:r>
        <w:rPr>
          <w:rStyle w:val="Standaardalinea-lettertype1"/>
          <w:szCs w:val="18"/>
        </w:rPr>
        <w:t>jjjj-jjjj</w:t>
      </w:r>
      <w:proofErr w:type="spellEnd"/>
      <w:r>
        <w:rPr>
          <w:rStyle w:val="Standaardalinea-lettertype1"/>
          <w:szCs w:val="18"/>
        </w:rPr>
        <w:t>&gt;:</w:t>
      </w:r>
      <w:r>
        <w:rPr>
          <w:rStyle w:val="Standaardalinea-lettertype1"/>
          <w:szCs w:val="18"/>
        </w:rPr>
        <w:tab/>
      </w:r>
      <w:r>
        <w:rPr>
          <w:rStyle w:val="Standaardalinea-lettertype1"/>
          <w:b/>
          <w:szCs w:val="18"/>
        </w:rPr>
        <w:t>&lt;functienaam 3&gt;</w:t>
      </w:r>
      <w:r>
        <w:rPr>
          <w:rStyle w:val="Standaardalinea-lettertype1"/>
          <w:szCs w:val="18"/>
        </w:rPr>
        <w:t xml:space="preserve"> &lt;organisatie&gt; &lt;plaatsnaam/land&gt;</w:t>
      </w:r>
    </w:p>
    <w:p w14:paraId="6D5FE309"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szCs w:val="18"/>
        </w:rPr>
        <w:tab/>
      </w:r>
      <w:r>
        <w:rPr>
          <w:rStyle w:val="Standaardalinea-lettertype1"/>
          <w:i/>
          <w:szCs w:val="18"/>
        </w:rPr>
        <w:t xml:space="preserve">werkzaamheden: </w:t>
      </w:r>
      <w:r>
        <w:rPr>
          <w:rStyle w:val="Standaardalinea-lettertype1"/>
          <w:szCs w:val="18"/>
        </w:rPr>
        <w:t>&lt;beknopte opsomming voornaamste vakinhoudelijke taken&gt;</w:t>
      </w:r>
    </w:p>
    <w:p w14:paraId="1295D07A"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etc.</w:t>
      </w:r>
      <w:r>
        <w:rPr>
          <w:rStyle w:val="Standaardalinea-lettertype1"/>
          <w:i/>
          <w:szCs w:val="18"/>
        </w:rPr>
        <w:tab/>
      </w:r>
    </w:p>
    <w:p w14:paraId="186B83B5"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pPr>
      <w:r>
        <w:rPr>
          <w:rStyle w:val="Standaardalinea-lettertype1"/>
          <w:i/>
          <w:szCs w:val="18"/>
        </w:rPr>
        <w:tab/>
      </w:r>
    </w:p>
    <w:p w14:paraId="6FA870BF" w14:textId="77777777" w:rsidR="00BB3586" w:rsidRDefault="001C1FF0">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r>
        <w:rPr>
          <w:szCs w:val="18"/>
        </w:rPr>
        <w:t>&lt;</w:t>
      </w:r>
      <w:proofErr w:type="spellStart"/>
      <w:r>
        <w:rPr>
          <w:szCs w:val="18"/>
        </w:rPr>
        <w:t>jjjj-jjjj</w:t>
      </w:r>
      <w:proofErr w:type="spellEnd"/>
      <w:r>
        <w:rPr>
          <w:szCs w:val="18"/>
        </w:rPr>
        <w:t>&gt;:</w:t>
      </w:r>
      <w:r>
        <w:rPr>
          <w:szCs w:val="18"/>
        </w:rPr>
        <w:tab/>
        <w:t>&lt;nevenfunctie/vrijwilligerswerk/bestuursfuncties/etc.&gt; &lt;organisatie&gt;</w:t>
      </w:r>
    </w:p>
    <w:p w14:paraId="2BFA3FDB" w14:textId="77777777" w:rsidR="00BB3586" w:rsidRDefault="00BB3586">
      <w:pPr>
        <w:pStyle w:val="Geenafstand1"/>
        <w:pBdr>
          <w:top w:val="single" w:sz="4" w:space="1" w:color="000000"/>
          <w:left w:val="single" w:sz="4" w:space="1" w:color="000000"/>
          <w:bottom w:val="single" w:sz="4" w:space="1" w:color="000000"/>
          <w:right w:val="single" w:sz="4" w:space="6" w:color="000000"/>
        </w:pBdr>
        <w:tabs>
          <w:tab w:val="left" w:pos="1985"/>
        </w:tabs>
        <w:ind w:left="1985" w:hanging="1985"/>
        <w:rPr>
          <w:szCs w:val="18"/>
        </w:rPr>
      </w:pPr>
    </w:p>
    <w:p w14:paraId="3A7080C3" w14:textId="77777777" w:rsidR="00BB3586" w:rsidRPr="00E15FD9" w:rsidRDefault="00BB3586">
      <w:pPr>
        <w:pStyle w:val="Standaard1"/>
        <w:pageBreakBefore/>
        <w:rPr>
          <w:lang w:val="nl-NL"/>
        </w:rPr>
      </w:pPr>
    </w:p>
    <w:p w14:paraId="09088844" w14:textId="77777777" w:rsidR="00BB3586" w:rsidRPr="00E15FD9" w:rsidRDefault="001C1FF0">
      <w:pPr>
        <w:pStyle w:val="Kop21"/>
        <w:pBdr>
          <w:top w:val="single" w:sz="4" w:space="1" w:color="000000"/>
          <w:left w:val="single" w:sz="4" w:space="1" w:color="000000"/>
          <w:bottom w:val="single" w:sz="4" w:space="1" w:color="000000"/>
          <w:right w:val="single" w:sz="4" w:space="1" w:color="000000"/>
        </w:pBdr>
        <w:rPr>
          <w:lang w:val="nl-NL"/>
        </w:rPr>
      </w:pPr>
      <w:r>
        <w:rPr>
          <w:rStyle w:val="Standaardalinea-lettertype1"/>
          <w:rFonts w:ascii="Segoe UI" w:hAnsi="Segoe UI" w:cs="Segoe UI"/>
          <w:b/>
          <w:sz w:val="20"/>
          <w:szCs w:val="20"/>
          <w:lang w:val="nl-NL"/>
        </w:rPr>
        <w:t>Didactische PROFESSIONALISERING</w:t>
      </w:r>
      <w:r>
        <w:rPr>
          <w:rStyle w:val="Standaardalinea-lettertype1"/>
          <w:rFonts w:ascii="Segoe UI" w:hAnsi="Segoe UI" w:cs="Segoe UI"/>
          <w:sz w:val="20"/>
          <w:szCs w:val="20"/>
          <w:lang w:val="nl-NL"/>
        </w:rPr>
        <w:t xml:space="preserve"> </w:t>
      </w:r>
      <w:r>
        <w:rPr>
          <w:rStyle w:val="Standaardalinea-lettertype1"/>
          <w:rFonts w:ascii="Segoe UI" w:hAnsi="Segoe UI" w:cs="Segoe UI"/>
          <w:sz w:val="20"/>
          <w:szCs w:val="20"/>
          <w:lang w:val="nl-NL"/>
        </w:rPr>
        <w:br/>
        <w:t>certificaten en programma’s zijn opgenomen in bijlage 1</w:t>
      </w:r>
    </w:p>
    <w:p w14:paraId="276060DC"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r>
        <w:tab/>
        <w:t xml:space="preserve"> </w:t>
      </w:r>
    </w:p>
    <w:p w14:paraId="3770AEB1"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78EA7CD0"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56C32076"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&lt;jaartal&gt;:</w:t>
      </w:r>
      <w:r>
        <w:tab/>
      </w:r>
      <w:r>
        <w:rPr>
          <w:rStyle w:val="Standaardalinea-lettertype1"/>
          <w:b/>
        </w:rPr>
        <w:t>&lt;cursusnaam&gt;</w:t>
      </w:r>
      <w:r>
        <w:t>, &lt;instelling&gt;, &lt;aantal dagdelen&gt;</w:t>
      </w:r>
    </w:p>
    <w:p w14:paraId="16C13419"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etc.</w:t>
      </w:r>
    </w:p>
    <w:p w14:paraId="0CF865C6"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u w:val="single"/>
        </w:rPr>
        <w:t>voorbeeld:</w:t>
      </w:r>
    </w:p>
    <w:p w14:paraId="3065035F"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2014:</w:t>
      </w:r>
      <w:r>
        <w:tab/>
      </w:r>
      <w:proofErr w:type="spellStart"/>
      <w:r>
        <w:rPr>
          <w:rStyle w:val="Standaardalinea-lettertype1"/>
          <w:b/>
        </w:rPr>
        <w:t>Teach</w:t>
      </w:r>
      <w:proofErr w:type="spellEnd"/>
      <w:r>
        <w:rPr>
          <w:rStyle w:val="Standaardalinea-lettertype1"/>
          <w:b/>
        </w:rPr>
        <w:t xml:space="preserve"> </w:t>
      </w:r>
      <w:proofErr w:type="spellStart"/>
      <w:r>
        <w:rPr>
          <w:rStyle w:val="Standaardalinea-lettertype1"/>
          <w:b/>
        </w:rPr>
        <w:t>the</w:t>
      </w:r>
      <w:proofErr w:type="spellEnd"/>
      <w:r>
        <w:rPr>
          <w:rStyle w:val="Standaardalinea-lettertype1"/>
          <w:b/>
        </w:rPr>
        <w:t xml:space="preserve"> Teacher I</w:t>
      </w:r>
      <w:r>
        <w:t xml:space="preserve">, </w:t>
      </w:r>
      <w:proofErr w:type="spellStart"/>
      <w:r>
        <w:t>OnderwijsCentrum</w:t>
      </w:r>
      <w:proofErr w:type="spellEnd"/>
      <w:r>
        <w:t xml:space="preserve"> UMC Utrecht, 2 dagdelen</w:t>
      </w:r>
    </w:p>
    <w:p w14:paraId="2E3F0DF5"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2021:</w:t>
      </w:r>
      <w:r>
        <w:tab/>
      </w:r>
      <w:r>
        <w:rPr>
          <w:rStyle w:val="Standaardalinea-lettertype1"/>
          <w:b/>
        </w:rPr>
        <w:t>KKO-Leergang</w:t>
      </w:r>
      <w:r>
        <w:t>, UMC Utrecht, 8 dagdelen</w:t>
      </w:r>
    </w:p>
    <w:p w14:paraId="44073D8E"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tab/>
      </w:r>
      <w:r>
        <w:rPr>
          <w:rStyle w:val="Standaardalinea-lettertype1"/>
          <w:b/>
        </w:rPr>
        <w:t xml:space="preserve">Association of </w:t>
      </w:r>
      <w:proofErr w:type="spellStart"/>
      <w:r>
        <w:rPr>
          <w:rStyle w:val="Standaardalinea-lettertype1"/>
          <w:b/>
        </w:rPr>
        <w:t>Medical</w:t>
      </w:r>
      <w:proofErr w:type="spellEnd"/>
      <w:r>
        <w:rPr>
          <w:rStyle w:val="Standaardalinea-lettertype1"/>
          <w:b/>
        </w:rPr>
        <w:t xml:space="preserve"> </w:t>
      </w:r>
      <w:proofErr w:type="spellStart"/>
      <w:r>
        <w:rPr>
          <w:rStyle w:val="Standaardalinea-lettertype1"/>
          <w:b/>
        </w:rPr>
        <w:t>Education</w:t>
      </w:r>
      <w:proofErr w:type="spellEnd"/>
      <w:r>
        <w:rPr>
          <w:rStyle w:val="Standaardalinea-lettertype1"/>
          <w:b/>
        </w:rPr>
        <w:t xml:space="preserve"> in Europe</w:t>
      </w:r>
      <w:r>
        <w:t xml:space="preserve"> (AMEE), circa 2 dagen</w:t>
      </w:r>
    </w:p>
    <w:p w14:paraId="64D14A59"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p>
    <w:p w14:paraId="4C1E2966" w14:textId="77777777" w:rsidR="00BB3586" w:rsidRPr="00E15FD9" w:rsidRDefault="001C1FF0">
      <w:pPr>
        <w:pStyle w:val="Kop21"/>
        <w:pBdr>
          <w:top w:val="single" w:sz="4" w:space="1" w:color="000000"/>
          <w:left w:val="single" w:sz="4" w:space="1" w:color="000000"/>
          <w:bottom w:val="single" w:sz="4" w:space="1" w:color="000000"/>
          <w:right w:val="single" w:sz="4" w:space="1" w:color="000000"/>
        </w:pBdr>
        <w:tabs>
          <w:tab w:val="left" w:pos="1701"/>
          <w:tab w:val="left" w:pos="2552"/>
        </w:tabs>
        <w:ind w:left="1701" w:hanging="1701"/>
        <w:rPr>
          <w:lang w:val="nl-NL"/>
        </w:rPr>
      </w:pPr>
      <w:r>
        <w:rPr>
          <w:rStyle w:val="Standaardalinea-lettertype1"/>
          <w:rFonts w:ascii="Segoe UI" w:hAnsi="Segoe UI" w:cs="Segoe UI"/>
          <w:b/>
          <w:sz w:val="20"/>
          <w:szCs w:val="20"/>
          <w:lang w:val="nl-NL"/>
        </w:rPr>
        <w:t>onderwijsactiviteiten</w:t>
      </w:r>
      <w:r>
        <w:rPr>
          <w:rStyle w:val="Standaardalinea-lettertype1"/>
          <w:rFonts w:ascii="Segoe UI" w:hAnsi="Segoe UI" w:cs="Segoe UI"/>
          <w:sz w:val="20"/>
          <w:szCs w:val="20"/>
          <w:lang w:val="nl-NL"/>
        </w:rPr>
        <w:t xml:space="preserve"> </w:t>
      </w:r>
      <w:r>
        <w:rPr>
          <w:rStyle w:val="Standaardalinea-lettertype1"/>
          <w:rFonts w:ascii="Segoe UI" w:hAnsi="Segoe UI" w:cs="Segoe UI"/>
          <w:b/>
          <w:sz w:val="20"/>
          <w:szCs w:val="20"/>
          <w:lang w:val="nl-NL"/>
        </w:rPr>
        <w:t>/ - rollen</w:t>
      </w:r>
    </w:p>
    <w:p w14:paraId="3C270B91"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p>
    <w:p w14:paraId="40F38787"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&lt;</w:t>
      </w:r>
      <w:proofErr w:type="spellStart"/>
      <w:r>
        <w:rPr>
          <w:rStyle w:val="Standaardalinea-lettertype1"/>
          <w:i/>
        </w:rPr>
        <w:t>jjjj-jjjj</w:t>
      </w:r>
      <w:proofErr w:type="spellEnd"/>
      <w:r>
        <w:rPr>
          <w:rStyle w:val="Standaardalinea-lettertype1"/>
          <w:i/>
        </w:rPr>
        <w:t>&gt;:</w:t>
      </w:r>
      <w:r>
        <w:rPr>
          <w:rStyle w:val="Standaardalinea-lettertype1"/>
          <w:i/>
        </w:rPr>
        <w:tab/>
      </w:r>
      <w:r>
        <w:rPr>
          <w:rStyle w:val="Standaardalinea-lettertype1"/>
          <w:b/>
          <w:i/>
        </w:rPr>
        <w:t xml:space="preserve">&lt;docentrol, bijv. verzorgen klinische les, stagecoördinator van stage x etc.&gt; </w:t>
      </w:r>
      <w:r>
        <w:rPr>
          <w:rStyle w:val="Standaardalinea-lettertype1"/>
          <w:b/>
          <w:i/>
        </w:rPr>
        <w:br/>
      </w:r>
      <w:r>
        <w:rPr>
          <w:rStyle w:val="Standaardalinea-lettertype1"/>
          <w:i/>
        </w:rPr>
        <w:t>&lt;naam van het opleidingsonderdeel&gt;  &lt;doelgroep&gt; &lt;schatting aantal gemaakte uren&gt;</w:t>
      </w:r>
    </w:p>
    <w:p w14:paraId="59A31551"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r>
        <w:rPr>
          <w:i/>
        </w:rPr>
        <w:tab/>
        <w:t>werkzaamheden: &lt;beknopte beschrijving van de belangrijkste werkzaamheden&gt;</w:t>
      </w:r>
    </w:p>
    <w:p w14:paraId="6075A502"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pPr>
      <w:r>
        <w:rPr>
          <w:rStyle w:val="Standaardalinea-lettertype1"/>
          <w:i/>
        </w:rPr>
        <w:t>&lt;</w:t>
      </w:r>
      <w:proofErr w:type="spellStart"/>
      <w:r>
        <w:rPr>
          <w:rStyle w:val="Standaardalinea-lettertype1"/>
          <w:i/>
        </w:rPr>
        <w:t>jjjj-jjjj</w:t>
      </w:r>
      <w:proofErr w:type="spellEnd"/>
      <w:r>
        <w:rPr>
          <w:rStyle w:val="Standaardalinea-lettertype1"/>
          <w:i/>
        </w:rPr>
        <w:t>&gt;:</w:t>
      </w:r>
      <w:r>
        <w:rPr>
          <w:rStyle w:val="Standaardalinea-lettertype1"/>
          <w:i/>
        </w:rPr>
        <w:tab/>
      </w:r>
      <w:r>
        <w:rPr>
          <w:rStyle w:val="Standaardalinea-lettertype1"/>
          <w:b/>
          <w:i/>
        </w:rPr>
        <w:t xml:space="preserve">&lt;docentrol, bijv. verzorgen klinische les, stagecoördinator van stage x etc.&gt; </w:t>
      </w:r>
      <w:r>
        <w:rPr>
          <w:rStyle w:val="Standaardalinea-lettertype1"/>
          <w:b/>
          <w:i/>
        </w:rPr>
        <w:br/>
      </w:r>
      <w:r>
        <w:rPr>
          <w:rStyle w:val="Standaardalinea-lettertype1"/>
          <w:i/>
        </w:rPr>
        <w:t>&lt;naam van het opleidingsonderdeel&gt;  &lt;doelgroep&gt; &lt;schatting aantal gemaakte uren&gt;</w:t>
      </w:r>
    </w:p>
    <w:p w14:paraId="1C481CBD" w14:textId="77777777" w:rsidR="00BB3586" w:rsidRDefault="001C1FF0">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r>
        <w:rPr>
          <w:i/>
        </w:rPr>
        <w:tab/>
        <w:t>werkzaamheden: &lt;beknopte beschrijving van de belangrijkste werkzaamheden&gt;</w:t>
      </w:r>
    </w:p>
    <w:p w14:paraId="15833E6D"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701"/>
        </w:tabs>
        <w:ind w:left="1701" w:hanging="1701"/>
        <w:rPr>
          <w:i/>
        </w:rPr>
      </w:pPr>
    </w:p>
    <w:p w14:paraId="66FEA52D" w14:textId="77777777" w:rsidR="00BB3586" w:rsidRDefault="001C1FF0">
      <w:pPr>
        <w:pStyle w:val="Kop21"/>
        <w:pBdr>
          <w:top w:val="single" w:sz="4" w:space="1" w:color="000000"/>
          <w:left w:val="single" w:sz="4" w:space="1" w:color="000000"/>
          <w:bottom w:val="single" w:sz="4" w:space="1" w:color="000000"/>
          <w:right w:val="single" w:sz="4" w:space="1" w:color="000000"/>
        </w:pBdr>
        <w:tabs>
          <w:tab w:val="left" w:pos="2127"/>
          <w:tab w:val="left" w:pos="2552"/>
        </w:tabs>
        <w:spacing w:before="0" w:line="240" w:lineRule="auto"/>
        <w:ind w:left="2126" w:hanging="2126"/>
        <w:rPr>
          <w:rFonts w:ascii="Segoe UI" w:hAnsi="Segoe UI" w:cs="Segoe UI"/>
          <w:b/>
          <w:sz w:val="20"/>
          <w:szCs w:val="20"/>
          <w:lang w:val="nl-NL"/>
        </w:rPr>
      </w:pPr>
      <w:r>
        <w:rPr>
          <w:rFonts w:ascii="Segoe UI" w:hAnsi="Segoe UI" w:cs="Segoe UI"/>
          <w:b/>
          <w:sz w:val="20"/>
          <w:szCs w:val="20"/>
          <w:lang w:val="nl-NL"/>
        </w:rPr>
        <w:t>overige onderwijservaring</w:t>
      </w:r>
    </w:p>
    <w:p w14:paraId="5213976C" w14:textId="77777777" w:rsidR="00BB3586" w:rsidRDefault="001C1FF0">
      <w:pPr>
        <w:pStyle w:val="Kop21"/>
        <w:pBdr>
          <w:top w:val="single" w:sz="4" w:space="1" w:color="000000"/>
          <w:left w:val="single" w:sz="4" w:space="1" w:color="000000"/>
          <w:bottom w:val="single" w:sz="4" w:space="1" w:color="000000"/>
          <w:right w:val="single" w:sz="4" w:space="1" w:color="000000"/>
        </w:pBdr>
        <w:tabs>
          <w:tab w:val="left" w:pos="2127"/>
          <w:tab w:val="left" w:pos="2552"/>
        </w:tabs>
        <w:spacing w:before="0" w:line="240" w:lineRule="auto"/>
        <w:ind w:left="2126" w:hanging="2126"/>
        <w:rPr>
          <w:rFonts w:ascii="Segoe UI" w:hAnsi="Segoe UI" w:cs="Segoe UI"/>
          <w:b/>
          <w:sz w:val="20"/>
          <w:szCs w:val="20"/>
          <w:lang w:val="nl-NL"/>
        </w:rPr>
      </w:pPr>
      <w:r>
        <w:rPr>
          <w:rFonts w:ascii="Segoe UI" w:hAnsi="Segoe UI" w:cs="Segoe UI"/>
          <w:b/>
          <w:sz w:val="20"/>
          <w:szCs w:val="20"/>
          <w:lang w:val="nl-NL"/>
        </w:rPr>
        <w:t>onderwijspublicaties en congresbijdragen over onderwijs</w:t>
      </w:r>
    </w:p>
    <w:p w14:paraId="54A4EF89"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p>
    <w:p w14:paraId="56864AC9" w14:textId="77777777" w:rsidR="00BB3586" w:rsidRDefault="001C1FF0">
      <w:pPr>
        <w:pStyle w:val="Geenafstand1"/>
        <w:pBdr>
          <w:top w:val="single" w:sz="4" w:space="1" w:color="000000"/>
          <w:left w:val="single" w:sz="4" w:space="1" w:color="000000"/>
          <w:bottom w:val="single" w:sz="4" w:space="1" w:color="000000"/>
          <w:right w:val="single" w:sz="4" w:space="1" w:color="000000"/>
        </w:pBdr>
        <w:rPr>
          <w:i/>
        </w:rPr>
      </w:pPr>
      <w:r>
        <w:rPr>
          <w:i/>
        </w:rPr>
        <w:t>Vermeld hier indien relevant zaken als specifieke onderwijsprojecten, prijzen, didactische relevante nevenfuncties (bijvoorbeeld student-assistent, huiswerkbegeleider of trainer bij een sportvereniging) etc. Uiteraard met jaartal c.q. periode.</w:t>
      </w:r>
    </w:p>
    <w:p w14:paraId="78EFF00F" w14:textId="77777777" w:rsidR="00BB3586" w:rsidRDefault="00BB3586">
      <w:pPr>
        <w:pStyle w:val="Geenafstand1"/>
        <w:pBdr>
          <w:top w:val="single" w:sz="4" w:space="1" w:color="000000"/>
          <w:left w:val="single" w:sz="4" w:space="1" w:color="000000"/>
          <w:bottom w:val="single" w:sz="4" w:space="1" w:color="000000"/>
          <w:right w:val="single" w:sz="4" w:space="1" w:color="000000"/>
        </w:pBdr>
        <w:tabs>
          <w:tab w:val="left" w:pos="1985"/>
        </w:tabs>
        <w:ind w:left="1985" w:hanging="1985"/>
      </w:pPr>
    </w:p>
    <w:p w14:paraId="27D976FF" w14:textId="77777777" w:rsidR="00BB3586" w:rsidRDefault="00BB3586">
      <w:pPr>
        <w:pStyle w:val="Geenafstand1"/>
      </w:pPr>
    </w:p>
    <w:p w14:paraId="5CB6DEBD" w14:textId="77777777" w:rsidR="00BB3586" w:rsidRPr="00E15FD9" w:rsidRDefault="00BB3586">
      <w:pPr>
        <w:pStyle w:val="Standaard1"/>
        <w:pageBreakBefore/>
        <w:rPr>
          <w:lang w:val="nl-NL"/>
        </w:rPr>
      </w:pPr>
    </w:p>
    <w:p w14:paraId="6E8BEB26" w14:textId="77777777" w:rsidR="00BB3586" w:rsidRDefault="001C1FF0">
      <w:pPr>
        <w:pStyle w:val="Kop11"/>
        <w:rPr>
          <w:rFonts w:ascii="Segoe UI" w:hAnsi="Segoe UI" w:cs="Segoe UI"/>
          <w:lang w:val="nl-NL"/>
        </w:rPr>
      </w:pPr>
      <w:r>
        <w:rPr>
          <w:rFonts w:ascii="Segoe UI" w:hAnsi="Segoe UI" w:cs="Segoe UI"/>
          <w:lang w:val="nl-NL"/>
        </w:rPr>
        <w:t>EINDReflectie op de KKO-competentiegebieden</w:t>
      </w:r>
    </w:p>
    <w:p w14:paraId="08C8FFA1" w14:textId="77777777" w:rsidR="00BB3586" w:rsidRDefault="00BB3586">
      <w:pPr>
        <w:pStyle w:val="Geenafstand1"/>
        <w:rPr>
          <w:sz w:val="14"/>
          <w:szCs w:val="14"/>
        </w:rPr>
      </w:pPr>
    </w:p>
    <w:p w14:paraId="2203697B" w14:textId="77777777" w:rsidR="00BB3586" w:rsidRDefault="001C1FF0">
      <w:pPr>
        <w:pStyle w:val="Geenafstand1"/>
        <w:pBdr>
          <w:top w:val="single" w:sz="4" w:space="1" w:color="000000"/>
          <w:left w:val="single" w:sz="4" w:space="4" w:color="000000"/>
          <w:bottom w:val="single" w:sz="4" w:space="1" w:color="000000"/>
          <w:right w:val="single" w:sz="4" w:space="4" w:color="000000"/>
        </w:pBdr>
        <w:shd w:val="clear" w:color="auto" w:fill="CCC0D9"/>
        <w:spacing w:line="276" w:lineRule="auto"/>
      </w:pPr>
      <w:r>
        <w:t xml:space="preserve">Een zorgprofessional op KKO-niveau heeft expertise in het begeleiden van werkplekleren en profileert zich als ‘klinisch docent’. Onder klinisch docentschap verstaan we alle opleidingsactiviteiten met lerenden in en om de kliniek. Zorgprofessionals in de kliniek fungeren o.a. als rolmodel, coach, supervisor, begeleider, beoordelaar en </w:t>
      </w:r>
      <w:proofErr w:type="spellStart"/>
      <w:r>
        <w:t>bedside</w:t>
      </w:r>
      <w:proofErr w:type="spellEnd"/>
      <w:r>
        <w:t xml:space="preserve"> teacher in uiteenlopende </w:t>
      </w:r>
      <w:proofErr w:type="spellStart"/>
      <w:r>
        <w:t>settings</w:t>
      </w:r>
      <w:proofErr w:type="spellEnd"/>
      <w:r>
        <w:t>, zoals consulten in de spreekkamer, visite op de afdeling, verzorging van aan het bed, werk op de operatie/behandelkamer, tijdens spoedeisende hulp, in besprekingen en lessen.</w:t>
      </w:r>
    </w:p>
    <w:p w14:paraId="77F24AAE" w14:textId="77777777" w:rsidR="00BB3586" w:rsidRDefault="00BB3586">
      <w:pPr>
        <w:pStyle w:val="Standaard1"/>
        <w:spacing w:before="0" w:after="0"/>
        <w:rPr>
          <w:rFonts w:ascii="Segoe UI" w:hAnsi="Segoe UI" w:cs="Segoe UI"/>
          <w:iCs/>
          <w:sz w:val="14"/>
          <w:szCs w:val="14"/>
          <w:lang w:val="nl-NL"/>
        </w:rPr>
      </w:pPr>
    </w:p>
    <w:p w14:paraId="2527DB7D" w14:textId="77777777" w:rsidR="00BB3586" w:rsidRDefault="001C1FF0">
      <w:pPr>
        <w:pStyle w:val="Standaard1"/>
        <w:spacing w:before="0" w:after="0"/>
        <w:rPr>
          <w:rFonts w:ascii="Segoe UI" w:hAnsi="Segoe UI" w:cs="Segoe UI"/>
          <w:iCs/>
          <w:lang w:val="nl-NL"/>
        </w:rPr>
      </w:pPr>
      <w:r>
        <w:rPr>
          <w:rFonts w:ascii="Segoe UI" w:hAnsi="Segoe UI" w:cs="Segoe UI"/>
          <w:iCs/>
          <w:lang w:val="nl-NL"/>
        </w:rPr>
        <w:t xml:space="preserve">Reflecteer in dit deel op jouw competenties gerelateerd aan de eindtermen. Maak het zo concreet mogelijk en verwijs waar mogelijk naar relevante bijlagen. Soms zijn bijlagen bruikbaar als referentie voor verschillende kwaliteiten. Je kunt dan op meer plekken naar dezelfde bijlage verwijzen. Schrijf het portfolio zo dat de assessor een goed beeld krijgt van jouw (ontwikkelde) competenties. </w:t>
      </w:r>
    </w:p>
    <w:p w14:paraId="051C2201" w14:textId="77777777" w:rsidR="00BB3586" w:rsidRDefault="00BB3586">
      <w:pPr>
        <w:pStyle w:val="Standaard1"/>
        <w:spacing w:before="0" w:after="0"/>
        <w:rPr>
          <w:rFonts w:ascii="Segoe UI" w:hAnsi="Segoe UI" w:cs="Segoe UI"/>
          <w:iCs/>
          <w:lang w:val="nl-NL"/>
        </w:rPr>
      </w:pPr>
    </w:p>
    <w:p w14:paraId="235140CE" w14:textId="77777777" w:rsidR="00BB3586" w:rsidRDefault="001C1FF0">
      <w:pPr>
        <w:pStyle w:val="Kop21"/>
        <w:tabs>
          <w:tab w:val="left" w:pos="284"/>
        </w:tabs>
        <w:spacing w:before="0"/>
        <w:rPr>
          <w:rFonts w:ascii="Segoe UI" w:hAnsi="Segoe UI" w:cs="Segoe UI"/>
          <w:lang w:val="nl-NL"/>
        </w:rPr>
      </w:pPr>
      <w:r>
        <w:rPr>
          <w:rFonts w:ascii="Segoe UI" w:hAnsi="Segoe UI" w:cs="Segoe UI"/>
          <w:lang w:val="nl-NL"/>
        </w:rPr>
        <w:t>I</w:t>
      </w:r>
      <w:r>
        <w:rPr>
          <w:rFonts w:ascii="Segoe UI" w:hAnsi="Segoe UI" w:cs="Segoe UI"/>
          <w:lang w:val="nl-NL"/>
        </w:rPr>
        <w:tab/>
        <w:t>Professionele ontwikkeling</w:t>
      </w:r>
    </w:p>
    <w:p w14:paraId="7F2FDA67" w14:textId="77777777" w:rsidR="00BB3586" w:rsidRDefault="00BB3586">
      <w:pPr>
        <w:pStyle w:val="Geenafstand1"/>
        <w:spacing w:line="276" w:lineRule="auto"/>
        <w:rPr>
          <w:sz w:val="14"/>
          <w:szCs w:val="14"/>
        </w:rPr>
      </w:pPr>
    </w:p>
    <w:p w14:paraId="69DA8AC4" w14:textId="77777777" w:rsidR="00BB3586" w:rsidRDefault="001C1FF0">
      <w:pPr>
        <w:pStyle w:val="Geenafstand1"/>
        <w:pBdr>
          <w:top w:val="single" w:sz="4" w:space="1" w:color="000000"/>
          <w:left w:val="single" w:sz="4" w:space="4" w:color="000000"/>
          <w:bottom w:val="single" w:sz="4" w:space="1" w:color="000000"/>
          <w:right w:val="single" w:sz="4" w:space="4" w:color="000000"/>
        </w:pBdr>
        <w:shd w:val="clear" w:color="auto" w:fill="CCC0D9"/>
        <w:spacing w:line="276" w:lineRule="auto"/>
      </w:pPr>
      <w:r>
        <w:t>Professionele ontwikkeling gaat over je motivatie voor onderwijs en opleiden en over hoe je vakkennis en didactische kennis gebruikt om dit te optimaliseren. En natuurlijk over hoe je jezelf binnen het onderwijs ontwikkelt (continue professionalisering).</w:t>
      </w:r>
    </w:p>
    <w:p w14:paraId="000A6A08"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motivatie voor DE KWALIFICATIE KLINISCH ONDERWIJS </w:t>
      </w:r>
    </w:p>
    <w:p w14:paraId="2A926CCE" w14:textId="77777777" w:rsidR="00BB3586" w:rsidRDefault="001C1FF0">
      <w:pPr>
        <w:pStyle w:val="Standaard1"/>
        <w:rPr>
          <w:rFonts w:ascii="Segoe UI" w:hAnsi="Segoe UI" w:cs="Segoe UI"/>
          <w:iCs/>
          <w:lang w:val="nl-NL"/>
        </w:rPr>
      </w:pPr>
      <w:r>
        <w:rPr>
          <w:rFonts w:ascii="Segoe UI" w:hAnsi="Segoe UI" w:cs="Segoe UI"/>
          <w:iCs/>
          <w:lang w:val="nl-NL"/>
        </w:rPr>
        <w:t>Geef in een korte inleiding (</w:t>
      </w:r>
      <w:bookmarkStart w:id="9" w:name="_Hlk161073251"/>
      <w:r>
        <w:rPr>
          <w:rFonts w:ascii="Segoe UI" w:hAnsi="Segoe UI" w:cs="Segoe UI"/>
          <w:iCs/>
          <w:lang w:val="nl-NL"/>
        </w:rPr>
        <w:t>richtlijn</w:t>
      </w:r>
      <w:bookmarkEnd w:id="9"/>
      <w:r>
        <w:rPr>
          <w:rFonts w:ascii="Segoe UI" w:hAnsi="Segoe UI" w:cs="Segoe UI"/>
          <w:iCs/>
          <w:lang w:val="nl-NL"/>
        </w:rPr>
        <w:t xml:space="preserve"> 250 woorden) aan waarom je een KKO-kwalificatie wilt behalen. Wat motiveert jou om bij onderwijs en opleiden betrokken te zijn, wat spreekt je aan? Geef een </w:t>
      </w:r>
      <w:proofErr w:type="spellStart"/>
      <w:r>
        <w:rPr>
          <w:rFonts w:ascii="Segoe UI" w:hAnsi="Segoe UI" w:cs="Segoe UI"/>
          <w:iCs/>
          <w:lang w:val="nl-NL"/>
        </w:rPr>
        <w:t>korote</w:t>
      </w:r>
      <w:proofErr w:type="spellEnd"/>
      <w:r>
        <w:rPr>
          <w:rFonts w:ascii="Segoe UI" w:hAnsi="Segoe UI" w:cs="Segoe UI"/>
          <w:iCs/>
          <w:lang w:val="nl-NL"/>
        </w:rPr>
        <w:t xml:space="preserve"> samenvatting uit je POP.</w:t>
      </w:r>
    </w:p>
    <w:tbl>
      <w:tblPr>
        <w:tblW w:w="9639" w:type="dxa"/>
        <w:tblInd w:w="-5" w:type="dxa"/>
        <w:tblCellMar>
          <w:left w:w="10" w:type="dxa"/>
          <w:right w:w="10" w:type="dxa"/>
        </w:tblCellMar>
        <w:tblLook w:val="0000" w:firstRow="0" w:lastRow="0" w:firstColumn="0" w:lastColumn="0" w:noHBand="0" w:noVBand="0"/>
      </w:tblPr>
      <w:tblGrid>
        <w:gridCol w:w="9639"/>
      </w:tblGrid>
      <w:tr w:rsidR="00BB3586" w14:paraId="27FD001E" w14:textId="77777777">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4E1A5" w14:textId="77777777" w:rsidR="00BB3586" w:rsidRDefault="00BB3586">
            <w:pPr>
              <w:pStyle w:val="Standaard1"/>
              <w:spacing w:before="120" w:after="120" w:line="240" w:lineRule="auto"/>
              <w:rPr>
                <w:rFonts w:ascii="Segoe UI" w:eastAsia="Times New Roman" w:hAnsi="Segoe UI" w:cs="Segoe UI"/>
                <w:lang w:val="nl-NL"/>
              </w:rPr>
            </w:pPr>
          </w:p>
          <w:p w14:paraId="0F315102" w14:textId="77777777" w:rsidR="00BB3586" w:rsidRDefault="00BB3586">
            <w:pPr>
              <w:pStyle w:val="Standaard1"/>
              <w:spacing w:before="120" w:after="120" w:line="240" w:lineRule="auto"/>
              <w:rPr>
                <w:rFonts w:ascii="Segoe UI" w:eastAsia="Times New Roman" w:hAnsi="Segoe UI" w:cs="Segoe UI"/>
                <w:lang w:val="nl-NL"/>
              </w:rPr>
            </w:pPr>
          </w:p>
          <w:p w14:paraId="71FD79F0" w14:textId="77777777" w:rsidR="00BB3586" w:rsidRDefault="00BB3586">
            <w:pPr>
              <w:pStyle w:val="Standaard1"/>
              <w:spacing w:before="120" w:after="120" w:line="240" w:lineRule="auto"/>
              <w:rPr>
                <w:rFonts w:ascii="Segoe UI" w:eastAsia="Times New Roman" w:hAnsi="Segoe UI" w:cs="Segoe UI"/>
                <w:lang w:val="nl-NL"/>
              </w:rPr>
            </w:pPr>
          </w:p>
          <w:p w14:paraId="243BDF94" w14:textId="77777777" w:rsidR="00BB3586" w:rsidRDefault="00BB3586">
            <w:pPr>
              <w:pStyle w:val="Standaard1"/>
              <w:spacing w:before="120" w:after="120" w:line="240" w:lineRule="auto"/>
              <w:rPr>
                <w:rFonts w:ascii="Segoe UI" w:eastAsia="Times New Roman" w:hAnsi="Segoe UI" w:cs="Segoe UI"/>
                <w:lang w:val="nl-NL"/>
              </w:rPr>
            </w:pPr>
          </w:p>
        </w:tc>
      </w:tr>
    </w:tbl>
    <w:p w14:paraId="2FFA4016"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sTARTREFLECTIE </w:t>
      </w:r>
    </w:p>
    <w:p w14:paraId="2E7966E2" w14:textId="77777777" w:rsidR="00BB3586" w:rsidRDefault="00BB3586">
      <w:pPr>
        <w:pStyle w:val="Standaard1"/>
        <w:spacing w:before="0" w:after="0"/>
        <w:rPr>
          <w:rFonts w:ascii="Segoe UI" w:eastAsia="Times New Roman" w:hAnsi="Segoe UI" w:cs="Segoe UI"/>
          <w:sz w:val="12"/>
          <w:szCs w:val="12"/>
          <w:lang w:val="nl-NL" w:bidi="ar-SA"/>
        </w:rPr>
      </w:pPr>
    </w:p>
    <w:p w14:paraId="026CAC3F" w14:textId="77777777" w:rsidR="00BB3586" w:rsidRPr="00E15FD9" w:rsidRDefault="001C1FF0">
      <w:pPr>
        <w:pStyle w:val="Standaard1"/>
        <w:spacing w:before="0" w:after="0"/>
        <w:rPr>
          <w:lang w:val="nl-NL"/>
        </w:rPr>
      </w:pPr>
      <w:r>
        <w:rPr>
          <w:rStyle w:val="Standaardalinea-lettertype1"/>
          <w:rFonts w:ascii="Segoe UI" w:eastAsia="Times New Roman" w:hAnsi="Segoe UI" w:cs="Segoe UI"/>
          <w:lang w:val="nl-NL" w:bidi="ar-SA"/>
        </w:rPr>
        <w:t>Reflecteer op de 5 KKO-competentiegebieden</w:t>
      </w:r>
      <w:r>
        <w:rPr>
          <w:rStyle w:val="Standaardalinea-lettertype1"/>
          <w:rFonts w:ascii="Segoe UI" w:hAnsi="Segoe UI" w:cs="Segoe UI"/>
          <w:iCs/>
          <w:lang w:val="nl-NL"/>
        </w:rPr>
        <w:t xml:space="preserve"> (richtlijn 250 woorden)</w:t>
      </w:r>
      <w:r>
        <w:rPr>
          <w:rStyle w:val="Standaardalinea-lettertype1"/>
          <w:rFonts w:ascii="Segoe UI" w:eastAsia="Times New Roman" w:hAnsi="Segoe UI" w:cs="Segoe UI"/>
          <w:lang w:val="nl-NL" w:bidi="ar-SA"/>
        </w:rPr>
        <w:t xml:space="preserve">. Hoe competent ben je al op de vijf KKO-competentiegebieden? Je kunt hiervoor onderstaande reflectievragen gebruiken. Geef een korte samenvatting uit je POP. </w:t>
      </w:r>
    </w:p>
    <w:p w14:paraId="1E188C95" w14:textId="77777777" w:rsidR="00BB3586" w:rsidRDefault="00BB3586">
      <w:pPr>
        <w:pStyle w:val="Standaard1"/>
        <w:spacing w:before="0" w:after="0"/>
        <w:rPr>
          <w:rFonts w:ascii="Segoe UI" w:eastAsia="Times New Roman" w:hAnsi="Segoe UI" w:cs="Segoe UI"/>
          <w:sz w:val="12"/>
          <w:szCs w:val="12"/>
          <w:lang w:val="nl-NL" w:bidi="ar-SA"/>
        </w:rPr>
      </w:pPr>
    </w:p>
    <w:p w14:paraId="2ED6039A"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In welke competenties voel je jij ervaren?</w:t>
      </w:r>
    </w:p>
    <w:p w14:paraId="635502C2"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Welke competenties wil je (verder) ontwikkelen? </w:t>
      </w:r>
    </w:p>
    <w:p w14:paraId="4F57C82F"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Wat worden je ontwikkeldoelen (bedenk er maximaal 3)? </w:t>
      </w:r>
    </w:p>
    <w:p w14:paraId="75A788A4" w14:textId="77777777" w:rsidR="00BB3586" w:rsidRDefault="001C1FF0">
      <w:pPr>
        <w:pStyle w:val="Geenafstand1"/>
        <w:numPr>
          <w:ilvl w:val="0"/>
          <w:numId w:val="4"/>
        </w:numPr>
        <w:spacing w:line="276" w:lineRule="auto"/>
        <w:rPr>
          <w:rFonts w:eastAsia="Times New Roman"/>
          <w:lang w:bidi="ar-SA"/>
        </w:rPr>
      </w:pPr>
      <w:r>
        <w:rPr>
          <w:rFonts w:eastAsia="Times New Roman"/>
          <w:lang w:bidi="ar-SA"/>
        </w:rPr>
        <w:t xml:space="preserve">Welke concrete activiteiten heb je nodig om deze ontwikkeldoelen te bereiken? </w:t>
      </w:r>
    </w:p>
    <w:p w14:paraId="3731E60D" w14:textId="77777777" w:rsidR="00BB3586" w:rsidRDefault="001C1FF0">
      <w:pPr>
        <w:pStyle w:val="Geenafstand1"/>
        <w:numPr>
          <w:ilvl w:val="0"/>
          <w:numId w:val="4"/>
        </w:numPr>
        <w:spacing w:line="276" w:lineRule="auto"/>
      </w:pPr>
      <w:r>
        <w:rPr>
          <w:rStyle w:val="Standaardalinea-lettertype1"/>
          <w:rFonts w:eastAsia="Times New Roman"/>
          <w:lang w:bidi="ar-SA"/>
        </w:rPr>
        <w:t>Hoe wil je (tussentijds) toetsen hoe het je vergaat op deze ontwikkeldoelen?</w:t>
      </w:r>
      <w:r>
        <w:t xml:space="preserve"> </w:t>
      </w:r>
    </w:p>
    <w:p w14:paraId="10535EE9" w14:textId="77777777" w:rsidR="00BB3586" w:rsidRDefault="00BB3586">
      <w:pPr>
        <w:pStyle w:val="Geenafstand1"/>
        <w:spacing w:line="276" w:lineRule="auto"/>
        <w:ind w:left="720"/>
      </w:pPr>
    </w:p>
    <w:tbl>
      <w:tblPr>
        <w:tblW w:w="9639" w:type="dxa"/>
        <w:tblInd w:w="-5" w:type="dxa"/>
        <w:tblCellMar>
          <w:left w:w="10" w:type="dxa"/>
          <w:right w:w="10" w:type="dxa"/>
        </w:tblCellMar>
        <w:tblLook w:val="0000" w:firstRow="0" w:lastRow="0" w:firstColumn="0" w:lastColumn="0" w:noHBand="0" w:noVBand="0"/>
      </w:tblPr>
      <w:tblGrid>
        <w:gridCol w:w="9639"/>
      </w:tblGrid>
      <w:tr w:rsidR="00BB3586" w:rsidRPr="00E15FD9" w14:paraId="2D0F6945" w14:textId="77777777">
        <w:trPr>
          <w:trHeight w:val="1550"/>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D07B" w14:textId="77777777" w:rsidR="00BB3586" w:rsidRDefault="00BB3586">
            <w:pPr>
              <w:pStyle w:val="Standaard1"/>
              <w:spacing w:before="120" w:after="120" w:line="240" w:lineRule="auto"/>
              <w:rPr>
                <w:rFonts w:ascii="Segoe UI" w:eastAsia="Times New Roman" w:hAnsi="Segoe UI" w:cs="Segoe UI"/>
                <w:lang w:val="nl-NL"/>
              </w:rPr>
            </w:pPr>
            <w:bookmarkStart w:id="10" w:name="_Hlk161123411"/>
          </w:p>
          <w:p w14:paraId="0E86F599" w14:textId="77777777" w:rsidR="00BB3586" w:rsidRDefault="00BB3586">
            <w:pPr>
              <w:pStyle w:val="Standaard1"/>
              <w:spacing w:before="120" w:after="120" w:line="240" w:lineRule="auto"/>
              <w:rPr>
                <w:rFonts w:ascii="Segoe UI" w:eastAsia="Times New Roman" w:hAnsi="Segoe UI" w:cs="Segoe UI"/>
                <w:lang w:val="nl-NL"/>
              </w:rPr>
            </w:pPr>
          </w:p>
          <w:p w14:paraId="6A88AC2C" w14:textId="77777777" w:rsidR="00BB3586" w:rsidRDefault="00BB3586">
            <w:pPr>
              <w:pStyle w:val="Standaard1"/>
              <w:spacing w:before="120" w:after="120" w:line="240" w:lineRule="auto"/>
              <w:rPr>
                <w:rFonts w:ascii="Times New Roman" w:eastAsia="Times New Roman" w:hAnsi="Times New Roman" w:cs="Times New Roman"/>
                <w:lang w:val="nl-NL"/>
              </w:rPr>
            </w:pPr>
          </w:p>
          <w:p w14:paraId="1841F9AA" w14:textId="77777777" w:rsidR="00BB3586" w:rsidRDefault="00BB3586">
            <w:pPr>
              <w:pStyle w:val="Standaard1"/>
              <w:spacing w:before="120" w:after="120" w:line="240" w:lineRule="auto"/>
              <w:rPr>
                <w:rFonts w:ascii="Times New Roman" w:eastAsia="Times New Roman" w:hAnsi="Times New Roman" w:cs="Times New Roman"/>
                <w:lang w:val="nl-NL"/>
              </w:rPr>
            </w:pPr>
          </w:p>
          <w:p w14:paraId="3613B4E4" w14:textId="77777777" w:rsidR="00BB3586" w:rsidRDefault="00BB3586">
            <w:pPr>
              <w:pStyle w:val="Standaard1"/>
              <w:spacing w:before="120" w:after="120" w:line="240" w:lineRule="auto"/>
              <w:rPr>
                <w:rFonts w:ascii="Segoe UI" w:eastAsia="Times New Roman" w:hAnsi="Segoe UI" w:cs="Segoe UI"/>
                <w:lang w:val="nl-NL"/>
              </w:rPr>
            </w:pPr>
          </w:p>
        </w:tc>
      </w:tr>
    </w:tbl>
    <w:p w14:paraId="434638C2" w14:textId="77777777" w:rsidR="00BB3586" w:rsidRDefault="001C1FF0">
      <w:pPr>
        <w:pStyle w:val="Kop31"/>
        <w:rPr>
          <w:rFonts w:ascii="Segoe UI" w:hAnsi="Segoe UI" w:cs="Segoe UI"/>
          <w:color w:val="auto"/>
          <w:sz w:val="20"/>
          <w:szCs w:val="20"/>
          <w:lang w:val="nl-NL"/>
        </w:rPr>
      </w:pPr>
      <w:bookmarkStart w:id="11" w:name="_Hlk161123308"/>
      <w:bookmarkEnd w:id="10"/>
      <w:r>
        <w:rPr>
          <w:rFonts w:ascii="Segoe UI" w:hAnsi="Segoe UI" w:cs="Segoe UI"/>
          <w:color w:val="auto"/>
          <w:sz w:val="20"/>
          <w:szCs w:val="20"/>
          <w:lang w:val="nl-NL"/>
        </w:rPr>
        <w:t xml:space="preserve">EVALUATIES, feedback EN OBSERVATIES </w:t>
      </w:r>
    </w:p>
    <w:bookmarkEnd w:id="11"/>
    <w:p w14:paraId="77FC4942" w14:textId="77777777" w:rsidR="00BB3586" w:rsidRDefault="00BB3586">
      <w:pPr>
        <w:pStyle w:val="Standaard1"/>
        <w:spacing w:before="0" w:after="0"/>
        <w:rPr>
          <w:rFonts w:ascii="Segoe UI" w:hAnsi="Segoe UI" w:cs="Segoe UI"/>
          <w:sz w:val="12"/>
          <w:szCs w:val="12"/>
          <w:lang w:val="nl-NL"/>
        </w:rPr>
      </w:pPr>
    </w:p>
    <w:p w14:paraId="24936090"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 xml:space="preserve">Beschrijf in (richtlijn 250 woorden) welke feedback jij hebt ontvangen van lerenden, </w:t>
      </w:r>
      <w:proofErr w:type="spellStart"/>
      <w:r>
        <w:rPr>
          <w:rStyle w:val="normaltextrun"/>
          <w:rFonts w:ascii="Segoe UI" w:hAnsi="Segoe UI" w:cs="Segoe UI"/>
          <w:sz w:val="20"/>
          <w:szCs w:val="20"/>
        </w:rPr>
        <w:t>peers</w:t>
      </w:r>
      <w:proofErr w:type="spellEnd"/>
      <w:r>
        <w:rPr>
          <w:rStyle w:val="normaltextrun"/>
          <w:rFonts w:ascii="Segoe UI" w:hAnsi="Segoe UI" w:cs="Segoe UI"/>
          <w:sz w:val="20"/>
          <w:szCs w:val="20"/>
        </w:rPr>
        <w:t xml:space="preserve"> en collega’s op jouw rol als klinisch docent? Reflecteer op de ontvangen feedback. Je kunt hiervoor betreffende praktijkopdrachten (zoals peer-observatie en videoreflectie) en onderstaande reflectievragen gebruiken.</w:t>
      </w:r>
      <w:r>
        <w:rPr>
          <w:rStyle w:val="eop"/>
          <w:rFonts w:ascii="Segoe UI" w:hAnsi="Segoe UI" w:cs="Segoe UI"/>
          <w:sz w:val="20"/>
          <w:szCs w:val="20"/>
        </w:rPr>
        <w:t xml:space="preserve">  </w:t>
      </w:r>
    </w:p>
    <w:p w14:paraId="44EC4A41" w14:textId="77777777" w:rsidR="00BB3586" w:rsidRDefault="00BB3586">
      <w:pPr>
        <w:pStyle w:val="paragraph"/>
        <w:spacing w:before="0" w:after="0" w:line="276" w:lineRule="auto"/>
        <w:textAlignment w:val="baseline"/>
        <w:rPr>
          <w:rFonts w:ascii="Segoe UI" w:hAnsi="Segoe UI" w:cs="Segoe UI"/>
          <w:sz w:val="12"/>
          <w:szCs w:val="12"/>
        </w:rPr>
      </w:pPr>
    </w:p>
    <w:p w14:paraId="37E98691"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Welke feedback was nuttig voor jou?</w:t>
      </w:r>
      <w:r>
        <w:rPr>
          <w:rStyle w:val="eop"/>
          <w:rFonts w:ascii="Segoe UI" w:hAnsi="Segoe UI" w:cs="Segoe UI"/>
          <w:sz w:val="20"/>
          <w:szCs w:val="20"/>
        </w:rPr>
        <w:t> </w:t>
      </w:r>
    </w:p>
    <w:p w14:paraId="14DC322F"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zijn jouw overwegingen om wel- of juist niet iets met de feedback te doen?</w:t>
      </w:r>
      <w:r>
        <w:rPr>
          <w:rStyle w:val="eop"/>
          <w:rFonts w:ascii="Segoe UI" w:hAnsi="Segoe UI" w:cs="Segoe UI"/>
          <w:sz w:val="20"/>
          <w:szCs w:val="20"/>
        </w:rPr>
        <w:t> </w:t>
      </w:r>
    </w:p>
    <w:p w14:paraId="5E7DEFD1"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heb je met de feedback gedaan? Of wat ga je met de feedback doen?</w:t>
      </w:r>
      <w:r>
        <w:rPr>
          <w:rStyle w:val="eop"/>
          <w:rFonts w:ascii="Segoe UI" w:hAnsi="Segoe UI" w:cs="Segoe UI"/>
          <w:sz w:val="20"/>
          <w:szCs w:val="20"/>
        </w:rPr>
        <w:t> </w:t>
      </w:r>
    </w:p>
    <w:p w14:paraId="20660E5A" w14:textId="77777777" w:rsidR="00BB3586" w:rsidRDefault="001C1FF0">
      <w:pPr>
        <w:pStyle w:val="paragraph"/>
        <w:numPr>
          <w:ilvl w:val="0"/>
          <w:numId w:val="5"/>
        </w:numPr>
        <w:spacing w:before="0" w:after="0" w:line="276" w:lineRule="auto"/>
        <w:textAlignment w:val="baseline"/>
      </w:pPr>
      <w:r>
        <w:rPr>
          <w:rStyle w:val="normaltextrun"/>
          <w:rFonts w:ascii="Segoe UI" w:hAnsi="Segoe UI" w:cs="Segoe UI"/>
          <w:sz w:val="20"/>
          <w:szCs w:val="20"/>
        </w:rPr>
        <w:t>Wat is jouw eerstvolgende stap om je hierin verder te ontwikkelen?</w:t>
      </w:r>
      <w:r>
        <w:rPr>
          <w:rStyle w:val="eop"/>
          <w:rFonts w:ascii="Segoe UI" w:hAnsi="Segoe UI" w:cs="Segoe UI"/>
          <w:sz w:val="20"/>
          <w:szCs w:val="20"/>
        </w:rPr>
        <w:t> </w:t>
      </w:r>
    </w:p>
    <w:p w14:paraId="06415BFB" w14:textId="77777777" w:rsidR="00BB3586" w:rsidRDefault="00BB3586">
      <w:pPr>
        <w:pStyle w:val="paragraph"/>
        <w:spacing w:before="0" w:after="0" w:line="276" w:lineRule="auto"/>
        <w:ind w:left="1080"/>
        <w:textAlignment w:val="baseline"/>
      </w:pPr>
    </w:p>
    <w:tbl>
      <w:tblPr>
        <w:tblW w:w="9639" w:type="dxa"/>
        <w:tblInd w:w="-5" w:type="dxa"/>
        <w:tblCellMar>
          <w:left w:w="10" w:type="dxa"/>
          <w:right w:w="10" w:type="dxa"/>
        </w:tblCellMar>
        <w:tblLook w:val="0000" w:firstRow="0" w:lastRow="0" w:firstColumn="0" w:lastColumn="0" w:noHBand="0" w:noVBand="0"/>
      </w:tblPr>
      <w:tblGrid>
        <w:gridCol w:w="9639"/>
      </w:tblGrid>
      <w:tr w:rsidR="00BB3586" w:rsidRPr="00E15FD9" w14:paraId="15FCA8D3" w14:textId="77777777">
        <w:trPr>
          <w:trHeight w:val="1550"/>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25206" w14:textId="77777777" w:rsidR="00BB3586" w:rsidRDefault="00BB3586">
            <w:pPr>
              <w:pStyle w:val="Standaard1"/>
              <w:spacing w:before="120" w:after="120" w:line="240" w:lineRule="auto"/>
              <w:rPr>
                <w:rFonts w:ascii="Segoe UI" w:eastAsia="Times New Roman" w:hAnsi="Segoe UI" w:cs="Segoe UI"/>
                <w:lang w:val="nl-NL"/>
              </w:rPr>
            </w:pPr>
          </w:p>
          <w:p w14:paraId="00C17F9C" w14:textId="77777777" w:rsidR="00BB3586" w:rsidRDefault="00BB3586">
            <w:pPr>
              <w:pStyle w:val="Standaard1"/>
              <w:spacing w:before="120" w:after="120" w:line="240" w:lineRule="auto"/>
              <w:rPr>
                <w:rFonts w:ascii="Segoe UI" w:eastAsia="Times New Roman" w:hAnsi="Segoe UI" w:cs="Segoe UI"/>
                <w:lang w:val="nl-NL"/>
              </w:rPr>
            </w:pPr>
          </w:p>
          <w:p w14:paraId="1A492578" w14:textId="77777777" w:rsidR="00BB3586" w:rsidRDefault="00BB3586">
            <w:pPr>
              <w:pStyle w:val="Standaard1"/>
              <w:spacing w:before="120" w:after="120" w:line="240" w:lineRule="auto"/>
              <w:rPr>
                <w:rFonts w:ascii="Segoe UI" w:eastAsia="Times New Roman" w:hAnsi="Segoe UI" w:cs="Segoe UI"/>
                <w:lang w:val="nl-NL"/>
              </w:rPr>
            </w:pPr>
          </w:p>
          <w:p w14:paraId="032F1D01" w14:textId="77777777" w:rsidR="00BB3586" w:rsidRDefault="00BB3586">
            <w:pPr>
              <w:pStyle w:val="Standaard1"/>
              <w:spacing w:before="120" w:after="120" w:line="240" w:lineRule="auto"/>
              <w:rPr>
                <w:rFonts w:ascii="Times New Roman" w:eastAsia="Times New Roman" w:hAnsi="Times New Roman" w:cs="Times New Roman"/>
                <w:lang w:val="nl-NL"/>
              </w:rPr>
            </w:pPr>
          </w:p>
          <w:p w14:paraId="41785504" w14:textId="77777777" w:rsidR="00BB3586" w:rsidRDefault="00BB3586">
            <w:pPr>
              <w:pStyle w:val="Standaard1"/>
              <w:spacing w:before="120" w:after="120" w:line="240" w:lineRule="auto"/>
              <w:rPr>
                <w:rFonts w:ascii="Times New Roman" w:eastAsia="Times New Roman" w:hAnsi="Times New Roman" w:cs="Times New Roman"/>
                <w:lang w:val="nl-NL"/>
              </w:rPr>
            </w:pPr>
          </w:p>
          <w:p w14:paraId="40624BA4" w14:textId="77777777" w:rsidR="00BB3586" w:rsidRDefault="00BB3586">
            <w:pPr>
              <w:pStyle w:val="Standaard1"/>
              <w:spacing w:before="120" w:after="120" w:line="240" w:lineRule="auto"/>
              <w:rPr>
                <w:rFonts w:ascii="Segoe UI" w:eastAsia="Times New Roman" w:hAnsi="Segoe UI" w:cs="Segoe UI"/>
                <w:lang w:val="nl-NL"/>
              </w:rPr>
            </w:pPr>
          </w:p>
        </w:tc>
      </w:tr>
    </w:tbl>
    <w:p w14:paraId="18E55CC1"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EINDREFLECTIE </w:t>
      </w:r>
    </w:p>
    <w:p w14:paraId="32241123" w14:textId="77777777" w:rsidR="00BB3586" w:rsidRDefault="00BB3586">
      <w:pPr>
        <w:pStyle w:val="Standaard1"/>
        <w:spacing w:before="0" w:after="0" w:line="240" w:lineRule="auto"/>
        <w:rPr>
          <w:rFonts w:ascii="Segoe UI" w:hAnsi="Segoe UI" w:cs="Segoe UI"/>
          <w:iCs/>
          <w:sz w:val="12"/>
          <w:szCs w:val="12"/>
          <w:lang w:val="nl-NL"/>
        </w:rPr>
      </w:pPr>
    </w:p>
    <w:p w14:paraId="2CB227F5" w14:textId="77777777" w:rsidR="00BB3586" w:rsidRPr="00E15FD9" w:rsidRDefault="001C1FF0">
      <w:pPr>
        <w:pStyle w:val="Standaard1"/>
        <w:spacing w:before="0" w:after="0"/>
        <w:rPr>
          <w:lang w:val="nl-NL"/>
        </w:rPr>
      </w:pPr>
      <w:r>
        <w:rPr>
          <w:rStyle w:val="Standaardalinea-lettertype1"/>
          <w:rFonts w:ascii="Segoe UI" w:hAnsi="Segoe UI" w:cs="Segoe UI"/>
          <w:iCs/>
          <w:lang w:val="nl-NL"/>
        </w:rPr>
        <w:t xml:space="preserve">Blik terug op jouw startreflectie en ontwikkeling als klinisch docent gedurende het traject. Je kunt hiervoor onderstaande reflectievragen gebruiken (richtlijn 250 woorden). </w:t>
      </w:r>
      <w:r>
        <w:rPr>
          <w:rStyle w:val="Standaardalinea-lettertype1"/>
          <w:rFonts w:ascii="Segoe UI" w:hAnsi="Segoe UI" w:cs="Segoe UI"/>
          <w:bCs/>
          <w:iCs/>
          <w:lang w:val="nl-NL"/>
        </w:rPr>
        <w:t xml:space="preserve">Geef een korte samenvatting uit de formuleren van de transfer </w:t>
      </w:r>
      <w:proofErr w:type="spellStart"/>
      <w:r>
        <w:rPr>
          <w:rStyle w:val="Standaardalinea-lettertype1"/>
          <w:rFonts w:ascii="Segoe UI" w:hAnsi="Segoe UI" w:cs="Segoe UI"/>
          <w:bCs/>
          <w:iCs/>
          <w:lang w:val="nl-NL"/>
        </w:rPr>
        <w:t>challenges</w:t>
      </w:r>
      <w:proofErr w:type="spellEnd"/>
      <w:r>
        <w:rPr>
          <w:rStyle w:val="Standaardalinea-lettertype1"/>
          <w:rFonts w:ascii="Segoe UI" w:hAnsi="Segoe UI" w:cs="Segoe UI"/>
          <w:bCs/>
          <w:iCs/>
          <w:lang w:val="nl-NL"/>
        </w:rPr>
        <w:t xml:space="preserve"> (onderbouw met concrete voorbeelden).</w:t>
      </w:r>
    </w:p>
    <w:p w14:paraId="49B3BD57" w14:textId="77777777" w:rsidR="00BB3586" w:rsidRDefault="00BB3586">
      <w:pPr>
        <w:pStyle w:val="Standaard1"/>
        <w:spacing w:before="0" w:after="0"/>
        <w:rPr>
          <w:rFonts w:ascii="Segoe UI" w:hAnsi="Segoe UI" w:cs="Segoe UI"/>
          <w:bCs/>
          <w:iCs/>
          <w:sz w:val="12"/>
          <w:szCs w:val="12"/>
          <w:lang w:val="nl-NL"/>
        </w:rPr>
      </w:pPr>
    </w:p>
    <w:p w14:paraId="0F739C8F" w14:textId="77777777" w:rsidR="00BB3586" w:rsidRDefault="001C1FF0">
      <w:pPr>
        <w:pStyle w:val="Lijstalinea1"/>
        <w:numPr>
          <w:ilvl w:val="0"/>
          <w:numId w:val="6"/>
        </w:numPr>
        <w:spacing w:before="0" w:after="0"/>
        <w:rPr>
          <w:rFonts w:ascii="Segoe UI" w:hAnsi="Segoe UI" w:cs="Segoe UI"/>
          <w:iCs/>
          <w:lang w:val="nl-NL"/>
        </w:rPr>
      </w:pPr>
      <w:r>
        <w:rPr>
          <w:rFonts w:ascii="Segoe UI" w:hAnsi="Segoe UI" w:cs="Segoe UI"/>
          <w:iCs/>
          <w:lang w:val="nl-NL"/>
        </w:rPr>
        <w:t>Welke lessen hebben je getrokken uit je ervaringen en de trainingen die je hebt gevolgd?</w:t>
      </w:r>
    </w:p>
    <w:p w14:paraId="6149C747"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 xml:space="preserve">Welke ontwikkeling heb je doorgemaakt? </w:t>
      </w:r>
    </w:p>
    <w:p w14:paraId="666EEADF"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 xml:space="preserve">Hoe heb je dat aangepakt? </w:t>
      </w:r>
    </w:p>
    <w:p w14:paraId="4835656C"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Waaruit blijkt dat?</w:t>
      </w:r>
    </w:p>
    <w:p w14:paraId="4380B61A" w14:textId="77777777" w:rsidR="00BB3586" w:rsidRDefault="001C1FF0">
      <w:pPr>
        <w:pStyle w:val="Lijstalinea1"/>
        <w:numPr>
          <w:ilvl w:val="1"/>
          <w:numId w:val="7"/>
        </w:numPr>
        <w:spacing w:before="0" w:after="0"/>
        <w:rPr>
          <w:rFonts w:ascii="Segoe UI" w:hAnsi="Segoe UI" w:cs="Segoe UI"/>
          <w:iCs/>
          <w:lang w:val="nl-NL"/>
        </w:rPr>
      </w:pPr>
      <w:r>
        <w:rPr>
          <w:rFonts w:ascii="Segoe UI" w:hAnsi="Segoe UI" w:cs="Segoe UI"/>
          <w:iCs/>
          <w:lang w:val="nl-NL"/>
        </w:rPr>
        <w:t>Waar wil je je nog verder in ontwikkelen en wat zijn je vervolgstappen?</w:t>
      </w:r>
    </w:p>
    <w:p w14:paraId="3BD6E36E" w14:textId="77777777" w:rsidR="00BB3586" w:rsidRDefault="00BB3586">
      <w:pPr>
        <w:pStyle w:val="Standaard1"/>
        <w:spacing w:before="0" w:after="0"/>
        <w:rPr>
          <w:rFonts w:ascii="Segoe UI" w:hAnsi="Segoe UI" w:cs="Segoe UI"/>
          <w:iCs/>
          <w:lang w:val="nl-NL"/>
        </w:rPr>
      </w:pPr>
    </w:p>
    <w:tbl>
      <w:tblPr>
        <w:tblW w:w="9493" w:type="dxa"/>
        <w:tblCellMar>
          <w:left w:w="10" w:type="dxa"/>
          <w:right w:w="10" w:type="dxa"/>
        </w:tblCellMar>
        <w:tblLook w:val="0000" w:firstRow="0" w:lastRow="0" w:firstColumn="0" w:lastColumn="0" w:noHBand="0" w:noVBand="0"/>
      </w:tblPr>
      <w:tblGrid>
        <w:gridCol w:w="9493"/>
      </w:tblGrid>
      <w:tr w:rsidR="00BB3586" w:rsidRPr="00E15FD9" w14:paraId="715F3F16"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C096" w14:textId="77777777" w:rsidR="00BB3586" w:rsidRDefault="00BB3586">
            <w:pPr>
              <w:pStyle w:val="Standaard1"/>
              <w:spacing w:before="120" w:after="120" w:line="240" w:lineRule="auto"/>
              <w:rPr>
                <w:rFonts w:ascii="Segoe UI" w:eastAsia="Times New Roman" w:hAnsi="Segoe UI" w:cs="Segoe UI"/>
                <w:lang w:val="nl-NL"/>
              </w:rPr>
            </w:pPr>
          </w:p>
          <w:p w14:paraId="4BEC1B39" w14:textId="77777777" w:rsidR="00BB3586" w:rsidRDefault="00BB3586">
            <w:pPr>
              <w:pStyle w:val="Standaard1"/>
              <w:spacing w:before="120" w:after="120" w:line="240" w:lineRule="auto"/>
              <w:rPr>
                <w:rFonts w:ascii="Segoe UI" w:eastAsia="Times New Roman" w:hAnsi="Segoe UI" w:cs="Segoe UI"/>
                <w:lang w:val="nl-NL"/>
              </w:rPr>
            </w:pPr>
          </w:p>
          <w:p w14:paraId="3BDD46A7" w14:textId="77777777" w:rsidR="00BB3586" w:rsidRDefault="00BB3586">
            <w:pPr>
              <w:pStyle w:val="Standaard1"/>
              <w:spacing w:before="120" w:after="120" w:line="240" w:lineRule="auto"/>
              <w:rPr>
                <w:rFonts w:ascii="Segoe UI" w:eastAsia="Times New Roman" w:hAnsi="Segoe UI" w:cs="Segoe UI"/>
                <w:lang w:val="nl-NL"/>
              </w:rPr>
            </w:pPr>
          </w:p>
          <w:p w14:paraId="32EC528E" w14:textId="77777777" w:rsidR="00BB3586" w:rsidRDefault="00BB3586">
            <w:pPr>
              <w:pStyle w:val="Standaard1"/>
              <w:spacing w:before="120" w:after="120" w:line="240" w:lineRule="auto"/>
              <w:rPr>
                <w:rFonts w:ascii="Segoe UI" w:eastAsia="Times New Roman" w:hAnsi="Segoe UI" w:cs="Segoe UI"/>
                <w:lang w:val="nl-NL"/>
              </w:rPr>
            </w:pPr>
          </w:p>
          <w:p w14:paraId="2F27DBEB" w14:textId="77777777" w:rsidR="00BB3586" w:rsidRDefault="00BB3586">
            <w:pPr>
              <w:pStyle w:val="Standaard1"/>
              <w:spacing w:before="120" w:after="120" w:line="240" w:lineRule="auto"/>
              <w:rPr>
                <w:rFonts w:ascii="Segoe UI" w:eastAsia="Times New Roman" w:hAnsi="Segoe UI" w:cs="Segoe UI"/>
                <w:lang w:val="nl-NL"/>
              </w:rPr>
            </w:pPr>
          </w:p>
          <w:p w14:paraId="272C810B" w14:textId="77777777" w:rsidR="00BB3586" w:rsidRDefault="00BB3586">
            <w:pPr>
              <w:pStyle w:val="Standaard1"/>
              <w:spacing w:before="120" w:after="120" w:line="240" w:lineRule="auto"/>
              <w:rPr>
                <w:rFonts w:ascii="Segoe UI" w:eastAsia="Times New Roman" w:hAnsi="Segoe UI" w:cs="Segoe UI"/>
                <w:lang w:val="nl-NL"/>
              </w:rPr>
            </w:pPr>
          </w:p>
        </w:tc>
      </w:tr>
    </w:tbl>
    <w:p w14:paraId="6E0422C1" w14:textId="77777777" w:rsidR="00BB3586" w:rsidRDefault="00BB3586">
      <w:pPr>
        <w:pStyle w:val="Standaard1"/>
        <w:spacing w:before="0" w:after="0" w:line="240" w:lineRule="auto"/>
        <w:rPr>
          <w:rFonts w:ascii="Segoe UI" w:hAnsi="Segoe UI" w:cs="Segoe UI"/>
          <w:iCs/>
          <w:sz w:val="8"/>
          <w:szCs w:val="8"/>
          <w:lang w:val="nl-NL"/>
        </w:rPr>
      </w:pPr>
    </w:p>
    <w:p w14:paraId="2FB63861" w14:textId="77777777" w:rsidR="00BB3586" w:rsidRPr="00E15FD9" w:rsidRDefault="001C1FF0">
      <w:pPr>
        <w:pStyle w:val="Kop21"/>
        <w:tabs>
          <w:tab w:val="left" w:pos="426"/>
        </w:tabs>
        <w:rPr>
          <w:lang w:val="nl-NL"/>
        </w:rPr>
      </w:pPr>
      <w:r>
        <w:rPr>
          <w:rStyle w:val="Standaardalinea-lettertype1"/>
          <w:rFonts w:ascii="Segoe UI" w:hAnsi="Segoe UI" w:cs="Segoe UI"/>
          <w:lang w:val="nl-NL"/>
        </w:rPr>
        <w:lastRenderedPageBreak/>
        <w:t>II</w:t>
      </w:r>
      <w:r>
        <w:rPr>
          <w:rStyle w:val="Standaardalinea-lettertype1"/>
          <w:rFonts w:ascii="Segoe UI" w:hAnsi="Segoe UI" w:cs="Segoe UI"/>
          <w:lang w:val="nl-NL"/>
        </w:rPr>
        <w:tab/>
        <w:t>Het uitvoeren van KLINISCH onderwijs</w:t>
      </w:r>
    </w:p>
    <w:p w14:paraId="7C9DBB39" w14:textId="77777777" w:rsidR="00BB3586" w:rsidRPr="00E15FD9"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lang w:val="nl-NL"/>
        </w:rPr>
      </w:pPr>
      <w:r>
        <w:rPr>
          <w:rStyle w:val="Standaardalinea-lettertype1"/>
          <w:rFonts w:ascii="Segoe UI" w:hAnsi="Segoe UI" w:cs="Segoe UI"/>
          <w:lang w:val="nl-NL"/>
        </w:rPr>
        <w:t xml:space="preserve">Uitvoeren van onderwijs gaat over hoe je als docent onderwijs voor verschillende groepen verzorgt en evalueert en studenten individueel begeleidt en hoe je daarbij samenwerkt met collega-docenten. Kernelementen daarin zijn het kunnen toepassen van verschillende leeractiviteiten, zorgen voor een veilig </w:t>
      </w:r>
      <w:r>
        <w:rPr>
          <w:rStyle w:val="Standaardalinea-lettertype1"/>
          <w:rFonts w:cs="Segoe UI"/>
          <w:lang w:val="nl-NL"/>
        </w:rPr>
        <w:t xml:space="preserve"> </w:t>
      </w:r>
      <w:r>
        <w:rPr>
          <w:rStyle w:val="Standaardalinea-lettertype1"/>
          <w:rFonts w:ascii="Segoe UI" w:hAnsi="Segoe UI" w:cs="Segoe UI"/>
          <w:lang w:val="nl-NL"/>
        </w:rPr>
        <w:t xml:space="preserve">leerklimaat en het activeren en stimuleren van studenten om daadwerkelijk te leren. </w:t>
      </w:r>
    </w:p>
    <w:p w14:paraId="4A247FAE"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ACTIVEREND EN MOTIVEREND ONDERWIJS VOOR GROEPEN</w:t>
      </w:r>
    </w:p>
    <w:p w14:paraId="7543075B" w14:textId="77777777" w:rsidR="00BB3586" w:rsidRDefault="00BB3586">
      <w:pPr>
        <w:pStyle w:val="paragraph"/>
        <w:spacing w:before="0" w:after="0"/>
        <w:textAlignment w:val="baseline"/>
      </w:pPr>
    </w:p>
    <w:p w14:paraId="277E2366"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Beschrijf (richtlijn 250 woorden)</w:t>
      </w:r>
      <w:r>
        <w:rPr>
          <w:rStyle w:val="normaltextrun"/>
          <w:rFonts w:ascii="Segoe UI" w:hAnsi="Segoe UI" w:cs="Segoe UI"/>
          <w:b/>
          <w:bCs/>
          <w:sz w:val="20"/>
          <w:szCs w:val="20"/>
        </w:rPr>
        <w:t xml:space="preserve"> </w:t>
      </w:r>
      <w:r>
        <w:rPr>
          <w:rStyle w:val="normaltextrun"/>
          <w:rFonts w:ascii="Segoe UI" w:hAnsi="Segoe UI" w:cs="Segoe UI"/>
          <w:sz w:val="20"/>
          <w:szCs w:val="20"/>
        </w:rPr>
        <w:t>wat je nu doet aan activerend onderwijs en hoe je daarbij rekening houdt met de verschillen tussen</w:t>
      </w:r>
      <w:r>
        <w:rPr>
          <w:rStyle w:val="normaltextrun"/>
          <w:rFonts w:ascii="Calibri" w:hAnsi="Calibri" w:cs="Calibri"/>
          <w:sz w:val="20"/>
          <w:szCs w:val="20"/>
        </w:rPr>
        <w:t xml:space="preserve"> </w:t>
      </w:r>
      <w:r>
        <w:rPr>
          <w:rStyle w:val="normaltextrun"/>
          <w:rFonts w:ascii="Segoe UI" w:hAnsi="Segoe UI" w:cs="Segoe UI"/>
          <w:sz w:val="20"/>
          <w:szCs w:val="20"/>
        </w:rPr>
        <w:t>studenten in achtergrond, voorkennis en interesse. Analyseer waarom bepaalde interventies wel of juist niet goed werken, met behulp van onderwijskundige literatuur over motivatie. Je kunt hiervoor onderstaande reflectievragen gebruiken.</w:t>
      </w:r>
      <w:r>
        <w:rPr>
          <w:rStyle w:val="eop"/>
          <w:rFonts w:ascii="Segoe UI" w:hAnsi="Segoe UI" w:cs="Segoe UI"/>
          <w:sz w:val="20"/>
          <w:szCs w:val="20"/>
        </w:rPr>
        <w:t> </w:t>
      </w:r>
    </w:p>
    <w:p w14:paraId="2D20C4EA" w14:textId="77777777" w:rsidR="00BB3586" w:rsidRDefault="00BB3586">
      <w:pPr>
        <w:pStyle w:val="paragraph"/>
        <w:spacing w:before="0" w:after="0" w:line="276" w:lineRule="auto"/>
        <w:textAlignment w:val="baseline"/>
      </w:pPr>
    </w:p>
    <w:p w14:paraId="5D2F1C13"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activerende werkvormen zet jij in? Hoe staat dit in relatie tot de leerdoelen?</w:t>
      </w:r>
    </w:p>
    <w:p w14:paraId="7354E149"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Hoe stimuleer jij de student/lerende verantwoordelijkheid te nemen voor diens eigen leerproces (actieve deelname, voorbereiding etc.)?</w:t>
      </w:r>
    </w:p>
    <w:p w14:paraId="1A53AC4D"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interventies zet jij in om studenten/lerenden te motiveren?</w:t>
      </w:r>
    </w:p>
    <w:p w14:paraId="1705C657" w14:textId="77777777" w:rsidR="00BB3586" w:rsidRDefault="001C1FF0">
      <w:pPr>
        <w:pStyle w:val="paragraph"/>
        <w:numPr>
          <w:ilvl w:val="0"/>
          <w:numId w:val="8"/>
        </w:numPr>
        <w:spacing w:before="0" w:after="0" w:line="276" w:lineRule="auto"/>
        <w:textAlignment w:val="baseline"/>
      </w:pPr>
      <w:r>
        <w:rPr>
          <w:rStyle w:val="normaltextrun"/>
          <w:rFonts w:ascii="Segoe UI" w:hAnsi="Segoe UI" w:cs="Segoe UI"/>
          <w:sz w:val="20"/>
          <w:szCs w:val="20"/>
        </w:rPr>
        <w:t>Welke leeractiviteiten zet jij in om studenten/lerenden te activeren voor-, tijdens- en na het onderwijs?</w:t>
      </w:r>
      <w:r>
        <w:rPr>
          <w:rStyle w:val="eop"/>
          <w:rFonts w:ascii="Segoe UI" w:hAnsi="Segoe UI" w:cs="Segoe UI"/>
          <w:sz w:val="20"/>
          <w:szCs w:val="20"/>
        </w:rPr>
        <w:t> </w:t>
      </w:r>
    </w:p>
    <w:p w14:paraId="5396AC34" w14:textId="77777777" w:rsidR="00BB3586" w:rsidRDefault="00BB3586">
      <w:pPr>
        <w:pStyle w:val="paragraph"/>
        <w:spacing w:before="0" w:after="0"/>
        <w:ind w:left="1440"/>
        <w:textAlignment w:val="baseline"/>
        <w:rPr>
          <w:rFonts w:ascii="Segoe UI" w:hAnsi="Segoe UI"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BB3586" w:rsidRPr="00E15FD9" w14:paraId="40BFAF0B"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345C" w14:textId="77777777" w:rsidR="00BB3586" w:rsidRDefault="00BB3586">
            <w:pPr>
              <w:pStyle w:val="Standaard1"/>
              <w:spacing w:before="120" w:after="120" w:line="240" w:lineRule="auto"/>
              <w:rPr>
                <w:rFonts w:ascii="Segoe UI" w:eastAsia="Times New Roman" w:hAnsi="Segoe UI" w:cs="Segoe UI"/>
                <w:lang w:val="nl-NL"/>
              </w:rPr>
            </w:pPr>
          </w:p>
          <w:p w14:paraId="373A95B9" w14:textId="77777777" w:rsidR="00BB3586" w:rsidRDefault="00BB3586">
            <w:pPr>
              <w:pStyle w:val="Standaard1"/>
              <w:spacing w:before="120" w:after="120" w:line="240" w:lineRule="auto"/>
              <w:rPr>
                <w:rFonts w:ascii="Segoe UI" w:eastAsia="Times New Roman" w:hAnsi="Segoe UI" w:cs="Segoe UI"/>
                <w:lang w:val="nl-NL"/>
              </w:rPr>
            </w:pPr>
          </w:p>
          <w:p w14:paraId="5D8EAE0D" w14:textId="77777777" w:rsidR="00BB3586" w:rsidRDefault="00BB3586">
            <w:pPr>
              <w:pStyle w:val="Standaard1"/>
              <w:spacing w:before="120" w:after="120" w:line="240" w:lineRule="auto"/>
              <w:rPr>
                <w:rFonts w:ascii="Segoe UI" w:eastAsia="Times New Roman" w:hAnsi="Segoe UI" w:cs="Segoe UI"/>
                <w:lang w:val="nl-NL"/>
              </w:rPr>
            </w:pPr>
          </w:p>
          <w:p w14:paraId="45B80C61" w14:textId="77777777" w:rsidR="00BB3586" w:rsidRDefault="00BB3586">
            <w:pPr>
              <w:pStyle w:val="Standaard1"/>
              <w:spacing w:before="120" w:after="120" w:line="240" w:lineRule="auto"/>
              <w:rPr>
                <w:rFonts w:ascii="Segoe UI" w:eastAsia="Times New Roman" w:hAnsi="Segoe UI" w:cs="Segoe UI"/>
                <w:lang w:val="nl-NL"/>
              </w:rPr>
            </w:pPr>
          </w:p>
        </w:tc>
      </w:tr>
    </w:tbl>
    <w:p w14:paraId="14AB0F9E"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 xml:space="preserve">BEGELEIDEN VAN INDIVIDUELE STUDENTEN/LERENDEN </w:t>
      </w:r>
    </w:p>
    <w:p w14:paraId="0182D2FB" w14:textId="77777777" w:rsidR="00BB3586" w:rsidRDefault="001C1FF0">
      <w:pPr>
        <w:pStyle w:val="paragraph"/>
        <w:spacing w:before="0" w:after="0"/>
        <w:textAlignment w:val="baseline"/>
      </w:pPr>
      <w:r>
        <w:rPr>
          <w:rStyle w:val="eop"/>
          <w:rFonts w:ascii="Segoe UI" w:hAnsi="Segoe UI" w:cs="Segoe UI"/>
          <w:caps/>
          <w:color w:val="243F60"/>
          <w:sz w:val="12"/>
          <w:szCs w:val="12"/>
        </w:rPr>
        <w:t> </w:t>
      </w:r>
    </w:p>
    <w:p w14:paraId="12E48B9A"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Beschrijf (richtlijn 250 woorden) aan de hand van een concrete situatie hoe jij individuele begeleiding aan lerenden vormgeeft en welke onderwijskundige principes je hierbij hanteert. Je kunt hiervoor onderstaande reflectievragen gebruiken.</w:t>
      </w:r>
      <w:r>
        <w:rPr>
          <w:rStyle w:val="eop"/>
          <w:rFonts w:ascii="Segoe UI" w:hAnsi="Segoe UI" w:cs="Segoe UI"/>
          <w:sz w:val="20"/>
          <w:szCs w:val="20"/>
        </w:rPr>
        <w:t> </w:t>
      </w:r>
    </w:p>
    <w:p w14:paraId="64CC510F" w14:textId="77777777" w:rsidR="00BB3586" w:rsidRDefault="00BB3586">
      <w:pPr>
        <w:pStyle w:val="paragraph"/>
        <w:spacing w:before="0" w:after="0" w:line="276" w:lineRule="auto"/>
        <w:textAlignment w:val="baseline"/>
        <w:rPr>
          <w:rFonts w:ascii="Segoe UI" w:hAnsi="Segoe UI" w:cs="Segoe UI"/>
          <w:sz w:val="12"/>
          <w:szCs w:val="12"/>
        </w:rPr>
      </w:pPr>
    </w:p>
    <w:p w14:paraId="0D4EA80C"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Volgens welke structuur begeleid jij individuele studenten/lerenden?</w:t>
      </w:r>
    </w:p>
    <w:p w14:paraId="1D918C42"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Hoe bepaal jij de mate van ondersteuning en sturing in de begeleiding van de student/lerende?</w:t>
      </w:r>
    </w:p>
    <w:p w14:paraId="73BE86C8"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Hoe stimuleer jij studenten/lerenden verantwoordelijkheid te nemen voor hun eigen leerproces?</w:t>
      </w:r>
    </w:p>
    <w:p w14:paraId="6F459972"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Welke onderwijskundige principes (zoals situationeel leidinggeven/begeleiden) zet je in bij de individuele begeleiding en met welk doel?</w:t>
      </w:r>
      <w:r>
        <w:rPr>
          <w:rStyle w:val="eop"/>
          <w:rFonts w:ascii="Calibri" w:hAnsi="Calibri" w:cs="Calibri"/>
          <w:sz w:val="20"/>
          <w:szCs w:val="20"/>
        </w:rPr>
        <w:t> </w:t>
      </w:r>
    </w:p>
    <w:p w14:paraId="5C1C8EBE" w14:textId="77777777" w:rsidR="00BB3586" w:rsidRDefault="001C1FF0">
      <w:pPr>
        <w:pStyle w:val="paragraph"/>
        <w:numPr>
          <w:ilvl w:val="0"/>
          <w:numId w:val="9"/>
        </w:numPr>
        <w:spacing w:before="0" w:after="0" w:line="276" w:lineRule="auto"/>
        <w:textAlignment w:val="baseline"/>
      </w:pPr>
      <w:r>
        <w:rPr>
          <w:rStyle w:val="normaltextrun"/>
          <w:rFonts w:ascii="Segoe UI" w:hAnsi="Segoe UI" w:cs="Segoe UI"/>
          <w:sz w:val="20"/>
          <w:szCs w:val="20"/>
        </w:rPr>
        <w:t>Wat ging er goed ging en wat zou je een volgende keer anders zou doen?</w:t>
      </w:r>
    </w:p>
    <w:p w14:paraId="4E9CF141" w14:textId="77777777" w:rsidR="00BB3586" w:rsidRDefault="00BB3586">
      <w:pPr>
        <w:pStyle w:val="paragraph"/>
        <w:spacing w:before="0" w:after="0"/>
        <w:textAlignment w:val="baseline"/>
      </w:pPr>
    </w:p>
    <w:tbl>
      <w:tblPr>
        <w:tblW w:w="9493" w:type="dxa"/>
        <w:tblCellMar>
          <w:left w:w="10" w:type="dxa"/>
          <w:right w:w="10" w:type="dxa"/>
        </w:tblCellMar>
        <w:tblLook w:val="0000" w:firstRow="0" w:lastRow="0" w:firstColumn="0" w:lastColumn="0" w:noHBand="0" w:noVBand="0"/>
      </w:tblPr>
      <w:tblGrid>
        <w:gridCol w:w="9493"/>
      </w:tblGrid>
      <w:tr w:rsidR="00BB3586" w:rsidRPr="00E15FD9" w14:paraId="498AB754"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2978" w14:textId="77777777" w:rsidR="00BB3586" w:rsidRDefault="00BB3586">
            <w:pPr>
              <w:pStyle w:val="Standaard1"/>
              <w:spacing w:before="120" w:after="120" w:line="240" w:lineRule="auto"/>
              <w:rPr>
                <w:rFonts w:ascii="Segoe UI" w:eastAsia="Times New Roman" w:hAnsi="Segoe UI" w:cs="Segoe UI"/>
                <w:lang w:val="nl-NL"/>
              </w:rPr>
            </w:pPr>
          </w:p>
          <w:p w14:paraId="33A3DF26" w14:textId="77777777" w:rsidR="00BB3586" w:rsidRDefault="00BB3586">
            <w:pPr>
              <w:pStyle w:val="Standaard1"/>
              <w:spacing w:before="120" w:after="120" w:line="240" w:lineRule="auto"/>
              <w:rPr>
                <w:rFonts w:ascii="Segoe UI" w:eastAsia="Times New Roman" w:hAnsi="Segoe UI" w:cs="Segoe UI"/>
                <w:lang w:val="nl-NL"/>
              </w:rPr>
            </w:pPr>
          </w:p>
          <w:p w14:paraId="30B486B4" w14:textId="77777777" w:rsidR="00BB3586" w:rsidRDefault="00BB3586">
            <w:pPr>
              <w:pStyle w:val="Standaard1"/>
              <w:spacing w:before="120" w:after="120" w:line="240" w:lineRule="auto"/>
              <w:rPr>
                <w:rFonts w:ascii="Segoe UI" w:eastAsia="Times New Roman" w:hAnsi="Segoe UI" w:cs="Segoe UI"/>
                <w:lang w:val="nl-NL"/>
              </w:rPr>
            </w:pPr>
          </w:p>
          <w:p w14:paraId="18A06F53" w14:textId="77777777" w:rsidR="00BB3586" w:rsidRDefault="00BB3586">
            <w:pPr>
              <w:pStyle w:val="Standaard1"/>
              <w:spacing w:before="120" w:after="120" w:line="240" w:lineRule="auto"/>
              <w:rPr>
                <w:rFonts w:ascii="Segoe UI" w:eastAsia="Times New Roman" w:hAnsi="Segoe UI" w:cs="Segoe UI"/>
                <w:lang w:val="nl-NL"/>
              </w:rPr>
            </w:pPr>
          </w:p>
          <w:p w14:paraId="5DDB8503" w14:textId="77777777" w:rsidR="00BB3586" w:rsidRDefault="00BB3586">
            <w:pPr>
              <w:pStyle w:val="Standaard1"/>
              <w:spacing w:before="120" w:after="120" w:line="240" w:lineRule="auto"/>
              <w:rPr>
                <w:rFonts w:ascii="Segoe UI" w:eastAsia="Times New Roman" w:hAnsi="Segoe UI" w:cs="Segoe UI"/>
                <w:lang w:val="nl-NL"/>
              </w:rPr>
            </w:pPr>
          </w:p>
        </w:tc>
      </w:tr>
    </w:tbl>
    <w:p w14:paraId="69A7F94A" w14:textId="77777777" w:rsidR="00BB3586" w:rsidRPr="00E15FD9" w:rsidRDefault="001C1FF0">
      <w:pPr>
        <w:pStyle w:val="Kop31"/>
        <w:rPr>
          <w:lang w:val="nl-NL"/>
        </w:rPr>
      </w:pPr>
      <w:r>
        <w:rPr>
          <w:rStyle w:val="Standaardalinea-lettertype1"/>
          <w:rFonts w:ascii="Segoe UI" w:hAnsi="Segoe UI" w:cs="Segoe UI"/>
          <w:color w:val="auto"/>
          <w:sz w:val="20"/>
          <w:szCs w:val="20"/>
          <w:lang w:val="nl-NL"/>
        </w:rPr>
        <w:lastRenderedPageBreak/>
        <w:t>STIMULEREND EN VEILIG LEERKLIMAAT</w:t>
      </w:r>
      <w:r>
        <w:rPr>
          <w:rStyle w:val="Standaardalinea-lettertype1"/>
          <w:rFonts w:ascii="Segoe UI" w:hAnsi="Segoe UI" w:cs="Segoe UI"/>
          <w:sz w:val="20"/>
          <w:szCs w:val="20"/>
          <w:lang w:val="nl-NL"/>
        </w:rPr>
        <w:t xml:space="preserve"> </w:t>
      </w:r>
    </w:p>
    <w:p w14:paraId="6C137BAC" w14:textId="77777777" w:rsidR="00BB3586" w:rsidRDefault="00BB3586">
      <w:pPr>
        <w:pStyle w:val="paragraph"/>
        <w:spacing w:before="0" w:after="0"/>
        <w:textAlignment w:val="baseline"/>
      </w:pPr>
    </w:p>
    <w:p w14:paraId="427C75FD"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Beschrijf (richtlijn 250 woorden) concreet hoe jij zorgt voor een stimulerende leeromgeving en een veilig leerklimaat waarin studenten optimaal kunnen leren. Je kunt hiervoor onderstaande reflectievragen gebruiken.</w:t>
      </w:r>
      <w:r>
        <w:rPr>
          <w:rStyle w:val="eop"/>
          <w:rFonts w:ascii="Segoe UI" w:hAnsi="Segoe UI" w:cs="Segoe UI"/>
          <w:sz w:val="20"/>
          <w:szCs w:val="20"/>
        </w:rPr>
        <w:t> </w:t>
      </w:r>
    </w:p>
    <w:p w14:paraId="3BC7322B" w14:textId="77777777" w:rsidR="00BB3586" w:rsidRDefault="00BB3586">
      <w:pPr>
        <w:pStyle w:val="paragraph"/>
        <w:spacing w:before="0" w:after="0" w:line="276" w:lineRule="auto"/>
        <w:textAlignment w:val="baseline"/>
        <w:rPr>
          <w:rFonts w:ascii="Segoe UI" w:hAnsi="Segoe UI" w:cs="Segoe UI"/>
          <w:sz w:val="8"/>
          <w:szCs w:val="8"/>
        </w:rPr>
      </w:pPr>
    </w:p>
    <w:p w14:paraId="63DC6B7E"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Wat versta jij onder een stimulerende omgeving en een veilig leerklimaat? Hoe stimuleer jij dit?</w:t>
      </w:r>
    </w:p>
    <w:p w14:paraId="1A14B2BE"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Hoe ga je om met diversiteit en inclusie binnen jouw onderwijs aan groepen en tijdens het begeleiden van individuele studenten?</w:t>
      </w:r>
    </w:p>
    <w:p w14:paraId="2719E111" w14:textId="77777777" w:rsidR="00BB3586" w:rsidRDefault="001C1FF0">
      <w:pPr>
        <w:pStyle w:val="paragraph"/>
        <w:numPr>
          <w:ilvl w:val="0"/>
          <w:numId w:val="10"/>
        </w:numPr>
        <w:spacing w:before="0" w:after="0" w:line="276" w:lineRule="auto"/>
        <w:textAlignment w:val="baseline"/>
      </w:pPr>
      <w:r>
        <w:rPr>
          <w:rStyle w:val="normaltextrun"/>
          <w:rFonts w:ascii="Segoe UI" w:hAnsi="Segoe UI" w:cs="Segoe UI"/>
          <w:sz w:val="20"/>
          <w:szCs w:val="20"/>
        </w:rPr>
        <w:t>Welke bias heb jij bij jezelf herkent tijdens het KKO-traject? Geef hier een kort voorbeeld van en hoe je hier in de toekomst rekening mee wilt houden.</w:t>
      </w:r>
      <w:r>
        <w:rPr>
          <w:rStyle w:val="eop"/>
          <w:rFonts w:ascii="Segoe UI" w:hAnsi="Segoe UI" w:cs="Segoe UI"/>
          <w:sz w:val="20"/>
          <w:szCs w:val="20"/>
        </w:rPr>
        <w:t> </w:t>
      </w:r>
    </w:p>
    <w:p w14:paraId="26DC0BF0" w14:textId="77777777" w:rsidR="00BB3586" w:rsidRDefault="001C1FF0">
      <w:pPr>
        <w:pStyle w:val="paragraph"/>
        <w:numPr>
          <w:ilvl w:val="0"/>
          <w:numId w:val="10"/>
        </w:numPr>
        <w:spacing w:before="0" w:after="0" w:line="276" w:lineRule="auto"/>
        <w:textAlignment w:val="baseline"/>
      </w:pPr>
      <w:r>
        <w:rPr>
          <w:rStyle w:val="Standaardalinea-lettertype1"/>
          <w:rFonts w:ascii="Segoe UI" w:hAnsi="Segoe UI" w:cs="Segoe UI"/>
          <w:sz w:val="20"/>
          <w:szCs w:val="20"/>
        </w:rPr>
        <w:t xml:space="preserve">Welke opgedane inzichten over het </w:t>
      </w:r>
      <w:proofErr w:type="spellStart"/>
      <w:r>
        <w:rPr>
          <w:rStyle w:val="Standaardalinea-lettertype1"/>
          <w:rFonts w:ascii="Segoe UI" w:hAnsi="Segoe UI" w:cs="Segoe UI"/>
          <w:i/>
          <w:sz w:val="20"/>
          <w:szCs w:val="20"/>
        </w:rPr>
        <w:t>Hidden</w:t>
      </w:r>
      <w:proofErr w:type="spellEnd"/>
      <w:r>
        <w:rPr>
          <w:rStyle w:val="Standaardalinea-lettertype1"/>
          <w:rFonts w:ascii="Segoe UI" w:hAnsi="Segoe UI" w:cs="Segoe UI"/>
          <w:i/>
          <w:sz w:val="20"/>
          <w:szCs w:val="20"/>
        </w:rPr>
        <w:t xml:space="preserve"> curriculum</w:t>
      </w:r>
      <w:r>
        <w:rPr>
          <w:rStyle w:val="Standaardalinea-lettertype1"/>
          <w:rFonts w:ascii="Segoe UI" w:hAnsi="Segoe UI" w:cs="Segoe UI"/>
          <w:sz w:val="20"/>
          <w:szCs w:val="20"/>
        </w:rPr>
        <w:t xml:space="preserve"> op jullie afdeling zou je willen behouden en willen veranderen?</w:t>
      </w:r>
    </w:p>
    <w:p w14:paraId="62C2C9F5" w14:textId="77777777" w:rsidR="00BB3586" w:rsidRDefault="00BB3586">
      <w:pPr>
        <w:pStyle w:val="paragraph"/>
        <w:spacing w:before="0" w:after="0" w:line="276" w:lineRule="auto"/>
        <w:ind w:left="720"/>
        <w:textAlignment w:val="baseline"/>
        <w:rPr>
          <w:rFonts w:ascii="Segoe UI" w:hAnsi="Segoe UI"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BB3586" w:rsidRPr="00E15FD9" w14:paraId="67EFD8F3"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A98B0" w14:textId="77777777" w:rsidR="00BB3586" w:rsidRDefault="00BB3586">
            <w:pPr>
              <w:pStyle w:val="Standaard1"/>
              <w:spacing w:before="120" w:after="120" w:line="240" w:lineRule="auto"/>
              <w:rPr>
                <w:rFonts w:ascii="Segoe UI" w:eastAsia="Times New Roman" w:hAnsi="Segoe UI" w:cs="Segoe UI"/>
                <w:lang w:val="nl-NL"/>
              </w:rPr>
            </w:pPr>
            <w:bookmarkStart w:id="12" w:name="_Hlk161126828"/>
          </w:p>
          <w:p w14:paraId="28508C3A" w14:textId="77777777" w:rsidR="00BB3586" w:rsidRDefault="00BB3586">
            <w:pPr>
              <w:pStyle w:val="Standaard1"/>
              <w:spacing w:before="120" w:after="120" w:line="240" w:lineRule="auto"/>
              <w:rPr>
                <w:rFonts w:ascii="Segoe UI" w:eastAsia="Times New Roman" w:hAnsi="Segoe UI" w:cs="Segoe UI"/>
                <w:lang w:val="nl-NL"/>
              </w:rPr>
            </w:pPr>
          </w:p>
          <w:p w14:paraId="35206350" w14:textId="77777777" w:rsidR="00BB3586" w:rsidRDefault="00BB3586">
            <w:pPr>
              <w:pStyle w:val="Standaard1"/>
              <w:spacing w:before="120" w:after="120" w:line="240" w:lineRule="auto"/>
              <w:rPr>
                <w:rFonts w:ascii="Segoe UI" w:eastAsia="Times New Roman" w:hAnsi="Segoe UI" w:cs="Segoe UI"/>
                <w:lang w:val="nl-NL"/>
              </w:rPr>
            </w:pPr>
          </w:p>
          <w:p w14:paraId="368ED086" w14:textId="77777777" w:rsidR="00BB3586" w:rsidRDefault="00BB3586">
            <w:pPr>
              <w:pStyle w:val="Standaard1"/>
              <w:spacing w:before="120" w:after="120" w:line="240" w:lineRule="auto"/>
              <w:rPr>
                <w:rFonts w:ascii="Segoe UI" w:eastAsia="Times New Roman" w:hAnsi="Segoe UI" w:cs="Segoe UI"/>
                <w:lang w:val="nl-NL"/>
              </w:rPr>
            </w:pPr>
          </w:p>
          <w:p w14:paraId="1FE28411" w14:textId="77777777" w:rsidR="00BB3586" w:rsidRDefault="00BB3586">
            <w:pPr>
              <w:pStyle w:val="Standaard1"/>
              <w:spacing w:before="120" w:after="120" w:line="240" w:lineRule="auto"/>
              <w:rPr>
                <w:rFonts w:ascii="Segoe UI" w:eastAsia="Times New Roman" w:hAnsi="Segoe UI" w:cs="Segoe UI"/>
                <w:lang w:val="nl-NL"/>
              </w:rPr>
            </w:pPr>
          </w:p>
          <w:p w14:paraId="4FF13C6B" w14:textId="77777777" w:rsidR="00BB3586" w:rsidRDefault="00BB3586">
            <w:pPr>
              <w:pStyle w:val="Standaard1"/>
              <w:spacing w:before="120" w:after="120" w:line="240" w:lineRule="auto"/>
              <w:rPr>
                <w:rFonts w:ascii="Segoe UI" w:eastAsia="Times New Roman" w:hAnsi="Segoe UI" w:cs="Segoe UI"/>
                <w:lang w:val="nl-NL"/>
              </w:rPr>
            </w:pPr>
          </w:p>
          <w:p w14:paraId="74A7B035" w14:textId="77777777" w:rsidR="00BB3586" w:rsidRDefault="00BB3586">
            <w:pPr>
              <w:pStyle w:val="Standaard1"/>
              <w:spacing w:before="120" w:after="120" w:line="240" w:lineRule="auto"/>
              <w:rPr>
                <w:rFonts w:ascii="Segoe UI" w:eastAsia="Times New Roman" w:hAnsi="Segoe UI" w:cs="Segoe UI"/>
                <w:lang w:val="nl-NL"/>
              </w:rPr>
            </w:pPr>
          </w:p>
          <w:p w14:paraId="601FCB33" w14:textId="77777777" w:rsidR="00BB3586" w:rsidRDefault="00BB3586">
            <w:pPr>
              <w:pStyle w:val="Standaard1"/>
              <w:spacing w:before="120" w:after="120" w:line="240" w:lineRule="auto"/>
              <w:rPr>
                <w:rFonts w:ascii="Segoe UI" w:eastAsia="Times New Roman" w:hAnsi="Segoe UI" w:cs="Segoe UI"/>
                <w:lang w:val="nl-NL"/>
              </w:rPr>
            </w:pPr>
          </w:p>
          <w:p w14:paraId="3EC35DBC" w14:textId="77777777" w:rsidR="00BB3586" w:rsidRDefault="00BB3586">
            <w:pPr>
              <w:pStyle w:val="Standaard1"/>
              <w:spacing w:before="120" w:after="120" w:line="240" w:lineRule="auto"/>
              <w:rPr>
                <w:rFonts w:ascii="Segoe UI" w:eastAsia="Times New Roman" w:hAnsi="Segoe UI" w:cs="Segoe UI"/>
                <w:lang w:val="nl-NL"/>
              </w:rPr>
            </w:pPr>
          </w:p>
        </w:tc>
      </w:tr>
    </w:tbl>
    <w:bookmarkEnd w:id="12"/>
    <w:p w14:paraId="7762D271"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Feedback van lerenden en peers</w:t>
      </w:r>
    </w:p>
    <w:p w14:paraId="25303608" w14:textId="77777777" w:rsidR="00BB3586" w:rsidRPr="00E15FD9" w:rsidRDefault="001C1FF0">
      <w:pPr>
        <w:pStyle w:val="Standaard1"/>
        <w:spacing w:before="120" w:after="120"/>
        <w:rPr>
          <w:lang w:val="nl-NL"/>
        </w:rPr>
      </w:pPr>
      <w:r>
        <w:rPr>
          <w:rStyle w:val="normaltextrun"/>
          <w:rFonts w:ascii="Segoe UI" w:eastAsia="Times New Roman" w:hAnsi="Segoe UI"/>
          <w:lang w:val="nl-NL" w:eastAsia="nl-NL" w:bidi="ar-SA"/>
        </w:rPr>
        <w:t xml:space="preserve">Beschrijf </w:t>
      </w:r>
      <w:r>
        <w:rPr>
          <w:rStyle w:val="normaltextrun"/>
          <w:rFonts w:ascii="Segoe UI" w:hAnsi="Segoe UI" w:cs="Segoe UI"/>
          <w:lang w:val="nl-NL"/>
        </w:rPr>
        <w:t xml:space="preserve">(richtlijn 250 woorden) </w:t>
      </w:r>
      <w:r>
        <w:rPr>
          <w:rStyle w:val="normaltextrun"/>
          <w:rFonts w:ascii="Segoe UI" w:eastAsia="Times New Roman" w:hAnsi="Segoe UI"/>
          <w:lang w:val="nl-NL" w:eastAsia="nl-NL" w:bidi="ar-SA"/>
        </w:rPr>
        <w:t xml:space="preserve">welke feedback jij in de rol van klinisch docent hebt ontvangen van lerenden en </w:t>
      </w:r>
      <w:proofErr w:type="spellStart"/>
      <w:r>
        <w:rPr>
          <w:rStyle w:val="normaltextrun"/>
          <w:rFonts w:ascii="Segoe UI" w:eastAsia="Times New Roman" w:hAnsi="Segoe UI"/>
          <w:lang w:val="nl-NL" w:eastAsia="nl-NL" w:bidi="ar-SA"/>
        </w:rPr>
        <w:t>peers</w:t>
      </w:r>
      <w:proofErr w:type="spellEnd"/>
      <w:r>
        <w:rPr>
          <w:rStyle w:val="normaltextrun"/>
          <w:rFonts w:ascii="Segoe UI" w:eastAsia="Times New Roman" w:hAnsi="Segoe UI"/>
          <w:lang w:val="nl-NL" w:eastAsia="nl-NL" w:bidi="ar-SA"/>
        </w:rPr>
        <w:t>. Reflecteer op de ontvangen feedback. Je kunt hiervoor onderstaande reflectievragen gebruiken.</w:t>
      </w:r>
    </w:p>
    <w:p w14:paraId="4595A9D9" w14:textId="77777777" w:rsidR="00BB3586" w:rsidRPr="00E15FD9"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Welke feedback was nuttig voor jou?</w:t>
      </w:r>
    </w:p>
    <w:p w14:paraId="19A1B49D" w14:textId="77777777" w:rsidR="00BB3586" w:rsidRPr="00E15FD9"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Wat zijn jouw overwegingen om wel- of juist niet iets met de feedback te doen?</w:t>
      </w:r>
    </w:p>
    <w:p w14:paraId="6B9AA926" w14:textId="77777777" w:rsidR="00BB3586" w:rsidRPr="00E15FD9" w:rsidRDefault="001C1FF0">
      <w:pPr>
        <w:pStyle w:val="Lijstalinea1"/>
        <w:numPr>
          <w:ilvl w:val="0"/>
          <w:numId w:val="11"/>
        </w:numPr>
        <w:spacing w:before="120" w:after="120"/>
        <w:rPr>
          <w:lang w:val="nl-NL"/>
        </w:rPr>
      </w:pPr>
      <w:r>
        <w:rPr>
          <w:rStyle w:val="normaltextrun"/>
          <w:rFonts w:ascii="Segoe UI" w:eastAsia="Times New Roman" w:hAnsi="Segoe UI"/>
          <w:lang w:val="nl-NL" w:eastAsia="nl-NL" w:bidi="ar-SA"/>
        </w:rPr>
        <w:t>Wat heb je met de feedback gedaan? Of wat ga je nog met de feedback doen?</w:t>
      </w:r>
    </w:p>
    <w:tbl>
      <w:tblPr>
        <w:tblW w:w="9493" w:type="dxa"/>
        <w:tblCellMar>
          <w:left w:w="10" w:type="dxa"/>
          <w:right w:w="10" w:type="dxa"/>
        </w:tblCellMar>
        <w:tblLook w:val="0000" w:firstRow="0" w:lastRow="0" w:firstColumn="0" w:lastColumn="0" w:noHBand="0" w:noVBand="0"/>
      </w:tblPr>
      <w:tblGrid>
        <w:gridCol w:w="9493"/>
      </w:tblGrid>
      <w:tr w:rsidR="00BB3586" w:rsidRPr="00E15FD9" w14:paraId="5ECB3A2E" w14:textId="77777777">
        <w:trPr>
          <w:trHeight w:val="2053"/>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6E6" w14:textId="77777777" w:rsidR="00BB3586" w:rsidRDefault="00BB3586">
            <w:pPr>
              <w:pStyle w:val="Standaard1"/>
              <w:spacing w:before="120" w:after="120" w:line="240" w:lineRule="auto"/>
              <w:rPr>
                <w:rFonts w:eastAsia="Times New Roman" w:cs="Segoe UI"/>
                <w:lang w:val="nl-NL"/>
              </w:rPr>
            </w:pPr>
          </w:p>
          <w:p w14:paraId="770D7533" w14:textId="77777777" w:rsidR="00BB3586" w:rsidRDefault="00BB3586">
            <w:pPr>
              <w:pStyle w:val="Standaard1"/>
              <w:spacing w:before="120" w:after="120" w:line="240" w:lineRule="auto"/>
              <w:rPr>
                <w:rFonts w:eastAsia="Times New Roman" w:cs="Segoe UI"/>
                <w:lang w:val="nl-NL"/>
              </w:rPr>
            </w:pPr>
          </w:p>
          <w:p w14:paraId="5A5628F3" w14:textId="77777777" w:rsidR="00BB3586" w:rsidRDefault="00BB3586">
            <w:pPr>
              <w:pStyle w:val="Standaard1"/>
              <w:spacing w:before="120" w:after="120" w:line="240" w:lineRule="auto"/>
              <w:rPr>
                <w:rFonts w:eastAsia="Times New Roman" w:cs="Segoe UI"/>
                <w:lang w:val="nl-NL"/>
              </w:rPr>
            </w:pPr>
          </w:p>
          <w:p w14:paraId="366DE332" w14:textId="77777777" w:rsidR="00BB3586" w:rsidRDefault="00BB3586">
            <w:pPr>
              <w:pStyle w:val="Standaard1"/>
              <w:spacing w:before="120" w:after="120" w:line="240" w:lineRule="auto"/>
              <w:rPr>
                <w:rFonts w:eastAsia="Times New Roman" w:cs="Segoe UI"/>
                <w:lang w:val="nl-NL"/>
              </w:rPr>
            </w:pPr>
          </w:p>
          <w:p w14:paraId="30B1C4BD" w14:textId="77777777" w:rsidR="00BB3586" w:rsidRDefault="00BB3586">
            <w:pPr>
              <w:pStyle w:val="Standaard1"/>
              <w:spacing w:before="120" w:after="120" w:line="240" w:lineRule="auto"/>
              <w:rPr>
                <w:rFonts w:eastAsia="Times New Roman" w:cs="Segoe UI"/>
                <w:lang w:val="nl-NL"/>
              </w:rPr>
            </w:pPr>
          </w:p>
          <w:p w14:paraId="2ED55CC1" w14:textId="77777777" w:rsidR="00BB3586" w:rsidRDefault="00BB3586">
            <w:pPr>
              <w:pStyle w:val="Standaard1"/>
              <w:spacing w:before="120" w:after="120" w:line="240" w:lineRule="auto"/>
              <w:rPr>
                <w:rFonts w:eastAsia="Times New Roman" w:cs="Segoe UI"/>
                <w:lang w:val="nl-NL"/>
              </w:rPr>
            </w:pPr>
          </w:p>
          <w:p w14:paraId="4A5426A3" w14:textId="77777777" w:rsidR="00BB3586" w:rsidRDefault="00BB3586">
            <w:pPr>
              <w:pStyle w:val="Standaard1"/>
              <w:spacing w:before="120" w:after="120" w:line="240" w:lineRule="auto"/>
              <w:rPr>
                <w:rFonts w:eastAsia="Times New Roman" w:cs="Segoe UI"/>
                <w:lang w:val="nl-NL"/>
              </w:rPr>
            </w:pPr>
          </w:p>
          <w:p w14:paraId="195B22D8" w14:textId="77777777" w:rsidR="00BB3586" w:rsidRDefault="00BB3586">
            <w:pPr>
              <w:pStyle w:val="Standaard1"/>
              <w:spacing w:before="120" w:after="120" w:line="240" w:lineRule="auto"/>
              <w:rPr>
                <w:rFonts w:eastAsia="Times New Roman" w:cs="Segoe UI"/>
                <w:lang w:val="nl-NL"/>
              </w:rPr>
            </w:pPr>
          </w:p>
          <w:p w14:paraId="585473F6" w14:textId="77777777" w:rsidR="00BB3586" w:rsidRDefault="00BB3586">
            <w:pPr>
              <w:pStyle w:val="Standaard1"/>
              <w:spacing w:before="120" w:after="120" w:line="240" w:lineRule="auto"/>
              <w:rPr>
                <w:rFonts w:eastAsia="Times New Roman" w:cs="Segoe UI"/>
                <w:lang w:val="nl-NL"/>
              </w:rPr>
            </w:pPr>
          </w:p>
          <w:p w14:paraId="3AF186C0" w14:textId="77777777" w:rsidR="00BB3586" w:rsidRDefault="00BB3586">
            <w:pPr>
              <w:pStyle w:val="Standaard1"/>
              <w:spacing w:before="120" w:after="120" w:line="240" w:lineRule="auto"/>
              <w:rPr>
                <w:rFonts w:eastAsia="Times New Roman" w:cs="Segoe UI"/>
                <w:lang w:val="nl-NL"/>
              </w:rPr>
            </w:pPr>
          </w:p>
        </w:tc>
      </w:tr>
    </w:tbl>
    <w:p w14:paraId="3583ED06" w14:textId="77777777" w:rsidR="00BB3586" w:rsidRPr="00E15FD9" w:rsidRDefault="001C1FF0">
      <w:pPr>
        <w:pStyle w:val="Kop21"/>
        <w:tabs>
          <w:tab w:val="left" w:pos="426"/>
        </w:tabs>
        <w:rPr>
          <w:lang w:val="nl-NL"/>
        </w:rPr>
      </w:pPr>
      <w:r>
        <w:rPr>
          <w:rStyle w:val="Standaardalinea-lettertype1"/>
          <w:rFonts w:ascii="Segoe UI" w:hAnsi="Segoe UI" w:cs="Segoe UI"/>
          <w:lang w:val="nl-NL"/>
        </w:rPr>
        <w:lastRenderedPageBreak/>
        <w:t>III</w:t>
      </w:r>
      <w:r>
        <w:rPr>
          <w:rStyle w:val="Standaardalinea-lettertype1"/>
          <w:rFonts w:ascii="Segoe UI" w:hAnsi="Segoe UI" w:cs="Segoe UI"/>
          <w:lang w:val="nl-NL"/>
        </w:rPr>
        <w:tab/>
        <w:t>Feedback en beoordeling</w:t>
      </w:r>
    </w:p>
    <w:p w14:paraId="2128D1C1" w14:textId="77777777" w:rsidR="00BB3586"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rFonts w:ascii="Segoe UI" w:hAnsi="Segoe UI" w:cs="Segoe UI"/>
          <w:lang w:val="nl-NL"/>
        </w:rPr>
      </w:pPr>
      <w:r>
        <w:rPr>
          <w:rFonts w:ascii="Segoe UI" w:hAnsi="Segoe UI" w:cs="Segoe UI"/>
          <w:lang w:val="nl-NL"/>
        </w:rPr>
        <w:t>Feedback en beoordeling zijn belangrijke elementen binnen onderwijs- en opleidingssituaties in de kliniek in de ogen van studenten, maar ook vanwege verantwoording naar bijvoorbeeld het werkveld. Voor de KKO is belangrijk dat je effectieve feedback kunt geven dat aanzet tot leren, individuele studenten/lerenden kunt beoordelen en een gefundeerde mening hebt over de manier van beoordeling in relatie tot de leerdoelen.</w:t>
      </w:r>
    </w:p>
    <w:p w14:paraId="36039309"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feedback</w:t>
      </w:r>
    </w:p>
    <w:p w14:paraId="422C8368" w14:textId="77777777" w:rsidR="00BB3586" w:rsidRDefault="00BB3586">
      <w:pPr>
        <w:pStyle w:val="paragraph"/>
        <w:spacing w:before="0" w:after="0" w:line="276" w:lineRule="auto"/>
        <w:textAlignment w:val="baseline"/>
      </w:pPr>
    </w:p>
    <w:p w14:paraId="40B9FD08" w14:textId="77777777" w:rsidR="00BB3586" w:rsidRDefault="001C1FF0">
      <w:pPr>
        <w:pStyle w:val="paragraph"/>
        <w:spacing w:before="0" w:after="0" w:line="276" w:lineRule="auto"/>
        <w:textAlignment w:val="baseline"/>
      </w:pPr>
      <w:r>
        <w:rPr>
          <w:rStyle w:val="normaltextrun"/>
          <w:rFonts w:ascii="Segoe UI" w:hAnsi="Segoe UI" w:cs="Segoe UI"/>
          <w:sz w:val="20"/>
          <w:szCs w:val="20"/>
        </w:rPr>
        <w:t xml:space="preserve">Beschrijf </w:t>
      </w:r>
      <w:r>
        <w:rPr>
          <w:rStyle w:val="Standaardalinea-lettertype1"/>
          <w:rFonts w:ascii="Segoe UI" w:hAnsi="Segoe UI" w:cs="Segoe UI"/>
          <w:sz w:val="20"/>
          <w:szCs w:val="20"/>
        </w:rPr>
        <w:t>(</w:t>
      </w:r>
      <w:r>
        <w:rPr>
          <w:rStyle w:val="Standaardalinea-lettertype1"/>
          <w:rFonts w:ascii="Segoe UI" w:hAnsi="Segoe UI" w:cs="Segoe UI"/>
          <w:iCs/>
          <w:sz w:val="20"/>
          <w:szCs w:val="20"/>
        </w:rPr>
        <w:t>richtlijn</w:t>
      </w:r>
      <w:r>
        <w:rPr>
          <w:rStyle w:val="Standaardalinea-lettertype1"/>
          <w:rFonts w:ascii="Segoe UI" w:hAnsi="Segoe UI" w:cs="Segoe UI"/>
          <w:sz w:val="20"/>
          <w:szCs w:val="20"/>
        </w:rPr>
        <w:t xml:space="preserve"> 250 woorden)</w:t>
      </w:r>
      <w:r>
        <w:rPr>
          <w:rStyle w:val="normaltextrun"/>
          <w:rFonts w:ascii="Segoe UI" w:hAnsi="Segoe UI" w:cs="Segoe UI"/>
          <w:sz w:val="20"/>
          <w:szCs w:val="20"/>
        </w:rPr>
        <w:t xml:space="preserve"> hoe jij studenten feedback geeft (bijvoorbeeld tijdens een bed-side teaching moment, bij individuele begeleiding. Koppel dit aan theorieën/procedures over feedback. Je kunt hiervoor onderstaande reflectievragen gebruiken.</w:t>
      </w:r>
      <w:r>
        <w:rPr>
          <w:rStyle w:val="eop"/>
          <w:rFonts w:ascii="Segoe UI" w:hAnsi="Segoe UI" w:cs="Segoe UI"/>
          <w:sz w:val="20"/>
          <w:szCs w:val="20"/>
        </w:rPr>
        <w:t> </w:t>
      </w:r>
    </w:p>
    <w:p w14:paraId="3A2CE3FD" w14:textId="77777777" w:rsidR="00BB3586" w:rsidRDefault="001C1FF0">
      <w:pPr>
        <w:pStyle w:val="paragraph"/>
        <w:numPr>
          <w:ilvl w:val="0"/>
          <w:numId w:val="12"/>
        </w:numPr>
        <w:spacing w:before="0" w:after="0" w:line="276" w:lineRule="auto"/>
        <w:textAlignment w:val="baseline"/>
      </w:pPr>
      <w:r>
        <w:rPr>
          <w:rStyle w:val="normaltextrun"/>
          <w:rFonts w:ascii="Segoe UI" w:hAnsi="Segoe UI" w:cs="Segoe UI"/>
          <w:sz w:val="20"/>
          <w:szCs w:val="20"/>
        </w:rPr>
        <w:t>Volgens welke methode of principe geef jij studenten/lerenden feedback? En waarom?</w:t>
      </w:r>
    </w:p>
    <w:p w14:paraId="673330B5" w14:textId="77777777" w:rsidR="00BB3586" w:rsidRDefault="001C1FF0">
      <w:pPr>
        <w:pStyle w:val="paragraph"/>
        <w:numPr>
          <w:ilvl w:val="0"/>
          <w:numId w:val="12"/>
        </w:numPr>
        <w:spacing w:before="0" w:after="0" w:line="276" w:lineRule="auto"/>
        <w:textAlignment w:val="baseline"/>
      </w:pPr>
      <w:r>
        <w:rPr>
          <w:rStyle w:val="normaltextrun"/>
          <w:rFonts w:ascii="Segoe UI" w:hAnsi="Segoe UI" w:cs="Segoe UI"/>
          <w:sz w:val="20"/>
          <w:szCs w:val="20"/>
        </w:rPr>
        <w:t>Geef een voorbeeld van feedback die jij gegeven hebt.</w:t>
      </w:r>
    </w:p>
    <w:p w14:paraId="31E07AC1"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Hoe heb je de feedback aangepakt?</w:t>
      </w:r>
      <w:r>
        <w:rPr>
          <w:rStyle w:val="eop"/>
          <w:rFonts w:ascii="Segoe UI" w:hAnsi="Segoe UI" w:cs="Segoe UI"/>
          <w:sz w:val="20"/>
          <w:szCs w:val="20"/>
        </w:rPr>
        <w:t> </w:t>
      </w:r>
    </w:p>
    <w:p w14:paraId="0BD20047"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Wat was de reactie van de student?</w:t>
      </w:r>
      <w:r>
        <w:rPr>
          <w:rStyle w:val="eop"/>
          <w:rFonts w:ascii="Segoe UI" w:hAnsi="Segoe UI" w:cs="Segoe UI"/>
          <w:sz w:val="20"/>
          <w:szCs w:val="20"/>
        </w:rPr>
        <w:t> </w:t>
      </w:r>
    </w:p>
    <w:p w14:paraId="1261662F"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Welke effecten heb je gezien bij de student? </w:t>
      </w:r>
    </w:p>
    <w:p w14:paraId="3D99CA01" w14:textId="77777777" w:rsidR="00BB3586" w:rsidRDefault="001C1FF0">
      <w:pPr>
        <w:pStyle w:val="paragraph"/>
        <w:numPr>
          <w:ilvl w:val="1"/>
          <w:numId w:val="12"/>
        </w:numPr>
        <w:spacing w:before="0" w:after="0" w:line="276" w:lineRule="auto"/>
        <w:textAlignment w:val="baseline"/>
      </w:pPr>
      <w:r>
        <w:rPr>
          <w:rStyle w:val="normaltextrun"/>
          <w:rFonts w:ascii="Segoe UI" w:hAnsi="Segoe UI" w:cs="Segoe UI"/>
          <w:sz w:val="20"/>
          <w:szCs w:val="20"/>
        </w:rPr>
        <w:t>Wat wil je behouden en wat wil je volgende keer ander doen?</w:t>
      </w:r>
      <w:r>
        <w:rPr>
          <w:rStyle w:val="eop"/>
          <w:rFonts w:ascii="Segoe UI" w:hAnsi="Segoe UI" w:cs="Segoe UI"/>
          <w:sz w:val="20"/>
          <w:szCs w:val="20"/>
        </w:rPr>
        <w:t> Waarom?</w:t>
      </w:r>
    </w:p>
    <w:p w14:paraId="4FE7534A" w14:textId="77777777" w:rsidR="00BB3586" w:rsidRDefault="00BB3586">
      <w:pPr>
        <w:pStyle w:val="paragraph"/>
        <w:spacing w:before="0" w:after="0" w:line="276" w:lineRule="auto"/>
        <w:textAlignment w:val="baseline"/>
      </w:pPr>
    </w:p>
    <w:tbl>
      <w:tblPr>
        <w:tblW w:w="9493" w:type="dxa"/>
        <w:tblCellMar>
          <w:left w:w="10" w:type="dxa"/>
          <w:right w:w="10" w:type="dxa"/>
        </w:tblCellMar>
        <w:tblLook w:val="0000" w:firstRow="0" w:lastRow="0" w:firstColumn="0" w:lastColumn="0" w:noHBand="0" w:noVBand="0"/>
      </w:tblPr>
      <w:tblGrid>
        <w:gridCol w:w="9493"/>
      </w:tblGrid>
      <w:tr w:rsidR="00BB3586" w14:paraId="4B19C07D"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3304C" w14:textId="77777777" w:rsidR="00BB3586" w:rsidRDefault="00BB3586">
            <w:pPr>
              <w:pStyle w:val="Standaard1"/>
              <w:spacing w:before="120" w:after="120" w:line="240" w:lineRule="auto"/>
              <w:rPr>
                <w:rFonts w:ascii="Segoe UI" w:eastAsia="Times New Roman" w:hAnsi="Segoe UI" w:cs="Segoe UI"/>
                <w:lang w:val="nl-NL"/>
              </w:rPr>
            </w:pPr>
          </w:p>
          <w:p w14:paraId="7610BB75" w14:textId="77777777" w:rsidR="00BB3586" w:rsidRDefault="00BB3586">
            <w:pPr>
              <w:pStyle w:val="Standaard1"/>
              <w:spacing w:before="120" w:after="120" w:line="240" w:lineRule="auto"/>
              <w:rPr>
                <w:rFonts w:ascii="Segoe UI" w:eastAsia="Times New Roman" w:hAnsi="Segoe UI" w:cs="Segoe UI"/>
                <w:lang w:val="nl-NL"/>
              </w:rPr>
            </w:pPr>
          </w:p>
          <w:p w14:paraId="7AF46E69" w14:textId="77777777" w:rsidR="00BB3586" w:rsidRDefault="00BB3586">
            <w:pPr>
              <w:pStyle w:val="Standaard1"/>
              <w:spacing w:before="120" w:after="120" w:line="240" w:lineRule="auto"/>
              <w:rPr>
                <w:rFonts w:ascii="Segoe UI" w:eastAsia="Times New Roman" w:hAnsi="Segoe UI" w:cs="Segoe UI"/>
                <w:lang w:val="nl-NL"/>
              </w:rPr>
            </w:pPr>
          </w:p>
          <w:p w14:paraId="0E3CBC8A" w14:textId="77777777" w:rsidR="00BB3586" w:rsidRDefault="00BB3586">
            <w:pPr>
              <w:pStyle w:val="Standaard1"/>
              <w:spacing w:before="120" w:after="120" w:line="240" w:lineRule="auto"/>
              <w:rPr>
                <w:rFonts w:ascii="Segoe UI" w:eastAsia="Times New Roman" w:hAnsi="Segoe UI" w:cs="Segoe UI"/>
                <w:lang w:val="nl-NL"/>
              </w:rPr>
            </w:pPr>
          </w:p>
        </w:tc>
      </w:tr>
    </w:tbl>
    <w:p w14:paraId="35FA6AC1"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analyse beoordelingstraject op de werkplek</w:t>
      </w:r>
    </w:p>
    <w:p w14:paraId="62DE44CE" w14:textId="77777777" w:rsidR="00BB3586" w:rsidRDefault="00BB3586">
      <w:pPr>
        <w:pStyle w:val="Standaard1"/>
        <w:spacing w:before="120" w:after="120"/>
        <w:rPr>
          <w:rFonts w:ascii="Segoe UI" w:hAnsi="Segoe UI" w:cs="Segoe UI"/>
          <w:sz w:val="2"/>
          <w:szCs w:val="2"/>
          <w:lang w:val="nl-NL"/>
        </w:rPr>
      </w:pPr>
    </w:p>
    <w:p w14:paraId="040272C0" w14:textId="77777777" w:rsidR="00BB3586" w:rsidRPr="00E15FD9" w:rsidRDefault="001C1FF0">
      <w:pPr>
        <w:pStyle w:val="Standaard1"/>
        <w:spacing w:before="120" w:after="120"/>
        <w:rPr>
          <w:lang w:val="nl-NL"/>
        </w:rPr>
      </w:pPr>
      <w:r>
        <w:rPr>
          <w:rStyle w:val="Standaardalinea-lettertype1"/>
          <w:rFonts w:ascii="Segoe UI" w:hAnsi="Segoe UI" w:cs="Segoe UI"/>
          <w:lang w:val="nl-NL"/>
        </w:rPr>
        <w:t>Beschrijf (</w:t>
      </w:r>
      <w:r>
        <w:rPr>
          <w:rStyle w:val="Standaardalinea-lettertype1"/>
          <w:rFonts w:ascii="Segoe UI" w:hAnsi="Segoe UI" w:cs="Segoe UI"/>
          <w:iCs/>
          <w:lang w:val="nl-NL"/>
        </w:rPr>
        <w:t>richtlijn</w:t>
      </w:r>
      <w:r>
        <w:rPr>
          <w:rStyle w:val="Standaardalinea-lettertype1"/>
          <w:rFonts w:ascii="Segoe UI" w:hAnsi="Segoe UI" w:cs="Segoe UI"/>
          <w:lang w:val="nl-NL"/>
        </w:rPr>
        <w:t xml:space="preserve"> 500 woorden) op welke manier studenten/lerenden binnen onderwijs- en/of opleidingssituaties op jouw afdeling worden beoordeeld (kan zowel collectief als individueel) en geef aan welke bijdrage jij daaraan levert. Geef aan de hand van onderstaande reflectievragen een korte samenvatting van betreffende praktijkopdracht ‘Analyse beoordelingstraject op de werkplek’. </w:t>
      </w:r>
    </w:p>
    <w:p w14:paraId="6CF8D00B" w14:textId="77777777" w:rsidR="00BB3586" w:rsidRDefault="001C1FF0">
      <w:pPr>
        <w:pStyle w:val="Lijstalinea1"/>
        <w:numPr>
          <w:ilvl w:val="0"/>
          <w:numId w:val="12"/>
        </w:numPr>
        <w:spacing w:before="120" w:after="120"/>
        <w:rPr>
          <w:rFonts w:ascii="Segoe UI" w:hAnsi="Segoe UI" w:cs="Segoe UI"/>
          <w:lang w:val="nl-NL"/>
        </w:rPr>
      </w:pPr>
      <w:r>
        <w:rPr>
          <w:rFonts w:ascii="Segoe UI" w:hAnsi="Segoe UI" w:cs="Segoe UI"/>
          <w:lang w:val="nl-NL"/>
        </w:rPr>
        <w:t>Geef een korte beschrijving van het beoordelingstraject.</w:t>
      </w:r>
    </w:p>
    <w:p w14:paraId="20521ADA" w14:textId="77777777" w:rsidR="00BB3586" w:rsidRPr="00E15FD9" w:rsidRDefault="001C1FF0">
      <w:pPr>
        <w:pStyle w:val="Lijstalinea1"/>
        <w:numPr>
          <w:ilvl w:val="0"/>
          <w:numId w:val="12"/>
        </w:numPr>
        <w:spacing w:before="120" w:after="120"/>
        <w:rPr>
          <w:lang w:val="nl-NL"/>
        </w:rPr>
      </w:pPr>
      <w:r>
        <w:rPr>
          <w:rStyle w:val="Standaardalinea-lettertype1"/>
          <w:rFonts w:ascii="Segoe UI" w:hAnsi="Segoe UI" w:cs="Segoe UI"/>
          <w:lang w:val="nl-NL"/>
        </w:rPr>
        <w:t xml:space="preserve">Wat was het meest opvallend dat naar voren kwam uit jouw analyse? </w:t>
      </w:r>
      <w:r>
        <w:rPr>
          <w:rStyle w:val="Standaardalinea-lettertype1"/>
          <w:rFonts w:ascii="Segoe UI" w:eastAsia="Times New Roman" w:hAnsi="Segoe UI" w:cs="Segoe UI"/>
          <w:color w:val="1D2125"/>
          <w:lang w:val="nl-NL" w:eastAsia="nl-NL"/>
        </w:rPr>
        <w:t>Denk hierbij aan de volgende kwaliteitscriteria voor toetsen en beoordelen: validiteit, betrouwbaarheid, objectiviteit, transparantie, vrij van bias.</w:t>
      </w:r>
    </w:p>
    <w:p w14:paraId="08DCE38F" w14:textId="77777777" w:rsidR="00BB3586" w:rsidRDefault="001C1FF0">
      <w:pPr>
        <w:pStyle w:val="Lijstalinea1"/>
        <w:numPr>
          <w:ilvl w:val="0"/>
          <w:numId w:val="12"/>
        </w:numPr>
        <w:spacing w:before="120" w:after="120"/>
        <w:rPr>
          <w:rFonts w:ascii="Segoe UI" w:hAnsi="Segoe UI" w:cs="Segoe UI"/>
          <w:lang w:val="nl-NL"/>
        </w:rPr>
      </w:pPr>
      <w:r>
        <w:rPr>
          <w:rFonts w:ascii="Segoe UI" w:hAnsi="Segoe UI" w:cs="Segoe UI"/>
          <w:lang w:val="nl-NL"/>
        </w:rPr>
        <w:t>Wat waren je belangrijkste leermomenten?</w:t>
      </w:r>
    </w:p>
    <w:p w14:paraId="1D128792" w14:textId="77777777" w:rsidR="00BB3586" w:rsidRDefault="001C1FF0">
      <w:pPr>
        <w:pStyle w:val="Lijstalinea1"/>
        <w:numPr>
          <w:ilvl w:val="0"/>
          <w:numId w:val="12"/>
        </w:numPr>
        <w:spacing w:before="0" w:after="160"/>
        <w:rPr>
          <w:rFonts w:ascii="Segoe UI" w:eastAsia="Times New Roman" w:hAnsi="Segoe UI" w:cs="Segoe UI"/>
          <w:color w:val="1D2125"/>
          <w:lang w:val="nl-NL" w:eastAsia="nl-NL"/>
        </w:rPr>
      </w:pPr>
      <w:r>
        <w:rPr>
          <w:rFonts w:ascii="Segoe UI" w:eastAsia="Times New Roman" w:hAnsi="Segoe UI" w:cs="Segoe UI"/>
          <w:color w:val="1D2125"/>
          <w:lang w:val="nl-NL" w:eastAsia="nl-NL"/>
        </w:rPr>
        <w:lastRenderedPageBreak/>
        <w:t>Wat neem je mee? Hoe ga je hier nu concreet mee aan de slag? (vooruitblik)</w:t>
      </w:r>
    </w:p>
    <w:tbl>
      <w:tblPr>
        <w:tblW w:w="9493" w:type="dxa"/>
        <w:tblCellMar>
          <w:left w:w="10" w:type="dxa"/>
          <w:right w:w="10" w:type="dxa"/>
        </w:tblCellMar>
        <w:tblLook w:val="0000" w:firstRow="0" w:lastRow="0" w:firstColumn="0" w:lastColumn="0" w:noHBand="0" w:noVBand="0"/>
      </w:tblPr>
      <w:tblGrid>
        <w:gridCol w:w="9493"/>
      </w:tblGrid>
      <w:tr w:rsidR="00BB3586" w14:paraId="2C396127"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9C5E" w14:textId="77777777" w:rsidR="00BB3586" w:rsidRDefault="00BB3586">
            <w:pPr>
              <w:pStyle w:val="Standaard1"/>
              <w:spacing w:before="120" w:after="120" w:line="240" w:lineRule="auto"/>
              <w:rPr>
                <w:rFonts w:ascii="Segoe UI" w:eastAsia="Times New Roman" w:hAnsi="Segoe UI" w:cs="Segoe UI"/>
                <w:lang w:val="nl-NL"/>
              </w:rPr>
            </w:pPr>
          </w:p>
          <w:p w14:paraId="5266A20E" w14:textId="77777777" w:rsidR="00BB3586" w:rsidRDefault="00BB3586">
            <w:pPr>
              <w:pStyle w:val="Standaard1"/>
              <w:spacing w:before="120" w:after="120" w:line="240" w:lineRule="auto"/>
              <w:rPr>
                <w:rFonts w:ascii="Segoe UI" w:eastAsia="Times New Roman" w:hAnsi="Segoe UI" w:cs="Segoe UI"/>
                <w:lang w:val="nl-NL"/>
              </w:rPr>
            </w:pPr>
          </w:p>
          <w:p w14:paraId="4663E01B" w14:textId="77777777" w:rsidR="00BB3586" w:rsidRDefault="00BB3586">
            <w:pPr>
              <w:pStyle w:val="Standaard1"/>
              <w:spacing w:before="120" w:after="120" w:line="240" w:lineRule="auto"/>
              <w:rPr>
                <w:rFonts w:ascii="Segoe UI" w:eastAsia="Times New Roman" w:hAnsi="Segoe UI" w:cs="Segoe UI"/>
                <w:lang w:val="nl-NL"/>
              </w:rPr>
            </w:pPr>
          </w:p>
          <w:p w14:paraId="009950AB" w14:textId="77777777" w:rsidR="00BB3586" w:rsidRDefault="00BB3586">
            <w:pPr>
              <w:pStyle w:val="Standaard1"/>
              <w:spacing w:before="120" w:after="120" w:line="240" w:lineRule="auto"/>
              <w:rPr>
                <w:rFonts w:ascii="Segoe UI" w:eastAsia="Times New Roman" w:hAnsi="Segoe UI" w:cs="Segoe UI"/>
                <w:lang w:val="nl-NL"/>
              </w:rPr>
            </w:pPr>
          </w:p>
          <w:p w14:paraId="14B84FF8" w14:textId="77777777" w:rsidR="00BB3586" w:rsidRDefault="00BB3586">
            <w:pPr>
              <w:pStyle w:val="Standaard1"/>
              <w:spacing w:before="120" w:after="120" w:line="240" w:lineRule="auto"/>
              <w:rPr>
                <w:rFonts w:ascii="Segoe UI" w:eastAsia="Times New Roman" w:hAnsi="Segoe UI" w:cs="Segoe UI"/>
                <w:lang w:val="nl-NL"/>
              </w:rPr>
            </w:pPr>
          </w:p>
          <w:p w14:paraId="7DE09823" w14:textId="77777777" w:rsidR="00BB3586" w:rsidRDefault="00BB3586">
            <w:pPr>
              <w:pStyle w:val="Standaard1"/>
              <w:spacing w:before="120" w:after="120" w:line="240" w:lineRule="auto"/>
              <w:rPr>
                <w:rFonts w:ascii="Segoe UI" w:eastAsia="Times New Roman" w:hAnsi="Segoe UI" w:cs="Segoe UI"/>
                <w:lang w:val="nl-NL"/>
              </w:rPr>
            </w:pPr>
          </w:p>
        </w:tc>
      </w:tr>
    </w:tbl>
    <w:p w14:paraId="3050DCBA" w14:textId="77777777" w:rsidR="00BB3586" w:rsidRDefault="00BB3586">
      <w:pPr>
        <w:pStyle w:val="paragraph"/>
        <w:spacing w:before="0" w:after="0" w:line="276" w:lineRule="auto"/>
        <w:textAlignment w:val="baseline"/>
      </w:pPr>
    </w:p>
    <w:p w14:paraId="293090F5" w14:textId="77777777" w:rsidR="00BB3586" w:rsidRPr="00E15FD9" w:rsidRDefault="001C1FF0">
      <w:pPr>
        <w:pStyle w:val="Kop21"/>
        <w:tabs>
          <w:tab w:val="left" w:pos="284"/>
        </w:tabs>
        <w:rPr>
          <w:lang w:val="nl-NL"/>
        </w:rPr>
      </w:pPr>
      <w:r>
        <w:rPr>
          <w:rStyle w:val="Standaardalinea-lettertype1"/>
          <w:rFonts w:ascii="Segoe UI" w:hAnsi="Segoe UI" w:cs="Segoe UI"/>
          <w:lang w:val="nl-NL"/>
        </w:rPr>
        <w:t>IV</w:t>
      </w:r>
      <w:r>
        <w:rPr>
          <w:rStyle w:val="Standaardalinea-lettertype1"/>
          <w:rFonts w:ascii="Segoe UI" w:hAnsi="Segoe UI" w:cs="Segoe UI"/>
          <w:lang w:val="nl-NL"/>
        </w:rPr>
        <w:tab/>
      </w:r>
      <w:r>
        <w:rPr>
          <w:rStyle w:val="Standaardalinea-lettertype1"/>
          <w:rFonts w:ascii="Segoe UI" w:hAnsi="Segoe UI" w:cs="Segoe UI"/>
          <w:lang w:val="nl-NL"/>
        </w:rPr>
        <w:tab/>
        <w:t>het ontwerpen van de opleiding in de kliniek</w:t>
      </w:r>
    </w:p>
    <w:p w14:paraId="4735C21F" w14:textId="77777777" w:rsidR="00BB3586" w:rsidRDefault="001C1FF0">
      <w:pPr>
        <w:pStyle w:val="Standaard1"/>
        <w:pBdr>
          <w:top w:val="single" w:sz="4" w:space="1" w:color="000000"/>
          <w:left w:val="single" w:sz="4" w:space="4" w:color="000000"/>
          <w:bottom w:val="single" w:sz="4" w:space="1" w:color="000000"/>
          <w:right w:val="single" w:sz="4" w:space="2" w:color="000000"/>
        </w:pBdr>
        <w:shd w:val="clear" w:color="auto" w:fill="CCC0D9"/>
        <w:rPr>
          <w:rFonts w:ascii="Segoe UI" w:hAnsi="Segoe UI" w:cs="Segoe UI"/>
          <w:lang w:val="nl-NL"/>
        </w:rPr>
      </w:pPr>
      <w:r>
        <w:rPr>
          <w:rFonts w:ascii="Segoe UI" w:hAnsi="Segoe UI" w:cs="Segoe UI"/>
          <w:lang w:val="nl-NL"/>
        </w:rPr>
        <w:t>Bij het ontwerpen van onderwijs gaat het om het zorgen voor samenhang tussen leerdoelen, leeractiviteiten/werkvormen en toetsing (</w:t>
      </w:r>
      <w:proofErr w:type="spellStart"/>
      <w:r>
        <w:rPr>
          <w:rFonts w:ascii="Segoe UI" w:hAnsi="Segoe UI" w:cs="Segoe UI"/>
          <w:lang w:val="nl-NL"/>
        </w:rPr>
        <w:t>constructive</w:t>
      </w:r>
      <w:proofErr w:type="spellEnd"/>
      <w:r>
        <w:rPr>
          <w:rFonts w:ascii="Segoe UI" w:hAnsi="Segoe UI" w:cs="Segoe UI"/>
          <w:lang w:val="nl-NL"/>
        </w:rPr>
        <w:t xml:space="preserve"> </w:t>
      </w:r>
      <w:proofErr w:type="spellStart"/>
      <w:r>
        <w:rPr>
          <w:rFonts w:ascii="Segoe UI" w:hAnsi="Segoe UI" w:cs="Segoe UI"/>
          <w:lang w:val="nl-NL"/>
        </w:rPr>
        <w:t>alignment</w:t>
      </w:r>
      <w:proofErr w:type="spellEnd"/>
      <w:r>
        <w:rPr>
          <w:rFonts w:ascii="Segoe UI" w:hAnsi="Segoe UI" w:cs="Segoe UI"/>
          <w:lang w:val="nl-NL"/>
        </w:rPr>
        <w:t xml:space="preserve">) waarbij het onderwijs is afgestemd op de deelnemers en het grotere geheel van hun opleiding.  </w:t>
      </w:r>
    </w:p>
    <w:p w14:paraId="74650529"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HET (her-)ontwerp van onderwijs en/of opleidingssituaties</w:t>
      </w:r>
    </w:p>
    <w:p w14:paraId="6283F74B" w14:textId="77777777" w:rsidR="00BB3586" w:rsidRDefault="00BB3586">
      <w:pPr>
        <w:pStyle w:val="Standaard1"/>
        <w:spacing w:before="0" w:after="0" w:line="240" w:lineRule="auto"/>
        <w:rPr>
          <w:rFonts w:ascii="Segoe UI" w:hAnsi="Segoe UI" w:cs="Segoe UI"/>
          <w:sz w:val="12"/>
          <w:szCs w:val="12"/>
          <w:lang w:val="nl-NL"/>
        </w:rPr>
      </w:pPr>
    </w:p>
    <w:p w14:paraId="7BB2ECC2" w14:textId="77777777" w:rsidR="00BB3586" w:rsidRDefault="001C1FF0">
      <w:pPr>
        <w:pStyle w:val="Standaard1"/>
        <w:spacing w:before="0" w:after="0"/>
        <w:rPr>
          <w:rFonts w:ascii="Segoe UI" w:hAnsi="Segoe UI" w:cs="Segoe UI"/>
          <w:lang w:val="nl-NL"/>
        </w:rPr>
      </w:pPr>
      <w:r>
        <w:rPr>
          <w:rFonts w:ascii="Segoe UI" w:hAnsi="Segoe UI" w:cs="Segoe UI"/>
          <w:lang w:val="nl-NL"/>
        </w:rPr>
        <w:t xml:space="preserve">Voor de KKO minimaal één eigen klinische onderwijs-/opleidingssituatie hebben (her)ontworpen, uitgevoerd en geëvalueerd. Ga in deze reflectie in op jouw (her)ontwerp en koppel hierin expliciet naar het ADDIE-model en de principes van </w:t>
      </w:r>
      <w:proofErr w:type="spellStart"/>
      <w:r>
        <w:rPr>
          <w:rFonts w:ascii="Segoe UI" w:hAnsi="Segoe UI" w:cs="Segoe UI"/>
          <w:lang w:val="nl-NL"/>
        </w:rPr>
        <w:t>constructive</w:t>
      </w:r>
      <w:proofErr w:type="spellEnd"/>
      <w:r>
        <w:rPr>
          <w:rFonts w:ascii="Segoe UI" w:hAnsi="Segoe UI" w:cs="Segoe UI"/>
          <w:lang w:val="nl-NL"/>
        </w:rPr>
        <w:t xml:space="preserve"> </w:t>
      </w:r>
      <w:proofErr w:type="spellStart"/>
      <w:r>
        <w:rPr>
          <w:rFonts w:ascii="Segoe UI" w:hAnsi="Segoe UI" w:cs="Segoe UI"/>
          <w:lang w:val="nl-NL"/>
        </w:rPr>
        <w:t>alignment</w:t>
      </w:r>
      <w:proofErr w:type="spellEnd"/>
      <w:r>
        <w:rPr>
          <w:rFonts w:ascii="Segoe UI" w:hAnsi="Segoe UI" w:cs="Segoe UI"/>
          <w:lang w:val="nl-NL"/>
        </w:rPr>
        <w:t xml:space="preserve">. Je kunt hiervoor een samenvatting geven van betreffende praktijkopdracht ‘(her)ontwerpen van klinisch onderwijs’ en onderstaande reflectievragen gebruiken. Beschrijf dit in (richtlijn) 500 woorden. </w:t>
      </w:r>
    </w:p>
    <w:p w14:paraId="1A31B9A0" w14:textId="77777777" w:rsidR="00BB3586" w:rsidRDefault="00BB3586">
      <w:pPr>
        <w:pStyle w:val="paragraph"/>
        <w:spacing w:before="0" w:after="0" w:line="276" w:lineRule="auto"/>
        <w:textAlignment w:val="baseline"/>
      </w:pPr>
    </w:p>
    <w:p w14:paraId="00AAFF61"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Analysis</w:t>
      </w:r>
      <w:r>
        <w:rPr>
          <w:rStyle w:val="eop"/>
          <w:rFonts w:ascii="Segoe UI" w:hAnsi="Segoe UI" w:cs="Segoe UI"/>
          <w:i/>
          <w:iCs/>
          <w:sz w:val="20"/>
          <w:szCs w:val="20"/>
        </w:rPr>
        <w:t> </w:t>
      </w:r>
    </w:p>
    <w:p w14:paraId="3B13CDF5" w14:textId="77777777" w:rsidR="00BB3586" w:rsidRDefault="001C1FF0">
      <w:pPr>
        <w:pStyle w:val="paragraph"/>
        <w:numPr>
          <w:ilvl w:val="0"/>
          <w:numId w:val="6"/>
        </w:numPr>
        <w:spacing w:before="0" w:after="0" w:line="276" w:lineRule="auto"/>
        <w:textAlignment w:val="baseline"/>
      </w:pPr>
      <w:r>
        <w:rPr>
          <w:rStyle w:val="normaltextrun"/>
          <w:rFonts w:ascii="Segoe UI" w:hAnsi="Segoe UI" w:cs="Segoe UI"/>
          <w:sz w:val="20"/>
          <w:szCs w:val="20"/>
        </w:rPr>
        <w:t xml:space="preserve">Wat is de aanleiding van jouw (her)ontwerp? </w:t>
      </w:r>
    </w:p>
    <w:p w14:paraId="01D0FFCF" w14:textId="77777777" w:rsidR="00BB3586" w:rsidRDefault="001C1FF0">
      <w:pPr>
        <w:pStyle w:val="paragraph"/>
        <w:numPr>
          <w:ilvl w:val="0"/>
          <w:numId w:val="6"/>
        </w:numPr>
        <w:spacing w:before="0" w:after="0" w:line="276" w:lineRule="auto"/>
        <w:textAlignment w:val="baseline"/>
      </w:pPr>
      <w:r>
        <w:rPr>
          <w:rStyle w:val="normaltextrun"/>
          <w:rFonts w:ascii="Segoe UI" w:hAnsi="Segoe UI" w:cs="Segoe UI"/>
          <w:sz w:val="20"/>
          <w:szCs w:val="20"/>
        </w:rPr>
        <w:t>Op basis van welke informatie</w:t>
      </w:r>
      <w:r>
        <w:rPr>
          <w:rStyle w:val="normaltextrun"/>
          <w:rFonts w:ascii="Segoe UI" w:hAnsi="Segoe UI" w:cs="Segoe UI"/>
          <w:i/>
          <w:iCs/>
          <w:sz w:val="20"/>
          <w:szCs w:val="20"/>
        </w:rPr>
        <w:t xml:space="preserve"> </w:t>
      </w:r>
      <w:r>
        <w:rPr>
          <w:rStyle w:val="normaltextrun"/>
          <w:rFonts w:ascii="Segoe UI" w:hAnsi="Segoe UI" w:cs="Segoe UI"/>
          <w:sz w:val="20"/>
          <w:szCs w:val="20"/>
        </w:rPr>
        <w:t>(studentevaluaties, ontwikkelingen in het veld, verbetering n.a.v. opgedane didactische</w:t>
      </w:r>
      <w:r>
        <w:rPr>
          <w:rStyle w:val="normaltextrun"/>
          <w:rFonts w:ascii="Segoe UI" w:hAnsi="Segoe UI" w:cs="Segoe UI"/>
          <w:i/>
          <w:iCs/>
          <w:sz w:val="20"/>
          <w:szCs w:val="20"/>
        </w:rPr>
        <w:t xml:space="preserve"> </w:t>
      </w:r>
      <w:r>
        <w:rPr>
          <w:rStyle w:val="normaltextrun"/>
          <w:rFonts w:ascii="Segoe UI" w:hAnsi="Segoe UI" w:cs="Segoe UI"/>
          <w:sz w:val="20"/>
          <w:szCs w:val="20"/>
        </w:rPr>
        <w:t>kennis etc.) wil je de cursus (her)ontwerpen?</w:t>
      </w:r>
    </w:p>
    <w:p w14:paraId="49F251EF" w14:textId="77777777" w:rsidR="00BB3586" w:rsidRDefault="00BB3586">
      <w:pPr>
        <w:pStyle w:val="paragraph"/>
        <w:spacing w:before="0" w:after="0" w:line="276" w:lineRule="auto"/>
        <w:textAlignment w:val="baseline"/>
      </w:pPr>
    </w:p>
    <w:p w14:paraId="703E1E55"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Design &amp; Development</w:t>
      </w:r>
      <w:r>
        <w:rPr>
          <w:rStyle w:val="eop"/>
          <w:rFonts w:ascii="Segoe UI" w:hAnsi="Segoe UI" w:cs="Segoe UI"/>
          <w:i/>
          <w:iCs/>
          <w:sz w:val="20"/>
          <w:szCs w:val="20"/>
        </w:rPr>
        <w:t> </w:t>
      </w:r>
    </w:p>
    <w:p w14:paraId="1A1E91ED"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Wat heb je precies (her)ontworpen?</w:t>
      </w:r>
    </w:p>
    <w:p w14:paraId="21D0EC12"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Beschrijf kort hoe je het (her)ontwerp aangepakt hebt en wie je daarbij hebt betrokken.</w:t>
      </w:r>
    </w:p>
    <w:p w14:paraId="66FD2024"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 xml:space="preserve">Hoe heb je de </w:t>
      </w:r>
      <w:proofErr w:type="spellStart"/>
      <w:r>
        <w:rPr>
          <w:rStyle w:val="normaltextrun"/>
          <w:rFonts w:ascii="Segoe UI" w:hAnsi="Segoe UI" w:cs="Segoe UI"/>
          <w:sz w:val="20"/>
          <w:szCs w:val="20"/>
        </w:rPr>
        <w:t>constructive</w:t>
      </w:r>
      <w:proofErr w:type="spellEnd"/>
      <w:r>
        <w:rPr>
          <w:rStyle w:val="normaltextrun"/>
          <w:rFonts w:ascii="Segoe UI" w:hAnsi="Segoe UI" w:cs="Segoe UI"/>
          <w:sz w:val="20"/>
          <w:szCs w:val="20"/>
        </w:rPr>
        <w:t xml:space="preserve"> </w:t>
      </w:r>
      <w:proofErr w:type="spellStart"/>
      <w:r>
        <w:rPr>
          <w:rStyle w:val="normaltextrun"/>
          <w:rFonts w:ascii="Segoe UI" w:hAnsi="Segoe UI" w:cs="Segoe UI"/>
          <w:sz w:val="20"/>
          <w:szCs w:val="20"/>
        </w:rPr>
        <w:t>alignment</w:t>
      </w:r>
      <w:proofErr w:type="spellEnd"/>
      <w:r>
        <w:rPr>
          <w:rStyle w:val="normaltextrun"/>
          <w:rFonts w:ascii="Segoe UI" w:hAnsi="Segoe UI" w:cs="Segoe UI"/>
          <w:sz w:val="20"/>
          <w:szCs w:val="20"/>
        </w:rPr>
        <w:t xml:space="preserve"> gewaarborgd in jouw (her)ontwerp?</w:t>
      </w:r>
      <w:r>
        <w:rPr>
          <w:rStyle w:val="eop"/>
          <w:rFonts w:ascii="Segoe UI" w:hAnsi="Segoe UI" w:cs="Segoe UI"/>
          <w:sz w:val="20"/>
          <w:szCs w:val="20"/>
        </w:rPr>
        <w:t> </w:t>
      </w:r>
    </w:p>
    <w:p w14:paraId="17C6E85C"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Welke didactische keuzes heb je gemaakt, en op basis van welke informatie (onderwijskundige literatuur, ervaringen etc.)?</w:t>
      </w:r>
    </w:p>
    <w:p w14:paraId="44CCDEBF"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Hoe heb je relevante ontwikkelingen in jouw vakgebied vastgesteld en verwerkt in jouw herontwerp? Hoe stemde je dat af met collega’s?</w:t>
      </w:r>
    </w:p>
    <w:p w14:paraId="028A309D" w14:textId="77777777" w:rsidR="00BB3586" w:rsidRDefault="001C1FF0">
      <w:pPr>
        <w:pStyle w:val="paragraph"/>
        <w:numPr>
          <w:ilvl w:val="0"/>
          <w:numId w:val="13"/>
        </w:numPr>
        <w:spacing w:before="0" w:after="0" w:line="276" w:lineRule="auto"/>
        <w:textAlignment w:val="baseline"/>
      </w:pPr>
      <w:r>
        <w:rPr>
          <w:rStyle w:val="normaltextrun"/>
          <w:rFonts w:ascii="Segoe UI" w:hAnsi="Segoe UI" w:cs="Segoe UI"/>
          <w:sz w:val="20"/>
          <w:szCs w:val="20"/>
        </w:rPr>
        <w:t>Welke leeractiviteiten en/of onderwijsmateriaal heb je (her)ontwikkeld (zoals kennisclip, opdrachten, kennisquiz, etc.)?</w:t>
      </w:r>
      <w:r>
        <w:rPr>
          <w:rStyle w:val="eop"/>
          <w:rFonts w:ascii="Segoe UI" w:hAnsi="Segoe UI" w:cs="Segoe UI"/>
          <w:sz w:val="20"/>
          <w:szCs w:val="20"/>
        </w:rPr>
        <w:t> </w:t>
      </w:r>
    </w:p>
    <w:p w14:paraId="0A77A7BE" w14:textId="77777777" w:rsidR="00BB3586" w:rsidRDefault="00BB3586">
      <w:pPr>
        <w:pStyle w:val="paragraph"/>
        <w:spacing w:before="0" w:after="0" w:line="276" w:lineRule="auto"/>
        <w:ind w:left="720"/>
        <w:textAlignment w:val="baseline"/>
        <w:rPr>
          <w:rFonts w:ascii="Segoe UI" w:hAnsi="Segoe UI" w:cs="Segoe UI"/>
          <w:sz w:val="8"/>
          <w:szCs w:val="8"/>
        </w:rPr>
      </w:pPr>
    </w:p>
    <w:p w14:paraId="2B6ADA0D" w14:textId="77777777" w:rsidR="00BB3586" w:rsidRDefault="001C1FF0">
      <w:pPr>
        <w:pStyle w:val="paragraph"/>
        <w:spacing w:before="0" w:after="0" w:line="276" w:lineRule="auto"/>
        <w:textAlignment w:val="baseline"/>
      </w:pPr>
      <w:r>
        <w:rPr>
          <w:rStyle w:val="normaltextrun"/>
          <w:rFonts w:ascii="Segoe UI" w:hAnsi="Segoe UI" w:cs="Segoe UI"/>
          <w:i/>
          <w:iCs/>
          <w:sz w:val="20"/>
          <w:szCs w:val="20"/>
        </w:rPr>
        <w:t>Implementatie &amp; Evaluatie</w:t>
      </w:r>
      <w:r>
        <w:rPr>
          <w:rStyle w:val="eop"/>
          <w:rFonts w:ascii="Segoe UI" w:hAnsi="Segoe UI" w:cs="Segoe UI"/>
          <w:i/>
          <w:iCs/>
          <w:sz w:val="20"/>
          <w:szCs w:val="20"/>
        </w:rPr>
        <w:t> </w:t>
      </w:r>
    </w:p>
    <w:p w14:paraId="3D3BEDC5"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Hoe heb je de implementatie aangepakt? Welke stappen heb je gezet en waarom?</w:t>
      </w:r>
      <w:r>
        <w:rPr>
          <w:rStyle w:val="eop"/>
          <w:rFonts w:ascii="Segoe UI" w:hAnsi="Segoe UI" w:cs="Segoe UI"/>
          <w:sz w:val="20"/>
          <w:szCs w:val="20"/>
        </w:rPr>
        <w:t> </w:t>
      </w:r>
    </w:p>
    <w:p w14:paraId="3F1D6CFB"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Hoe evalueer je het door jou uitgevoerde (her)ontworpen onderwijsonderdeel?</w:t>
      </w:r>
    </w:p>
    <w:p w14:paraId="66EAA336"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t>Hoe is jouw (her)ontworpen onderwijsonderdeel geëvalueerd (door o.a. de betrokken lerenden, andere docenten, jouw eigen reflectie en stakeholders)?</w:t>
      </w:r>
    </w:p>
    <w:p w14:paraId="52843A23" w14:textId="77777777" w:rsidR="00BB3586" w:rsidRDefault="001C1FF0">
      <w:pPr>
        <w:pStyle w:val="paragraph"/>
        <w:numPr>
          <w:ilvl w:val="0"/>
          <w:numId w:val="14"/>
        </w:numPr>
        <w:spacing w:before="0" w:after="0" w:line="276" w:lineRule="auto"/>
        <w:textAlignment w:val="baseline"/>
      </w:pPr>
      <w:r>
        <w:rPr>
          <w:rStyle w:val="normaltextrun"/>
          <w:rFonts w:ascii="Segoe UI" w:hAnsi="Segoe UI" w:cs="Segoe UI"/>
          <w:sz w:val="20"/>
          <w:szCs w:val="20"/>
        </w:rPr>
        <w:lastRenderedPageBreak/>
        <w:t>Wat moet behouden blijven in het (her)ontwerp en waarom? Wat zou aanraden om te veranderen en waarom?</w:t>
      </w:r>
      <w:r>
        <w:rPr>
          <w:rStyle w:val="eop"/>
          <w:rFonts w:ascii="Segoe UI" w:hAnsi="Segoe UI" w:cs="Segoe UI"/>
          <w:sz w:val="20"/>
          <w:szCs w:val="20"/>
        </w:rPr>
        <w:t> </w:t>
      </w:r>
    </w:p>
    <w:p w14:paraId="35B743A8" w14:textId="77777777" w:rsidR="00BB3586" w:rsidRDefault="001C1FF0">
      <w:pPr>
        <w:pStyle w:val="paragraph"/>
        <w:spacing w:before="0" w:after="0"/>
        <w:textAlignment w:val="baseline"/>
      </w:pPr>
      <w:r>
        <w:rPr>
          <w:rStyle w:val="eop"/>
          <w:rFonts w:ascii="Segoe UI" w:hAnsi="Segoe UI" w:cs="Segoe UI"/>
          <w:sz w:val="8"/>
          <w:szCs w:val="8"/>
        </w:rPr>
        <w:t> </w:t>
      </w:r>
      <w:bookmarkStart w:id="13" w:name="_Hlk161121970"/>
    </w:p>
    <w:tbl>
      <w:tblPr>
        <w:tblW w:w="9493" w:type="dxa"/>
        <w:tblCellMar>
          <w:left w:w="10" w:type="dxa"/>
          <w:right w:w="10" w:type="dxa"/>
        </w:tblCellMar>
        <w:tblLook w:val="0000" w:firstRow="0" w:lastRow="0" w:firstColumn="0" w:lastColumn="0" w:noHBand="0" w:noVBand="0"/>
      </w:tblPr>
      <w:tblGrid>
        <w:gridCol w:w="9493"/>
      </w:tblGrid>
      <w:tr w:rsidR="00BB3586" w:rsidRPr="00E15FD9" w14:paraId="21130E01"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4FEF" w14:textId="77777777" w:rsidR="00BB3586" w:rsidRDefault="00BB3586">
            <w:pPr>
              <w:pStyle w:val="Standaard1"/>
              <w:spacing w:before="120" w:after="120" w:line="240" w:lineRule="auto"/>
              <w:rPr>
                <w:rFonts w:ascii="Segoe UI" w:eastAsia="Times New Roman" w:hAnsi="Segoe UI" w:cs="Segoe UI"/>
                <w:lang w:val="nl-NL"/>
              </w:rPr>
            </w:pPr>
          </w:p>
          <w:p w14:paraId="11265DBE" w14:textId="77777777" w:rsidR="00BB3586" w:rsidRDefault="00BB3586">
            <w:pPr>
              <w:pStyle w:val="Standaard1"/>
              <w:spacing w:before="120" w:after="120" w:line="240" w:lineRule="auto"/>
              <w:rPr>
                <w:rFonts w:ascii="Segoe UI" w:eastAsia="Times New Roman" w:hAnsi="Segoe UI" w:cs="Segoe UI"/>
                <w:lang w:val="nl-NL"/>
              </w:rPr>
            </w:pPr>
          </w:p>
          <w:p w14:paraId="07E6F44E" w14:textId="77777777" w:rsidR="00BB3586" w:rsidRDefault="00BB3586">
            <w:pPr>
              <w:pStyle w:val="Standaard1"/>
              <w:spacing w:before="120" w:after="120" w:line="240" w:lineRule="auto"/>
              <w:rPr>
                <w:rFonts w:ascii="Segoe UI" w:eastAsia="Times New Roman" w:hAnsi="Segoe UI" w:cs="Segoe UI"/>
                <w:lang w:val="nl-NL"/>
              </w:rPr>
            </w:pPr>
          </w:p>
          <w:p w14:paraId="4237033E" w14:textId="77777777" w:rsidR="00BB3586" w:rsidRDefault="00BB3586">
            <w:pPr>
              <w:pStyle w:val="Standaard1"/>
              <w:spacing w:before="120" w:after="120" w:line="240" w:lineRule="auto"/>
              <w:rPr>
                <w:rFonts w:ascii="Segoe UI" w:eastAsia="Times New Roman" w:hAnsi="Segoe UI" w:cs="Segoe UI"/>
                <w:lang w:val="nl-NL"/>
              </w:rPr>
            </w:pPr>
          </w:p>
          <w:p w14:paraId="5384301F" w14:textId="77777777" w:rsidR="00BB3586" w:rsidRDefault="00BB3586">
            <w:pPr>
              <w:pStyle w:val="Standaard1"/>
              <w:spacing w:before="120" w:after="120" w:line="240" w:lineRule="auto"/>
              <w:rPr>
                <w:rFonts w:ascii="Times New Roman" w:eastAsia="Times New Roman" w:hAnsi="Times New Roman" w:cs="Times New Roman"/>
                <w:lang w:val="nl-NL"/>
              </w:rPr>
            </w:pPr>
          </w:p>
          <w:p w14:paraId="113703DC" w14:textId="77777777" w:rsidR="00BB3586" w:rsidRDefault="00BB3586">
            <w:pPr>
              <w:pStyle w:val="Standaard1"/>
              <w:spacing w:before="120" w:after="120" w:line="240" w:lineRule="auto"/>
              <w:rPr>
                <w:rFonts w:ascii="Times New Roman" w:eastAsia="Times New Roman" w:hAnsi="Times New Roman" w:cs="Times New Roman"/>
                <w:lang w:val="nl-NL"/>
              </w:rPr>
            </w:pPr>
          </w:p>
          <w:p w14:paraId="069BC64C" w14:textId="77777777" w:rsidR="00BB3586" w:rsidRDefault="00BB3586">
            <w:pPr>
              <w:pStyle w:val="Standaard1"/>
              <w:spacing w:before="120" w:after="120" w:line="240" w:lineRule="auto"/>
              <w:rPr>
                <w:rFonts w:ascii="Segoe UI" w:eastAsia="Times New Roman" w:hAnsi="Segoe UI" w:cs="Segoe UI"/>
                <w:lang w:val="nl-NL"/>
              </w:rPr>
            </w:pPr>
          </w:p>
        </w:tc>
      </w:tr>
    </w:tbl>
    <w:p w14:paraId="730CFF45" w14:textId="77777777" w:rsidR="00BB3586" w:rsidRDefault="001C1FF0">
      <w:pPr>
        <w:pStyle w:val="Kop21"/>
        <w:tabs>
          <w:tab w:val="left" w:pos="426"/>
        </w:tabs>
        <w:rPr>
          <w:rFonts w:ascii="Segoe UI" w:hAnsi="Segoe UI" w:cs="Segoe UI"/>
          <w:lang w:val="nl-NL"/>
        </w:rPr>
      </w:pPr>
      <w:bookmarkStart w:id="14" w:name="_Hlk163026126"/>
      <w:bookmarkEnd w:id="13"/>
      <w:r>
        <w:rPr>
          <w:rFonts w:ascii="Segoe UI" w:hAnsi="Segoe UI" w:cs="Segoe UI"/>
          <w:lang w:val="nl-NL"/>
        </w:rPr>
        <w:t>V</w:t>
      </w:r>
      <w:r>
        <w:rPr>
          <w:rFonts w:ascii="Segoe UI" w:hAnsi="Segoe UI" w:cs="Segoe UI"/>
          <w:lang w:val="nl-NL"/>
        </w:rPr>
        <w:tab/>
        <w:t>Bijdrage aan kennis ONDERWIJS en impact</w:t>
      </w:r>
    </w:p>
    <w:p w14:paraId="54AA0223" w14:textId="77777777" w:rsidR="00BB3586"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rFonts w:ascii="Segoe UI" w:hAnsi="Segoe UI" w:cs="Segoe UI"/>
          <w:lang w:val="nl-NL"/>
        </w:rPr>
      </w:pPr>
      <w:r>
        <w:rPr>
          <w:rFonts w:ascii="Segoe UI" w:hAnsi="Segoe UI" w:cs="Segoe UI"/>
          <w:lang w:val="nl-NL"/>
        </w:rPr>
        <w:t>Als klinisch docent heb je impact op je studenten/lerenden, maar er wordt ook verwacht dat je je kennis en ervaring over onderwijs deelt zodat anderen ervan kunnen leren; zowel binnen als buiten de afdeling/organisatie.</w:t>
      </w:r>
    </w:p>
    <w:p w14:paraId="1920CD29" w14:textId="77777777" w:rsidR="00BB3586" w:rsidRDefault="001C1FF0">
      <w:pPr>
        <w:pStyle w:val="Kop31"/>
        <w:rPr>
          <w:rFonts w:ascii="Segoe UI" w:hAnsi="Segoe UI" w:cs="Segoe UI"/>
          <w:color w:val="auto"/>
          <w:sz w:val="20"/>
          <w:szCs w:val="20"/>
          <w:lang w:val="nl-NL"/>
        </w:rPr>
      </w:pPr>
      <w:r>
        <w:rPr>
          <w:rFonts w:ascii="Segoe UI" w:hAnsi="Segoe UI" w:cs="Segoe UI"/>
          <w:color w:val="auto"/>
          <w:sz w:val="20"/>
          <w:szCs w:val="20"/>
          <w:lang w:val="nl-NL"/>
        </w:rPr>
        <w:t>disseminatie van kennis en ervaring</w:t>
      </w:r>
    </w:p>
    <w:p w14:paraId="1A6B6C92" w14:textId="77777777" w:rsidR="00BB3586" w:rsidRDefault="00BB3586">
      <w:pPr>
        <w:pStyle w:val="Standaard1"/>
        <w:spacing w:before="120" w:after="120"/>
        <w:rPr>
          <w:rFonts w:ascii="Segoe UI" w:hAnsi="Segoe UI" w:cs="Segoe UI"/>
          <w:sz w:val="2"/>
          <w:szCs w:val="2"/>
          <w:lang w:val="nl-NL"/>
        </w:rPr>
      </w:pPr>
    </w:p>
    <w:p w14:paraId="2630EC3D" w14:textId="77777777" w:rsidR="00BB3586" w:rsidRPr="00E15FD9" w:rsidRDefault="001C1FF0">
      <w:pPr>
        <w:pStyle w:val="Standaard1"/>
        <w:spacing w:before="120" w:after="120"/>
        <w:rPr>
          <w:lang w:val="nl-NL"/>
        </w:rPr>
      </w:pPr>
      <w:r>
        <w:rPr>
          <w:rStyle w:val="normaltextrun"/>
          <w:rFonts w:ascii="Segoe UI" w:eastAsia="Times New Roman" w:hAnsi="Segoe UI"/>
          <w:lang w:val="nl-NL" w:eastAsia="nl-NL" w:bidi="ar-SA"/>
        </w:rPr>
        <w:t>Beschrijf (richtlijn 250 woorden) hoe jij zelf bijdraagt aan de verspreiding van kennis over het (klinisch) onderwijs binnen en buiten jouw afdeling/organisatie. Geef een concreet voorbeeld van bijvoorbeeld een meeting, een blog, een presentatie, een congresbijdrage o.i.d.</w:t>
      </w:r>
    </w:p>
    <w:tbl>
      <w:tblPr>
        <w:tblW w:w="9493" w:type="dxa"/>
        <w:tblCellMar>
          <w:left w:w="10" w:type="dxa"/>
          <w:right w:w="10" w:type="dxa"/>
        </w:tblCellMar>
        <w:tblLook w:val="0000" w:firstRow="0" w:lastRow="0" w:firstColumn="0" w:lastColumn="0" w:noHBand="0" w:noVBand="0"/>
      </w:tblPr>
      <w:tblGrid>
        <w:gridCol w:w="9493"/>
      </w:tblGrid>
      <w:tr w:rsidR="00BB3586" w:rsidRPr="00E15FD9" w14:paraId="52D84895"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B9C6" w14:textId="77777777" w:rsidR="00BB3586" w:rsidRDefault="00BB3586">
            <w:pPr>
              <w:pStyle w:val="Standaard1"/>
              <w:spacing w:before="120" w:after="120" w:line="240" w:lineRule="auto"/>
              <w:rPr>
                <w:rFonts w:ascii="Segoe UI" w:eastAsia="Times New Roman" w:hAnsi="Segoe UI" w:cs="Segoe UI"/>
                <w:lang w:val="nl-NL"/>
              </w:rPr>
            </w:pPr>
          </w:p>
          <w:p w14:paraId="645AC40F" w14:textId="77777777" w:rsidR="00BB3586" w:rsidRDefault="00BB3586">
            <w:pPr>
              <w:pStyle w:val="Standaard1"/>
              <w:spacing w:before="120" w:after="120" w:line="240" w:lineRule="auto"/>
              <w:rPr>
                <w:rFonts w:ascii="Times New Roman" w:eastAsia="Times New Roman" w:hAnsi="Times New Roman" w:cs="Times New Roman"/>
                <w:lang w:val="nl-NL"/>
              </w:rPr>
            </w:pPr>
          </w:p>
          <w:p w14:paraId="09205935" w14:textId="77777777" w:rsidR="00BB3586" w:rsidRDefault="00BB3586">
            <w:pPr>
              <w:pStyle w:val="Standaard1"/>
              <w:spacing w:before="120" w:after="120" w:line="240" w:lineRule="auto"/>
              <w:rPr>
                <w:rFonts w:ascii="Times New Roman" w:eastAsia="Times New Roman" w:hAnsi="Times New Roman" w:cs="Times New Roman"/>
                <w:lang w:val="nl-NL"/>
              </w:rPr>
            </w:pPr>
          </w:p>
          <w:p w14:paraId="390AECFE" w14:textId="77777777" w:rsidR="00BB3586" w:rsidRDefault="00BB3586">
            <w:pPr>
              <w:pStyle w:val="Standaard1"/>
              <w:spacing w:before="120" w:after="120" w:line="240" w:lineRule="auto"/>
              <w:rPr>
                <w:rFonts w:ascii="Times New Roman" w:eastAsia="Times New Roman" w:hAnsi="Times New Roman" w:cs="Times New Roman"/>
                <w:lang w:val="nl-NL"/>
              </w:rPr>
            </w:pPr>
          </w:p>
          <w:p w14:paraId="7332A297" w14:textId="77777777" w:rsidR="00BB3586" w:rsidRDefault="00BB3586">
            <w:pPr>
              <w:pStyle w:val="Standaard1"/>
              <w:spacing w:before="120" w:after="120" w:line="240" w:lineRule="auto"/>
              <w:rPr>
                <w:rFonts w:ascii="Times New Roman" w:eastAsia="Times New Roman" w:hAnsi="Times New Roman" w:cs="Times New Roman"/>
                <w:lang w:val="nl-NL"/>
              </w:rPr>
            </w:pPr>
          </w:p>
          <w:p w14:paraId="78945E48" w14:textId="77777777" w:rsidR="00BB3586" w:rsidRDefault="00BB3586">
            <w:pPr>
              <w:pStyle w:val="Standaard1"/>
              <w:spacing w:before="120" w:after="120" w:line="240" w:lineRule="auto"/>
              <w:rPr>
                <w:rFonts w:ascii="Times New Roman" w:eastAsia="Times New Roman" w:hAnsi="Times New Roman" w:cs="Times New Roman"/>
                <w:lang w:val="nl-NL"/>
              </w:rPr>
            </w:pPr>
          </w:p>
          <w:p w14:paraId="6EF1F1DB" w14:textId="77777777" w:rsidR="00BB3586" w:rsidRDefault="00BB3586">
            <w:pPr>
              <w:pStyle w:val="Standaard1"/>
              <w:spacing w:before="120" w:after="120" w:line="240" w:lineRule="auto"/>
              <w:rPr>
                <w:rFonts w:ascii="Segoe UI" w:eastAsia="Times New Roman" w:hAnsi="Segoe UI" w:cs="Segoe UI"/>
                <w:lang w:val="nl-NL"/>
              </w:rPr>
            </w:pPr>
          </w:p>
        </w:tc>
      </w:tr>
    </w:tbl>
    <w:bookmarkEnd w:id="14"/>
    <w:p w14:paraId="4E6556DE" w14:textId="77777777" w:rsidR="00BB3586" w:rsidRDefault="001C1FF0">
      <w:pPr>
        <w:pStyle w:val="Kop21"/>
        <w:tabs>
          <w:tab w:val="left" w:pos="426"/>
        </w:tabs>
        <w:rPr>
          <w:rFonts w:ascii="Segoe UI" w:hAnsi="Segoe UI" w:cs="Segoe UI"/>
          <w:lang w:val="nl-NL"/>
        </w:rPr>
      </w:pPr>
      <w:r>
        <w:rPr>
          <w:rFonts w:ascii="Segoe UI" w:hAnsi="Segoe UI" w:cs="Segoe UI"/>
          <w:lang w:val="nl-NL"/>
        </w:rPr>
        <w:t>S</w:t>
      </w:r>
      <w:bookmarkStart w:id="15" w:name="_Hlk163026784"/>
      <w:r>
        <w:rPr>
          <w:rFonts w:ascii="Segoe UI" w:hAnsi="Segoe UI" w:cs="Segoe UI"/>
          <w:lang w:val="nl-NL"/>
        </w:rPr>
        <w:t>amenvatting van de verwerkte feedback op jouw Concept portfolio</w:t>
      </w:r>
    </w:p>
    <w:p w14:paraId="20C25B37" w14:textId="77777777" w:rsidR="00BB3586" w:rsidRPr="00E15FD9" w:rsidRDefault="001C1FF0">
      <w:pPr>
        <w:pStyle w:val="Standaard1"/>
        <w:pBdr>
          <w:top w:val="single" w:sz="4" w:space="1" w:color="000000"/>
          <w:left w:val="single" w:sz="4" w:space="4" w:color="000000"/>
          <w:bottom w:val="single" w:sz="4" w:space="1" w:color="000000"/>
          <w:right w:val="single" w:sz="4" w:space="4" w:color="000000"/>
        </w:pBdr>
        <w:shd w:val="clear" w:color="auto" w:fill="CCC0D9"/>
        <w:rPr>
          <w:lang w:val="nl-NL"/>
        </w:rPr>
      </w:pPr>
      <w:r>
        <w:rPr>
          <w:rStyle w:val="Standaardalinea-lettertype1"/>
          <w:rFonts w:ascii="Segoe UI" w:hAnsi="Segoe UI" w:cs="Segoe UI"/>
          <w:b/>
          <w:bCs/>
          <w:lang w:val="nl-NL"/>
        </w:rPr>
        <w:t>Dit onderdeel vul je in voordat je het definitieve portfolio indient</w:t>
      </w:r>
      <w:r>
        <w:rPr>
          <w:rStyle w:val="Standaardalinea-lettertype1"/>
          <w:rFonts w:ascii="Segoe UI" w:hAnsi="Segoe UI" w:cs="Segoe UI"/>
          <w:lang w:val="nl-NL"/>
        </w:rPr>
        <w:t>! Op je concept portfolio heb je feedback ontvangen. Beschrijf welke feedback waardevol voor jou was en welke feedback je wel/niet hebt verwerkt in het definitieve portfolio en waarom</w:t>
      </w:r>
      <w:r>
        <w:rPr>
          <w:rStyle w:val="Standaardalinea-lettertype1"/>
          <w:rFonts w:cs="Segoe UI"/>
          <w:lang w:val="nl-NL"/>
        </w:rPr>
        <w:t>.</w:t>
      </w:r>
    </w:p>
    <w:tbl>
      <w:tblPr>
        <w:tblW w:w="9493" w:type="dxa"/>
        <w:tblCellMar>
          <w:left w:w="10" w:type="dxa"/>
          <w:right w:w="10" w:type="dxa"/>
        </w:tblCellMar>
        <w:tblLook w:val="0000" w:firstRow="0" w:lastRow="0" w:firstColumn="0" w:lastColumn="0" w:noHBand="0" w:noVBand="0"/>
      </w:tblPr>
      <w:tblGrid>
        <w:gridCol w:w="9493"/>
      </w:tblGrid>
      <w:tr w:rsidR="00BB3586" w:rsidRPr="00E15FD9" w14:paraId="6CFF5868"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1B47" w14:textId="77777777" w:rsidR="00BB3586" w:rsidRDefault="00BB3586">
            <w:pPr>
              <w:pStyle w:val="Standaard1"/>
              <w:spacing w:before="120" w:after="120" w:line="240" w:lineRule="auto"/>
              <w:rPr>
                <w:rFonts w:ascii="Segoe UI" w:eastAsia="Times New Roman" w:hAnsi="Segoe UI" w:cs="Segoe UI"/>
                <w:lang w:val="nl-NL"/>
              </w:rPr>
            </w:pPr>
          </w:p>
          <w:p w14:paraId="2C4D6BE1" w14:textId="77777777" w:rsidR="00BB3586" w:rsidRDefault="00BB3586">
            <w:pPr>
              <w:pStyle w:val="Standaard1"/>
              <w:spacing w:before="120" w:after="120" w:line="240" w:lineRule="auto"/>
              <w:rPr>
                <w:rFonts w:ascii="Times New Roman" w:eastAsia="Times New Roman" w:hAnsi="Times New Roman" w:cs="Times New Roman"/>
                <w:lang w:val="nl-NL"/>
              </w:rPr>
            </w:pPr>
          </w:p>
          <w:p w14:paraId="31305E99" w14:textId="77777777" w:rsidR="00BB3586" w:rsidRDefault="00BB3586">
            <w:pPr>
              <w:pStyle w:val="Standaard1"/>
              <w:spacing w:before="120" w:after="120" w:line="240" w:lineRule="auto"/>
              <w:rPr>
                <w:rFonts w:ascii="Times New Roman" w:eastAsia="Times New Roman" w:hAnsi="Times New Roman" w:cs="Times New Roman"/>
                <w:lang w:val="nl-NL"/>
              </w:rPr>
            </w:pPr>
          </w:p>
          <w:p w14:paraId="27A9CE7A" w14:textId="77777777" w:rsidR="00BB3586" w:rsidRDefault="00BB3586">
            <w:pPr>
              <w:pStyle w:val="Standaard1"/>
              <w:spacing w:before="120" w:after="120" w:line="240" w:lineRule="auto"/>
              <w:rPr>
                <w:rFonts w:ascii="Times New Roman" w:eastAsia="Times New Roman" w:hAnsi="Times New Roman" w:cs="Times New Roman"/>
                <w:lang w:val="nl-NL"/>
              </w:rPr>
            </w:pPr>
          </w:p>
          <w:p w14:paraId="3862EF52" w14:textId="77777777" w:rsidR="00BB3586" w:rsidRDefault="00BB3586">
            <w:pPr>
              <w:pStyle w:val="Standaard1"/>
              <w:spacing w:before="120" w:after="120" w:line="240" w:lineRule="auto"/>
              <w:rPr>
                <w:rFonts w:ascii="Times New Roman" w:eastAsia="Times New Roman" w:hAnsi="Times New Roman" w:cs="Times New Roman"/>
                <w:lang w:val="nl-NL"/>
              </w:rPr>
            </w:pPr>
          </w:p>
          <w:p w14:paraId="4683DDD4" w14:textId="77777777" w:rsidR="00BB3586" w:rsidRDefault="00BB3586">
            <w:pPr>
              <w:pStyle w:val="Standaard1"/>
              <w:spacing w:before="120" w:after="120" w:line="240" w:lineRule="auto"/>
              <w:rPr>
                <w:rFonts w:ascii="Times New Roman" w:eastAsia="Times New Roman" w:hAnsi="Times New Roman" w:cs="Times New Roman"/>
                <w:lang w:val="nl-NL"/>
              </w:rPr>
            </w:pPr>
          </w:p>
          <w:p w14:paraId="4BE1DAF7" w14:textId="77777777" w:rsidR="00BB3586" w:rsidRDefault="00BB3586">
            <w:pPr>
              <w:pStyle w:val="Standaard1"/>
              <w:spacing w:before="120" w:after="120" w:line="240" w:lineRule="auto"/>
              <w:rPr>
                <w:rFonts w:ascii="Times New Roman" w:eastAsia="Times New Roman" w:hAnsi="Times New Roman" w:cs="Times New Roman"/>
                <w:lang w:val="nl-NL"/>
              </w:rPr>
            </w:pPr>
          </w:p>
          <w:p w14:paraId="329A247A" w14:textId="77777777" w:rsidR="00BB3586" w:rsidRDefault="00BB3586">
            <w:pPr>
              <w:pStyle w:val="Standaard1"/>
              <w:spacing w:before="120" w:after="120" w:line="240" w:lineRule="auto"/>
              <w:rPr>
                <w:rFonts w:ascii="Times New Roman" w:eastAsia="Times New Roman" w:hAnsi="Times New Roman" w:cs="Times New Roman"/>
                <w:lang w:val="nl-NL"/>
              </w:rPr>
            </w:pPr>
          </w:p>
          <w:p w14:paraId="5E7621A1" w14:textId="77777777" w:rsidR="00BB3586" w:rsidRDefault="00BB3586">
            <w:pPr>
              <w:pStyle w:val="Standaard1"/>
              <w:spacing w:before="120" w:after="120" w:line="240" w:lineRule="auto"/>
              <w:rPr>
                <w:rFonts w:ascii="Times New Roman" w:eastAsia="Times New Roman" w:hAnsi="Times New Roman" w:cs="Times New Roman"/>
                <w:lang w:val="nl-NL"/>
              </w:rPr>
            </w:pPr>
          </w:p>
          <w:p w14:paraId="74F4F800" w14:textId="77777777" w:rsidR="00BB3586" w:rsidRDefault="00BB3586">
            <w:pPr>
              <w:pStyle w:val="Standaard1"/>
              <w:spacing w:before="120" w:after="120" w:line="240" w:lineRule="auto"/>
              <w:rPr>
                <w:rFonts w:ascii="Times New Roman" w:eastAsia="Times New Roman" w:hAnsi="Times New Roman" w:cs="Times New Roman"/>
                <w:lang w:val="nl-NL"/>
              </w:rPr>
            </w:pPr>
          </w:p>
          <w:p w14:paraId="74DB0205" w14:textId="77777777" w:rsidR="00BB3586" w:rsidRDefault="00BB3586">
            <w:pPr>
              <w:pStyle w:val="Standaard1"/>
              <w:spacing w:before="120" w:after="120" w:line="240" w:lineRule="auto"/>
              <w:rPr>
                <w:rFonts w:ascii="Times New Roman" w:eastAsia="Times New Roman" w:hAnsi="Times New Roman" w:cs="Times New Roman"/>
                <w:lang w:val="nl-NL"/>
              </w:rPr>
            </w:pPr>
          </w:p>
          <w:p w14:paraId="10E97AEC" w14:textId="77777777" w:rsidR="00BB3586" w:rsidRDefault="00BB3586">
            <w:pPr>
              <w:pStyle w:val="Standaard1"/>
              <w:spacing w:before="120" w:after="120" w:line="240" w:lineRule="auto"/>
              <w:rPr>
                <w:rFonts w:ascii="Times New Roman" w:eastAsia="Times New Roman" w:hAnsi="Times New Roman" w:cs="Times New Roman"/>
                <w:lang w:val="nl-NL"/>
              </w:rPr>
            </w:pPr>
          </w:p>
          <w:p w14:paraId="681D6202" w14:textId="77777777" w:rsidR="00BB3586" w:rsidRDefault="00BB3586">
            <w:pPr>
              <w:pStyle w:val="Standaard1"/>
              <w:spacing w:before="120" w:after="120" w:line="240" w:lineRule="auto"/>
              <w:rPr>
                <w:rFonts w:ascii="Times New Roman" w:eastAsia="Times New Roman" w:hAnsi="Times New Roman" w:cs="Times New Roman"/>
                <w:lang w:val="nl-NL"/>
              </w:rPr>
            </w:pPr>
          </w:p>
          <w:p w14:paraId="4A45E25C" w14:textId="77777777" w:rsidR="00BB3586" w:rsidRDefault="00BB3586">
            <w:pPr>
              <w:pStyle w:val="Standaard1"/>
              <w:spacing w:before="120" w:after="120" w:line="240" w:lineRule="auto"/>
              <w:rPr>
                <w:rFonts w:ascii="Times New Roman" w:eastAsia="Times New Roman" w:hAnsi="Times New Roman" w:cs="Times New Roman"/>
                <w:lang w:val="nl-NL"/>
              </w:rPr>
            </w:pPr>
          </w:p>
          <w:p w14:paraId="7609B205" w14:textId="77777777" w:rsidR="00BB3586" w:rsidRDefault="00BB3586">
            <w:pPr>
              <w:pStyle w:val="Standaard1"/>
              <w:spacing w:before="120" w:after="120" w:line="240" w:lineRule="auto"/>
              <w:rPr>
                <w:rFonts w:ascii="Segoe UI" w:eastAsia="Times New Roman" w:hAnsi="Segoe UI" w:cs="Segoe UI"/>
                <w:lang w:val="nl-NL"/>
              </w:rPr>
            </w:pPr>
          </w:p>
        </w:tc>
      </w:tr>
      <w:bookmarkEnd w:id="15"/>
    </w:tbl>
    <w:p w14:paraId="1AEF91E2" w14:textId="77777777" w:rsidR="00BB3586" w:rsidRDefault="00BB3586">
      <w:pPr>
        <w:pStyle w:val="Geenafstand1"/>
        <w:tabs>
          <w:tab w:val="left" w:pos="1134"/>
          <w:tab w:val="right" w:leader="dot" w:pos="9072"/>
        </w:tabs>
        <w:spacing w:line="360" w:lineRule="auto"/>
      </w:pPr>
    </w:p>
    <w:p w14:paraId="73BC4791" w14:textId="77777777" w:rsidR="00BB3586" w:rsidRDefault="001C1FF0">
      <w:pPr>
        <w:pStyle w:val="Kop11"/>
        <w:rPr>
          <w:lang w:val="nl-NL"/>
        </w:rPr>
      </w:pPr>
      <w:r>
        <w:rPr>
          <w:lang w:val="nl-NL"/>
        </w:rPr>
        <w:t>Bijlagen</w:t>
      </w:r>
    </w:p>
    <w:p w14:paraId="191275EC" w14:textId="77777777" w:rsidR="00BB3586" w:rsidRDefault="00BB3586">
      <w:pPr>
        <w:pStyle w:val="Geenafstand1"/>
        <w:tabs>
          <w:tab w:val="left" w:pos="1134"/>
          <w:tab w:val="right" w:leader="dot" w:pos="9072"/>
        </w:tabs>
        <w:spacing w:line="360" w:lineRule="auto"/>
      </w:pPr>
    </w:p>
    <w:p w14:paraId="7442961B" w14:textId="77777777" w:rsidR="00BB3586" w:rsidRDefault="001C1FF0">
      <w:pPr>
        <w:pStyle w:val="Geenafstand1"/>
        <w:tabs>
          <w:tab w:val="left" w:pos="1134"/>
          <w:tab w:val="right" w:leader="dot" w:pos="9072"/>
        </w:tabs>
        <w:spacing w:line="360" w:lineRule="auto"/>
      </w:pPr>
      <w:r>
        <w:t>Bijlage I:</w:t>
      </w:r>
      <w:r>
        <w:tab/>
        <w:t>Persoonlijk Ontwikkel Plan (POP)</w:t>
      </w:r>
    </w:p>
    <w:p w14:paraId="39856C91" w14:textId="77777777" w:rsidR="00BB3586" w:rsidRDefault="001C1FF0">
      <w:pPr>
        <w:pStyle w:val="Geenafstand1"/>
        <w:tabs>
          <w:tab w:val="left" w:pos="1134"/>
          <w:tab w:val="right" w:leader="dot" w:pos="9072"/>
        </w:tabs>
        <w:spacing w:line="360" w:lineRule="auto"/>
      </w:pPr>
      <w:r>
        <w:t>Bijlage II:</w:t>
      </w:r>
      <w:r>
        <w:tab/>
        <w:t>Reflectieformulier ‘Praktijkopdracht 1: In gesprek met …. over informeel leren’</w:t>
      </w:r>
    </w:p>
    <w:p w14:paraId="4EA2B9BC" w14:textId="77777777" w:rsidR="00BB3586" w:rsidRDefault="001C1FF0">
      <w:pPr>
        <w:pStyle w:val="Geenafstand1"/>
        <w:tabs>
          <w:tab w:val="left" w:pos="1134"/>
          <w:tab w:val="right" w:leader="dot" w:pos="9072"/>
        </w:tabs>
        <w:spacing w:line="360" w:lineRule="auto"/>
      </w:pPr>
      <w:r>
        <w:t>Bijlage III:</w:t>
      </w:r>
      <w:r>
        <w:tab/>
        <w:t>Reflectieformulier ‘Praktijkopdracht 2: Ontwerpen van (klinisch) onderwijs’</w:t>
      </w:r>
    </w:p>
    <w:p w14:paraId="53BC50F0" w14:textId="77777777" w:rsidR="00BB3586" w:rsidRDefault="001C1FF0">
      <w:pPr>
        <w:pStyle w:val="Geenafstand1"/>
        <w:tabs>
          <w:tab w:val="left" w:pos="1134"/>
          <w:tab w:val="right" w:leader="dot" w:pos="9072"/>
        </w:tabs>
        <w:spacing w:line="360" w:lineRule="auto"/>
      </w:pPr>
      <w:r>
        <w:t xml:space="preserve">Bijlage IV: </w:t>
      </w:r>
      <w:r>
        <w:tab/>
        <w:t>Reflectieformulier ‘Praktijkopdracht 3: In gesprek met … over feedback op jouw handelen’</w:t>
      </w:r>
    </w:p>
    <w:p w14:paraId="7A79F9C0" w14:textId="77777777" w:rsidR="00BB3586" w:rsidRDefault="001C1FF0">
      <w:pPr>
        <w:pStyle w:val="Geenafstand1"/>
        <w:tabs>
          <w:tab w:val="left" w:pos="1134"/>
          <w:tab w:val="right" w:leader="dot" w:pos="9072"/>
        </w:tabs>
        <w:spacing w:line="360" w:lineRule="auto"/>
      </w:pPr>
      <w:r>
        <w:t>Bijlage V:</w:t>
      </w:r>
      <w:r>
        <w:tab/>
        <w:t>Reflectieformulier ‘Praktijkopdracht 4: Videoreflectie leermoment in de kliniek’</w:t>
      </w:r>
    </w:p>
    <w:p w14:paraId="346F308A" w14:textId="77777777" w:rsidR="00BB3586" w:rsidRDefault="001C1FF0">
      <w:pPr>
        <w:pStyle w:val="Geenafstand1"/>
        <w:tabs>
          <w:tab w:val="left" w:pos="1134"/>
          <w:tab w:val="right" w:leader="dot" w:pos="9072"/>
        </w:tabs>
        <w:spacing w:line="360" w:lineRule="auto"/>
      </w:pPr>
      <w:r>
        <w:t xml:space="preserve">Bijlage VI: </w:t>
      </w:r>
      <w:r>
        <w:tab/>
        <w:t>Reflectieformulier ‘Praktijkopdracht 5: Analyse beoordelingstraject op de werkplek’</w:t>
      </w:r>
    </w:p>
    <w:p w14:paraId="28A5E64A" w14:textId="77777777" w:rsidR="00BB3586" w:rsidRDefault="001C1FF0">
      <w:pPr>
        <w:pStyle w:val="Geenafstand1"/>
        <w:tabs>
          <w:tab w:val="left" w:pos="1134"/>
          <w:tab w:val="right" w:leader="dot" w:pos="9072"/>
        </w:tabs>
        <w:spacing w:line="360" w:lineRule="auto"/>
      </w:pPr>
      <w:r>
        <w:t xml:space="preserve">Bijlage VII: </w:t>
      </w:r>
      <w:r>
        <w:tab/>
        <w:t>Reflectieformulier ‘Praktijkopdracht 6: Peer-observatie’</w:t>
      </w:r>
    </w:p>
    <w:p w14:paraId="7F807BA5" w14:textId="77777777" w:rsidR="00BB3586" w:rsidRDefault="001C1FF0">
      <w:pPr>
        <w:pStyle w:val="Geenafstand1"/>
        <w:tabs>
          <w:tab w:val="left" w:pos="1134"/>
          <w:tab w:val="right" w:leader="dot" w:pos="9072"/>
        </w:tabs>
        <w:spacing w:line="360" w:lineRule="auto"/>
      </w:pPr>
      <w:r>
        <w:t xml:space="preserve">Bijlage VIII: </w:t>
      </w:r>
      <w:r>
        <w:tab/>
        <w:t>Reflectieformulier ‘Praktijkopdracht 7: Blik buiten de deur’</w:t>
      </w:r>
    </w:p>
    <w:p w14:paraId="7F14762D" w14:textId="77777777" w:rsidR="00BB3586" w:rsidRDefault="001C1FF0">
      <w:pPr>
        <w:pStyle w:val="Geenafstand1"/>
        <w:tabs>
          <w:tab w:val="left" w:pos="1134"/>
          <w:tab w:val="right" w:leader="dot" w:pos="9072"/>
        </w:tabs>
        <w:spacing w:line="360" w:lineRule="auto"/>
      </w:pPr>
      <w:r>
        <w:t xml:space="preserve">Bijlage IX: </w:t>
      </w:r>
      <w:r>
        <w:tab/>
        <w:t>Reflectieformulieren Transfer Challenge</w:t>
      </w:r>
    </w:p>
    <w:p w14:paraId="4F06ABAF" w14:textId="77777777" w:rsidR="00BB3586" w:rsidRDefault="001C1FF0">
      <w:pPr>
        <w:pStyle w:val="Geenafstand1"/>
        <w:tabs>
          <w:tab w:val="left" w:pos="1134"/>
          <w:tab w:val="right" w:leader="dot" w:pos="9072"/>
        </w:tabs>
        <w:spacing w:line="360" w:lineRule="auto"/>
      </w:pPr>
      <w:r>
        <w:t xml:space="preserve">Bijlage X: </w:t>
      </w:r>
      <w:r>
        <w:tab/>
        <w:t xml:space="preserve">Eindpresentatie </w:t>
      </w:r>
      <w:r>
        <w:rPr>
          <w:rStyle w:val="Verwijzingopmerking1"/>
          <w:rFonts w:ascii="Calibri" w:hAnsi="Calibri" w:cs="Arial"/>
        </w:rPr>
        <w:t>(</w:t>
      </w:r>
      <w:r>
        <w:t>video delen met leergangbegeleider en eventuele PPT hier toevoegen)</w:t>
      </w:r>
    </w:p>
    <w:p w14:paraId="4DF544D8" w14:textId="77777777" w:rsidR="00BB3586" w:rsidRDefault="001C1FF0">
      <w:pPr>
        <w:pStyle w:val="Geenafstand1"/>
        <w:tabs>
          <w:tab w:val="left" w:pos="1134"/>
          <w:tab w:val="right" w:leader="dot" w:pos="9072"/>
        </w:tabs>
        <w:spacing w:line="360" w:lineRule="auto"/>
      </w:pPr>
      <w:r>
        <w:t xml:space="preserve">Bijlage XI: </w:t>
      </w:r>
      <w:r>
        <w:tab/>
        <w:t>Producten Ontwerpopdracht</w:t>
      </w:r>
    </w:p>
    <w:p w14:paraId="555EFE5D" w14:textId="77777777" w:rsidR="00BB3586" w:rsidRDefault="001C1FF0">
      <w:pPr>
        <w:pStyle w:val="Geenafstand1"/>
        <w:tabs>
          <w:tab w:val="left" w:pos="1134"/>
          <w:tab w:val="right" w:leader="dot" w:pos="9072"/>
        </w:tabs>
        <w:spacing w:line="360" w:lineRule="auto"/>
      </w:pPr>
      <w:r>
        <w:t xml:space="preserve">Bijlage XII: </w:t>
      </w:r>
      <w:r>
        <w:tab/>
        <w:t>Certificaten didactische scholing</w:t>
      </w:r>
    </w:p>
    <w:p w14:paraId="38512534" w14:textId="77777777" w:rsidR="00BB3586" w:rsidRDefault="00BB3586">
      <w:pPr>
        <w:pStyle w:val="Geenafstand1"/>
        <w:tabs>
          <w:tab w:val="left" w:pos="1134"/>
          <w:tab w:val="right" w:leader="dot" w:pos="9072"/>
        </w:tabs>
        <w:spacing w:line="360" w:lineRule="auto"/>
      </w:pPr>
    </w:p>
    <w:p w14:paraId="1C0D198E" w14:textId="77777777" w:rsidR="00BB3586" w:rsidRDefault="00BB3586">
      <w:pPr>
        <w:pStyle w:val="Standaard1"/>
        <w:rPr>
          <w:lang w:val="nl-NL"/>
        </w:rPr>
      </w:pPr>
    </w:p>
    <w:p w14:paraId="3D9A1203" w14:textId="77777777" w:rsidR="00BB3586" w:rsidRDefault="00BB3586">
      <w:pPr>
        <w:pStyle w:val="Standaard1"/>
        <w:rPr>
          <w:rFonts w:ascii="Segoe UI" w:hAnsi="Segoe UI" w:cs="Segoe UI"/>
          <w:lang w:val="nl-NL"/>
        </w:rPr>
      </w:pPr>
    </w:p>
    <w:sectPr w:rsidR="00BB3586">
      <w:footerReference w:type="default" r:id="rId9"/>
      <w:pgSz w:w="11906" w:h="16838"/>
      <w:pgMar w:top="1134" w:right="1133" w:bottom="1276" w:left="1276" w:header="708" w:footer="7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F19B" w14:textId="77777777" w:rsidR="00E15FD9" w:rsidRDefault="00E15FD9">
      <w:pPr>
        <w:spacing w:before="0" w:after="0" w:line="240" w:lineRule="auto"/>
      </w:pPr>
      <w:r>
        <w:separator/>
      </w:r>
    </w:p>
  </w:endnote>
  <w:endnote w:type="continuationSeparator" w:id="0">
    <w:p w14:paraId="35BD63F8" w14:textId="77777777" w:rsidR="00E15FD9" w:rsidRDefault="00E15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9BDE" w14:textId="77777777" w:rsidR="001C1FF0" w:rsidRDefault="001C1FF0">
    <w:pPr>
      <w:pStyle w:val="Voetteks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BA97" w14:textId="77777777" w:rsidR="00E15FD9" w:rsidRDefault="00E15FD9">
      <w:pPr>
        <w:spacing w:before="0" w:after="0" w:line="240" w:lineRule="auto"/>
      </w:pPr>
      <w:r>
        <w:rPr>
          <w:color w:val="000000"/>
        </w:rPr>
        <w:separator/>
      </w:r>
    </w:p>
  </w:footnote>
  <w:footnote w:type="continuationSeparator" w:id="0">
    <w:p w14:paraId="1DE7BB82" w14:textId="77777777" w:rsidR="00E15FD9" w:rsidRDefault="00E15FD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7E7"/>
    <w:multiLevelType w:val="multilevel"/>
    <w:tmpl w:val="66622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CE5D57"/>
    <w:multiLevelType w:val="multilevel"/>
    <w:tmpl w:val="5F1ABFD4"/>
    <w:lvl w:ilvl="0">
      <w:numFmt w:val="bullet"/>
      <w:lvlText w:val=""/>
      <w:lvlJc w:val="left"/>
      <w:pPr>
        <w:ind w:left="450" w:hanging="360"/>
      </w:pPr>
      <w:rPr>
        <w:rFonts w:ascii="Symbol" w:hAnsi="Symbol"/>
        <w:sz w:val="20"/>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Symbol" w:hAnsi="Symbol"/>
        <w:sz w:val="20"/>
      </w:rPr>
    </w:lvl>
    <w:lvl w:ilvl="3">
      <w:numFmt w:val="bullet"/>
      <w:lvlText w:val=""/>
      <w:lvlJc w:val="left"/>
      <w:pPr>
        <w:ind w:left="2610" w:hanging="360"/>
      </w:pPr>
      <w:rPr>
        <w:rFonts w:ascii="Symbol" w:hAnsi="Symbol"/>
        <w:sz w:val="20"/>
      </w:rPr>
    </w:lvl>
    <w:lvl w:ilvl="4">
      <w:numFmt w:val="bullet"/>
      <w:lvlText w:val=""/>
      <w:lvlJc w:val="left"/>
      <w:pPr>
        <w:ind w:left="3330" w:hanging="360"/>
      </w:pPr>
      <w:rPr>
        <w:rFonts w:ascii="Symbol" w:hAnsi="Symbol"/>
        <w:sz w:val="20"/>
      </w:rPr>
    </w:lvl>
    <w:lvl w:ilvl="5">
      <w:numFmt w:val="bullet"/>
      <w:lvlText w:val=""/>
      <w:lvlJc w:val="left"/>
      <w:pPr>
        <w:ind w:left="4050" w:hanging="360"/>
      </w:pPr>
      <w:rPr>
        <w:rFonts w:ascii="Symbol" w:hAnsi="Symbol"/>
        <w:sz w:val="20"/>
      </w:rPr>
    </w:lvl>
    <w:lvl w:ilvl="6">
      <w:numFmt w:val="bullet"/>
      <w:lvlText w:val=""/>
      <w:lvlJc w:val="left"/>
      <w:pPr>
        <w:ind w:left="4770" w:hanging="360"/>
      </w:pPr>
      <w:rPr>
        <w:rFonts w:ascii="Symbol" w:hAnsi="Symbol"/>
        <w:sz w:val="20"/>
      </w:rPr>
    </w:lvl>
    <w:lvl w:ilvl="7">
      <w:numFmt w:val="bullet"/>
      <w:lvlText w:val=""/>
      <w:lvlJc w:val="left"/>
      <w:pPr>
        <w:ind w:left="5490" w:hanging="360"/>
      </w:pPr>
      <w:rPr>
        <w:rFonts w:ascii="Symbol" w:hAnsi="Symbol"/>
        <w:sz w:val="20"/>
      </w:rPr>
    </w:lvl>
    <w:lvl w:ilvl="8">
      <w:numFmt w:val="bullet"/>
      <w:lvlText w:val=""/>
      <w:lvlJc w:val="left"/>
      <w:pPr>
        <w:ind w:left="6210" w:hanging="360"/>
      </w:pPr>
      <w:rPr>
        <w:rFonts w:ascii="Symbol" w:hAnsi="Symbol"/>
        <w:sz w:val="20"/>
      </w:rPr>
    </w:lvl>
  </w:abstractNum>
  <w:abstractNum w:abstractNumId="2" w15:restartNumberingAfterBreak="0">
    <w:nsid w:val="15F643AC"/>
    <w:multiLevelType w:val="multilevel"/>
    <w:tmpl w:val="A9DE5BE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C3C5CAC"/>
    <w:multiLevelType w:val="multilevel"/>
    <w:tmpl w:val="118203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E4F6C51"/>
    <w:multiLevelType w:val="multilevel"/>
    <w:tmpl w:val="739A42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ED7D94"/>
    <w:multiLevelType w:val="multilevel"/>
    <w:tmpl w:val="BA189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CDC1D9C"/>
    <w:multiLevelType w:val="multilevel"/>
    <w:tmpl w:val="629ECE3A"/>
    <w:lvl w:ilvl="0">
      <w:numFmt w:val="bullet"/>
      <w:lvlText w:val="-"/>
      <w:lvlJc w:val="left"/>
      <w:pPr>
        <w:ind w:left="720" w:hanging="360"/>
      </w:pPr>
      <w:rPr>
        <w:rFonts w:ascii="Calibri" w:eastAsia="MS Mincho" w:hAnsi="Calibri" w:cs="Arial"/>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FE1845"/>
    <w:multiLevelType w:val="multilevel"/>
    <w:tmpl w:val="72F456B0"/>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489474E"/>
    <w:multiLevelType w:val="multilevel"/>
    <w:tmpl w:val="784A54B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C1849D5"/>
    <w:multiLevelType w:val="multilevel"/>
    <w:tmpl w:val="44889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6366E22"/>
    <w:multiLevelType w:val="multilevel"/>
    <w:tmpl w:val="DB68B5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B0607AE"/>
    <w:multiLevelType w:val="multilevel"/>
    <w:tmpl w:val="7EDC54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6EC951ED"/>
    <w:multiLevelType w:val="multilevel"/>
    <w:tmpl w:val="4A2E26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743435B2"/>
    <w:multiLevelType w:val="multilevel"/>
    <w:tmpl w:val="68949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09115760">
    <w:abstractNumId w:val="3"/>
  </w:num>
  <w:num w:numId="2" w16cid:durableId="1725449531">
    <w:abstractNumId w:val="8"/>
  </w:num>
  <w:num w:numId="3" w16cid:durableId="947083337">
    <w:abstractNumId w:val="6"/>
  </w:num>
  <w:num w:numId="4" w16cid:durableId="849569605">
    <w:abstractNumId w:val="4"/>
  </w:num>
  <w:num w:numId="5" w16cid:durableId="515576008">
    <w:abstractNumId w:val="11"/>
  </w:num>
  <w:num w:numId="6" w16cid:durableId="1916475260">
    <w:abstractNumId w:val="13"/>
  </w:num>
  <w:num w:numId="7" w16cid:durableId="319894153">
    <w:abstractNumId w:val="7"/>
  </w:num>
  <w:num w:numId="8" w16cid:durableId="1899395125">
    <w:abstractNumId w:val="2"/>
  </w:num>
  <w:num w:numId="9" w16cid:durableId="1540050136">
    <w:abstractNumId w:val="5"/>
  </w:num>
  <w:num w:numId="10" w16cid:durableId="922841435">
    <w:abstractNumId w:val="12"/>
  </w:num>
  <w:num w:numId="11" w16cid:durableId="157842281">
    <w:abstractNumId w:val="0"/>
  </w:num>
  <w:num w:numId="12" w16cid:durableId="1110122820">
    <w:abstractNumId w:val="1"/>
  </w:num>
  <w:num w:numId="13" w16cid:durableId="1436711628">
    <w:abstractNumId w:val="9"/>
  </w:num>
  <w:num w:numId="14" w16cid:durableId="704409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D9"/>
    <w:rsid w:val="001C1FF0"/>
    <w:rsid w:val="007A18C2"/>
    <w:rsid w:val="00B733C1"/>
    <w:rsid w:val="00BB3586"/>
    <w:rsid w:val="00C53B2A"/>
    <w:rsid w:val="00E15FD9"/>
    <w:rsid w:val="00FE6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80F"/>
  <w15:docId w15:val="{B732A21A-814A-437E-A1CE-187418BB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val="0"/>
      <w:spacing w:before="200" w:after="200" w:line="276" w:lineRule="auto"/>
    </w:pPr>
    <w:rPr>
      <w:sz w:val="22"/>
      <w:szCs w:val="22"/>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1">
    <w:name w:val="Kop 11"/>
    <w:basedOn w:val="Standaard1"/>
    <w:next w:val="Standaard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customStyle="1" w:styleId="Standaard1">
    <w:name w:val="Standaard1"/>
    <w:pPr>
      <w:suppressAutoHyphens/>
      <w:autoSpaceDN w:val="0"/>
      <w:spacing w:before="200" w:after="200" w:line="276" w:lineRule="auto"/>
    </w:pPr>
    <w:rPr>
      <w:lang w:val="en-US" w:eastAsia="en-US" w:bidi="en-US"/>
    </w:rPr>
  </w:style>
  <w:style w:type="paragraph" w:customStyle="1" w:styleId="Kop21">
    <w:name w:val="Kop 21"/>
    <w:basedOn w:val="Standaard1"/>
    <w:next w:val="Standaard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customStyle="1" w:styleId="Kop31">
    <w:name w:val="Kop 31"/>
    <w:basedOn w:val="Standaard1"/>
    <w:next w:val="Standaard1"/>
    <w:pPr>
      <w:pBdr>
        <w:top w:val="single" w:sz="6" w:space="2" w:color="4F81BD"/>
        <w:left w:val="single" w:sz="6" w:space="2" w:color="4F81BD"/>
      </w:pBdr>
      <w:spacing w:before="300" w:after="0"/>
      <w:outlineLvl w:val="2"/>
    </w:pPr>
    <w:rPr>
      <w:caps/>
      <w:color w:val="243F60"/>
      <w:spacing w:val="15"/>
      <w:sz w:val="22"/>
      <w:szCs w:val="22"/>
    </w:rPr>
  </w:style>
  <w:style w:type="paragraph" w:customStyle="1" w:styleId="Kop41">
    <w:name w:val="Kop 41"/>
    <w:basedOn w:val="Standaard1"/>
    <w:next w:val="Standaard1"/>
    <w:pPr>
      <w:pBdr>
        <w:top w:val="dotted" w:sz="6" w:space="2" w:color="4F81BD"/>
        <w:left w:val="dotted" w:sz="6" w:space="2" w:color="4F81BD"/>
      </w:pBdr>
      <w:spacing w:before="300" w:after="0"/>
      <w:outlineLvl w:val="3"/>
    </w:pPr>
    <w:rPr>
      <w:caps/>
      <w:color w:val="365F91"/>
      <w:spacing w:val="10"/>
      <w:sz w:val="22"/>
      <w:szCs w:val="22"/>
    </w:rPr>
  </w:style>
  <w:style w:type="paragraph" w:customStyle="1" w:styleId="Kop51">
    <w:name w:val="Kop 51"/>
    <w:basedOn w:val="Standaard1"/>
    <w:next w:val="Standaard1"/>
    <w:pPr>
      <w:pBdr>
        <w:bottom w:val="single" w:sz="6" w:space="1" w:color="4F81BD"/>
      </w:pBdr>
      <w:spacing w:before="300" w:after="0"/>
      <w:outlineLvl w:val="4"/>
    </w:pPr>
    <w:rPr>
      <w:caps/>
      <w:color w:val="365F91"/>
      <w:spacing w:val="10"/>
      <w:sz w:val="22"/>
      <w:szCs w:val="22"/>
    </w:rPr>
  </w:style>
  <w:style w:type="paragraph" w:customStyle="1" w:styleId="Kop61">
    <w:name w:val="Kop 61"/>
    <w:basedOn w:val="Standaard1"/>
    <w:next w:val="Standaard1"/>
    <w:pPr>
      <w:pBdr>
        <w:bottom w:val="dotted" w:sz="6" w:space="1" w:color="4F81BD"/>
      </w:pBdr>
      <w:spacing w:before="300" w:after="0"/>
      <w:outlineLvl w:val="5"/>
    </w:pPr>
    <w:rPr>
      <w:caps/>
      <w:color w:val="365F91"/>
      <w:spacing w:val="10"/>
      <w:sz w:val="22"/>
      <w:szCs w:val="22"/>
    </w:rPr>
  </w:style>
  <w:style w:type="paragraph" w:customStyle="1" w:styleId="Kop71">
    <w:name w:val="Kop 71"/>
    <w:basedOn w:val="Standaard1"/>
    <w:next w:val="Standaard1"/>
    <w:pPr>
      <w:spacing w:before="300" w:after="0"/>
      <w:outlineLvl w:val="6"/>
    </w:pPr>
    <w:rPr>
      <w:caps/>
      <w:color w:val="365F91"/>
      <w:spacing w:val="10"/>
      <w:sz w:val="22"/>
      <w:szCs w:val="22"/>
    </w:rPr>
  </w:style>
  <w:style w:type="paragraph" w:customStyle="1" w:styleId="Kop81">
    <w:name w:val="Kop 81"/>
    <w:basedOn w:val="Standaard1"/>
    <w:next w:val="Standaard1"/>
    <w:pPr>
      <w:spacing w:before="300" w:after="0"/>
      <w:outlineLvl w:val="7"/>
    </w:pPr>
    <w:rPr>
      <w:caps/>
      <w:spacing w:val="10"/>
      <w:sz w:val="18"/>
      <w:szCs w:val="18"/>
    </w:rPr>
  </w:style>
  <w:style w:type="paragraph" w:customStyle="1" w:styleId="Kop91">
    <w:name w:val="Kop 91"/>
    <w:basedOn w:val="Standaard1"/>
    <w:next w:val="Standaard1"/>
    <w:pPr>
      <w:spacing w:before="300" w:after="0"/>
      <w:outlineLvl w:val="8"/>
    </w:pPr>
    <w:rPr>
      <w:i/>
      <w:caps/>
      <w:spacing w:val="10"/>
      <w:sz w:val="18"/>
      <w:szCs w:val="18"/>
    </w:rPr>
  </w:style>
  <w:style w:type="character" w:customStyle="1" w:styleId="Standaardalinea-lettertype1">
    <w:name w:val="Standaardalinea-lettertype1"/>
  </w:style>
  <w:style w:type="character" w:customStyle="1" w:styleId="Kop4Char">
    <w:name w:val="Kop 4 Char"/>
    <w:rPr>
      <w:caps/>
      <w:color w:val="365F91"/>
      <w:spacing w:val="10"/>
    </w:rPr>
  </w:style>
  <w:style w:type="character" w:customStyle="1" w:styleId="GeenafstandChar">
    <w:name w:val="Geen afstand Char"/>
    <w:rPr>
      <w:rFonts w:ascii="Segoe UI" w:hAnsi="Segoe UI" w:cs="Segoe UI"/>
      <w:sz w:val="20"/>
      <w:szCs w:val="20"/>
      <w:lang w:val="nl-NL"/>
    </w:rPr>
  </w:style>
  <w:style w:type="paragraph" w:customStyle="1" w:styleId="Geenafstand1">
    <w:name w:val="Geen afstand1"/>
    <w:basedOn w:val="Standaard1"/>
    <w:pPr>
      <w:spacing w:before="0" w:after="0" w:line="240" w:lineRule="auto"/>
    </w:pPr>
    <w:rPr>
      <w:rFonts w:ascii="Segoe UI" w:hAnsi="Segoe UI" w:cs="Segoe UI"/>
      <w:lang w:val="nl-NL"/>
    </w:rPr>
  </w:style>
  <w:style w:type="paragraph" w:customStyle="1" w:styleId="Ballontekst1">
    <w:name w:val="Ballontekst1"/>
    <w:basedOn w:val="Standaard1"/>
    <w:pPr>
      <w:spacing w:after="0" w:line="240" w:lineRule="auto"/>
    </w:pPr>
    <w:rPr>
      <w:rFonts w:ascii="Tahoma" w:hAnsi="Tahoma" w:cs="Tahoma"/>
      <w:sz w:val="16"/>
      <w:szCs w:val="16"/>
    </w:rPr>
  </w:style>
  <w:style w:type="character" w:customStyle="1" w:styleId="BallontekstChar">
    <w:name w:val="Ballontekst Char"/>
    <w:rPr>
      <w:rFonts w:ascii="Tahoma" w:eastAsia="Calibri" w:hAnsi="Tahoma" w:cs="Tahoma"/>
      <w:sz w:val="16"/>
      <w:szCs w:val="16"/>
    </w:rPr>
  </w:style>
  <w:style w:type="character" w:customStyle="1" w:styleId="Kop1Char">
    <w:name w:val="Kop 1 Char"/>
    <w:rPr>
      <w:b/>
      <w:bCs/>
      <w:caps/>
      <w:color w:val="FFFFFF"/>
      <w:spacing w:val="15"/>
      <w:shd w:val="clear" w:color="auto" w:fill="4F81BD"/>
    </w:rPr>
  </w:style>
  <w:style w:type="character" w:customStyle="1" w:styleId="Kop2Char">
    <w:name w:val="Kop 2 Char"/>
    <w:rPr>
      <w:caps/>
      <w:spacing w:val="15"/>
      <w:shd w:val="clear" w:color="auto" w:fill="DBE5F1"/>
    </w:rPr>
  </w:style>
  <w:style w:type="character" w:customStyle="1" w:styleId="Kop3Char">
    <w:name w:val="Kop 3 Char"/>
    <w:rPr>
      <w:caps/>
      <w:color w:val="243F60"/>
      <w:spacing w:val="15"/>
    </w:rPr>
  </w:style>
  <w:style w:type="character" w:customStyle="1" w:styleId="Kop5Char">
    <w:name w:val="Kop 5 Char"/>
    <w:rPr>
      <w:caps/>
      <w:color w:val="365F91"/>
      <w:spacing w:val="10"/>
    </w:rPr>
  </w:style>
  <w:style w:type="character" w:customStyle="1" w:styleId="Kop6Char">
    <w:name w:val="Kop 6 Char"/>
    <w:rPr>
      <w:caps/>
      <w:color w:val="365F91"/>
      <w:spacing w:val="10"/>
    </w:rPr>
  </w:style>
  <w:style w:type="character" w:customStyle="1" w:styleId="Kop7Char">
    <w:name w:val="Kop 7 Char"/>
    <w:rPr>
      <w:caps/>
      <w:color w:val="365F91"/>
      <w:spacing w:val="10"/>
    </w:rPr>
  </w:style>
  <w:style w:type="character" w:customStyle="1" w:styleId="Kop8Char">
    <w:name w:val="Kop 8 Char"/>
    <w:rPr>
      <w:caps/>
      <w:spacing w:val="10"/>
      <w:sz w:val="18"/>
      <w:szCs w:val="18"/>
    </w:rPr>
  </w:style>
  <w:style w:type="character" w:customStyle="1" w:styleId="Kop9Char">
    <w:name w:val="Kop 9 Char"/>
    <w:rPr>
      <w:i/>
      <w:caps/>
      <w:spacing w:val="10"/>
      <w:sz w:val="18"/>
      <w:szCs w:val="18"/>
    </w:rPr>
  </w:style>
  <w:style w:type="paragraph" w:customStyle="1" w:styleId="Bijschrift1">
    <w:name w:val="Bijschrift1"/>
    <w:basedOn w:val="Standaard1"/>
    <w:next w:val="Standaard1"/>
    <w:rPr>
      <w:b/>
      <w:bCs/>
      <w:color w:val="365F91"/>
      <w:sz w:val="16"/>
      <w:szCs w:val="16"/>
    </w:rPr>
  </w:style>
  <w:style w:type="paragraph" w:customStyle="1" w:styleId="Titel1">
    <w:name w:val="Titel1"/>
    <w:basedOn w:val="Standaard1"/>
    <w:next w:val="Standaard1"/>
    <w:pPr>
      <w:spacing w:before="720"/>
    </w:pPr>
    <w:rPr>
      <w:caps/>
      <w:color w:val="4F81BD"/>
      <w:spacing w:val="10"/>
      <w:kern w:val="3"/>
      <w:sz w:val="52"/>
      <w:szCs w:val="52"/>
    </w:rPr>
  </w:style>
  <w:style w:type="character" w:customStyle="1" w:styleId="TitelChar">
    <w:name w:val="Titel Char"/>
    <w:rPr>
      <w:caps/>
      <w:color w:val="4F81BD"/>
      <w:spacing w:val="10"/>
      <w:kern w:val="3"/>
      <w:sz w:val="52"/>
      <w:szCs w:val="52"/>
    </w:rPr>
  </w:style>
  <w:style w:type="paragraph" w:customStyle="1" w:styleId="Ondertitel1">
    <w:name w:val="Ondertitel1"/>
    <w:basedOn w:val="Standaard1"/>
    <w:next w:val="Standaard1"/>
    <w:pPr>
      <w:spacing w:after="1000" w:line="240" w:lineRule="auto"/>
    </w:pPr>
    <w:rPr>
      <w:caps/>
      <w:color w:val="595959"/>
      <w:spacing w:val="10"/>
      <w:sz w:val="24"/>
      <w:szCs w:val="24"/>
    </w:rPr>
  </w:style>
  <w:style w:type="character" w:customStyle="1" w:styleId="OndertitelChar">
    <w:name w:val="Ondertitel Char"/>
    <w:rPr>
      <w:caps/>
      <w:color w:val="595959"/>
      <w:spacing w:val="10"/>
      <w:sz w:val="24"/>
      <w:szCs w:val="24"/>
    </w:rPr>
  </w:style>
  <w:style w:type="character" w:customStyle="1" w:styleId="Zwaar1">
    <w:name w:val="Zwaar1"/>
    <w:rPr>
      <w:b/>
      <w:bCs/>
    </w:rPr>
  </w:style>
  <w:style w:type="character" w:customStyle="1" w:styleId="Nadruk1">
    <w:name w:val="Nadruk1"/>
    <w:rPr>
      <w:caps/>
      <w:color w:val="243F60"/>
      <w:spacing w:val="5"/>
    </w:rPr>
  </w:style>
  <w:style w:type="paragraph" w:customStyle="1" w:styleId="Lijstalinea1">
    <w:name w:val="Lijstalinea1"/>
    <w:basedOn w:val="Standaard1"/>
    <w:pPr>
      <w:ind w:left="720"/>
    </w:pPr>
  </w:style>
  <w:style w:type="paragraph" w:customStyle="1" w:styleId="Citaat1">
    <w:name w:val="Citaat1"/>
    <w:basedOn w:val="Standaard1"/>
    <w:next w:val="Standaard1"/>
    <w:rPr>
      <w:i/>
      <w:iCs/>
    </w:rPr>
  </w:style>
  <w:style w:type="character" w:customStyle="1" w:styleId="CitaatChar">
    <w:name w:val="Citaat Char"/>
    <w:rPr>
      <w:i/>
      <w:iCs/>
      <w:sz w:val="20"/>
      <w:szCs w:val="20"/>
    </w:rPr>
  </w:style>
  <w:style w:type="paragraph" w:customStyle="1" w:styleId="Duidelijkcitaat1">
    <w:name w:val="Duidelijk citaat1"/>
    <w:basedOn w:val="Standaard1"/>
    <w:next w:val="Standaard1"/>
    <w:pPr>
      <w:pBdr>
        <w:top w:val="single" w:sz="4" w:space="10" w:color="4F81BD"/>
        <w:left w:val="single" w:sz="4" w:space="10" w:color="4F81BD"/>
      </w:pBdr>
      <w:spacing w:after="0"/>
      <w:ind w:left="1296" w:right="1152"/>
      <w:jc w:val="both"/>
    </w:pPr>
    <w:rPr>
      <w:i/>
      <w:iCs/>
      <w:color w:val="4F81BD"/>
    </w:rPr>
  </w:style>
  <w:style w:type="character" w:customStyle="1" w:styleId="DuidelijkcitaatChar">
    <w:name w:val="Duidelijk citaat Char"/>
    <w:rPr>
      <w:i/>
      <w:iCs/>
      <w:color w:val="4F81BD"/>
      <w:sz w:val="20"/>
      <w:szCs w:val="20"/>
    </w:rPr>
  </w:style>
  <w:style w:type="character" w:customStyle="1" w:styleId="Subtielebenadrukking1">
    <w:name w:val="Subtiele benadrukking1"/>
    <w:rPr>
      <w:i/>
      <w:iCs/>
      <w:color w:val="243F60"/>
    </w:rPr>
  </w:style>
  <w:style w:type="character" w:customStyle="1" w:styleId="Intensievebenadrukking1">
    <w:name w:val="Intensieve benadrukking1"/>
    <w:rPr>
      <w:b/>
      <w:bCs/>
      <w:caps/>
      <w:color w:val="243F60"/>
      <w:spacing w:val="10"/>
    </w:rPr>
  </w:style>
  <w:style w:type="character" w:customStyle="1" w:styleId="Subtieleverwijzing1">
    <w:name w:val="Subtiele verwijzing1"/>
    <w:rPr>
      <w:b/>
      <w:bCs/>
      <w:color w:val="4F81BD"/>
    </w:rPr>
  </w:style>
  <w:style w:type="character" w:customStyle="1" w:styleId="Intensieveverwijzing1">
    <w:name w:val="Intensieve verwijzing1"/>
    <w:rPr>
      <w:b/>
      <w:bCs/>
      <w:i/>
      <w:iCs/>
      <w:caps/>
      <w:color w:val="4F81BD"/>
    </w:rPr>
  </w:style>
  <w:style w:type="character" w:customStyle="1" w:styleId="Titelvanboek1">
    <w:name w:val="Titel van boek1"/>
    <w:rPr>
      <w:b/>
      <w:bCs/>
      <w:i/>
      <w:iCs/>
      <w:spacing w:val="9"/>
    </w:rPr>
  </w:style>
  <w:style w:type="paragraph" w:customStyle="1" w:styleId="Kopvaninhoudsopgave1">
    <w:name w:val="Kop van inhoudsopgave1"/>
    <w:basedOn w:val="Kop11"/>
    <w:next w:val="Standaard1"/>
  </w:style>
  <w:style w:type="character" w:styleId="Hyperlink">
    <w:name w:val="Hyperlink"/>
    <w:rPr>
      <w:color w:val="0000FF"/>
      <w:u w:val="single"/>
    </w:rPr>
  </w:style>
  <w:style w:type="paragraph" w:customStyle="1" w:styleId="Koptekst1">
    <w:name w:val="Koptekst1"/>
    <w:basedOn w:val="Standaard1"/>
    <w:pPr>
      <w:tabs>
        <w:tab w:val="center" w:pos="4536"/>
        <w:tab w:val="right" w:pos="9072"/>
      </w:tabs>
      <w:spacing w:before="0" w:after="0" w:line="240" w:lineRule="auto"/>
    </w:pPr>
  </w:style>
  <w:style w:type="character" w:customStyle="1" w:styleId="KoptekstChar">
    <w:name w:val="Koptekst Char"/>
    <w:rPr>
      <w:sz w:val="20"/>
      <w:szCs w:val="20"/>
    </w:rPr>
  </w:style>
  <w:style w:type="paragraph" w:customStyle="1" w:styleId="Voettekst1">
    <w:name w:val="Voettekst1"/>
    <w:basedOn w:val="Standaard1"/>
    <w:pPr>
      <w:tabs>
        <w:tab w:val="center" w:pos="4536"/>
        <w:tab w:val="right" w:pos="9072"/>
      </w:tabs>
      <w:spacing w:before="0" w:after="0" w:line="240" w:lineRule="auto"/>
    </w:pPr>
  </w:style>
  <w:style w:type="character" w:customStyle="1" w:styleId="VoettekstChar">
    <w:name w:val="Voettekst Char"/>
    <w:rPr>
      <w:sz w:val="20"/>
      <w:szCs w:val="20"/>
    </w:rPr>
  </w:style>
  <w:style w:type="character" w:customStyle="1" w:styleId="Verwijzingopmerking1">
    <w:name w:val="Verwijzing opmerking1"/>
    <w:rPr>
      <w:sz w:val="16"/>
      <w:szCs w:val="16"/>
    </w:rPr>
  </w:style>
  <w:style w:type="paragraph" w:customStyle="1" w:styleId="Tekstopmerking1">
    <w:name w:val="Tekst opmerking1"/>
    <w:basedOn w:val="Standaard1"/>
    <w:pPr>
      <w:spacing w:line="240" w:lineRule="auto"/>
    </w:pPr>
  </w:style>
  <w:style w:type="character" w:customStyle="1" w:styleId="TekstopmerkingChar">
    <w:name w:val="Tekst opmerking Char"/>
    <w:rPr>
      <w:sz w:val="20"/>
      <w:szCs w:val="20"/>
    </w:rPr>
  </w:style>
  <w:style w:type="paragraph" w:customStyle="1" w:styleId="Onderwerpvanopmerking1">
    <w:name w:val="Onderwerp van opmerking1"/>
    <w:basedOn w:val="Tekstopmerking1"/>
    <w:next w:val="Tekstopmerking1"/>
    <w:rPr>
      <w:b/>
      <w:bCs/>
    </w:rPr>
  </w:style>
  <w:style w:type="character" w:customStyle="1" w:styleId="OnderwerpvanopmerkingChar">
    <w:name w:val="Onderwerp van opmerking Char"/>
    <w:rPr>
      <w:b/>
      <w:bCs/>
      <w:sz w:val="20"/>
      <w:szCs w:val="20"/>
    </w:rPr>
  </w:style>
  <w:style w:type="paragraph" w:customStyle="1" w:styleId="Voetnoottekst1">
    <w:name w:val="Voetnoottekst1"/>
    <w:basedOn w:val="Standaard1"/>
    <w:pPr>
      <w:spacing w:before="0" w:after="0" w:line="240" w:lineRule="auto"/>
    </w:pPr>
    <w:rPr>
      <w:rFonts w:eastAsia="Calibri"/>
      <w:lang w:val="en-GB" w:bidi="ar-SA"/>
    </w:rPr>
  </w:style>
  <w:style w:type="character" w:customStyle="1" w:styleId="VoetnoottekstChar">
    <w:name w:val="Voetnoottekst Char"/>
    <w:rPr>
      <w:rFonts w:eastAsia="Calibri"/>
      <w:sz w:val="20"/>
      <w:szCs w:val="20"/>
      <w:lang w:val="en-GB" w:bidi="ar-SA"/>
    </w:rPr>
  </w:style>
  <w:style w:type="character" w:customStyle="1" w:styleId="Voetnootmarkering1">
    <w:name w:val="Voetnootmarkering1"/>
    <w:rPr>
      <w:position w:val="0"/>
      <w:vertAlign w:val="superscript"/>
    </w:rPr>
  </w:style>
  <w:style w:type="character" w:customStyle="1" w:styleId="GevolgdeHyperlink1">
    <w:name w:val="GevolgdeHyperlink1"/>
    <w:rPr>
      <w:color w:val="800080"/>
      <w:u w:val="single"/>
    </w:rPr>
  </w:style>
  <w:style w:type="paragraph" w:customStyle="1" w:styleId="Revisie1">
    <w:name w:val="Revisie1"/>
    <w:pPr>
      <w:suppressAutoHyphens/>
      <w:autoSpaceDN w:val="0"/>
    </w:pPr>
    <w:rPr>
      <w:lang w:val="en-US" w:eastAsia="en-US" w:bidi="en-US"/>
    </w:rPr>
  </w:style>
  <w:style w:type="paragraph" w:customStyle="1" w:styleId="UUbroodtekst">
    <w:name w:val="UU_broodtekst"/>
    <w:basedOn w:val="Standaard1"/>
    <w:pPr>
      <w:spacing w:before="0" w:after="0" w:line="260" w:lineRule="exact"/>
    </w:pPr>
    <w:rPr>
      <w:rFonts w:ascii="Verdana" w:eastAsia="Verdana" w:hAnsi="Verdana" w:cs="Times New Roman"/>
      <w:sz w:val="18"/>
      <w:szCs w:val="24"/>
      <w:lang w:val="nl-NL" w:bidi="ar-SA"/>
    </w:rPr>
  </w:style>
  <w:style w:type="paragraph" w:customStyle="1" w:styleId="paragraph">
    <w:name w:val="paragraph"/>
    <w:basedOn w:val="Standaard1"/>
    <w:pPr>
      <w:spacing w:before="100" w:after="100" w:line="240" w:lineRule="auto"/>
    </w:pPr>
    <w:rPr>
      <w:rFonts w:ascii="Times New Roman" w:eastAsia="Times New Roman" w:hAnsi="Times New Roman" w:cs="Times New Roman"/>
      <w:sz w:val="24"/>
      <w:szCs w:val="24"/>
      <w:lang w:val="nl-NL" w:eastAsia="nl-NL" w:bidi="ar-SA"/>
    </w:rPr>
  </w:style>
  <w:style w:type="character" w:customStyle="1" w:styleId="normaltextrun">
    <w:name w:val="normaltextrun"/>
    <w:basedOn w:val="Standaardalinea-lettertype1"/>
  </w:style>
  <w:style w:type="character" w:customStyle="1" w:styleId="eop">
    <w:name w:val="eop"/>
    <w:basedOn w:val="Standaardalinea-lettertype1"/>
  </w:style>
  <w:style w:type="paragraph" w:styleId="Voettekst">
    <w:name w:val="footer"/>
    <w:basedOn w:val="Standaard"/>
    <w:link w:val="VoettekstChar1"/>
    <w:uiPriority w:val="99"/>
    <w:unhideWhenUsed/>
    <w:pPr>
      <w:tabs>
        <w:tab w:val="center" w:pos="4680"/>
        <w:tab w:val="right" w:pos="9360"/>
      </w:tabs>
      <w:spacing w:before="0" w:after="0" w:line="240" w:lineRule="auto"/>
    </w:pPr>
  </w:style>
  <w:style w:type="character" w:customStyle="1" w:styleId="VoettekstChar1">
    <w:name w:val="Voettekst Char1"/>
    <w:basedOn w:val="Standaardalinea-lettertype"/>
    <w:link w:val="Voet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Gemeenschappelijk\Docentprofessionalisering\Onderwijskwalificatie\Formats%20-%20portfolio,%20feedbackform,%20certificaten\Portfolio\4.%20KKO%20Portfoliomodel\KKO-Portfolioformat-april-2024-D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KKO-Portfolioformat-april-2024-DEF</Template>
  <TotalTime>3</TotalTime>
  <Pages>16</Pages>
  <Words>3757</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Kwalificatie Klinisch Onderwijs</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Kwalificatie Klinisch Onderwijs</dc:title>
  <dc:subject>Persoonlijk portfolio</dc:subject>
  <dc:creator>Sakkers-Burer, M.E. (Manon)</dc:creator>
  <cp:keywords/>
  <cp:lastModifiedBy>Sakkers-Burer, M.E. (Manon)</cp:lastModifiedBy>
  <cp:revision>1</cp:revision>
  <dcterms:created xsi:type="dcterms:W3CDTF">2026-05-21T08:18:00Z</dcterms:created>
  <dcterms:modified xsi:type="dcterms:W3CDTF">2026-05-21T08:21:00Z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0x010100D27EEFF3E1B32A41BB33C06D9ED7BD11</vt:lpwstr>
  </property>
  <property fmtid="{D5CDD505-2E9C-101B-9397-08002B2CF9AE}" pid="3" name="MediaServiceImageTags">
    <vt:lpwstr/>
  </property>
</Properties>
</file>