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9"/>
        <w:gridCol w:w="1361"/>
        <w:gridCol w:w="4139"/>
      </w:tblGrid>
      <w:tr w:rsidR="006C72FB" w:rsidRPr="00E423E1" w14:paraId="6A1C60E2" w14:textId="77777777" w:rsidTr="00C91A2D">
        <w:trPr>
          <w:cantSplit/>
        </w:trPr>
        <w:tc>
          <w:tcPr>
            <w:tcW w:w="4139" w:type="dxa"/>
          </w:tcPr>
          <w:p w14:paraId="200E00D5" w14:textId="77777777" w:rsidR="006C72FB" w:rsidRDefault="007576D3">
            <w:pPr>
              <w:pStyle w:val="ProtNr"/>
              <w:rPr>
                <w:noProof w:val="0"/>
                <w:lang w:val="it-IT"/>
              </w:rPr>
            </w:pPr>
          </w:p>
        </w:tc>
        <w:tc>
          <w:tcPr>
            <w:tcW w:w="1361" w:type="dxa"/>
          </w:tcPr>
          <w:p w14:paraId="54429CC1" w14:textId="77777777" w:rsidR="006C72FB" w:rsidRDefault="007576D3">
            <w:pPr>
              <w:spacing w:line="240" w:lineRule="exact"/>
              <w:rPr>
                <w:noProof w:val="0"/>
                <w:lang w:val="it-IT"/>
              </w:rPr>
            </w:pPr>
          </w:p>
        </w:tc>
        <w:tc>
          <w:tcPr>
            <w:tcW w:w="4139" w:type="dxa"/>
            <w:vMerge w:val="restart"/>
          </w:tcPr>
          <w:p w14:paraId="6D523ECC" w14:textId="77777777" w:rsidR="00571E6A" w:rsidRPr="00E423E1" w:rsidRDefault="00571E6A" w:rsidP="00571E6A">
            <w:pPr>
              <w:pStyle w:val="Descrizionedispedizioneedindirizzo"/>
              <w:rPr>
                <w:lang w:val="it-IT"/>
              </w:rPr>
            </w:pPr>
            <w:r>
              <w:rPr>
                <w:lang w:val="it-IT"/>
              </w:rPr>
              <w:t xml:space="preserve">Al </w:t>
            </w:r>
            <w:r w:rsidRPr="00E423E1">
              <w:rPr>
                <w:lang w:val="it-IT"/>
              </w:rPr>
              <w:t>Ministero delle politiche agricole</w:t>
            </w:r>
          </w:p>
          <w:p w14:paraId="07401C5D" w14:textId="77777777" w:rsidR="00571E6A" w:rsidRPr="00E423E1" w:rsidRDefault="00571E6A" w:rsidP="00571E6A">
            <w:pPr>
              <w:pStyle w:val="Descrizionedispedizioneedindirizzo"/>
              <w:rPr>
                <w:lang w:val="it-IT"/>
              </w:rPr>
            </w:pPr>
            <w:r w:rsidRPr="00E423E1">
              <w:rPr>
                <w:lang w:val="it-IT"/>
              </w:rPr>
              <w:t>alimentari e forestali</w:t>
            </w:r>
          </w:p>
          <w:p w14:paraId="418CBFD3" w14:textId="77777777" w:rsidR="00571E6A" w:rsidRDefault="00571E6A" w:rsidP="00571E6A">
            <w:pPr>
              <w:pStyle w:val="Descrizionedispedizioneedindirizzo"/>
              <w:rPr>
                <w:lang w:val="it-IT"/>
              </w:rPr>
            </w:pPr>
            <w:r>
              <w:rPr>
                <w:lang w:val="it-IT"/>
              </w:rPr>
              <w:t>Dipartimento delle politiche competitive della qualità agroalimentare, della pesca e dell’ippica</w:t>
            </w:r>
          </w:p>
          <w:p w14:paraId="4FA7E9A7" w14:textId="77777777" w:rsidR="00571E6A" w:rsidRDefault="00571E6A" w:rsidP="00571E6A">
            <w:pPr>
              <w:pStyle w:val="Descrizionedispedizioneedindirizzo"/>
              <w:rPr>
                <w:lang w:val="it-IT"/>
              </w:rPr>
            </w:pPr>
            <w:r>
              <w:rPr>
                <w:lang w:val="it-IT"/>
              </w:rPr>
              <w:t>Direzione Generale per la promozione della qualità agroalimentare e dell’ippica</w:t>
            </w:r>
          </w:p>
          <w:p w14:paraId="77BB8A00" w14:textId="77777777" w:rsidR="00571E6A" w:rsidRDefault="00571E6A" w:rsidP="00571E6A">
            <w:pPr>
              <w:pStyle w:val="Descrizionedispedizioneedindirizzo"/>
              <w:rPr>
                <w:lang w:val="it-IT"/>
              </w:rPr>
            </w:pPr>
            <w:r>
              <w:rPr>
                <w:lang w:val="it-IT"/>
              </w:rPr>
              <w:t>PQAI IV</w:t>
            </w:r>
          </w:p>
          <w:p w14:paraId="36B130AE" w14:textId="60B9936E" w:rsidR="00E423E1" w:rsidRDefault="007576D3" w:rsidP="00E423E1">
            <w:pPr>
              <w:pStyle w:val="Descrizionedispedizioneedindirizzo"/>
              <w:rPr>
                <w:lang w:val="it-IT"/>
              </w:rPr>
            </w:pPr>
            <w:hyperlink r:id="rId7" w:history="1">
              <w:r w:rsidR="00E423E1" w:rsidRPr="00264F75">
                <w:rPr>
                  <w:rStyle w:val="Hyperlink"/>
                  <w:lang w:val="it-IT"/>
                </w:rPr>
                <w:t>pqai4@politicheagricole.it</w:t>
              </w:r>
            </w:hyperlink>
          </w:p>
          <w:p w14:paraId="10A67399" w14:textId="77777777" w:rsidR="00E423E1" w:rsidRDefault="00E423E1" w:rsidP="00E423E1">
            <w:pPr>
              <w:pStyle w:val="Descrizionedispedizioneedindirizzo"/>
              <w:rPr>
                <w:lang w:val="it-IT"/>
              </w:rPr>
            </w:pPr>
          </w:p>
          <w:p w14:paraId="56789701" w14:textId="77777777" w:rsidR="00E423E1" w:rsidRDefault="00E423E1" w:rsidP="00E423E1">
            <w:pPr>
              <w:pStyle w:val="Descrizionedispedizioneedindirizzo"/>
              <w:rPr>
                <w:lang w:val="it-IT"/>
              </w:rPr>
            </w:pPr>
          </w:p>
          <w:p w14:paraId="54DCAEFC" w14:textId="77777777" w:rsidR="00E423E1" w:rsidRDefault="00E423E1" w:rsidP="00E423E1">
            <w:pPr>
              <w:pStyle w:val="Descrizionedispedizioneedindirizzo"/>
              <w:rPr>
                <w:lang w:val="it-IT"/>
              </w:rPr>
            </w:pPr>
          </w:p>
          <w:p w14:paraId="6411BA43" w14:textId="77777777" w:rsidR="005A02D4" w:rsidRPr="00E37074" w:rsidRDefault="005A02D4" w:rsidP="005A02D4">
            <w:pPr>
              <w:pStyle w:val="Descrizionedispedizioneedindirizzo"/>
              <w:rPr>
                <w:lang w:val="it-IT"/>
              </w:rPr>
            </w:pPr>
            <w:r w:rsidRPr="00E37074">
              <w:rPr>
                <w:lang w:val="it-IT"/>
              </w:rPr>
              <w:t>Prof. Attilio Scienza</w:t>
            </w:r>
          </w:p>
          <w:p w14:paraId="17238012" w14:textId="77777777" w:rsidR="005A02D4" w:rsidRDefault="005A02D4" w:rsidP="005A02D4">
            <w:pPr>
              <w:pStyle w:val="Descrizionedispedizioneedindirizzo"/>
              <w:rPr>
                <w:lang w:val="it-IT"/>
              </w:rPr>
            </w:pPr>
            <w:r w:rsidRPr="00E37074">
              <w:rPr>
                <w:lang w:val="it-IT"/>
              </w:rPr>
              <w:t>Presidente Comitato Nazionale Vini DOP e IGP</w:t>
            </w:r>
          </w:p>
          <w:p w14:paraId="47F50350" w14:textId="77777777" w:rsidR="005A02D4" w:rsidRDefault="007576D3" w:rsidP="005A02D4">
            <w:pPr>
              <w:pStyle w:val="Descrizionedispedizioneedindirizzo"/>
              <w:rPr>
                <w:lang w:val="it-IT"/>
              </w:rPr>
            </w:pPr>
            <w:hyperlink r:id="rId8" w:history="1">
              <w:r w:rsidR="005A02D4" w:rsidRPr="00264F75">
                <w:rPr>
                  <w:rStyle w:val="Hyperlink"/>
                  <w:lang w:val="it-IT"/>
                </w:rPr>
                <w:t>attilio.scienza.ext@politicheagricole.it</w:t>
              </w:r>
            </w:hyperlink>
          </w:p>
          <w:p w14:paraId="1D8CE690" w14:textId="77777777" w:rsidR="005A02D4" w:rsidRDefault="005A02D4" w:rsidP="005A02D4">
            <w:pPr>
              <w:pStyle w:val="Descrizionedispedizioneedindirizzo"/>
              <w:rPr>
                <w:lang w:val="it-IT"/>
              </w:rPr>
            </w:pPr>
          </w:p>
          <w:p w14:paraId="4175D544" w14:textId="77777777" w:rsidR="005A02D4" w:rsidRPr="00E37074" w:rsidRDefault="005A02D4" w:rsidP="005A02D4">
            <w:pPr>
              <w:pStyle w:val="Descrizionedispedizioneedindirizzo"/>
              <w:rPr>
                <w:lang w:val="it-IT"/>
              </w:rPr>
            </w:pPr>
            <w:r w:rsidRPr="00E37074">
              <w:rPr>
                <w:lang w:val="it-IT"/>
              </w:rPr>
              <w:t>Dott. Paolo Castelletti</w:t>
            </w:r>
          </w:p>
          <w:p w14:paraId="608358F5" w14:textId="77777777" w:rsidR="005A02D4" w:rsidRPr="00E37074" w:rsidRDefault="005A02D4" w:rsidP="005A02D4">
            <w:pPr>
              <w:pStyle w:val="Descrizionedispedizioneedindirizzo"/>
              <w:rPr>
                <w:lang w:val="it-IT"/>
              </w:rPr>
            </w:pPr>
            <w:r w:rsidRPr="00E37074">
              <w:rPr>
                <w:lang w:val="it-IT"/>
              </w:rPr>
              <w:t>Presidente della</w:t>
            </w:r>
          </w:p>
          <w:p w14:paraId="29F8A53E" w14:textId="77777777" w:rsidR="005A02D4" w:rsidRPr="00E37074" w:rsidRDefault="005A02D4" w:rsidP="005A02D4">
            <w:pPr>
              <w:pStyle w:val="Descrizionedispedizioneedindirizzo"/>
              <w:rPr>
                <w:lang w:val="it-IT"/>
              </w:rPr>
            </w:pPr>
            <w:r w:rsidRPr="00E37074">
              <w:rPr>
                <w:lang w:val="it-IT"/>
              </w:rPr>
              <w:t>Commissione tecnico-normativa</w:t>
            </w:r>
          </w:p>
          <w:p w14:paraId="42E80720" w14:textId="77777777" w:rsidR="005A02D4" w:rsidRDefault="005A02D4" w:rsidP="005A02D4">
            <w:pPr>
              <w:pStyle w:val="Descrizionedispedizioneedindirizzo"/>
              <w:rPr>
                <w:lang w:val="it-IT"/>
              </w:rPr>
            </w:pPr>
            <w:r w:rsidRPr="00E37074">
              <w:rPr>
                <w:lang w:val="it-IT"/>
              </w:rPr>
              <w:t>del Comitato Nazionale vini DOP e IGP</w:t>
            </w:r>
          </w:p>
          <w:p w14:paraId="5A663B07" w14:textId="77777777" w:rsidR="005A02D4" w:rsidRDefault="007576D3" w:rsidP="005A02D4">
            <w:pPr>
              <w:pStyle w:val="Descrizionedispedizioneedindirizzo"/>
              <w:rPr>
                <w:lang w:val="it-IT"/>
              </w:rPr>
            </w:pPr>
            <w:hyperlink r:id="rId9" w:history="1">
              <w:r w:rsidR="005A02D4" w:rsidRPr="00264F75">
                <w:rPr>
                  <w:rStyle w:val="Hyperlink"/>
                  <w:lang w:val="it-IT"/>
                </w:rPr>
                <w:t>p.castelletti@uiv.it</w:t>
              </w:r>
            </w:hyperlink>
          </w:p>
          <w:p w14:paraId="1EF364AB" w14:textId="77777777" w:rsidR="005A02D4" w:rsidRDefault="005A02D4" w:rsidP="005A02D4">
            <w:pPr>
              <w:pStyle w:val="Descrizionedispedizioneedindirizzo"/>
              <w:rPr>
                <w:lang w:val="it-IT"/>
              </w:rPr>
            </w:pPr>
          </w:p>
          <w:p w14:paraId="7A69C7E3" w14:textId="77777777" w:rsidR="005A02D4" w:rsidRPr="00E37074" w:rsidRDefault="005A02D4" w:rsidP="005A02D4">
            <w:pPr>
              <w:pStyle w:val="Descrizionedispedizioneedindirizzo"/>
              <w:rPr>
                <w:lang w:val="it-IT"/>
              </w:rPr>
            </w:pPr>
            <w:proofErr w:type="spellStart"/>
            <w:r w:rsidRPr="00E37074">
              <w:rPr>
                <w:lang w:val="it-IT"/>
              </w:rPr>
              <w:t>D.ssa</w:t>
            </w:r>
            <w:proofErr w:type="spellEnd"/>
            <w:r w:rsidRPr="00E37074">
              <w:rPr>
                <w:lang w:val="it-IT"/>
              </w:rPr>
              <w:t xml:space="preserve"> Palma Esposito</w:t>
            </w:r>
          </w:p>
          <w:p w14:paraId="24385FF5" w14:textId="79F5C750" w:rsidR="005A02D4" w:rsidRDefault="005A02D4" w:rsidP="005A02D4">
            <w:pPr>
              <w:pStyle w:val="Descrizionedispedizioneedindirizzo"/>
              <w:rPr>
                <w:lang w:val="it-IT"/>
              </w:rPr>
            </w:pPr>
            <w:r w:rsidRPr="00E37074">
              <w:rPr>
                <w:lang w:val="it-IT"/>
              </w:rPr>
              <w:t>Referente del Comitato Nazionale vini DOP e IGP</w:t>
            </w:r>
            <w:r>
              <w:rPr>
                <w:lang w:val="it-IT"/>
              </w:rPr>
              <w:t xml:space="preserve"> p</w:t>
            </w:r>
            <w:r w:rsidRPr="00E37074">
              <w:rPr>
                <w:lang w:val="it-IT"/>
              </w:rPr>
              <w:t>er la Provincia Autonoma di Bolzano</w:t>
            </w:r>
          </w:p>
          <w:p w14:paraId="1A848CDB" w14:textId="59D999F5" w:rsidR="007C4FF2" w:rsidRPr="007C4FF2" w:rsidRDefault="007576D3" w:rsidP="00E423E1">
            <w:pPr>
              <w:pStyle w:val="Descrizionedispedizioneedindirizzo"/>
              <w:rPr>
                <w:color w:val="0000FF"/>
                <w:u w:val="single"/>
                <w:lang w:val="it-IT"/>
              </w:rPr>
            </w:pPr>
            <w:hyperlink r:id="rId10" w:history="1">
              <w:r w:rsidR="005A02D4" w:rsidRPr="00264F75">
                <w:rPr>
                  <w:rStyle w:val="Hyperlink"/>
                  <w:lang w:val="it-IT"/>
                </w:rPr>
                <w:t>esposito@confagricoltura.it</w:t>
              </w:r>
            </w:hyperlink>
          </w:p>
        </w:tc>
      </w:tr>
      <w:tr w:rsidR="006C72FB" w:rsidRPr="00E423E1" w14:paraId="1CE8774F" w14:textId="77777777" w:rsidTr="00C91A2D">
        <w:trPr>
          <w:cantSplit/>
        </w:trPr>
        <w:tc>
          <w:tcPr>
            <w:tcW w:w="4139" w:type="dxa"/>
          </w:tcPr>
          <w:p w14:paraId="5DBDA833" w14:textId="77777777" w:rsidR="006C72FB" w:rsidRDefault="007576D3">
            <w:pPr>
              <w:spacing w:line="200" w:lineRule="exact"/>
              <w:rPr>
                <w:noProof w:val="0"/>
                <w:sz w:val="16"/>
                <w:lang w:val="it-IT"/>
              </w:rPr>
            </w:pPr>
          </w:p>
        </w:tc>
        <w:tc>
          <w:tcPr>
            <w:tcW w:w="1361" w:type="dxa"/>
          </w:tcPr>
          <w:p w14:paraId="4FEA8E29" w14:textId="77777777" w:rsidR="006C72FB" w:rsidRDefault="007576D3">
            <w:pPr>
              <w:spacing w:line="240" w:lineRule="exact"/>
              <w:rPr>
                <w:noProof w:val="0"/>
                <w:lang w:val="it-IT"/>
              </w:rPr>
            </w:pPr>
          </w:p>
        </w:tc>
        <w:tc>
          <w:tcPr>
            <w:tcW w:w="4139" w:type="dxa"/>
            <w:vMerge/>
          </w:tcPr>
          <w:p w14:paraId="745C885E" w14:textId="77777777" w:rsidR="006C72FB" w:rsidRDefault="007576D3">
            <w:pPr>
              <w:pStyle w:val="Descrizionedispedizioneedindirizzo"/>
              <w:rPr>
                <w:lang w:val="it-IT"/>
              </w:rPr>
            </w:pPr>
          </w:p>
        </w:tc>
      </w:tr>
      <w:tr w:rsidR="006C72FB" w14:paraId="4176E7B1" w14:textId="77777777" w:rsidTr="00C91A2D">
        <w:trPr>
          <w:cantSplit/>
        </w:trPr>
        <w:tc>
          <w:tcPr>
            <w:tcW w:w="4139" w:type="dxa"/>
          </w:tcPr>
          <w:p w14:paraId="1D35E09A" w14:textId="6D895886" w:rsidR="006C72FB" w:rsidRPr="00C907F8" w:rsidRDefault="00DD597E" w:rsidP="00FF71E9">
            <w:pPr>
              <w:pStyle w:val="Dataluogo"/>
              <w:rPr>
                <w:noProof w:val="0"/>
                <w:szCs w:val="16"/>
                <w:lang w:val="it-IT"/>
              </w:rPr>
            </w:pPr>
            <w:r w:rsidRPr="00C907F8">
              <w:rPr>
                <w:szCs w:val="16"/>
              </w:rPr>
              <w:t xml:space="preserve">Bolzano, </w:t>
            </w:r>
            <w:r w:rsidRPr="00C907F8">
              <w:rPr>
                <w:rFonts w:cs="Arial"/>
                <w:szCs w:val="16"/>
              </w:rPr>
              <w:fldChar w:fldCharType="begin"/>
            </w:r>
            <w:r w:rsidRPr="00C907F8">
              <w:rPr>
                <w:rFonts w:cs="Arial"/>
                <w:szCs w:val="16"/>
              </w:rPr>
              <w:instrText xml:space="preserve"> DATE  \@ "dd.MM.yyyy"  \* MERGEFORMAT </w:instrText>
            </w:r>
            <w:r w:rsidRPr="00C907F8">
              <w:rPr>
                <w:rFonts w:cs="Arial"/>
                <w:szCs w:val="16"/>
              </w:rPr>
              <w:fldChar w:fldCharType="separate"/>
            </w:r>
            <w:r w:rsidR="004D3A20">
              <w:rPr>
                <w:rFonts w:cs="Arial"/>
                <w:szCs w:val="16"/>
              </w:rPr>
              <w:t>27.10.2022</w:t>
            </w:r>
            <w:r w:rsidRPr="00C907F8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361" w:type="dxa"/>
          </w:tcPr>
          <w:p w14:paraId="36F631B0" w14:textId="77777777" w:rsidR="006C72FB" w:rsidRDefault="007576D3">
            <w:pPr>
              <w:spacing w:line="240" w:lineRule="exact"/>
              <w:rPr>
                <w:noProof w:val="0"/>
                <w:lang w:val="it-IT"/>
              </w:rPr>
            </w:pPr>
          </w:p>
        </w:tc>
        <w:tc>
          <w:tcPr>
            <w:tcW w:w="4139" w:type="dxa"/>
            <w:vMerge/>
          </w:tcPr>
          <w:p w14:paraId="1DDCFA31" w14:textId="77777777" w:rsidR="006C72FB" w:rsidRDefault="007576D3">
            <w:pPr>
              <w:pStyle w:val="Descrizionedispedizioneedindirizzo"/>
              <w:rPr>
                <w:lang w:val="it-IT"/>
              </w:rPr>
            </w:pPr>
          </w:p>
        </w:tc>
      </w:tr>
      <w:tr w:rsidR="006C72FB" w14:paraId="731B76F3" w14:textId="77777777" w:rsidTr="00C91A2D">
        <w:trPr>
          <w:cantSplit/>
        </w:trPr>
        <w:tc>
          <w:tcPr>
            <w:tcW w:w="4139" w:type="dxa"/>
          </w:tcPr>
          <w:p w14:paraId="09A34C7E" w14:textId="77777777" w:rsidR="006C72FB" w:rsidRDefault="007576D3">
            <w:pPr>
              <w:spacing w:line="240" w:lineRule="exact"/>
              <w:rPr>
                <w:noProof w:val="0"/>
                <w:sz w:val="16"/>
                <w:lang w:val="it-IT"/>
              </w:rPr>
            </w:pPr>
          </w:p>
        </w:tc>
        <w:tc>
          <w:tcPr>
            <w:tcW w:w="1361" w:type="dxa"/>
          </w:tcPr>
          <w:p w14:paraId="58BA336C" w14:textId="77777777" w:rsidR="006C72FB" w:rsidRDefault="007576D3">
            <w:pPr>
              <w:spacing w:line="240" w:lineRule="exact"/>
              <w:rPr>
                <w:noProof w:val="0"/>
                <w:lang w:val="it-IT"/>
              </w:rPr>
            </w:pPr>
          </w:p>
        </w:tc>
        <w:tc>
          <w:tcPr>
            <w:tcW w:w="4139" w:type="dxa"/>
            <w:vMerge/>
          </w:tcPr>
          <w:p w14:paraId="7A53922B" w14:textId="77777777" w:rsidR="006C72FB" w:rsidRDefault="007576D3">
            <w:pPr>
              <w:spacing w:line="240" w:lineRule="exact"/>
              <w:rPr>
                <w:noProof w:val="0"/>
                <w:lang w:val="it-IT"/>
              </w:rPr>
            </w:pPr>
          </w:p>
        </w:tc>
      </w:tr>
      <w:tr w:rsidR="006C72FB" w14:paraId="61C5B084" w14:textId="77777777" w:rsidTr="00C91A2D">
        <w:trPr>
          <w:cantSplit/>
        </w:trPr>
        <w:tc>
          <w:tcPr>
            <w:tcW w:w="4139" w:type="dxa"/>
            <w:vMerge w:val="restart"/>
          </w:tcPr>
          <w:p w14:paraId="7FAF47E0" w14:textId="77777777" w:rsidR="006C72FB" w:rsidRDefault="00DD597E">
            <w:pPr>
              <w:spacing w:line="200" w:lineRule="exact"/>
              <w:rPr>
                <w:noProof w:val="0"/>
                <w:sz w:val="16"/>
                <w:lang w:val="it-IT"/>
              </w:rPr>
            </w:pPr>
            <w:r>
              <w:rPr>
                <w:noProof w:val="0"/>
                <w:sz w:val="16"/>
                <w:lang w:val="it-IT"/>
              </w:rPr>
              <w:t>Redatto da:</w:t>
            </w:r>
          </w:p>
          <w:p w14:paraId="35DBA106" w14:textId="77777777" w:rsidR="00DD597E" w:rsidRPr="003B1081" w:rsidRDefault="00DD597E" w:rsidP="00DD597E">
            <w:pPr>
              <w:pStyle w:val="NameBearbeitetvon"/>
              <w:rPr>
                <w:sz w:val="16"/>
                <w:szCs w:val="16"/>
                <w:lang w:val="it-IT"/>
              </w:rPr>
            </w:pPr>
            <w:r w:rsidRPr="003B1081">
              <w:rPr>
                <w:sz w:val="16"/>
                <w:szCs w:val="16"/>
                <w:lang w:val="it-IT"/>
              </w:rPr>
              <w:t>Thomas Haas</w:t>
            </w:r>
          </w:p>
          <w:p w14:paraId="45BD32FA" w14:textId="77777777" w:rsidR="00DD597E" w:rsidRPr="003B1081" w:rsidRDefault="00DD597E" w:rsidP="00DD597E">
            <w:pPr>
              <w:pStyle w:val="NameBearbeitetvon"/>
              <w:rPr>
                <w:sz w:val="16"/>
                <w:szCs w:val="16"/>
                <w:lang w:val="it-IT"/>
              </w:rPr>
            </w:pPr>
            <w:r w:rsidRPr="003B1081">
              <w:rPr>
                <w:sz w:val="16"/>
                <w:szCs w:val="16"/>
                <w:lang w:val="it-IT"/>
              </w:rPr>
              <w:t>Tel. 0471/415087</w:t>
            </w:r>
          </w:p>
          <w:p w14:paraId="1A818626" w14:textId="06598BD2" w:rsidR="006C72FB" w:rsidRDefault="00DD597E" w:rsidP="00DD597E">
            <w:pPr>
              <w:pStyle w:val="E-Mailredattoda"/>
              <w:rPr>
                <w:lang w:val="it-IT"/>
              </w:rPr>
            </w:pPr>
            <w:r w:rsidRPr="000004F9">
              <w:rPr>
                <w:lang w:val="it-IT"/>
              </w:rPr>
              <w:t>Thomas.Haas@provincia.bz.it</w:t>
            </w:r>
          </w:p>
        </w:tc>
        <w:tc>
          <w:tcPr>
            <w:tcW w:w="1361" w:type="dxa"/>
          </w:tcPr>
          <w:p w14:paraId="76040E3F" w14:textId="77777777" w:rsidR="006C72FB" w:rsidRDefault="007576D3">
            <w:pPr>
              <w:spacing w:line="240" w:lineRule="exact"/>
              <w:rPr>
                <w:noProof w:val="0"/>
                <w:lang w:val="it-IT"/>
              </w:rPr>
            </w:pPr>
          </w:p>
        </w:tc>
        <w:tc>
          <w:tcPr>
            <w:tcW w:w="4139" w:type="dxa"/>
            <w:vMerge/>
          </w:tcPr>
          <w:p w14:paraId="14A38F85" w14:textId="77777777" w:rsidR="006C72FB" w:rsidRDefault="007576D3">
            <w:pPr>
              <w:spacing w:line="240" w:lineRule="exact"/>
              <w:rPr>
                <w:noProof w:val="0"/>
                <w:lang w:val="it-IT"/>
              </w:rPr>
            </w:pPr>
          </w:p>
        </w:tc>
      </w:tr>
      <w:tr w:rsidR="006C72FB" w14:paraId="0CDA9BD5" w14:textId="77777777" w:rsidTr="00C91A2D">
        <w:trPr>
          <w:cantSplit/>
        </w:trPr>
        <w:tc>
          <w:tcPr>
            <w:tcW w:w="4139" w:type="dxa"/>
            <w:vMerge/>
          </w:tcPr>
          <w:p w14:paraId="78119190" w14:textId="77777777" w:rsidR="006C72FB" w:rsidRDefault="007576D3">
            <w:pPr>
              <w:spacing w:line="240" w:lineRule="exact"/>
              <w:rPr>
                <w:noProof w:val="0"/>
                <w:sz w:val="18"/>
                <w:lang w:val="it-IT"/>
              </w:rPr>
            </w:pPr>
          </w:p>
        </w:tc>
        <w:tc>
          <w:tcPr>
            <w:tcW w:w="1361" w:type="dxa"/>
          </w:tcPr>
          <w:p w14:paraId="550A4ACE" w14:textId="77777777" w:rsidR="006C72FB" w:rsidRDefault="007576D3">
            <w:pPr>
              <w:spacing w:line="240" w:lineRule="exact"/>
              <w:rPr>
                <w:noProof w:val="0"/>
                <w:lang w:val="it-IT"/>
              </w:rPr>
            </w:pPr>
          </w:p>
        </w:tc>
        <w:tc>
          <w:tcPr>
            <w:tcW w:w="4139" w:type="dxa"/>
            <w:vMerge/>
          </w:tcPr>
          <w:p w14:paraId="06E4A6AB" w14:textId="77777777" w:rsidR="006C72FB" w:rsidRDefault="007576D3">
            <w:pPr>
              <w:spacing w:line="240" w:lineRule="exact"/>
              <w:rPr>
                <w:noProof w:val="0"/>
                <w:lang w:val="it-IT"/>
              </w:rPr>
            </w:pPr>
          </w:p>
        </w:tc>
      </w:tr>
      <w:tr w:rsidR="006C72FB" w14:paraId="6F160431" w14:textId="77777777" w:rsidTr="00C91A2D">
        <w:trPr>
          <w:cantSplit/>
        </w:trPr>
        <w:tc>
          <w:tcPr>
            <w:tcW w:w="4139" w:type="dxa"/>
            <w:vMerge/>
          </w:tcPr>
          <w:p w14:paraId="3998E636" w14:textId="77777777" w:rsidR="006C72FB" w:rsidRDefault="007576D3">
            <w:pPr>
              <w:spacing w:line="240" w:lineRule="exact"/>
              <w:rPr>
                <w:noProof w:val="0"/>
                <w:sz w:val="16"/>
                <w:lang w:val="it-IT"/>
              </w:rPr>
            </w:pPr>
          </w:p>
        </w:tc>
        <w:tc>
          <w:tcPr>
            <w:tcW w:w="1361" w:type="dxa"/>
          </w:tcPr>
          <w:p w14:paraId="39C4896C" w14:textId="77777777" w:rsidR="006C72FB" w:rsidRDefault="007576D3">
            <w:pPr>
              <w:spacing w:line="240" w:lineRule="exact"/>
              <w:rPr>
                <w:noProof w:val="0"/>
                <w:lang w:val="it-IT"/>
              </w:rPr>
            </w:pPr>
          </w:p>
        </w:tc>
        <w:tc>
          <w:tcPr>
            <w:tcW w:w="4139" w:type="dxa"/>
            <w:vMerge/>
          </w:tcPr>
          <w:p w14:paraId="43D8CBFA" w14:textId="77777777" w:rsidR="006C72FB" w:rsidRDefault="007576D3">
            <w:pPr>
              <w:spacing w:line="240" w:lineRule="exact"/>
              <w:rPr>
                <w:noProof w:val="0"/>
                <w:lang w:val="it-IT"/>
              </w:rPr>
            </w:pPr>
          </w:p>
        </w:tc>
      </w:tr>
      <w:tr w:rsidR="006C72FB" w14:paraId="4B69C91B" w14:textId="77777777" w:rsidTr="00C91A2D">
        <w:trPr>
          <w:cantSplit/>
        </w:trPr>
        <w:tc>
          <w:tcPr>
            <w:tcW w:w="4139" w:type="dxa"/>
            <w:vMerge/>
          </w:tcPr>
          <w:p w14:paraId="3AABCBDB" w14:textId="77777777" w:rsidR="006C72FB" w:rsidRDefault="007576D3">
            <w:pPr>
              <w:spacing w:line="240" w:lineRule="exact"/>
              <w:rPr>
                <w:noProof w:val="0"/>
                <w:sz w:val="16"/>
                <w:lang w:val="it-IT"/>
              </w:rPr>
            </w:pPr>
          </w:p>
        </w:tc>
        <w:tc>
          <w:tcPr>
            <w:tcW w:w="1361" w:type="dxa"/>
          </w:tcPr>
          <w:p w14:paraId="6BB8545E" w14:textId="77777777" w:rsidR="006C72FB" w:rsidRDefault="007576D3">
            <w:pPr>
              <w:spacing w:line="240" w:lineRule="exact"/>
              <w:rPr>
                <w:noProof w:val="0"/>
                <w:lang w:val="it-IT"/>
              </w:rPr>
            </w:pPr>
          </w:p>
        </w:tc>
        <w:tc>
          <w:tcPr>
            <w:tcW w:w="4139" w:type="dxa"/>
            <w:vMerge/>
          </w:tcPr>
          <w:p w14:paraId="198982C0" w14:textId="77777777" w:rsidR="006C72FB" w:rsidRDefault="007576D3">
            <w:pPr>
              <w:spacing w:line="240" w:lineRule="exact"/>
              <w:rPr>
                <w:noProof w:val="0"/>
                <w:lang w:val="it-IT"/>
              </w:rPr>
            </w:pPr>
          </w:p>
        </w:tc>
      </w:tr>
      <w:tr w:rsidR="006C72FB" w14:paraId="3C719ECC" w14:textId="77777777" w:rsidTr="00C91A2D">
        <w:trPr>
          <w:cantSplit/>
        </w:trPr>
        <w:tc>
          <w:tcPr>
            <w:tcW w:w="4139" w:type="dxa"/>
            <w:vMerge/>
          </w:tcPr>
          <w:p w14:paraId="3454E3FB" w14:textId="77777777" w:rsidR="006C72FB" w:rsidRDefault="007576D3">
            <w:pPr>
              <w:spacing w:line="240" w:lineRule="exact"/>
              <w:rPr>
                <w:noProof w:val="0"/>
                <w:sz w:val="16"/>
                <w:lang w:val="it-IT"/>
              </w:rPr>
            </w:pPr>
          </w:p>
        </w:tc>
        <w:tc>
          <w:tcPr>
            <w:tcW w:w="1361" w:type="dxa"/>
          </w:tcPr>
          <w:p w14:paraId="60572E59" w14:textId="28BA0743" w:rsidR="00966BB4" w:rsidRDefault="00966BB4">
            <w:pPr>
              <w:spacing w:line="240" w:lineRule="exact"/>
              <w:rPr>
                <w:noProof w:val="0"/>
                <w:sz w:val="16"/>
                <w:lang w:val="it-IT"/>
              </w:rPr>
            </w:pPr>
          </w:p>
          <w:p w14:paraId="03B54E4A" w14:textId="69AD8C56" w:rsidR="00571E6A" w:rsidRDefault="00571E6A">
            <w:pPr>
              <w:spacing w:line="240" w:lineRule="exact"/>
              <w:rPr>
                <w:noProof w:val="0"/>
                <w:sz w:val="16"/>
                <w:lang w:val="it-IT"/>
              </w:rPr>
            </w:pPr>
          </w:p>
          <w:p w14:paraId="41EDAD2A" w14:textId="0CC79B58" w:rsidR="00571E6A" w:rsidRDefault="00571E6A">
            <w:pPr>
              <w:spacing w:line="240" w:lineRule="exact"/>
              <w:rPr>
                <w:noProof w:val="0"/>
                <w:sz w:val="16"/>
                <w:lang w:val="it-IT"/>
              </w:rPr>
            </w:pPr>
          </w:p>
          <w:p w14:paraId="609F3118" w14:textId="77777777" w:rsidR="00571E6A" w:rsidRDefault="00571E6A">
            <w:pPr>
              <w:spacing w:line="240" w:lineRule="exact"/>
              <w:rPr>
                <w:noProof w:val="0"/>
                <w:sz w:val="16"/>
                <w:lang w:val="it-IT"/>
              </w:rPr>
            </w:pPr>
          </w:p>
          <w:p w14:paraId="37BADF7D" w14:textId="454417F0" w:rsidR="006C72FB" w:rsidRDefault="00966BB4">
            <w:pPr>
              <w:spacing w:line="240" w:lineRule="exact"/>
              <w:rPr>
                <w:noProof w:val="0"/>
                <w:lang w:val="it-IT"/>
              </w:rPr>
            </w:pPr>
            <w:r>
              <w:rPr>
                <w:noProof w:val="0"/>
                <w:sz w:val="16"/>
                <w:lang w:val="it-IT"/>
              </w:rPr>
              <w:t>Per conoscenza:</w:t>
            </w:r>
          </w:p>
        </w:tc>
        <w:tc>
          <w:tcPr>
            <w:tcW w:w="4139" w:type="dxa"/>
            <w:vMerge/>
          </w:tcPr>
          <w:p w14:paraId="171C86F2" w14:textId="77777777" w:rsidR="006C72FB" w:rsidRDefault="007576D3">
            <w:pPr>
              <w:spacing w:line="240" w:lineRule="exact"/>
              <w:rPr>
                <w:noProof w:val="0"/>
                <w:lang w:val="it-IT"/>
              </w:rPr>
            </w:pPr>
          </w:p>
        </w:tc>
      </w:tr>
      <w:tr w:rsidR="00E423E1" w:rsidRPr="007576D3" w14:paraId="2637E1F3" w14:textId="77777777" w:rsidTr="00C91A2D">
        <w:trPr>
          <w:cantSplit/>
        </w:trPr>
        <w:tc>
          <w:tcPr>
            <w:tcW w:w="4139" w:type="dxa"/>
          </w:tcPr>
          <w:p w14:paraId="0280402D" w14:textId="2439CFE3" w:rsidR="00E423E1" w:rsidRDefault="00E423E1">
            <w:pPr>
              <w:spacing w:line="240" w:lineRule="exact"/>
              <w:rPr>
                <w:noProof w:val="0"/>
                <w:sz w:val="16"/>
                <w:lang w:val="it-IT"/>
              </w:rPr>
            </w:pPr>
          </w:p>
        </w:tc>
        <w:tc>
          <w:tcPr>
            <w:tcW w:w="1361" w:type="dxa"/>
          </w:tcPr>
          <w:p w14:paraId="0D2AB9C5" w14:textId="77777777" w:rsidR="00E423E1" w:rsidRDefault="00E423E1">
            <w:pPr>
              <w:spacing w:line="240" w:lineRule="exact"/>
              <w:rPr>
                <w:noProof w:val="0"/>
                <w:lang w:val="it-IT"/>
              </w:rPr>
            </w:pPr>
          </w:p>
        </w:tc>
        <w:tc>
          <w:tcPr>
            <w:tcW w:w="4139" w:type="dxa"/>
          </w:tcPr>
          <w:p w14:paraId="5DD0BD08" w14:textId="77777777" w:rsidR="00E423E1" w:rsidRDefault="00E423E1">
            <w:pPr>
              <w:spacing w:line="240" w:lineRule="exact"/>
              <w:rPr>
                <w:noProof w:val="0"/>
                <w:lang w:val="it-IT"/>
              </w:rPr>
            </w:pPr>
          </w:p>
          <w:p w14:paraId="63B8379F" w14:textId="70DC5C83" w:rsidR="007C4FF2" w:rsidRPr="007576D3" w:rsidRDefault="007C4FF2" w:rsidP="007C4FF2">
            <w:pPr>
              <w:spacing w:line="240" w:lineRule="exact"/>
              <w:rPr>
                <w:noProof w:val="0"/>
                <w:lang w:val="it-IT"/>
              </w:rPr>
            </w:pPr>
            <w:r w:rsidRPr="007576D3">
              <w:rPr>
                <w:noProof w:val="0"/>
                <w:lang w:val="it-IT"/>
              </w:rPr>
              <w:t xml:space="preserve">Consorzio </w:t>
            </w:r>
            <w:r w:rsidR="00DB47C4" w:rsidRPr="007576D3">
              <w:rPr>
                <w:noProof w:val="0"/>
                <w:lang w:val="it-IT"/>
              </w:rPr>
              <w:t>V</w:t>
            </w:r>
            <w:r w:rsidRPr="007576D3">
              <w:rPr>
                <w:noProof w:val="0"/>
                <w:lang w:val="it-IT"/>
              </w:rPr>
              <w:t>ini Alto Adige</w:t>
            </w:r>
          </w:p>
          <w:p w14:paraId="3B256F9E" w14:textId="176E2889" w:rsidR="007C4FF2" w:rsidRDefault="00094192" w:rsidP="007C4FF2">
            <w:pPr>
              <w:pStyle w:val="Descrizionedispedizioneedindirizzo"/>
              <w:rPr>
                <w:lang w:val="it-IT"/>
              </w:rPr>
            </w:pPr>
            <w:r w:rsidRPr="007576D3">
              <w:rPr>
                <w:rStyle w:val="Hyperlink"/>
                <w:lang w:val="it-IT"/>
              </w:rPr>
              <w:t>suedtirolwein@pec.rolmail.net</w:t>
            </w:r>
          </w:p>
        </w:tc>
      </w:tr>
      <w:tr w:rsidR="006C72FB" w:rsidRPr="007576D3" w14:paraId="2CCC04C9" w14:textId="77777777" w:rsidTr="00C91A2D">
        <w:trPr>
          <w:cantSplit/>
        </w:trPr>
        <w:tc>
          <w:tcPr>
            <w:tcW w:w="5500" w:type="dxa"/>
            <w:gridSpan w:val="2"/>
          </w:tcPr>
          <w:p w14:paraId="6DE5CA61" w14:textId="6BC62235" w:rsidR="006C72FB" w:rsidRDefault="007576D3">
            <w:pPr>
              <w:spacing w:line="200" w:lineRule="exact"/>
              <w:ind w:right="227"/>
              <w:jc w:val="right"/>
              <w:rPr>
                <w:noProof w:val="0"/>
                <w:sz w:val="16"/>
                <w:lang w:val="it-IT"/>
              </w:rPr>
            </w:pPr>
          </w:p>
        </w:tc>
        <w:tc>
          <w:tcPr>
            <w:tcW w:w="4139" w:type="dxa"/>
            <w:vMerge w:val="restart"/>
          </w:tcPr>
          <w:p w14:paraId="2391D603" w14:textId="77777777" w:rsidR="006C72FB" w:rsidRDefault="007576D3">
            <w:pPr>
              <w:pStyle w:val="Perconoscenza"/>
              <w:rPr>
                <w:lang w:val="it-IT"/>
              </w:rPr>
            </w:pPr>
          </w:p>
        </w:tc>
      </w:tr>
      <w:tr w:rsidR="006C72FB" w:rsidRPr="007576D3" w14:paraId="3A6BB19F" w14:textId="77777777" w:rsidTr="00C91A2D">
        <w:trPr>
          <w:cantSplit/>
        </w:trPr>
        <w:tc>
          <w:tcPr>
            <w:tcW w:w="5500" w:type="dxa"/>
            <w:gridSpan w:val="2"/>
          </w:tcPr>
          <w:p w14:paraId="29E068BD" w14:textId="77777777" w:rsidR="006C72FB" w:rsidRDefault="007576D3">
            <w:pPr>
              <w:spacing w:line="200" w:lineRule="exact"/>
              <w:ind w:right="227"/>
              <w:jc w:val="right"/>
              <w:rPr>
                <w:noProof w:val="0"/>
                <w:sz w:val="16"/>
                <w:lang w:val="it-IT"/>
              </w:rPr>
            </w:pPr>
          </w:p>
        </w:tc>
        <w:tc>
          <w:tcPr>
            <w:tcW w:w="4139" w:type="dxa"/>
            <w:vMerge/>
          </w:tcPr>
          <w:p w14:paraId="211EECB5" w14:textId="77777777" w:rsidR="006C72FB" w:rsidRDefault="007576D3">
            <w:pPr>
              <w:spacing w:line="200" w:lineRule="exact"/>
              <w:rPr>
                <w:noProof w:val="0"/>
                <w:sz w:val="16"/>
                <w:lang w:val="it-IT"/>
              </w:rPr>
            </w:pPr>
          </w:p>
        </w:tc>
      </w:tr>
      <w:tr w:rsidR="006C72FB" w:rsidRPr="007576D3" w14:paraId="138EEADA" w14:textId="77777777" w:rsidTr="00C91A2D">
        <w:trPr>
          <w:cantSplit/>
        </w:trPr>
        <w:tc>
          <w:tcPr>
            <w:tcW w:w="5500" w:type="dxa"/>
            <w:gridSpan w:val="2"/>
          </w:tcPr>
          <w:p w14:paraId="7B912DF2" w14:textId="77777777" w:rsidR="006C72FB" w:rsidRDefault="007576D3">
            <w:pPr>
              <w:spacing w:line="200" w:lineRule="exact"/>
              <w:ind w:right="227"/>
              <w:jc w:val="right"/>
              <w:rPr>
                <w:noProof w:val="0"/>
                <w:sz w:val="16"/>
                <w:lang w:val="it-IT"/>
              </w:rPr>
            </w:pPr>
          </w:p>
        </w:tc>
        <w:tc>
          <w:tcPr>
            <w:tcW w:w="4139" w:type="dxa"/>
            <w:vMerge/>
          </w:tcPr>
          <w:p w14:paraId="0B9CA5BD" w14:textId="77777777" w:rsidR="006C72FB" w:rsidRDefault="007576D3">
            <w:pPr>
              <w:spacing w:line="200" w:lineRule="exact"/>
              <w:rPr>
                <w:noProof w:val="0"/>
                <w:sz w:val="16"/>
                <w:lang w:val="it-IT"/>
              </w:rPr>
            </w:pPr>
          </w:p>
        </w:tc>
      </w:tr>
      <w:tr w:rsidR="006C72FB" w:rsidRPr="007576D3" w14:paraId="30C5D189" w14:textId="77777777" w:rsidTr="00C91A2D">
        <w:tc>
          <w:tcPr>
            <w:tcW w:w="9639" w:type="dxa"/>
            <w:gridSpan w:val="3"/>
          </w:tcPr>
          <w:p w14:paraId="5FC201A4" w14:textId="7E0063CA" w:rsidR="006C72FB" w:rsidRPr="00002C57" w:rsidRDefault="008A6EB1" w:rsidP="00002C57">
            <w:pPr>
              <w:pStyle w:val="Oggettodellalettera"/>
            </w:pPr>
            <w:r>
              <w:t xml:space="preserve">Riscontro alla </w:t>
            </w:r>
            <w:r w:rsidRPr="008A6EB1">
              <w:t>Richiesta</w:t>
            </w:r>
            <w:r>
              <w:t xml:space="preserve"> di</w:t>
            </w:r>
            <w:r w:rsidRPr="008A6EB1">
              <w:t xml:space="preserve"> documentazione integrativa</w:t>
            </w:r>
            <w:r>
              <w:t xml:space="preserve"> in merito alla</w:t>
            </w:r>
            <w:r w:rsidRPr="008A6EB1">
              <w:t xml:space="preserve"> </w:t>
            </w:r>
            <w:r w:rsidR="00002C57" w:rsidRPr="00002C57">
              <w:t>richiesta di modifica (ordinaria e dell’unione) del disciplinare di produzione della DOP</w:t>
            </w:r>
            <w:r w:rsidR="00002C57">
              <w:t xml:space="preserve"> </w:t>
            </w:r>
            <w:r w:rsidR="00002C57" w:rsidRPr="00002C57">
              <w:t>dei vini “Alto Adige” o “dell’Alto Adige” (in lingua tedesca “Südtirol” o “Südtiroler”).</w:t>
            </w:r>
          </w:p>
        </w:tc>
      </w:tr>
      <w:tr w:rsidR="006C72FB" w:rsidRPr="007576D3" w14:paraId="3087C580" w14:textId="77777777" w:rsidTr="00C91A2D">
        <w:tc>
          <w:tcPr>
            <w:tcW w:w="9639" w:type="dxa"/>
            <w:gridSpan w:val="3"/>
          </w:tcPr>
          <w:p w14:paraId="30045042" w14:textId="77777777" w:rsidR="006C72FB" w:rsidRDefault="007576D3">
            <w:pPr>
              <w:pStyle w:val="Testoitaliano"/>
            </w:pPr>
          </w:p>
        </w:tc>
      </w:tr>
      <w:tr w:rsidR="006C72FB" w:rsidRPr="007576D3" w14:paraId="06CF891D" w14:textId="77777777" w:rsidTr="00C91A2D">
        <w:tc>
          <w:tcPr>
            <w:tcW w:w="9639" w:type="dxa"/>
            <w:gridSpan w:val="3"/>
          </w:tcPr>
          <w:p w14:paraId="63B08AF3" w14:textId="77777777" w:rsidR="006C72FB" w:rsidRDefault="007576D3">
            <w:pPr>
              <w:pStyle w:val="Testoitaliano"/>
            </w:pPr>
          </w:p>
        </w:tc>
      </w:tr>
      <w:tr w:rsidR="006C72FB" w:rsidRPr="007576D3" w14:paraId="3DE50B5E" w14:textId="77777777" w:rsidTr="00C91A2D">
        <w:tc>
          <w:tcPr>
            <w:tcW w:w="9639" w:type="dxa"/>
            <w:gridSpan w:val="3"/>
          </w:tcPr>
          <w:p w14:paraId="31A16CFD" w14:textId="1FFF596A" w:rsidR="00002C57" w:rsidRDefault="00002C57" w:rsidP="00002C57">
            <w:pPr>
              <w:jc w:val="both"/>
              <w:rPr>
                <w:lang w:val="it-IT"/>
              </w:rPr>
            </w:pPr>
            <w:r w:rsidRPr="00F21F35">
              <w:rPr>
                <w:lang w:val="it-IT"/>
              </w:rPr>
              <w:t>Spett.le Ministero, egregi</w:t>
            </w:r>
            <w:r>
              <w:rPr>
                <w:lang w:val="it-IT"/>
              </w:rPr>
              <w:t>a</w:t>
            </w:r>
            <w:r w:rsidRPr="00F21F35">
              <w:rPr>
                <w:lang w:val="it-IT"/>
              </w:rPr>
              <w:t xml:space="preserve"> </w:t>
            </w:r>
            <w:bookmarkStart w:id="0" w:name="_Hlk117512213"/>
            <w:r w:rsidRPr="007576D3">
              <w:rPr>
                <w:lang w:val="it-IT"/>
              </w:rPr>
              <w:t>dott.sa Roberta Cafiero</w:t>
            </w:r>
            <w:bookmarkEnd w:id="0"/>
            <w:r w:rsidRPr="007576D3">
              <w:rPr>
                <w:lang w:val="it-IT"/>
              </w:rPr>
              <w:t>,</w:t>
            </w:r>
          </w:p>
          <w:p w14:paraId="2215E9A3" w14:textId="77777777" w:rsidR="00002C57" w:rsidRDefault="00002C57" w:rsidP="00002C57">
            <w:pPr>
              <w:jc w:val="both"/>
              <w:rPr>
                <w:lang w:val="it-IT"/>
              </w:rPr>
            </w:pPr>
          </w:p>
          <w:p w14:paraId="18DF060C" w14:textId="5FEE159B" w:rsidR="00002C57" w:rsidRDefault="00002C57" w:rsidP="00002C57">
            <w:pPr>
              <w:jc w:val="both"/>
              <w:rPr>
                <w:lang w:val="it-IT"/>
              </w:rPr>
            </w:pPr>
            <w:r w:rsidRPr="00F21F35">
              <w:rPr>
                <w:lang w:val="it-IT"/>
              </w:rPr>
              <w:t xml:space="preserve">il Consorzio Vini Alto Adige ha presentato il </w:t>
            </w:r>
            <w:r>
              <w:rPr>
                <w:lang w:val="it-IT"/>
              </w:rPr>
              <w:t>21</w:t>
            </w:r>
            <w:r w:rsidRPr="00F21F35">
              <w:rPr>
                <w:lang w:val="it-IT"/>
              </w:rPr>
              <w:t>.</w:t>
            </w:r>
            <w:r>
              <w:rPr>
                <w:lang w:val="it-IT"/>
              </w:rPr>
              <w:t>10</w:t>
            </w:r>
            <w:r w:rsidRPr="00F21F35">
              <w:rPr>
                <w:lang w:val="it-IT"/>
              </w:rPr>
              <w:t>.20</w:t>
            </w:r>
            <w:r>
              <w:rPr>
                <w:lang w:val="it-IT"/>
              </w:rPr>
              <w:t>22 con nr. prot. 834823</w:t>
            </w:r>
            <w:r w:rsidRPr="00F21F35">
              <w:rPr>
                <w:lang w:val="it-IT"/>
              </w:rPr>
              <w:t xml:space="preserve"> all’ufficio frutti-viticoltura della Provincia Autonoma di Bolzano </w:t>
            </w:r>
            <w:r>
              <w:rPr>
                <w:lang w:val="it-IT"/>
              </w:rPr>
              <w:t xml:space="preserve">le risposte e la documentazione integrativa richiesta dall’ufficio PQAI IV il 05.07.2022 con nr. prot. 0299512, inerente la modifica </w:t>
            </w:r>
            <w:r w:rsidRPr="00F21F35">
              <w:rPr>
                <w:lang w:val="it-IT"/>
              </w:rPr>
              <w:t xml:space="preserve">del disciplinare di produzione vino a denominazione di origine controllata "Alto Adige" o "dell'Alto Adige“ (in lingua tedesca "Südtirol" oder "Südtiroler”). </w:t>
            </w:r>
          </w:p>
          <w:p w14:paraId="480CD582" w14:textId="5F1B552C" w:rsidR="00E40FB2" w:rsidRDefault="00002C57" w:rsidP="00002C57">
            <w:pPr>
              <w:jc w:val="both"/>
              <w:rPr>
                <w:lang w:val="it-IT"/>
              </w:rPr>
            </w:pPr>
            <w:r w:rsidRPr="00F21F35">
              <w:rPr>
                <w:lang w:val="it-IT"/>
              </w:rPr>
              <w:t>In allegato si trasmette la documentazione pervenuta da parte del Consorzio Vini Alto Adige</w:t>
            </w:r>
            <w:r>
              <w:rPr>
                <w:lang w:val="it-IT"/>
              </w:rPr>
              <w:t>:</w:t>
            </w:r>
          </w:p>
          <w:p w14:paraId="369F5958" w14:textId="77777777" w:rsidR="00E40FB2" w:rsidRDefault="00E40FB2" w:rsidP="00002C57">
            <w:pPr>
              <w:jc w:val="both"/>
              <w:rPr>
                <w:lang w:val="it-IT"/>
              </w:rPr>
            </w:pPr>
          </w:p>
          <w:p w14:paraId="3F16D971" w14:textId="77777777" w:rsidR="00002C57" w:rsidRPr="007576D3" w:rsidRDefault="00002C57" w:rsidP="00002C57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576D3">
              <w:rPr>
                <w:rFonts w:ascii="Arial" w:hAnsi="Arial" w:cs="Arial"/>
                <w:sz w:val="20"/>
                <w:szCs w:val="20"/>
                <w:lang w:val="it-IT"/>
              </w:rPr>
              <w:t>Lettera di Risposta CVAA DOC Alto Adige</w:t>
            </w:r>
          </w:p>
          <w:p w14:paraId="6AA08B61" w14:textId="77777777" w:rsidR="00002C57" w:rsidRPr="007576D3" w:rsidRDefault="00002C57" w:rsidP="00002C57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576D3">
              <w:rPr>
                <w:rFonts w:ascii="Arial" w:hAnsi="Arial" w:cs="Arial"/>
                <w:sz w:val="20"/>
                <w:szCs w:val="20"/>
                <w:lang w:val="it-IT"/>
              </w:rPr>
              <w:t>Rappresentazione percentuale rispetto al volume di vino imbottigliato</w:t>
            </w:r>
          </w:p>
          <w:p w14:paraId="2C100572" w14:textId="77777777" w:rsidR="00002C57" w:rsidRPr="007576D3" w:rsidRDefault="00002C57" w:rsidP="00002C57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576D3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Relazione tecnica UGA aggiornata</w:t>
            </w:r>
          </w:p>
          <w:p w14:paraId="7DADADE4" w14:textId="77777777" w:rsidR="00002C57" w:rsidRPr="007576D3" w:rsidRDefault="00002C57" w:rsidP="00002C57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7576D3">
              <w:rPr>
                <w:rFonts w:ascii="Arial" w:hAnsi="Arial" w:cs="Arial"/>
                <w:sz w:val="20"/>
                <w:szCs w:val="20"/>
                <w:lang w:val="it-IT"/>
              </w:rPr>
              <w:t>Lista_particelle_UGA</w:t>
            </w:r>
            <w:proofErr w:type="spellEnd"/>
            <w:r w:rsidRPr="007576D3">
              <w:rPr>
                <w:rFonts w:ascii="Arial" w:hAnsi="Arial" w:cs="Arial"/>
                <w:sz w:val="20"/>
                <w:szCs w:val="20"/>
                <w:lang w:val="it-IT"/>
              </w:rPr>
              <w:t xml:space="preserve"> DOC Alto Adige aggiornata</w:t>
            </w:r>
          </w:p>
          <w:p w14:paraId="0AF50EF9" w14:textId="77777777" w:rsidR="00002C57" w:rsidRPr="007576D3" w:rsidRDefault="00002C57" w:rsidP="00002C57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576D3">
              <w:rPr>
                <w:rFonts w:ascii="Arial" w:hAnsi="Arial" w:cs="Arial"/>
                <w:sz w:val="20"/>
                <w:szCs w:val="20"/>
                <w:lang w:val="it-IT"/>
              </w:rPr>
              <w:t xml:space="preserve">“Parere Filippi </w:t>
            </w:r>
            <w:proofErr w:type="spellStart"/>
            <w:r w:rsidRPr="007576D3">
              <w:rPr>
                <w:rFonts w:ascii="Arial" w:hAnsi="Arial" w:cs="Arial"/>
                <w:sz w:val="20"/>
                <w:szCs w:val="20"/>
                <w:lang w:val="it-IT"/>
              </w:rPr>
              <w:t>Assoenologi</w:t>
            </w:r>
            <w:proofErr w:type="spellEnd"/>
            <w:r w:rsidRPr="007576D3">
              <w:rPr>
                <w:rFonts w:ascii="Arial" w:hAnsi="Arial" w:cs="Arial"/>
                <w:sz w:val="20"/>
                <w:szCs w:val="20"/>
                <w:lang w:val="it-IT"/>
              </w:rPr>
              <w:t>” in merito alle varietà aromatiche per le tipologie con indicazione di un solo vitigno in etichetta</w:t>
            </w:r>
          </w:p>
          <w:p w14:paraId="764C25C5" w14:textId="77C58D39" w:rsidR="00002C57" w:rsidRPr="00187EFF" w:rsidRDefault="00002C57" w:rsidP="00002C57">
            <w:pPr>
              <w:pStyle w:val="Listenabsatz"/>
              <w:numPr>
                <w:ilvl w:val="0"/>
                <w:numId w:val="1"/>
              </w:numPr>
              <w:jc w:val="both"/>
              <w:rPr>
                <w:lang w:val="it-IT"/>
              </w:rPr>
            </w:pPr>
            <w:r w:rsidRPr="007576D3">
              <w:rPr>
                <w:rFonts w:ascii="Arial" w:hAnsi="Arial" w:cs="Arial"/>
                <w:sz w:val="20"/>
                <w:szCs w:val="20"/>
                <w:lang w:val="it-IT"/>
              </w:rPr>
              <w:t>Allegato A ed i tre allegati c</w:t>
            </w:r>
            <w:r w:rsidR="007576D3" w:rsidRPr="007576D3">
              <w:rPr>
                <w:rFonts w:ascii="Arial" w:hAnsi="Arial" w:cs="Arial"/>
                <w:sz w:val="20"/>
                <w:szCs w:val="20"/>
                <w:lang w:val="it-IT"/>
              </w:rPr>
              <w:t xml:space="preserve"> zippati</w:t>
            </w:r>
            <w:r w:rsidRPr="007576D3">
              <w:rPr>
                <w:rFonts w:ascii="Arial" w:hAnsi="Arial" w:cs="Arial"/>
                <w:sz w:val="20"/>
                <w:szCs w:val="20"/>
                <w:lang w:val="it-IT"/>
              </w:rPr>
              <w:t xml:space="preserve">: </w:t>
            </w:r>
            <w:r w:rsidR="007576D3" w:rsidRPr="007576D3">
              <w:rPr>
                <w:rFonts w:ascii="Arial" w:hAnsi="Arial" w:cs="Arial"/>
                <w:sz w:val="20"/>
                <w:szCs w:val="20"/>
                <w:lang w:val="it-IT"/>
              </w:rPr>
              <w:t>r</w:t>
            </w:r>
            <w:r w:rsidRPr="007576D3">
              <w:rPr>
                <w:rFonts w:ascii="Arial" w:hAnsi="Arial" w:cs="Arial"/>
                <w:sz w:val="20"/>
                <w:szCs w:val="20"/>
                <w:lang w:val="it-IT"/>
              </w:rPr>
              <w:t>iguardano l’aggiornamento del materiale cartografico richiesto all'articolo 3 con la descrizione testuale e tabellare delle modifiche alle delimitazioni delle zone di produzione e le singole mappe dettagliate</w:t>
            </w:r>
          </w:p>
          <w:p w14:paraId="763B389F" w14:textId="77777777" w:rsidR="007576D3" w:rsidRDefault="00002C57" w:rsidP="00002C57">
            <w:pPr>
              <w:jc w:val="both"/>
              <w:rPr>
                <w:lang w:val="it-IT"/>
              </w:rPr>
            </w:pPr>
            <w:r w:rsidRPr="00F21F35">
              <w:rPr>
                <w:lang w:val="it-IT"/>
              </w:rPr>
              <w:t xml:space="preserve">Per motivi di superamento di capienza massima di trasmissione dati tramite PEC si rende necessario suddividere la trasmissione in </w:t>
            </w:r>
            <w:r>
              <w:rPr>
                <w:lang w:val="it-IT"/>
              </w:rPr>
              <w:t>diverse</w:t>
            </w:r>
            <w:r w:rsidRPr="00F21F35">
              <w:rPr>
                <w:lang w:val="it-IT"/>
              </w:rPr>
              <w:t xml:space="preserve"> comunicazioni PEC separate.</w:t>
            </w:r>
          </w:p>
          <w:p w14:paraId="6251E310" w14:textId="5E441DE1" w:rsidR="00002C57" w:rsidRDefault="00002C57" w:rsidP="00002C57">
            <w:pPr>
              <w:jc w:val="both"/>
              <w:rPr>
                <w:lang w:val="it-IT"/>
              </w:rPr>
            </w:pPr>
            <w:r w:rsidRPr="00F21F35">
              <w:rPr>
                <w:lang w:val="it-IT"/>
              </w:rPr>
              <w:t xml:space="preserve">  </w:t>
            </w:r>
          </w:p>
          <w:p w14:paraId="7A80B73F" w14:textId="03DDC646" w:rsidR="00002C57" w:rsidRDefault="00002C57" w:rsidP="00002C5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La versione con una definizioni più alta della relazione tecnica UGA aggiornata è inoltre scaricabile nei prossimi </w:t>
            </w:r>
            <w:r w:rsidR="00D05DA6">
              <w:rPr>
                <w:lang w:val="it-IT"/>
              </w:rPr>
              <w:t>5</w:t>
            </w:r>
            <w:r>
              <w:rPr>
                <w:lang w:val="it-IT"/>
              </w:rPr>
              <w:t xml:space="preserve"> giorni tramite </w:t>
            </w:r>
            <w:r w:rsidRPr="00D05DA6">
              <w:rPr>
                <w:lang w:val="it-IT"/>
              </w:rPr>
              <w:t>questo link</w:t>
            </w:r>
            <w:r>
              <w:rPr>
                <w:lang w:val="it-IT"/>
              </w:rPr>
              <w:t xml:space="preserve"> </w:t>
            </w:r>
            <w:hyperlink r:id="rId11" w:history="1">
              <w:r w:rsidR="00D05DA6" w:rsidRPr="00C7570E">
                <w:rPr>
                  <w:rStyle w:val="Hyperlink"/>
                  <w:lang w:val="it-IT"/>
                </w:rPr>
                <w:t>https://we.tl/t-9XolwRsnD4</w:t>
              </w:r>
            </w:hyperlink>
            <w:r w:rsidR="00D05DA6"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e comunque resta sempre disponibile su richiesta all’ufficio scrivente oppure al Consorzio Vini Alto Adige. </w:t>
            </w:r>
          </w:p>
          <w:p w14:paraId="3702F54E" w14:textId="77777777" w:rsidR="00002C57" w:rsidRDefault="00002C57" w:rsidP="00002C57">
            <w:pPr>
              <w:jc w:val="both"/>
              <w:rPr>
                <w:lang w:val="it-IT"/>
              </w:rPr>
            </w:pPr>
          </w:p>
          <w:p w14:paraId="07899046" w14:textId="0622431F" w:rsidR="00002C57" w:rsidRDefault="00002C57" w:rsidP="00002C57">
            <w:pPr>
              <w:jc w:val="both"/>
              <w:rPr>
                <w:lang w:val="it-IT"/>
              </w:rPr>
            </w:pPr>
            <w:bookmarkStart w:id="1" w:name="_Hlk117669130"/>
            <w:r w:rsidRPr="00F21F35">
              <w:rPr>
                <w:lang w:val="it-IT"/>
              </w:rPr>
              <w:t xml:space="preserve">Per ogni chiarimento si può rivolgere al collaboratore Thomas Haas (telefono 0471/415087 – mail: thomas.haas@provincia.bz.it) ovvero </w:t>
            </w:r>
            <w:r>
              <w:rPr>
                <w:lang w:val="it-IT"/>
              </w:rPr>
              <w:t>al referente</w:t>
            </w:r>
            <w:r w:rsidRPr="00F21F35">
              <w:rPr>
                <w:lang w:val="it-IT"/>
              </w:rPr>
              <w:t xml:space="preserve"> del richiedente Consorzio Vini Alto Adige </w:t>
            </w:r>
            <w:r>
              <w:rPr>
                <w:lang w:val="it-IT"/>
              </w:rPr>
              <w:t>Michael Wild</w:t>
            </w:r>
            <w:r w:rsidRPr="00F21F35">
              <w:rPr>
                <w:lang w:val="it-IT"/>
              </w:rPr>
              <w:t xml:space="preserve"> </w:t>
            </w:r>
            <w:r w:rsidRPr="00CA008F">
              <w:rPr>
                <w:lang w:val="it-IT"/>
              </w:rPr>
              <w:t>(telefono 0471/978528 – mail: info@vinialtoadige.com o alla PEC suedtirolwein@pec.rolmail.net)</w:t>
            </w:r>
            <w:r w:rsidRPr="00F21F35">
              <w:rPr>
                <w:lang w:val="it-IT"/>
              </w:rPr>
              <w:t xml:space="preserve"> </w:t>
            </w:r>
          </w:p>
          <w:bookmarkEnd w:id="1"/>
          <w:p w14:paraId="4370863A" w14:textId="77777777" w:rsidR="00002C57" w:rsidRDefault="00002C57" w:rsidP="00002C57">
            <w:pPr>
              <w:jc w:val="both"/>
              <w:rPr>
                <w:lang w:val="it-IT"/>
              </w:rPr>
            </w:pPr>
          </w:p>
          <w:p w14:paraId="4EDA2CC5" w14:textId="77777777" w:rsidR="00002C57" w:rsidRDefault="00002C57" w:rsidP="00002C57">
            <w:pPr>
              <w:jc w:val="both"/>
              <w:rPr>
                <w:lang w:val="it-IT"/>
              </w:rPr>
            </w:pPr>
            <w:r w:rsidRPr="00F21F35">
              <w:rPr>
                <w:lang w:val="it-IT"/>
              </w:rPr>
              <w:t xml:space="preserve">(Inoltre, si può consultare la documentazione al link </w:t>
            </w:r>
            <w:hyperlink r:id="rId12" w:history="1">
              <w:r w:rsidRPr="0008696D">
                <w:rPr>
                  <w:rStyle w:val="Hyperlink"/>
                  <w:lang w:val="it-IT"/>
                </w:rPr>
                <w:t>Modifiche dei disciplinari di produzione dei vini | Agricoltura | Provincia autonoma di Bolzano - Alto Adige</w:t>
              </w:r>
            </w:hyperlink>
            <w:r w:rsidRPr="00F21F35">
              <w:rPr>
                <w:lang w:val="it-IT"/>
              </w:rPr>
              <w:t xml:space="preserve">) </w:t>
            </w:r>
          </w:p>
          <w:p w14:paraId="22F46945" w14:textId="77777777" w:rsidR="00002C57" w:rsidRDefault="00002C57" w:rsidP="00002C57">
            <w:pPr>
              <w:jc w:val="both"/>
              <w:rPr>
                <w:lang w:val="it-IT"/>
              </w:rPr>
            </w:pPr>
          </w:p>
          <w:p w14:paraId="62CBC22C" w14:textId="083D458A" w:rsidR="006C72FB" w:rsidRPr="00002C57" w:rsidRDefault="007576D3" w:rsidP="00C91A2D">
            <w:pPr>
              <w:jc w:val="both"/>
              <w:rPr>
                <w:lang w:val="it-IT"/>
              </w:rPr>
            </w:pPr>
          </w:p>
        </w:tc>
      </w:tr>
      <w:tr w:rsidR="006C72FB" w:rsidRPr="007576D3" w14:paraId="5BE5A082" w14:textId="77777777" w:rsidTr="00C91A2D">
        <w:tc>
          <w:tcPr>
            <w:tcW w:w="9639" w:type="dxa"/>
            <w:gridSpan w:val="3"/>
          </w:tcPr>
          <w:p w14:paraId="16F1F8E1" w14:textId="77777777" w:rsidR="006C72FB" w:rsidRDefault="007576D3">
            <w:pPr>
              <w:pStyle w:val="Testoitaliano"/>
            </w:pPr>
          </w:p>
        </w:tc>
      </w:tr>
      <w:tr w:rsidR="006C72FB" w:rsidRPr="007576D3" w14:paraId="557CE94E" w14:textId="77777777" w:rsidTr="00C91A2D">
        <w:tc>
          <w:tcPr>
            <w:tcW w:w="9639" w:type="dxa"/>
            <w:gridSpan w:val="3"/>
          </w:tcPr>
          <w:p w14:paraId="134B9417" w14:textId="77777777" w:rsidR="006C72FB" w:rsidRDefault="007576D3">
            <w:pPr>
              <w:pStyle w:val="Testoitaliano"/>
            </w:pPr>
          </w:p>
        </w:tc>
      </w:tr>
      <w:tr w:rsidR="006C72FB" w:rsidRPr="007576D3" w14:paraId="488880E1" w14:textId="77777777" w:rsidTr="00C91A2D">
        <w:trPr>
          <w:cantSplit/>
        </w:trPr>
        <w:tc>
          <w:tcPr>
            <w:tcW w:w="9639" w:type="dxa"/>
            <w:gridSpan w:val="3"/>
          </w:tcPr>
          <w:p w14:paraId="1959D09E" w14:textId="77777777" w:rsidR="00C91A2D" w:rsidRDefault="00C91A2D">
            <w:pPr>
              <w:pStyle w:val="NomeCognome"/>
              <w:rPr>
                <w:lang w:val="it-IT"/>
              </w:rPr>
            </w:pPr>
            <w:r>
              <w:rPr>
                <w:lang w:val="it-IT"/>
              </w:rPr>
              <w:t>Cordiali saluti</w:t>
            </w:r>
          </w:p>
          <w:p w14:paraId="340F42F5" w14:textId="341C6C36" w:rsidR="006C72FB" w:rsidRPr="00267D3C" w:rsidRDefault="00C91A2D" w:rsidP="00C91A2D">
            <w:pPr>
              <w:pStyle w:val="NomeCognome"/>
              <w:rPr>
                <w:noProof/>
                <w:lang w:val="it-IT"/>
              </w:rPr>
            </w:pPr>
            <w:r>
              <w:rPr>
                <w:lang w:val="it-IT"/>
              </w:rPr>
              <w:t>Il direttore d’ufficio</w:t>
            </w:r>
            <w:r w:rsidR="00DD597E">
              <w:rPr>
                <w:lang w:val="it-IT"/>
              </w:rPr>
              <w:br/>
            </w:r>
            <w:r>
              <w:rPr>
                <w:lang w:val="it-IT"/>
              </w:rPr>
              <w:t>dott. Andreas Kraus</w:t>
            </w:r>
            <w:r w:rsidR="00DD597E">
              <w:rPr>
                <w:lang w:val="it-IT"/>
              </w:rPr>
              <w:br/>
            </w:r>
            <w:r w:rsidR="00DD597E" w:rsidRPr="00304D0C">
              <w:rPr>
                <w:sz w:val="16"/>
                <w:szCs w:val="16"/>
                <w:lang w:val="it-IT"/>
              </w:rPr>
              <w:t>(sottoscritto con firma digitale)</w:t>
            </w:r>
          </w:p>
        </w:tc>
      </w:tr>
    </w:tbl>
    <w:p w14:paraId="37C50357" w14:textId="77777777" w:rsidR="006C72FB" w:rsidRPr="00267D3C" w:rsidRDefault="007576D3">
      <w:pPr>
        <w:rPr>
          <w:lang w:val="it-IT"/>
        </w:rPr>
      </w:pPr>
    </w:p>
    <w:sectPr w:rsidR="006C72FB" w:rsidRPr="00267D3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76259" w14:textId="77777777" w:rsidR="008A6EB1" w:rsidRDefault="008A6EB1">
      <w:r>
        <w:separator/>
      </w:r>
    </w:p>
  </w:endnote>
  <w:endnote w:type="continuationSeparator" w:id="0">
    <w:p w14:paraId="3B513BFE" w14:textId="77777777" w:rsidR="008A6EB1" w:rsidRDefault="008A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EBA7B" w14:textId="77777777" w:rsidR="00A64A89" w:rsidRDefault="007576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7374" w14:textId="77777777" w:rsidR="00E533C6" w:rsidRDefault="007576D3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16750" w14:textId="77777777" w:rsidR="00E533C6" w:rsidRDefault="007576D3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445150" w:rsidRPr="007576D3" w14:paraId="0C4E799B" w14:textId="77777777">
      <w:trPr>
        <w:cantSplit/>
      </w:trPr>
      <w:tc>
        <w:tcPr>
          <w:tcW w:w="4990" w:type="dxa"/>
        </w:tcPr>
        <w:p w14:paraId="4A35305E" w14:textId="77777777" w:rsidR="00E533C6" w:rsidRPr="006C72FB" w:rsidRDefault="00DD597E">
          <w:pPr>
            <w:spacing w:before="80" w:line="180" w:lineRule="exact"/>
            <w:jc w:val="right"/>
            <w:rPr>
              <w:sz w:val="16"/>
              <w:lang w:val="de-DE"/>
            </w:rPr>
          </w:pPr>
          <w:r w:rsidRPr="008A6EB1">
            <w:rPr>
              <w:sz w:val="16"/>
              <w:lang w:val="de-DE"/>
            </w:rPr>
            <w:t>Landhaus 6 - Peter Brugger, Brennerstraße 6</w:t>
          </w:r>
          <w:r w:rsidRPr="006C72FB">
            <w:rPr>
              <w:sz w:val="16"/>
              <w:lang w:val="de-DE"/>
            </w:rPr>
            <w:t xml:space="preserve">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6C72FB">
            <w:rPr>
              <w:sz w:val="16"/>
              <w:lang w:val="de-DE"/>
            </w:rPr>
            <w:t xml:space="preserve"> </w:t>
          </w:r>
          <w:r w:rsidRPr="008A6EB1">
            <w:rPr>
              <w:sz w:val="16"/>
              <w:lang w:val="de-DE"/>
            </w:rPr>
            <w:t>39100</w:t>
          </w:r>
          <w:r w:rsidRPr="006C72FB">
            <w:rPr>
              <w:sz w:val="16"/>
              <w:lang w:val="de-DE"/>
            </w:rPr>
            <w:t xml:space="preserve"> </w:t>
          </w:r>
          <w:r w:rsidRPr="008A6EB1">
            <w:rPr>
              <w:sz w:val="16"/>
              <w:lang w:val="de-DE"/>
            </w:rPr>
            <w:t>Bozen</w:t>
          </w:r>
        </w:p>
        <w:p w14:paraId="758D6AD9" w14:textId="6261E6F7" w:rsidR="00E533C6" w:rsidRPr="008A6EB1" w:rsidRDefault="00DD597E">
          <w:pPr>
            <w:spacing w:line="180" w:lineRule="exact"/>
            <w:jc w:val="right"/>
            <w:rPr>
              <w:sz w:val="16"/>
              <w:lang w:val="de-DE"/>
            </w:rPr>
          </w:pPr>
          <w:r w:rsidRPr="006C72FB">
            <w:rPr>
              <w:sz w:val="16"/>
              <w:lang w:val="de-DE"/>
            </w:rPr>
            <w:t xml:space="preserve">Tel. </w:t>
          </w:r>
          <w:r w:rsidRPr="008A6EB1">
            <w:rPr>
              <w:sz w:val="16"/>
              <w:lang w:val="de-DE"/>
            </w:rPr>
            <w:t xml:space="preserve">0471 41 50 80 </w:t>
          </w:r>
          <w:r>
            <w:rPr>
              <w:color w:val="808080"/>
              <w:sz w:val="14"/>
            </w:rPr>
            <w:fldChar w:fldCharType="begin"/>
          </w:r>
          <w:r w:rsidRPr="008A6EB1">
            <w:rPr>
              <w:color w:val="808080"/>
              <w:sz w:val="14"/>
              <w:lang w:val="de-DE"/>
            </w:rPr>
            <w:instrText xml:space="preserve"> IF "0471 41 50 89" = "" "" "</w:instrText>
          </w:r>
          <w:r>
            <w:rPr>
              <w:rFonts w:ascii="Wingdings" w:hAnsi="Wingdings"/>
              <w:color w:val="808080"/>
              <w:sz w:val="14"/>
            </w:rPr>
            <w:instrText></w:instrText>
          </w:r>
          <w:r w:rsidRPr="008A6EB1">
            <w:rPr>
              <w:color w:val="808080"/>
              <w:sz w:val="14"/>
              <w:lang w:val="de-DE"/>
            </w:rPr>
            <w:instrText xml:space="preserve">" \* MERGEFORMAT </w:instrText>
          </w:r>
          <w:r>
            <w:rPr>
              <w:color w:val="808080"/>
              <w:sz w:val="14"/>
            </w:rPr>
            <w:fldChar w:fldCharType="separate"/>
          </w:r>
          <w:r w:rsidR="007576D3">
            <w:rPr>
              <w:rFonts w:ascii="Wingdings" w:hAnsi="Wingdings"/>
              <w:color w:val="808080"/>
              <w:sz w:val="14"/>
            </w:rPr>
            <w:t></w:t>
          </w:r>
          <w:r>
            <w:rPr>
              <w:color w:val="808080"/>
              <w:sz w:val="14"/>
            </w:rPr>
            <w:fldChar w:fldCharType="end"/>
          </w:r>
          <w:r w:rsidRPr="008A6EB1">
            <w:rPr>
              <w:sz w:val="16"/>
              <w:lang w:val="de-DE"/>
            </w:rPr>
            <w:t xml:space="preserve"> Fax 0471 41 50 89</w:t>
          </w:r>
        </w:p>
        <w:p w14:paraId="4D490BD4" w14:textId="77777777" w:rsidR="00E533C6" w:rsidRPr="008A6EB1" w:rsidRDefault="00DD597E">
          <w:pPr>
            <w:spacing w:line="180" w:lineRule="exact"/>
            <w:jc w:val="right"/>
            <w:rPr>
              <w:sz w:val="16"/>
              <w:lang w:val="de-DE"/>
            </w:rPr>
          </w:pPr>
          <w:r w:rsidRPr="008A6EB1">
            <w:rPr>
              <w:sz w:val="16"/>
              <w:lang w:val="de-DE"/>
            </w:rPr>
            <w:t>http://www.provinz.bz.it/</w:t>
          </w:r>
        </w:p>
        <w:p w14:paraId="0657ADBE" w14:textId="77777777" w:rsidR="00040FC6" w:rsidRPr="008A6EB1" w:rsidRDefault="00DD597E">
          <w:pPr>
            <w:spacing w:line="180" w:lineRule="exact"/>
            <w:jc w:val="right"/>
            <w:rPr>
              <w:sz w:val="16"/>
              <w:lang w:val="de-DE"/>
            </w:rPr>
          </w:pPr>
          <w:r w:rsidRPr="008A6EB1">
            <w:rPr>
              <w:sz w:val="16"/>
              <w:lang w:val="de-DE"/>
            </w:rPr>
            <w:t>obstweinbau.fruttiviticoltura@pec.prov.bz.it</w:t>
          </w:r>
        </w:p>
        <w:p w14:paraId="6CB110D0" w14:textId="77777777" w:rsidR="00E533C6" w:rsidRPr="008A6EB1" w:rsidRDefault="00DD597E">
          <w:pPr>
            <w:spacing w:line="180" w:lineRule="exact"/>
            <w:jc w:val="right"/>
            <w:rPr>
              <w:sz w:val="16"/>
              <w:lang w:val="de-DE"/>
            </w:rPr>
          </w:pPr>
          <w:r w:rsidRPr="008A6EB1">
            <w:rPr>
              <w:sz w:val="16"/>
              <w:lang w:val="de-DE"/>
            </w:rPr>
            <w:t>obst-weinbau@provinz.bz.it</w:t>
          </w:r>
        </w:p>
        <w:p w14:paraId="5FDEDDA4" w14:textId="77777777" w:rsidR="00E533C6" w:rsidRPr="008A6EB1" w:rsidRDefault="00DD597E">
          <w:pPr>
            <w:spacing w:line="180" w:lineRule="exact"/>
            <w:jc w:val="right"/>
            <w:rPr>
              <w:sz w:val="16"/>
              <w:lang w:val="de-DE"/>
            </w:rPr>
          </w:pPr>
          <w:r w:rsidRPr="008A6EB1">
            <w:rPr>
              <w:sz w:val="16"/>
              <w:lang w:val="de-DE"/>
            </w:rPr>
            <w:t>Steuernr./Mwst.Nr. 00390090215</w:t>
          </w:r>
        </w:p>
      </w:tc>
      <w:tc>
        <w:tcPr>
          <w:tcW w:w="227" w:type="dxa"/>
          <w:vAlign w:val="center"/>
        </w:tcPr>
        <w:p w14:paraId="03E9D3F1" w14:textId="77777777" w:rsidR="00E533C6" w:rsidRPr="008A6EB1" w:rsidRDefault="007576D3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14:paraId="3C748597" w14:textId="77777777" w:rsidR="003E6BFD" w:rsidRPr="008A6EB1" w:rsidRDefault="003E6BFD">
          <w:pPr>
            <w:rPr>
              <w:lang w:val="de-DE"/>
            </w:rPr>
          </w:pPr>
        </w:p>
      </w:tc>
      <w:tc>
        <w:tcPr>
          <w:tcW w:w="227" w:type="dxa"/>
          <w:vAlign w:val="center"/>
        </w:tcPr>
        <w:p w14:paraId="5D35BECE" w14:textId="77777777" w:rsidR="00E533C6" w:rsidRPr="008A6EB1" w:rsidRDefault="007576D3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</w:tcPr>
        <w:p w14:paraId="71E5D394" w14:textId="77777777" w:rsidR="00E533C6" w:rsidRPr="008A6EB1" w:rsidRDefault="00DD597E">
          <w:pPr>
            <w:spacing w:before="80" w:line="180" w:lineRule="exact"/>
            <w:rPr>
              <w:sz w:val="16"/>
              <w:lang w:val="it-IT"/>
            </w:rPr>
          </w:pPr>
          <w:r w:rsidRPr="008A6EB1">
            <w:rPr>
              <w:sz w:val="16"/>
              <w:lang w:val="it-IT"/>
            </w:rPr>
            <w:t xml:space="preserve">Palazzo 6 - Peter Brugger, via Brennero 6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8A6EB1">
            <w:rPr>
              <w:sz w:val="16"/>
              <w:lang w:val="it-IT"/>
            </w:rPr>
            <w:t xml:space="preserve"> 39100 Bolzano</w:t>
          </w:r>
        </w:p>
        <w:p w14:paraId="18F2C071" w14:textId="77777777" w:rsidR="00E533C6" w:rsidRPr="008A6EB1" w:rsidRDefault="00DD597E">
          <w:pPr>
            <w:spacing w:line="180" w:lineRule="exact"/>
            <w:rPr>
              <w:sz w:val="16"/>
              <w:lang w:val="de-DE"/>
            </w:rPr>
          </w:pPr>
          <w:r w:rsidRPr="006C72FB">
            <w:rPr>
              <w:sz w:val="16"/>
              <w:lang w:val="de-DE"/>
            </w:rPr>
            <w:t xml:space="preserve">Tel. </w:t>
          </w:r>
          <w:r w:rsidRPr="008A6EB1">
            <w:rPr>
              <w:sz w:val="16"/>
              <w:lang w:val="de-DE"/>
            </w:rPr>
            <w:t xml:space="preserve">0471 41 50 80 </w:t>
          </w:r>
          <w:r>
            <w:rPr>
              <w:color w:val="808080"/>
              <w:sz w:val="14"/>
            </w:rPr>
            <w:fldChar w:fldCharType="begin"/>
          </w:r>
          <w:r w:rsidRPr="008A6EB1">
            <w:rPr>
              <w:color w:val="808080"/>
              <w:sz w:val="14"/>
              <w:lang w:val="de-DE"/>
            </w:rPr>
            <w:instrText xml:space="preserve"> IF "0471 41 50 89" = "" "" "</w:instrText>
          </w:r>
          <w:r>
            <w:rPr>
              <w:rFonts w:ascii="Wingdings" w:hAnsi="Wingdings"/>
              <w:color w:val="808080"/>
              <w:sz w:val="14"/>
            </w:rPr>
            <w:instrText></w:instrText>
          </w:r>
          <w:r w:rsidRPr="008A6EB1">
            <w:rPr>
              <w:color w:val="808080"/>
              <w:sz w:val="14"/>
              <w:lang w:val="de-DE"/>
            </w:rPr>
            <w:instrText xml:space="preserve">" \* MERGEFORMAT </w:instrText>
          </w:r>
          <w:r>
            <w:rPr>
              <w:color w:val="808080"/>
              <w:sz w:val="14"/>
            </w:rPr>
            <w:fldChar w:fldCharType="separate"/>
          </w:r>
          <w:r w:rsidR="008A6EB1">
            <w:rPr>
              <w:rFonts w:ascii="Wingdings" w:hAnsi="Wingdings"/>
              <w:color w:val="808080"/>
              <w:sz w:val="14"/>
            </w:rPr>
            <w:t></w:t>
          </w:r>
          <w:r>
            <w:rPr>
              <w:color w:val="808080"/>
              <w:sz w:val="14"/>
            </w:rPr>
            <w:fldChar w:fldCharType="end"/>
          </w:r>
          <w:r w:rsidRPr="008A6EB1">
            <w:rPr>
              <w:sz w:val="16"/>
              <w:lang w:val="de-DE"/>
            </w:rPr>
            <w:t xml:space="preserve"> Fax 0471 41 50 89</w:t>
          </w:r>
        </w:p>
        <w:p w14:paraId="33CD6347" w14:textId="77777777" w:rsidR="00E533C6" w:rsidRPr="008A6EB1" w:rsidRDefault="00DD597E">
          <w:pPr>
            <w:spacing w:line="180" w:lineRule="exact"/>
            <w:rPr>
              <w:sz w:val="16"/>
              <w:lang w:val="de-DE"/>
            </w:rPr>
          </w:pPr>
          <w:r w:rsidRPr="008A6EB1">
            <w:rPr>
              <w:sz w:val="16"/>
              <w:lang w:val="de-DE"/>
            </w:rPr>
            <w:t>http://www.provincia.bz.it/</w:t>
          </w:r>
        </w:p>
        <w:p w14:paraId="6966656B" w14:textId="77777777" w:rsidR="00040FC6" w:rsidRPr="008A6EB1" w:rsidRDefault="00DD597E">
          <w:pPr>
            <w:spacing w:line="180" w:lineRule="exact"/>
            <w:rPr>
              <w:sz w:val="16"/>
              <w:lang w:val="de-DE"/>
            </w:rPr>
          </w:pPr>
          <w:r w:rsidRPr="008A6EB1">
            <w:rPr>
              <w:sz w:val="16"/>
              <w:lang w:val="de-DE"/>
            </w:rPr>
            <w:t>obstweinbau.fruttiviticoltura@pec.prov.bz.it</w:t>
          </w:r>
        </w:p>
        <w:p w14:paraId="184DB6C8" w14:textId="77777777" w:rsidR="00E533C6" w:rsidRPr="008A6EB1" w:rsidRDefault="00DD597E">
          <w:pPr>
            <w:spacing w:line="180" w:lineRule="exact"/>
            <w:rPr>
              <w:sz w:val="16"/>
              <w:lang w:val="it-IT"/>
            </w:rPr>
          </w:pPr>
          <w:r w:rsidRPr="008A6EB1">
            <w:rPr>
              <w:sz w:val="16"/>
              <w:lang w:val="it-IT"/>
            </w:rPr>
            <w:t>frutti-viticoltura@provincia.bz.it</w:t>
          </w:r>
        </w:p>
        <w:p w14:paraId="7869C243" w14:textId="77777777" w:rsidR="00445150" w:rsidRPr="008A6EB1" w:rsidRDefault="00DD597E">
          <w:pPr>
            <w:spacing w:line="180" w:lineRule="exact"/>
            <w:rPr>
              <w:sz w:val="16"/>
              <w:lang w:val="it-IT"/>
            </w:rPr>
          </w:pPr>
          <w:r w:rsidRPr="008A6EB1">
            <w:rPr>
              <w:sz w:val="16"/>
              <w:lang w:val="it-IT"/>
            </w:rPr>
            <w:t>Codice fiscale/Partita Iva 00390090215</w:t>
          </w:r>
        </w:p>
      </w:tc>
    </w:tr>
  </w:tbl>
  <w:p w14:paraId="399BED20" w14:textId="77777777" w:rsidR="00E533C6" w:rsidRPr="008A6EB1" w:rsidRDefault="007576D3">
    <w:pPr>
      <w:pStyle w:val="Fuzeile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306DA" w14:textId="77777777" w:rsidR="008A6EB1" w:rsidRDefault="008A6EB1">
      <w:r>
        <w:separator/>
      </w:r>
    </w:p>
  </w:footnote>
  <w:footnote w:type="continuationSeparator" w:id="0">
    <w:p w14:paraId="636A5C6A" w14:textId="77777777" w:rsidR="008A6EB1" w:rsidRDefault="008A6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253B3" w14:textId="77777777" w:rsidR="00A64A89" w:rsidRDefault="007576D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E533C6" w:rsidRPr="007576D3" w14:paraId="282A19D3" w14:textId="77777777">
      <w:trPr>
        <w:cantSplit/>
        <w:trHeight w:hRule="exact" w:val="460"/>
      </w:trPr>
      <w:tc>
        <w:tcPr>
          <w:tcW w:w="5245" w:type="dxa"/>
        </w:tcPr>
        <w:p w14:paraId="188F8337" w14:textId="77777777" w:rsidR="00E533C6" w:rsidRDefault="00DD597E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14:paraId="54A99A37" w14:textId="77777777" w:rsidR="00E533C6" w:rsidRDefault="004D3A20">
          <w:pPr>
            <w:jc w:val="center"/>
            <w:rPr>
              <w:sz w:val="15"/>
            </w:rPr>
          </w:pPr>
          <w:r>
            <w:pict w14:anchorId="5E33ED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2.8pt;height:28.8pt" o:bordertopcolor="this" o:borderleftcolor="this" o:borderbottomcolor="this" o:borderrightcolor="this" fillcolor="window">
                <v:imagedata r:id="rId1" o:title="LW_Adler_SW_8x10"/>
              </v:shape>
            </w:pict>
          </w:r>
        </w:p>
      </w:tc>
      <w:tc>
        <w:tcPr>
          <w:tcW w:w="5245" w:type="dxa"/>
        </w:tcPr>
        <w:p w14:paraId="098E0387" w14:textId="77777777" w:rsidR="00E533C6" w:rsidRPr="006C72FB" w:rsidRDefault="00DD597E">
          <w:pPr>
            <w:pStyle w:val="Kopfzeil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6C72FB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E533C6" w14:paraId="423F5047" w14:textId="77777777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14:paraId="722D8DF0" w14:textId="77777777" w:rsidR="00E533C6" w:rsidRPr="006C72FB" w:rsidRDefault="007576D3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14:paraId="58AB2BAB" w14:textId="77777777" w:rsidR="00E533C6" w:rsidRPr="006C72FB" w:rsidRDefault="007576D3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14:paraId="39B72626" w14:textId="77777777" w:rsidR="00E533C6" w:rsidRDefault="00DD597E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Seitenzahl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Seitenzahl"/>
              <w:sz w:val="16"/>
            </w:rPr>
            <w:t xml:space="preserve">Pag.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</w:tr>
  </w:tbl>
  <w:p w14:paraId="11F790C8" w14:textId="77777777" w:rsidR="00E533C6" w:rsidRDefault="007576D3">
    <w:pPr>
      <w:pStyle w:val="Kopfzeile"/>
      <w:tabs>
        <w:tab w:val="clear" w:pos="4536"/>
        <w:tab w:val="clear" w:pos="9072"/>
      </w:tabs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E533C6" w:rsidRPr="007576D3" w14:paraId="3A3FEFFC" w14:textId="77777777">
      <w:trPr>
        <w:cantSplit/>
        <w:trHeight w:hRule="exact" w:val="460"/>
      </w:trPr>
      <w:tc>
        <w:tcPr>
          <w:tcW w:w="4990" w:type="dxa"/>
        </w:tcPr>
        <w:p w14:paraId="6EA7E36C" w14:textId="77777777" w:rsidR="00E533C6" w:rsidRDefault="00DD597E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14:paraId="39CC925B" w14:textId="77777777" w:rsidR="00E533C6" w:rsidRDefault="004D3A20">
          <w:pPr>
            <w:jc w:val="center"/>
          </w:pPr>
          <w:r>
            <w:pict w14:anchorId="092B6CB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5.6pt;height:58.2pt" o:bordertopcolor="this" o:borderleftcolor="this" o:borderbottomcolor="this" o:borderrightcolor="this" fillcolor="window">
                <v:imagedata r:id="rId1" o:title="LW_Adler_SW_8x10"/>
              </v:shape>
            </w:pict>
          </w:r>
        </w:p>
      </w:tc>
      <w:tc>
        <w:tcPr>
          <w:tcW w:w="4990" w:type="dxa"/>
        </w:tcPr>
        <w:p w14:paraId="78178B17" w14:textId="77777777" w:rsidR="00E533C6" w:rsidRPr="006C72FB" w:rsidRDefault="00DD597E">
          <w:pPr>
            <w:pStyle w:val="Kopfzeil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6C72FB">
            <w:rPr>
              <w:spacing w:val="-2"/>
              <w:lang w:val="it-IT"/>
            </w:rPr>
            <w:t>PROVINCIA AUTONOMA DI BOLZANO - ALTO ADIGE</w:t>
          </w:r>
        </w:p>
      </w:tc>
    </w:tr>
    <w:tr w:rsidR="00E533C6" w:rsidRPr="00FA14DC" w14:paraId="591A700F" w14:textId="77777777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14:paraId="41E66F7D" w14:textId="77777777" w:rsidR="002B4993" w:rsidRPr="008A6EB1" w:rsidRDefault="00DD597E" w:rsidP="002B4993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  <w:r w:rsidRPr="008A6EB1">
            <w:rPr>
              <w:b/>
              <w:sz w:val="18"/>
              <w:lang w:val="de-DE"/>
            </w:rPr>
            <w:t>31. Landwirtschaft</w:t>
          </w:r>
        </w:p>
        <w:p w14:paraId="404FD930" w14:textId="77777777" w:rsidR="00E533C6" w:rsidRPr="008A6EB1" w:rsidRDefault="00DD597E">
          <w:pPr>
            <w:spacing w:before="70" w:line="200" w:lineRule="exact"/>
            <w:jc w:val="right"/>
            <w:rPr>
              <w:sz w:val="18"/>
              <w:lang w:val="de-DE"/>
            </w:rPr>
          </w:pPr>
          <w:r w:rsidRPr="008A6EB1">
            <w:rPr>
              <w:sz w:val="18"/>
              <w:lang w:val="de-DE"/>
            </w:rPr>
            <w:t>Amt für Obst- und Weinbau</w:t>
          </w:r>
        </w:p>
        <w:p w14:paraId="524BEAEA" w14:textId="77777777" w:rsidR="00E533C6" w:rsidRPr="008A6EB1" w:rsidRDefault="007576D3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61" w:type="dxa"/>
          <w:vMerge/>
        </w:tcPr>
        <w:p w14:paraId="4580031A" w14:textId="77777777" w:rsidR="00E533C6" w:rsidRPr="008A6EB1" w:rsidRDefault="007576D3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14:paraId="5B03CC18" w14:textId="77777777" w:rsidR="002B4993" w:rsidRDefault="00DD597E" w:rsidP="002B4993">
          <w:pPr>
            <w:spacing w:before="70" w:line="200" w:lineRule="exact"/>
            <w:rPr>
              <w:b/>
              <w:sz w:val="18"/>
              <w:lang w:val="de-DE"/>
            </w:rPr>
          </w:pPr>
          <w:r>
            <w:rPr>
              <w:b/>
              <w:sz w:val="18"/>
            </w:rPr>
            <w:t>31. Agricoltura</w:t>
          </w:r>
        </w:p>
        <w:p w14:paraId="3BB991C8" w14:textId="77777777" w:rsidR="00E533C6" w:rsidRPr="00FA14DC" w:rsidRDefault="00DD597E" w:rsidP="00FA14DC">
          <w:pPr>
            <w:spacing w:before="70" w:line="200" w:lineRule="exact"/>
            <w:rPr>
              <w:sz w:val="18"/>
              <w:lang w:val="de-DE"/>
            </w:rPr>
          </w:pPr>
          <w:r>
            <w:rPr>
              <w:sz w:val="18"/>
            </w:rPr>
            <w:t>Ufficio Frutti-viticoltura</w:t>
          </w:r>
        </w:p>
      </w:tc>
    </w:tr>
  </w:tbl>
  <w:p w14:paraId="6649D773" w14:textId="77777777" w:rsidR="00E533C6" w:rsidRPr="006C72FB" w:rsidRDefault="007576D3">
    <w:pPr>
      <w:pStyle w:val="Kopfzeile"/>
      <w:tabs>
        <w:tab w:val="clear" w:pos="4536"/>
        <w:tab w:val="clear" w:pos="9072"/>
      </w:tabs>
      <w:spacing w:line="140" w:lineRule="exact"/>
      <w:rPr>
        <w:sz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471E"/>
    <w:multiLevelType w:val="hybridMultilevel"/>
    <w:tmpl w:val="8E6C40AC"/>
    <w:lvl w:ilvl="0" w:tplc="093823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6EB1"/>
    <w:rsid w:val="00002C57"/>
    <w:rsid w:val="00087DEE"/>
    <w:rsid w:val="00094192"/>
    <w:rsid w:val="003E6BFD"/>
    <w:rsid w:val="004D3A20"/>
    <w:rsid w:val="00571E6A"/>
    <w:rsid w:val="005A02D4"/>
    <w:rsid w:val="007576D3"/>
    <w:rsid w:val="007C4FF2"/>
    <w:rsid w:val="008A6EB1"/>
    <w:rsid w:val="00966BB4"/>
    <w:rsid w:val="00B41AAF"/>
    <w:rsid w:val="00C52B67"/>
    <w:rsid w:val="00C91A2D"/>
    <w:rsid w:val="00D05DA6"/>
    <w:rsid w:val="00DB47C4"/>
    <w:rsid w:val="00DD597E"/>
    <w:rsid w:val="00E40FB2"/>
    <w:rsid w:val="00E4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9"/>
    <o:shapelayout v:ext="edit">
      <o:idmap v:ext="edit" data="1"/>
    </o:shapelayout>
  </w:shapeDefaults>
  <w:decimalSymbol w:val=","/>
  <w:listSeparator w:val=";"/>
  <w14:docId w14:val="4BEC1330"/>
  <w15:chartTrackingRefBased/>
  <w15:docId w15:val="{E5A070A8-0DB1-4630-AC2D-31D33B09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DeutscherText">
    <w:name w:val="Deutscher Text"/>
    <w:basedOn w:val="Standard"/>
    <w:pPr>
      <w:spacing w:line="240" w:lineRule="exact"/>
      <w:jc w:val="both"/>
    </w:pPr>
  </w:style>
  <w:style w:type="paragraph" w:customStyle="1" w:styleId="Testoitaliano">
    <w:name w:val="Testo italiano"/>
    <w:basedOn w:val="Standard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pPr>
      <w:spacing w:line="240" w:lineRule="exact"/>
    </w:pPr>
  </w:style>
  <w:style w:type="paragraph" w:customStyle="1" w:styleId="NameNachnameNomeCognome">
    <w:name w:val="Name Nachname / Nome Cognome"/>
    <w:basedOn w:val="Standard"/>
    <w:pPr>
      <w:spacing w:line="240" w:lineRule="exact"/>
      <w:jc w:val="center"/>
    </w:pPr>
  </w:style>
  <w:style w:type="paragraph" w:customStyle="1" w:styleId="DatumOrt">
    <w:name w:val="Datum (Ort)"/>
    <w:basedOn w:val="Standard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Standard"/>
    <w:pPr>
      <w:spacing w:line="240" w:lineRule="exact"/>
    </w:pPr>
  </w:style>
  <w:style w:type="paragraph" w:customStyle="1" w:styleId="NameBearbeitetvon">
    <w:name w:val="Name (Bearbeitet von)"/>
    <w:basedOn w:val="Standard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Standard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Standard"/>
    <w:pPr>
      <w:spacing w:line="200" w:lineRule="exact"/>
    </w:pPr>
    <w:rPr>
      <w:sz w:val="16"/>
    </w:rPr>
  </w:style>
  <w:style w:type="paragraph" w:customStyle="1" w:styleId="ZurKenntnis">
    <w:name w:val="Zur Kenntnis"/>
    <w:basedOn w:val="Standard"/>
    <w:pPr>
      <w:spacing w:line="200" w:lineRule="exact"/>
    </w:pPr>
    <w:rPr>
      <w:sz w:val="16"/>
    </w:rPr>
  </w:style>
  <w:style w:type="paragraph" w:customStyle="1" w:styleId="NameNachname">
    <w:name w:val="Name Nachname"/>
    <w:basedOn w:val="Standard"/>
    <w:pPr>
      <w:spacing w:line="240" w:lineRule="exact"/>
      <w:jc w:val="right"/>
    </w:pPr>
  </w:style>
  <w:style w:type="paragraph" w:customStyle="1" w:styleId="Descrizionedispedizioneedindirizzo">
    <w:name w:val="Descrizione di spedizione ed indirizzo"/>
    <w:basedOn w:val="Standard"/>
    <w:pPr>
      <w:spacing w:line="240" w:lineRule="exact"/>
    </w:pPr>
    <w:rPr>
      <w:noProof w:val="0"/>
      <w:lang w:val="de-DE"/>
    </w:rPr>
  </w:style>
  <w:style w:type="paragraph" w:customStyle="1" w:styleId="Nomeredattoda">
    <w:name w:val="Nome (redatto da)"/>
    <w:basedOn w:val="Standard"/>
    <w:pPr>
      <w:spacing w:line="200" w:lineRule="exact"/>
    </w:pPr>
    <w:rPr>
      <w:noProof w:val="0"/>
      <w:sz w:val="18"/>
      <w:lang w:val="de-DE"/>
    </w:rPr>
  </w:style>
  <w:style w:type="paragraph" w:customStyle="1" w:styleId="Telredattoda">
    <w:name w:val="Tel. (redatto da)"/>
    <w:basedOn w:val="Standard"/>
    <w:pPr>
      <w:spacing w:line="200" w:lineRule="exact"/>
    </w:pPr>
    <w:rPr>
      <w:noProof w:val="0"/>
      <w:sz w:val="16"/>
      <w:lang w:val="de-DE"/>
    </w:rPr>
  </w:style>
  <w:style w:type="paragraph" w:customStyle="1" w:styleId="E-Mailredattoda">
    <w:name w:val="E-Mail (redatto da)"/>
    <w:basedOn w:val="Standard"/>
    <w:pPr>
      <w:spacing w:line="200" w:lineRule="exact"/>
    </w:pPr>
    <w:rPr>
      <w:noProof w:val="0"/>
      <w:sz w:val="16"/>
      <w:lang w:val="de-DE"/>
    </w:rPr>
  </w:style>
  <w:style w:type="paragraph" w:customStyle="1" w:styleId="Perconoscenza">
    <w:name w:val="Per conoscenza"/>
    <w:basedOn w:val="Standard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Standard"/>
    <w:pPr>
      <w:spacing w:line="220" w:lineRule="exact"/>
    </w:pPr>
    <w:rPr>
      <w:sz w:val="16"/>
    </w:rPr>
  </w:style>
  <w:style w:type="paragraph" w:customStyle="1" w:styleId="NomeCognome">
    <w:name w:val="Nome Cognome"/>
    <w:basedOn w:val="Standard"/>
    <w:pPr>
      <w:spacing w:line="240" w:lineRule="exact"/>
      <w:jc w:val="right"/>
    </w:pPr>
    <w:rPr>
      <w:noProof w:val="0"/>
      <w:lang w:val="de-DE"/>
    </w:rPr>
  </w:style>
  <w:style w:type="paragraph" w:styleId="Sprechblasentext">
    <w:name w:val="Balloon Text"/>
    <w:basedOn w:val="Standard"/>
    <w:link w:val="SprechblasentextZchn"/>
    <w:rsid w:val="00FF71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F71E9"/>
    <w:rPr>
      <w:rFonts w:ascii="Tahoma" w:hAnsi="Tahoma" w:cs="Tahoma"/>
      <w:noProof/>
      <w:sz w:val="16"/>
      <w:szCs w:val="16"/>
    </w:rPr>
  </w:style>
  <w:style w:type="paragraph" w:styleId="Listenabsatz">
    <w:name w:val="List Paragraph"/>
    <w:basedOn w:val="Standard"/>
    <w:uiPriority w:val="34"/>
    <w:qFormat/>
    <w:rsid w:val="008A6EB1"/>
    <w:pPr>
      <w:spacing w:after="160" w:line="259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de-DE"/>
    </w:rPr>
  </w:style>
  <w:style w:type="character" w:styleId="BesuchterLink">
    <w:name w:val="FollowedHyperlink"/>
    <w:basedOn w:val="Absatz-Standardschriftart"/>
    <w:rsid w:val="008A6EB1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2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tilio.scienza.ext@politicheagricole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qai4@politicheagricole.it" TargetMode="External"/><Relationship Id="rId12" Type="http://schemas.openxmlformats.org/officeDocument/2006/relationships/hyperlink" Target="https://www.provincia.bz.it/agricoltura-foreste/agricoltura/frutti-viticoltura/1096.asp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.tl/t-9XolwRsnD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sposito@confagricoltura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.castelletti@uiv.i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Brief-Lettera-Amt-i-ner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Brief-Lettera-Amt-i-nero.dot</Template>
  <TotalTime>0</TotalTime>
  <Pages>2</Pages>
  <Words>503</Words>
  <Characters>3176</Characters>
  <Application>Microsoft Office Word</Application>
  <DocSecurity>0</DocSecurity>
  <Lines>26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Haas, Thomas</dc:creator>
  <cp:keywords/>
  <cp:lastModifiedBy>Kraus, Andreas</cp:lastModifiedBy>
  <cp:revision>3</cp:revision>
  <cp:lastPrinted>2007-10-15T17:45:00Z</cp:lastPrinted>
  <dcterms:created xsi:type="dcterms:W3CDTF">2022-10-27T09:56:00Z</dcterms:created>
  <dcterms:modified xsi:type="dcterms:W3CDTF">2022-10-27T10:01:00Z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-382377438</vt:i4>
  </property>
  <property fmtid="{D5CDD505-2E9C-101B-9397-08002B2CF9AE}" pid="3" name="_AuthorEmail">
    <vt:lpwstr>Raimund.Lantschner@provinz.bz.it</vt:lpwstr>
  </property>
  <property fmtid="{D5CDD505-2E9C-101B-9397-08002B2CF9AE}" pid="4" name="_AuthorEmailDisplayName">
    <vt:lpwstr>Lantschner, Raimund</vt:lpwstr>
  </property>
  <property fmtid="{D5CDD505-2E9C-101B-9397-08002B2CF9AE}" pid="5" name="_EmailSubject">
    <vt:lpwstr>Korrektur an Vorlagen</vt:lpwstr>
  </property>
  <property fmtid="{D5CDD505-2E9C-101B-9397-08002B2CF9AE}" pid="6" name="_ReviewingToolsShownOnce">
    <vt:lpwstr/>
  </property>
</Properties>
</file>