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5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891"/>
        <w:gridCol w:w="3940"/>
      </w:tblGrid>
      <w:tr w:rsidR="002C4410" w:rsidRPr="00AB6926" w14:paraId="03F50F78" w14:textId="77777777" w:rsidTr="002463B4">
        <w:trPr>
          <w:trHeight w:val="1644"/>
        </w:trPr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41ED3DD7" w14:textId="77777777" w:rsidR="003B2987" w:rsidRDefault="003B2987" w:rsidP="005F6004">
            <w:pPr>
              <w:spacing w:after="120"/>
              <w:rPr>
                <w:rFonts w:cs="Calibri"/>
                <w:b/>
                <w:bCs/>
              </w:rPr>
            </w:pPr>
          </w:p>
          <w:p w14:paraId="456A2E22" w14:textId="77777777" w:rsidR="003B2987" w:rsidRDefault="003B2987" w:rsidP="005F6004">
            <w:pPr>
              <w:spacing w:after="120"/>
              <w:rPr>
                <w:rFonts w:cs="Calibri"/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5789DB4" w14:textId="77777777" w:rsidR="003B2987" w:rsidRPr="00C11D1D" w:rsidRDefault="003B2987" w:rsidP="005F6004">
            <w:pPr>
              <w:spacing w:after="120"/>
              <w:rPr>
                <w:rFonts w:cs="Calibri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4C8C4EA4" w14:textId="00A75A39" w:rsidR="002463B4" w:rsidRPr="002463B4" w:rsidRDefault="00D214CA" w:rsidP="002463B4">
            <w:pPr>
              <w:rPr>
                <w:rFonts w:cs="Calibri"/>
                <w:lang w:val="de-DE"/>
              </w:rPr>
            </w:pPr>
            <w:r>
              <w:rPr>
                <w:rFonts w:cs="Calibri"/>
                <w:lang w:val="de-DE"/>
              </w:rPr>
              <w:t>Ala</w:t>
            </w:r>
          </w:p>
          <w:p w14:paraId="14A86660" w14:textId="5A7E6DAB" w:rsidR="00AB6926" w:rsidRPr="00D214CA" w:rsidRDefault="00AB6926" w:rsidP="00AB6926">
            <w:pPr>
              <w:rPr>
                <w:rFonts w:cs="Calibri"/>
                <w:lang w:val="de-DE"/>
              </w:rPr>
            </w:pPr>
            <w:proofErr w:type="spellStart"/>
            <w:r w:rsidRPr="00D214CA">
              <w:rPr>
                <w:rFonts w:cs="Calibri"/>
                <w:lang w:val="de-DE"/>
              </w:rPr>
              <w:t>Direziun</w:t>
            </w:r>
            <w:proofErr w:type="spellEnd"/>
            <w:r w:rsidRPr="00D214CA">
              <w:rPr>
                <w:rFonts w:cs="Calibri"/>
                <w:lang w:val="de-DE"/>
              </w:rPr>
              <w:t xml:space="preserve"> dles scolines “Ladinia”</w:t>
            </w:r>
          </w:p>
          <w:p w14:paraId="6178D971" w14:textId="77777777" w:rsidR="00AB6926" w:rsidRDefault="00AB6926" w:rsidP="00AB6926">
            <w:pPr>
              <w:rPr>
                <w:rFonts w:cs="Calibri"/>
              </w:rPr>
            </w:pPr>
            <w:r w:rsidRPr="00AB6926">
              <w:rPr>
                <w:rFonts w:cs="Calibri"/>
              </w:rPr>
              <w:t>Str</w:t>
            </w:r>
            <w:r>
              <w:rPr>
                <w:rFonts w:cs="Calibri"/>
              </w:rPr>
              <w:t>a</w:t>
            </w:r>
            <w:r w:rsidRPr="00AB6926">
              <w:rPr>
                <w:rFonts w:cs="Calibri"/>
              </w:rPr>
              <w:t>da Roma 4</w:t>
            </w:r>
          </w:p>
          <w:p w14:paraId="07C525A2" w14:textId="77777777" w:rsidR="00AB6926" w:rsidRDefault="00AB6926" w:rsidP="00AB6926">
            <w:pPr>
              <w:rPr>
                <w:rFonts w:cs="Calibri"/>
              </w:rPr>
            </w:pPr>
            <w:r w:rsidRPr="00AB6926">
              <w:rPr>
                <w:rFonts w:cs="Calibri"/>
              </w:rPr>
              <w:t>39046 Urtijëi</w:t>
            </w:r>
          </w:p>
          <w:p w14:paraId="60F7367B" w14:textId="38C7C96E" w:rsidR="002463B4" w:rsidRPr="00AB6926" w:rsidRDefault="00EB5F1A" w:rsidP="00AB6926">
            <w:pPr>
              <w:rPr>
                <w:rFonts w:cs="Calibri"/>
              </w:rPr>
            </w:pPr>
            <w:hyperlink r:id="rId11" w:history="1">
              <w:r w:rsidRPr="002D7E7B">
                <w:rPr>
                  <w:rStyle w:val="Collegamentoipertestuale"/>
                  <w:rFonts w:cs="Calibri"/>
                </w:rPr>
                <w:t>d_scolines@schule.suedtirol.it</w:t>
              </w:r>
            </w:hyperlink>
          </w:p>
          <w:p w14:paraId="4A2B8E0B" w14:textId="611A7633" w:rsidR="003B2987" w:rsidRPr="00AB6926" w:rsidRDefault="003B2987" w:rsidP="002463B4">
            <w:pPr>
              <w:rPr>
                <w:rFonts w:cs="Calibri"/>
              </w:rPr>
            </w:pPr>
          </w:p>
        </w:tc>
      </w:tr>
      <w:tr w:rsidR="002463B4" w:rsidRPr="00AB6926" w14:paraId="1396775F" w14:textId="77777777" w:rsidTr="00B5199E">
        <w:trPr>
          <w:trHeight w:val="331"/>
        </w:trPr>
        <w:tc>
          <w:tcPr>
            <w:tcW w:w="9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A3D17" w14:textId="48F0DFAE" w:rsidR="002463B4" w:rsidRPr="00AB6926" w:rsidRDefault="002463B4" w:rsidP="005F6004">
            <w:pPr>
              <w:rPr>
                <w:rFonts w:cs="Calibri"/>
              </w:rPr>
            </w:pPr>
          </w:p>
        </w:tc>
      </w:tr>
      <w:tr w:rsidR="002463B4" w:rsidRPr="000D5816" w14:paraId="34B7736B" w14:textId="77777777" w:rsidTr="002463B4">
        <w:trPr>
          <w:trHeight w:val="680"/>
        </w:trPr>
        <w:tc>
          <w:tcPr>
            <w:tcW w:w="9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3F62F" w14:textId="551DA2AF" w:rsidR="007F0C9B" w:rsidRPr="007F0C9B" w:rsidRDefault="007F0C9B" w:rsidP="005F6004">
            <w:pPr>
              <w:rPr>
                <w:rFonts w:cs="Calibri"/>
                <w:b/>
                <w:bCs/>
              </w:rPr>
            </w:pPr>
            <w:r w:rsidRPr="007F0C9B">
              <w:rPr>
                <w:rFonts w:cs="Calibri"/>
                <w:b/>
                <w:bCs/>
              </w:rPr>
              <w:t>DOMANDA DE AMISCIUN ALA PROZEDÖRA DE SELEZI</w:t>
            </w:r>
            <w:r>
              <w:rPr>
                <w:rFonts w:cs="Calibri"/>
                <w:b/>
                <w:bCs/>
              </w:rPr>
              <w:t>U</w:t>
            </w:r>
            <w:r w:rsidRPr="007F0C9B">
              <w:rPr>
                <w:rFonts w:cs="Calibri"/>
                <w:b/>
                <w:bCs/>
              </w:rPr>
              <w:t xml:space="preserve">N </w:t>
            </w:r>
          </w:p>
          <w:p w14:paraId="4174B102" w14:textId="36EEE1AC" w:rsidR="002463B4" w:rsidRPr="000D5816" w:rsidRDefault="000D5816" w:rsidP="000D5816">
            <w:pPr>
              <w:jc w:val="both"/>
              <w:rPr>
                <w:rFonts w:cs="Calibri"/>
              </w:rPr>
            </w:pPr>
            <w:proofErr w:type="spellStart"/>
            <w:r w:rsidRPr="002A6198">
              <w:t>D</w:t>
            </w:r>
            <w:r>
              <w:t>e</w:t>
            </w:r>
            <w:r w:rsidRPr="002A6198">
              <w:t>stac</w:t>
            </w:r>
            <w:r>
              <w:t>h</w:t>
            </w:r>
            <w:proofErr w:type="spellEnd"/>
            <w:r w:rsidR="00D214CA">
              <w:t xml:space="preserve"> </w:t>
            </w:r>
            <w:proofErr w:type="spellStart"/>
            <w:r w:rsidRPr="002A6198">
              <w:t>dal</w:t>
            </w:r>
            <w:r>
              <w:t>’ativité</w:t>
            </w:r>
            <w:proofErr w:type="spellEnd"/>
            <w:r w:rsidRPr="002A6198">
              <w:t xml:space="preserve"> pedagogica p</w:t>
            </w:r>
            <w:r>
              <w:t>o</w:t>
            </w:r>
            <w:r w:rsidRPr="002A6198">
              <w:t>r la colaborazi</w:t>
            </w:r>
            <w:r>
              <w:t>u</w:t>
            </w:r>
            <w:r w:rsidRPr="002A6198">
              <w:t>n tl</w:t>
            </w:r>
            <w:r>
              <w:t xml:space="preserve">a Direziun dles scolines “Ladinia” tl ciamp dl svilup pedagogich y dl </w:t>
            </w:r>
            <w:proofErr w:type="spellStart"/>
            <w:r>
              <w:t>svilup</w:t>
            </w:r>
            <w:proofErr w:type="spellEnd"/>
            <w:r>
              <w:t xml:space="preserve"> dl personal</w:t>
            </w:r>
          </w:p>
        </w:tc>
      </w:tr>
    </w:tbl>
    <w:p w14:paraId="63C7C784" w14:textId="77777777" w:rsidR="003B2987" w:rsidRPr="000D5816" w:rsidRDefault="003B2987" w:rsidP="00C11D1D">
      <w:pPr>
        <w:tabs>
          <w:tab w:val="left" w:pos="1404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96"/>
        <w:gridCol w:w="464"/>
        <w:gridCol w:w="464"/>
        <w:gridCol w:w="464"/>
        <w:gridCol w:w="465"/>
        <w:gridCol w:w="465"/>
        <w:gridCol w:w="99"/>
        <w:gridCol w:w="391"/>
        <w:gridCol w:w="506"/>
        <w:gridCol w:w="511"/>
        <w:gridCol w:w="411"/>
        <w:gridCol w:w="83"/>
        <w:gridCol w:w="285"/>
        <w:gridCol w:w="188"/>
        <w:gridCol w:w="478"/>
        <w:gridCol w:w="477"/>
        <w:gridCol w:w="478"/>
        <w:gridCol w:w="478"/>
        <w:gridCol w:w="339"/>
      </w:tblGrid>
      <w:tr w:rsidR="002463B4" w:rsidRPr="00530E1C" w14:paraId="69C96051" w14:textId="77777777" w:rsidTr="00EF5074">
        <w:trPr>
          <w:trHeight w:val="454"/>
        </w:trPr>
        <w:tc>
          <w:tcPr>
            <w:tcW w:w="9639" w:type="dxa"/>
            <w:gridSpan w:val="20"/>
            <w:shd w:val="clear" w:color="auto" w:fill="D9D9D9"/>
            <w:vAlign w:val="center"/>
          </w:tcPr>
          <w:p w14:paraId="567BE33C" w14:textId="3313DDDC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C94E9D">
              <w:rPr>
                <w:b/>
                <w:bCs/>
                <w:lang w:val="es-ES"/>
              </w:rPr>
              <w:t>Dac personai</w:t>
            </w:r>
          </w:p>
        </w:tc>
      </w:tr>
      <w:tr w:rsidR="002463B4" w:rsidRPr="00530E1C" w14:paraId="24CF8DB8" w14:textId="77777777" w:rsidTr="00EF5074">
        <w:trPr>
          <w:trHeight w:val="454"/>
        </w:trPr>
        <w:tc>
          <w:tcPr>
            <w:tcW w:w="2297" w:type="dxa"/>
            <w:vAlign w:val="center"/>
          </w:tcPr>
          <w:p w14:paraId="6D80F65D" w14:textId="342267EE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</w:rPr>
              <w:t>Cognom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717" w:type="dxa"/>
            <w:gridSpan w:val="7"/>
            <w:vAlign w:val="center"/>
          </w:tcPr>
          <w:sdt>
            <w:sdtPr>
              <w:rPr>
                <w:rFonts w:cs="Calibri"/>
                <w:b/>
              </w:rPr>
              <w:id w:val="-42078965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="Calibri"/>
                    <w:b/>
                  </w:rPr>
                  <w:id w:val="-556940617"/>
                  <w:placeholder>
                    <w:docPart w:val="DefaultPlaceholder_-1854013440"/>
                  </w:placeholder>
                </w:sdtPr>
                <w:sdtEndPr/>
                <w:sdtContent>
                  <w:p w14:paraId="0778400E" w14:textId="51970C2C" w:rsidR="002463B4" w:rsidRPr="00530E1C" w:rsidRDefault="00072021" w:rsidP="00C102AE">
                    <w:pPr>
                      <w:autoSpaceDE w:val="0"/>
                      <w:autoSpaceDN w:val="0"/>
                      <w:adjustRightInd w:val="0"/>
                      <w:rPr>
                        <w:rFonts w:cs="Calibri"/>
                        <w:b/>
                      </w:rPr>
                    </w:pPr>
                    <w:r>
                      <w:rPr>
                        <w:rFonts w:cs="Calibri"/>
                        <w:b/>
                      </w:rPr>
                      <w:fldChar w:fldCharType="begin">
                        <w:ffData>
                          <w:name w:val="Testo1"/>
                          <w:enabled/>
                          <w:calcOnExit w:val="0"/>
                          <w:textInput>
                            <w:format w:val="Tutto maiuscole"/>
                          </w:textInput>
                        </w:ffData>
                      </w:fldChar>
                    </w:r>
                    <w:bookmarkStart w:id="0" w:name="Testo1"/>
                    <w:r>
                      <w:rPr>
                        <w:rFonts w:cs="Calibri"/>
                        <w:b/>
                      </w:rPr>
                      <w:instrText xml:space="preserve"> FORMTEXT </w:instrText>
                    </w:r>
                    <w:r>
                      <w:rPr>
                        <w:rFonts w:cs="Calibri"/>
                        <w:b/>
                      </w:rPr>
                    </w:r>
                    <w:r>
                      <w:rPr>
                        <w:rFonts w:cs="Calibri"/>
                        <w:b/>
                      </w:rPr>
                      <w:fldChar w:fldCharType="separate"/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>
                      <w:rPr>
                        <w:rFonts w:cs="Calibri"/>
                        <w:b/>
                      </w:rPr>
                      <w:fldChar w:fldCharType="end"/>
                    </w:r>
                  </w:p>
                  <w:bookmarkEnd w:id="0" w:displacedByCustomXml="next"/>
                </w:sdtContent>
              </w:sdt>
            </w:sdtContent>
          </w:sdt>
        </w:tc>
        <w:tc>
          <w:tcPr>
            <w:tcW w:w="1819" w:type="dxa"/>
            <w:gridSpan w:val="4"/>
            <w:vAlign w:val="center"/>
          </w:tcPr>
          <w:p w14:paraId="2B3E0CB7" w14:textId="1F5ED6F0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</w:rPr>
              <w:t>Inom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806" w:type="dxa"/>
            <w:gridSpan w:val="8"/>
            <w:vAlign w:val="center"/>
          </w:tcPr>
          <w:p w14:paraId="067A81BB" w14:textId="5B152DB8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cs="Calibri"/>
                <w:b/>
              </w:rPr>
              <w:instrText xml:space="preserve"> FORMTEXT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>
              <w:rPr>
                <w:rFonts w:cs="Calibri"/>
                <w:b/>
              </w:rPr>
              <w:fldChar w:fldCharType="end"/>
            </w:r>
            <w:bookmarkEnd w:id="1"/>
          </w:p>
        </w:tc>
      </w:tr>
      <w:tr w:rsidR="002463B4" w:rsidRPr="00530E1C" w14:paraId="3DBCC0A2" w14:textId="77777777" w:rsidTr="00EF5074">
        <w:trPr>
          <w:trHeight w:val="454"/>
        </w:trPr>
        <w:tc>
          <w:tcPr>
            <w:tcW w:w="2297" w:type="dxa"/>
            <w:vAlign w:val="center"/>
          </w:tcPr>
          <w:p w14:paraId="7A06FF10" w14:textId="0D8FC3C0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Post de nasciüda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717" w:type="dxa"/>
            <w:gridSpan w:val="7"/>
            <w:vAlign w:val="center"/>
          </w:tcPr>
          <w:p w14:paraId="7973F694" w14:textId="19B79150" w:rsidR="002463B4" w:rsidRPr="00072021" w:rsidRDefault="00072021" w:rsidP="000720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cs="Calibri"/>
                <w:b/>
              </w:rPr>
              <w:instrText xml:space="preserve"> FORMTEXT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</w:rPr>
              <w:fldChar w:fldCharType="end"/>
            </w:r>
            <w:bookmarkEnd w:id="2"/>
          </w:p>
        </w:tc>
        <w:tc>
          <w:tcPr>
            <w:tcW w:w="1819" w:type="dxa"/>
            <w:gridSpan w:val="4"/>
            <w:vAlign w:val="center"/>
          </w:tcPr>
          <w:p w14:paraId="70C79003" w14:textId="4D76D0A5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Data de nasciüda</w:t>
            </w:r>
            <w:r w:rsidR="002463B4" w:rsidRPr="00530E1C">
              <w:rPr>
                <w:rFonts w:cs="Calibri"/>
                <w:bCs/>
              </w:rPr>
              <w:t>:</w:t>
            </w:r>
          </w:p>
        </w:tc>
        <w:tc>
          <w:tcPr>
            <w:tcW w:w="2806" w:type="dxa"/>
            <w:gridSpan w:val="8"/>
            <w:vAlign w:val="center"/>
          </w:tcPr>
          <w:p w14:paraId="32ECB3DC" w14:textId="5A1751E0" w:rsidR="002463B4" w:rsidRPr="00530E1C" w:rsidRDefault="00072021" w:rsidP="00C102AE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3"/>
            <w:r w:rsidR="002463B4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4"/>
            <w:r w:rsidR="002463B4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5"/>
          </w:p>
        </w:tc>
      </w:tr>
      <w:tr w:rsidR="00072021" w:rsidRPr="00530E1C" w14:paraId="40809E44" w14:textId="77777777" w:rsidTr="00EF5074">
        <w:trPr>
          <w:trHeight w:val="454"/>
        </w:trPr>
        <w:tc>
          <w:tcPr>
            <w:tcW w:w="2297" w:type="dxa"/>
            <w:vAlign w:val="center"/>
          </w:tcPr>
          <w:p w14:paraId="0D36EC28" w14:textId="62EB57E5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Codesc fiscal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96" w:type="dxa"/>
            <w:vAlign w:val="center"/>
          </w:tcPr>
          <w:p w14:paraId="0F0E8430" w14:textId="16C10205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sto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  <w:tc>
          <w:tcPr>
            <w:tcW w:w="464" w:type="dxa"/>
            <w:vAlign w:val="center"/>
          </w:tcPr>
          <w:p w14:paraId="3AF1EE1E" w14:textId="7C5F1DE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sto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464" w:type="dxa"/>
            <w:vAlign w:val="center"/>
          </w:tcPr>
          <w:p w14:paraId="6E48D614" w14:textId="7A23B613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4" w:type="dxa"/>
            <w:vAlign w:val="center"/>
          </w:tcPr>
          <w:p w14:paraId="7B49ADA8" w14:textId="470CE7AB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5" w:type="dxa"/>
            <w:vAlign w:val="center"/>
          </w:tcPr>
          <w:p w14:paraId="5497F18D" w14:textId="55207332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5" w:type="dxa"/>
            <w:vAlign w:val="center"/>
          </w:tcPr>
          <w:p w14:paraId="641AA13C" w14:textId="58F02A77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90" w:type="dxa"/>
            <w:gridSpan w:val="2"/>
            <w:vAlign w:val="center"/>
          </w:tcPr>
          <w:p w14:paraId="6CA87407" w14:textId="109A0740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15782CB4" w14:textId="0014EAE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11" w:type="dxa"/>
            <w:vAlign w:val="center"/>
          </w:tcPr>
          <w:p w14:paraId="3E57A81E" w14:textId="3D858DA5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43D95F9D" w14:textId="4797BCF9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0535E647" w14:textId="23396F41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7FCFD5E8" w14:textId="6D6DDF6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7" w:type="dxa"/>
            <w:vAlign w:val="center"/>
          </w:tcPr>
          <w:p w14:paraId="634E1440" w14:textId="2B21A8D3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456BB58A" w14:textId="45567819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50204440" w14:textId="214A41E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39" w:type="dxa"/>
            <w:vAlign w:val="center"/>
          </w:tcPr>
          <w:p w14:paraId="00E73248" w14:textId="38D0220D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463B4" w:rsidRPr="00530E1C" w14:paraId="405B61B3" w14:textId="77777777" w:rsidTr="00EF5074">
        <w:trPr>
          <w:trHeight w:val="454"/>
        </w:trPr>
        <w:tc>
          <w:tcPr>
            <w:tcW w:w="2297" w:type="dxa"/>
            <w:vAlign w:val="center"/>
          </w:tcPr>
          <w:p w14:paraId="214473B1" w14:textId="0D89D876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Comun de residënza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4125" w:type="dxa"/>
            <w:gridSpan w:val="10"/>
            <w:vAlign w:val="center"/>
          </w:tcPr>
          <w:p w14:paraId="5A171C33" w14:textId="27666CF5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  <w:tc>
          <w:tcPr>
            <w:tcW w:w="779" w:type="dxa"/>
            <w:gridSpan w:val="3"/>
            <w:vAlign w:val="center"/>
          </w:tcPr>
          <w:p w14:paraId="43A1B4A2" w14:textId="3BACC405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CAP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438" w:type="dxa"/>
            <w:gridSpan w:val="6"/>
            <w:vAlign w:val="center"/>
          </w:tcPr>
          <w:p w14:paraId="2D9B781B" w14:textId="518E0D3D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2463B4" w:rsidRPr="00530E1C" w14:paraId="1BC18437" w14:textId="77777777" w:rsidTr="00EF5074">
        <w:trPr>
          <w:trHeight w:val="454"/>
        </w:trPr>
        <w:tc>
          <w:tcPr>
            <w:tcW w:w="2297" w:type="dxa"/>
            <w:vAlign w:val="center"/>
          </w:tcPr>
          <w:p w14:paraId="0CBFEB38" w14:textId="658D7333" w:rsidR="002463B4" w:rsidRPr="00530E1C" w:rsidRDefault="00EF507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Misciun de residënza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7342" w:type="dxa"/>
            <w:gridSpan w:val="19"/>
            <w:vAlign w:val="center"/>
          </w:tcPr>
          <w:p w14:paraId="39AF78FE" w14:textId="2D160F68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2463B4" w:rsidRPr="00530E1C" w14:paraId="04DB33D9" w14:textId="77777777" w:rsidTr="00EF5074">
        <w:trPr>
          <w:trHeight w:val="454"/>
        </w:trPr>
        <w:tc>
          <w:tcPr>
            <w:tcW w:w="2297" w:type="dxa"/>
            <w:vAlign w:val="center"/>
          </w:tcPr>
          <w:p w14:paraId="69F9E095" w14:textId="2C2CEEB3" w:rsidR="002463B4" w:rsidRPr="00530E1C" w:rsidRDefault="002463B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7342" w:type="dxa"/>
            <w:gridSpan w:val="19"/>
            <w:vAlign w:val="center"/>
          </w:tcPr>
          <w:p w14:paraId="3229B395" w14:textId="4AA3F43D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</w:tbl>
    <w:p w14:paraId="495DDC12" w14:textId="77777777" w:rsidR="002463B4" w:rsidRDefault="002463B4" w:rsidP="00C11D1D">
      <w:pPr>
        <w:tabs>
          <w:tab w:val="left" w:pos="1404"/>
        </w:tabs>
        <w:rPr>
          <w:lang w:val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2410"/>
        <w:gridCol w:w="2410"/>
      </w:tblGrid>
      <w:tr w:rsidR="002463B4" w:rsidRPr="00530E1C" w14:paraId="6FFC6750" w14:textId="77777777" w:rsidTr="00C102AE">
        <w:trPr>
          <w:trHeight w:val="454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22C4B910" w14:textId="7207AAFE" w:rsidR="002463B4" w:rsidRPr="00530E1C" w:rsidRDefault="009678BF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2F4FE2">
              <w:rPr>
                <w:b/>
                <w:bCs/>
                <w:lang w:val="fr-FR"/>
              </w:rPr>
              <w:t>Contrat de laur</w:t>
            </w:r>
          </w:p>
        </w:tc>
      </w:tr>
      <w:tr w:rsidR="002463B4" w:rsidRPr="00530E1C" w14:paraId="550B1391" w14:textId="77777777" w:rsidTr="00072021">
        <w:trPr>
          <w:trHeight w:val="454"/>
        </w:trPr>
        <w:tc>
          <w:tcPr>
            <w:tcW w:w="567" w:type="dxa"/>
            <w:vAlign w:val="center"/>
          </w:tcPr>
          <w:p w14:paraId="77411A27" w14:textId="3DA463C5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Symbol" w:hAnsi="Symbol" w:cs="Calibri"/>
                <w:highlight w:val="lightGray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3"/>
            <w:r>
              <w:rPr>
                <w:rFonts w:ascii="Symbol" w:hAnsi="Symbol" w:cs="Calibri"/>
                <w:highlight w:val="lightGray"/>
              </w:rPr>
              <w:instrText xml:space="preserve"> FORMCHECKBOX </w:instrText>
            </w:r>
            <w:r>
              <w:rPr>
                <w:rFonts w:ascii="Symbol" w:hAnsi="Symbol" w:cs="Calibri"/>
                <w:highlight w:val="lightGray"/>
              </w:rPr>
            </w:r>
            <w:r>
              <w:rPr>
                <w:rFonts w:ascii="Symbol" w:hAnsi="Symbol" w:cs="Calibri"/>
                <w:highlight w:val="lightGray"/>
              </w:rPr>
              <w:fldChar w:fldCharType="separate"/>
            </w:r>
            <w:r>
              <w:rPr>
                <w:rFonts w:ascii="Symbol" w:hAnsi="Symbol" w:cs="Calibri"/>
                <w:highlight w:val="lightGray"/>
              </w:rPr>
              <w:fldChar w:fldCharType="end"/>
            </w:r>
            <w:bookmarkEnd w:id="12"/>
          </w:p>
        </w:tc>
        <w:tc>
          <w:tcPr>
            <w:tcW w:w="9072" w:type="dxa"/>
            <w:gridSpan w:val="3"/>
            <w:vAlign w:val="center"/>
          </w:tcPr>
          <w:p w14:paraId="17954880" w14:textId="3E5297C4" w:rsidR="002463B4" w:rsidRPr="002463B4" w:rsidRDefault="005C688A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2F4FE2">
              <w:rPr>
                <w:lang w:val="fr-FR"/>
              </w:rPr>
              <w:t>contrat</w:t>
            </w:r>
            <w:proofErr w:type="gramEnd"/>
            <w:r w:rsidRPr="002F4FE2">
              <w:rPr>
                <w:lang w:val="fr-FR"/>
              </w:rPr>
              <w:t xml:space="preserve"> de laur a tëmp indeterminé</w:t>
            </w:r>
          </w:p>
        </w:tc>
      </w:tr>
      <w:tr w:rsidR="002463B4" w:rsidRPr="00530E1C" w14:paraId="3665D770" w14:textId="77777777" w:rsidTr="00072021">
        <w:trPr>
          <w:trHeight w:val="454"/>
        </w:trPr>
        <w:tc>
          <w:tcPr>
            <w:tcW w:w="567" w:type="dxa"/>
            <w:vAlign w:val="center"/>
          </w:tcPr>
          <w:p w14:paraId="24FA7CF1" w14:textId="1BA046FA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3"/>
          </w:p>
        </w:tc>
        <w:tc>
          <w:tcPr>
            <w:tcW w:w="9072" w:type="dxa"/>
            <w:gridSpan w:val="3"/>
            <w:vAlign w:val="center"/>
          </w:tcPr>
          <w:p w14:paraId="3897E62B" w14:textId="44C4C80B" w:rsidR="002463B4" w:rsidRPr="002463B4" w:rsidRDefault="00C42D3B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>
              <w:rPr>
                <w:lang w:val="fr-FR"/>
              </w:rPr>
              <w:t>contrat</w:t>
            </w:r>
            <w:proofErr w:type="gramEnd"/>
            <w:r>
              <w:rPr>
                <w:lang w:val="fr-FR"/>
              </w:rPr>
              <w:t xml:space="preserve"> de laur a tëmp determiné con idoneité</w:t>
            </w:r>
          </w:p>
        </w:tc>
      </w:tr>
      <w:tr w:rsidR="002463B4" w:rsidRPr="00530E1C" w14:paraId="6379F8C2" w14:textId="77777777" w:rsidTr="00610370">
        <w:trPr>
          <w:trHeight w:val="454"/>
        </w:trPr>
        <w:tc>
          <w:tcPr>
            <w:tcW w:w="4819" w:type="dxa"/>
            <w:gridSpan w:val="2"/>
            <w:vAlign w:val="center"/>
          </w:tcPr>
          <w:p w14:paraId="216BBA3C" w14:textId="0AE613F1" w:rsidR="002463B4" w:rsidRPr="002463B4" w:rsidRDefault="005024F3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E421CC">
              <w:rPr>
                <w:lang w:val="pt-BR"/>
              </w:rPr>
              <w:t>Raport de laur atual</w:t>
            </w:r>
            <w:r>
              <w:rPr>
                <w:lang w:val="pt-BR"/>
              </w:rPr>
              <w:t>:</w:t>
            </w:r>
          </w:p>
        </w:tc>
        <w:tc>
          <w:tcPr>
            <w:tcW w:w="2410" w:type="dxa"/>
            <w:vAlign w:val="center"/>
          </w:tcPr>
          <w:p w14:paraId="27A30A2C" w14:textId="67571989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4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4"/>
            <w:r>
              <w:rPr>
                <w:rFonts w:cs="Calibri"/>
              </w:rPr>
              <w:t xml:space="preserve">  </w:t>
            </w:r>
            <w:r w:rsidR="002463B4" w:rsidRPr="002463B4">
              <w:rPr>
                <w:rFonts w:cs="Calibri"/>
              </w:rPr>
              <w:t>100%</w:t>
            </w:r>
          </w:p>
        </w:tc>
        <w:tc>
          <w:tcPr>
            <w:tcW w:w="2410" w:type="dxa"/>
            <w:vAlign w:val="center"/>
          </w:tcPr>
          <w:p w14:paraId="7674374A" w14:textId="33EC0028" w:rsidR="002463B4" w:rsidRPr="002463B4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5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5"/>
            <w:r>
              <w:rPr>
                <w:rFonts w:cs="Calibri"/>
              </w:rPr>
              <w:t xml:space="preserve">  </w:t>
            </w:r>
            <w:r w:rsidR="002463B4" w:rsidRPr="002463B4">
              <w:rPr>
                <w:rFonts w:cs="Calibri"/>
              </w:rPr>
              <w:t>50%</w:t>
            </w:r>
          </w:p>
        </w:tc>
      </w:tr>
      <w:tr w:rsidR="002463B4" w:rsidRPr="00530E1C" w14:paraId="28871337" w14:textId="77777777" w:rsidTr="00E166E4">
        <w:trPr>
          <w:trHeight w:val="454"/>
        </w:trPr>
        <w:tc>
          <w:tcPr>
            <w:tcW w:w="4819" w:type="dxa"/>
            <w:gridSpan w:val="2"/>
            <w:vAlign w:val="center"/>
          </w:tcPr>
          <w:p w14:paraId="1F575DC1" w14:textId="4633CF8F" w:rsidR="002463B4" w:rsidRPr="002463B4" w:rsidRDefault="00E1123D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E421CC">
              <w:rPr>
                <w:lang w:val="pt-BR"/>
              </w:rPr>
              <w:t>Sënta de sorvisc atuala</w:t>
            </w:r>
            <w:r w:rsidR="002463B4" w:rsidRPr="002463B4">
              <w:rPr>
                <w:rFonts w:cs="Calibri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75B47F5D" w14:textId="06C1E376" w:rsidR="002463B4" w:rsidRPr="002463B4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6" w:name="Testo1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</w:tr>
    </w:tbl>
    <w:p w14:paraId="5077E623" w14:textId="77777777" w:rsidR="002463B4" w:rsidRDefault="002463B4" w:rsidP="00C11D1D">
      <w:pPr>
        <w:tabs>
          <w:tab w:val="left" w:pos="1404"/>
        </w:tabs>
        <w:rPr>
          <w:lang w:val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63B4" w:rsidRPr="00530E1C" w14:paraId="028B92A2" w14:textId="77777777" w:rsidTr="00C102AE">
        <w:trPr>
          <w:trHeight w:val="454"/>
        </w:trPr>
        <w:tc>
          <w:tcPr>
            <w:tcW w:w="9639" w:type="dxa"/>
            <w:shd w:val="clear" w:color="auto" w:fill="D9D9D9"/>
            <w:vAlign w:val="center"/>
          </w:tcPr>
          <w:p w14:paraId="6D23694D" w14:textId="748E3791" w:rsidR="002463B4" w:rsidRPr="00530E1C" w:rsidRDefault="00821832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E421CC">
              <w:rPr>
                <w:b/>
                <w:bCs/>
                <w:lang w:val="pt-BR"/>
              </w:rPr>
              <w:t>Injuntes</w:t>
            </w:r>
          </w:p>
        </w:tc>
      </w:tr>
      <w:tr w:rsidR="002463B4" w:rsidRPr="002463B4" w14:paraId="6AA2779B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3F84F471" w14:textId="3473761C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  </w:t>
            </w:r>
            <w:r w:rsidR="00285461" w:rsidRPr="00E421CC">
              <w:rPr>
                <w:lang w:val="pt-BR"/>
              </w:rPr>
              <w:t>curriculum vitae ajorné</w:t>
            </w:r>
          </w:p>
        </w:tc>
      </w:tr>
      <w:tr w:rsidR="002463B4" w:rsidRPr="002463B4" w14:paraId="48A3FE8D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75D35D02" w14:textId="6B1A7E71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  </w:t>
            </w:r>
            <w:r w:rsidR="00BD696A" w:rsidRPr="00E421CC">
              <w:rPr>
                <w:lang w:val="pt-BR"/>
              </w:rPr>
              <w:t>copia de n documënt d’identité varënt</w:t>
            </w:r>
          </w:p>
        </w:tc>
      </w:tr>
      <w:tr w:rsidR="002463B4" w:rsidRPr="002463B4" w14:paraId="7AC24A35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335FBC29" w14:textId="672C097A" w:rsidR="002463B4" w:rsidRPr="00C62EE8" w:rsidRDefault="00072021" w:rsidP="00072021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  </w:t>
            </w:r>
            <w:r w:rsidR="00F36BCC" w:rsidRPr="00E421CC">
              <w:rPr>
                <w:lang w:val="pt-BR"/>
              </w:rPr>
              <w:t>lëtra de motivaziun</w:t>
            </w:r>
          </w:p>
        </w:tc>
      </w:tr>
      <w:tr w:rsidR="002463B4" w:rsidRPr="002463B4" w14:paraId="4D79FA23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2F9A8C5A" w14:textId="05544B92" w:rsidR="002463B4" w:rsidRDefault="00072021" w:rsidP="00072021">
            <w:pPr>
              <w:autoSpaceDE w:val="0"/>
              <w:autoSpaceDN w:val="0"/>
              <w:adjustRightInd w:val="0"/>
            </w:pPr>
            <w:r>
              <w:lastRenderedPageBreak/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  </w:t>
            </w:r>
            <w:r w:rsidR="00F52F5A" w:rsidRPr="00E421CC">
              <w:rPr>
                <w:lang w:val="pt-BR"/>
              </w:rPr>
              <w:t>d’atra documentaziun</w:t>
            </w:r>
            <w:r w:rsidR="002463B4" w:rsidRPr="00C62EE8">
              <w:t xml:space="preserve">: </w:t>
            </w:r>
          </w:p>
          <w:p w14:paraId="7F52AE82" w14:textId="77777777" w:rsidR="00072021" w:rsidRDefault="00072021" w:rsidP="00072021">
            <w:pPr>
              <w:autoSpaceDE w:val="0"/>
              <w:autoSpaceDN w:val="0"/>
              <w:adjustRightInd w:val="0"/>
            </w:pPr>
          </w:p>
          <w:p w14:paraId="08001E99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21" w:name="Tes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6832355F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22" w:name="Tes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16748C77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23" w:name="Tes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4C83B526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4" w:name="Tes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21F4F690" w14:textId="21668607" w:rsidR="002463B4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25" w:name="Tes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18DF66DD" w14:textId="76D30091" w:rsidR="002463B4" w:rsidRPr="00C62EE8" w:rsidRDefault="002463B4" w:rsidP="002463B4">
            <w:pPr>
              <w:autoSpaceDE w:val="0"/>
              <w:autoSpaceDN w:val="0"/>
              <w:adjustRightInd w:val="0"/>
              <w:ind w:left="720"/>
            </w:pPr>
          </w:p>
        </w:tc>
      </w:tr>
    </w:tbl>
    <w:p w14:paraId="597809F9" w14:textId="77777777" w:rsidR="002463B4" w:rsidRDefault="002463B4" w:rsidP="00C11D1D">
      <w:pPr>
        <w:tabs>
          <w:tab w:val="left" w:pos="1404"/>
        </w:tabs>
        <w:rPr>
          <w:lang w:val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63B4" w:rsidRPr="00C3029B" w14:paraId="02FA4495" w14:textId="77777777" w:rsidTr="00C102AE">
        <w:trPr>
          <w:trHeight w:val="454"/>
        </w:trPr>
        <w:tc>
          <w:tcPr>
            <w:tcW w:w="9639" w:type="dxa"/>
            <w:shd w:val="clear" w:color="auto" w:fill="D9D9D9"/>
            <w:vAlign w:val="center"/>
          </w:tcPr>
          <w:p w14:paraId="1FD9D62D" w14:textId="31D1CBBB" w:rsidR="002463B4" w:rsidRPr="00C3029B" w:rsidRDefault="00C3029B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A62679">
              <w:rPr>
                <w:b/>
                <w:bCs/>
              </w:rPr>
              <w:t>Informativa cörta aladô dl art. 13 dl Regolamënt UE 2016/679 sön la sconanza di dac personai</w:t>
            </w:r>
          </w:p>
        </w:tc>
      </w:tr>
      <w:tr w:rsidR="002463B4" w:rsidRPr="00950921" w14:paraId="039A9C55" w14:textId="77777777" w:rsidTr="00067903">
        <w:trPr>
          <w:trHeight w:val="454"/>
        </w:trPr>
        <w:tc>
          <w:tcPr>
            <w:tcW w:w="9639" w:type="dxa"/>
            <w:vAlign w:val="center"/>
          </w:tcPr>
          <w:p w14:paraId="0D90EF78" w14:textId="77777777" w:rsidR="00950921" w:rsidRDefault="00950921" w:rsidP="00950921">
            <w:r w:rsidRPr="00A62679">
              <w:t>Responsabla dl tratamënt di dac personai é la Provinzia Autonoma de Balsan.</w:t>
            </w:r>
          </w:p>
          <w:p w14:paraId="0C3F87FE" w14:textId="77777777" w:rsidR="00950921" w:rsidRPr="00A62679" w:rsidRDefault="00950921" w:rsidP="00950921">
            <w:pPr>
              <w:jc w:val="both"/>
            </w:pPr>
            <w:r w:rsidRPr="00A62679">
              <w:t>E-mail:</w:t>
            </w:r>
            <w:hyperlink r:id="rId12" w:history="1">
              <w:r w:rsidRPr="001B2A6C">
                <w:rPr>
                  <w:rStyle w:val="Collegamentoipertestuale"/>
                </w:rPr>
                <w:t>direzionegenerale@provincia.bz.it</w:t>
              </w:r>
            </w:hyperlink>
            <w:r w:rsidRPr="00A62679">
              <w:t>; PEC</w:t>
            </w:r>
            <w:r w:rsidRPr="00A62679">
              <w:rPr>
                <w:b/>
                <w:bCs/>
              </w:rPr>
              <w:t>: </w:t>
            </w:r>
            <w:hyperlink r:id="rId13" w:history="1">
              <w:r w:rsidRPr="00A62679">
                <w:rPr>
                  <w:rStyle w:val="Collegamentoipertestuale"/>
                </w:rPr>
                <w:t>generaldirektion.direzionegenerale@pec.prov.bz.it</w:t>
              </w:r>
            </w:hyperlink>
            <w:r w:rsidRPr="00A62679">
              <w:t xml:space="preserve">. </w:t>
            </w:r>
          </w:p>
          <w:p w14:paraId="7C50D3FE" w14:textId="77777777" w:rsidR="00950921" w:rsidRDefault="00950921" w:rsidP="00950921">
            <w:pPr>
              <w:jc w:val="both"/>
            </w:pPr>
            <w:r w:rsidRPr="00A62679">
              <w:t xml:space="preserve">I dac de contat dla Responsabla dla proteziun di dac (DPO - </w:t>
            </w:r>
            <w:r w:rsidRPr="00A62679">
              <w:rPr>
                <w:i/>
                <w:iCs/>
              </w:rPr>
              <w:t>Data Protection Officer</w:t>
            </w:r>
            <w:r w:rsidRPr="00A62679">
              <w:t>) é chisc:</w:t>
            </w:r>
          </w:p>
          <w:p w14:paraId="426B95F8" w14:textId="1FB8C112" w:rsidR="00950921" w:rsidRPr="00A62679" w:rsidRDefault="00950921" w:rsidP="00950921">
            <w:pPr>
              <w:jc w:val="both"/>
            </w:pPr>
            <w:r w:rsidRPr="00A62679">
              <w:t>e-mail: </w:t>
            </w:r>
            <w:hyperlink r:id="rId14" w:history="1">
              <w:r w:rsidRPr="00A62679">
                <w:rPr>
                  <w:rStyle w:val="Collegamentoipertestuale"/>
                </w:rPr>
                <w:t>rpd@provincia.bz.it</w:t>
              </w:r>
            </w:hyperlink>
            <w:r>
              <w:t xml:space="preserve"> </w:t>
            </w:r>
            <w:r w:rsidRPr="00A62679">
              <w:t>PEC: </w:t>
            </w:r>
            <w:hyperlink r:id="rId15" w:history="1">
              <w:r w:rsidRPr="00A62679">
                <w:rPr>
                  <w:rStyle w:val="Collegamentoipertestuale"/>
                </w:rPr>
                <w:t>rpd_dsb@pec.prov.bz.it</w:t>
              </w:r>
            </w:hyperlink>
            <w:r w:rsidRPr="00A62679">
              <w:t xml:space="preserve">. </w:t>
            </w:r>
          </w:p>
          <w:p w14:paraId="3465338B" w14:textId="77777777" w:rsidR="00950921" w:rsidRDefault="00950921" w:rsidP="00950921">
            <w:pPr>
              <w:jc w:val="both"/>
            </w:pPr>
            <w:r w:rsidRPr="00A62679">
              <w:t>I dac comunicá gnará tratá da personal autorisé dl’Aministraziun provinziala, ince te forma eletronica, por l’adempimënt de n compit de interes publich o lié a n podëi publich o por l’adempimënt de oblianzes de lege, aladô dla normativa dada dant tl’informativa detaiada. I dac vëgn tignis sö por la dorada che vá debojëgn por la realisaziun dles relatives finalités dl tratamënt y ince por ademplí les oblianzes de lege preodüdes.</w:t>
            </w:r>
          </w:p>
          <w:p w14:paraId="132EC079" w14:textId="49FD87B8" w:rsidR="002463B4" w:rsidRPr="00950921" w:rsidRDefault="00950921" w:rsidP="00950921">
            <w:pPr>
              <w:jc w:val="both"/>
            </w:pPr>
            <w:r w:rsidRPr="00A62679">
              <w:t xml:space="preserve">Por informaziuns surapró, ince por ci che reverda i dërc preodüs aladô di articui 15-22 dl RGPD, pól gní consulté l’informativa detaiada sön le tratamënt di dac personai sot a chësc hyperlink: </w:t>
            </w:r>
            <w:hyperlink r:id="rId16" w:history="1">
              <w:r w:rsidRPr="00D9412F">
                <w:rPr>
                  <w:rStyle w:val="Collegamentoipertestuale"/>
                </w:rPr>
                <w:t>https://eur-lex.europa.eu/legal-content/IT/TXT/?uri=CELEX%3A32016R0679</w:t>
              </w:r>
            </w:hyperlink>
          </w:p>
        </w:tc>
      </w:tr>
    </w:tbl>
    <w:p w14:paraId="1EA273F0" w14:textId="77777777" w:rsidR="002463B4" w:rsidRPr="00950921" w:rsidRDefault="002463B4" w:rsidP="00C11D1D">
      <w:pPr>
        <w:tabs>
          <w:tab w:val="left" w:pos="1404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72021" w:rsidRPr="00072021" w14:paraId="391972C0" w14:textId="77777777" w:rsidTr="00072021">
        <w:trPr>
          <w:trHeight w:val="1134"/>
        </w:trPr>
        <w:tc>
          <w:tcPr>
            <w:tcW w:w="4820" w:type="dxa"/>
            <w:vAlign w:val="bottom"/>
          </w:tcPr>
          <w:p w14:paraId="26E8CEFE" w14:textId="000A3E36" w:rsidR="00072021" w:rsidRDefault="00A667EF" w:rsidP="0007202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6" w:name="Testo19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6"/>
            <w:r w:rsidR="00072021">
              <w:rPr>
                <w:rFonts w:cs="Calibri"/>
                <w:bCs/>
              </w:rPr>
              <w:t xml:space="preserve">, </w:t>
            </w:r>
            <w:r>
              <w:rPr>
                <w:rFonts w:cs="Calibri"/>
                <w:bCs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7" w:name="Testo20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7"/>
            <w:r w:rsidR="00072021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8" w:name="Testo21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8"/>
            <w:r w:rsidR="00072021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9" w:name="Testo22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9"/>
          </w:p>
          <w:p w14:paraId="374D4FFA" w14:textId="2D2B52A7" w:rsidR="00072021" w:rsidRPr="00636FC7" w:rsidRDefault="009509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Aptos" w:hAnsi="Aptos" w:cs="Aptos"/>
                <w:i/>
                <w:iCs/>
                <w:sz w:val="16"/>
                <w:szCs w:val="16"/>
                <w:lang w:val="de-DE"/>
              </w:rPr>
              <w:t>Post y data</w:t>
            </w:r>
          </w:p>
        </w:tc>
        <w:tc>
          <w:tcPr>
            <w:tcW w:w="4819" w:type="dxa"/>
            <w:vAlign w:val="bottom"/>
          </w:tcPr>
          <w:p w14:paraId="2C01FD5E" w14:textId="77777777" w:rsidR="00072021" w:rsidRPr="00072021" w:rsidRDefault="00072021" w:rsidP="00072021">
            <w:pPr>
              <w:autoSpaceDE w:val="0"/>
              <w:autoSpaceDN w:val="0"/>
              <w:adjustRightInd w:val="0"/>
              <w:rPr>
                <w:rFonts w:cs="Calibri"/>
                <w:lang w:val="de-DE"/>
              </w:rPr>
            </w:pPr>
            <w:r w:rsidRPr="00072021">
              <w:rPr>
                <w:rFonts w:cs="Calibri"/>
                <w:lang w:val="de-DE"/>
              </w:rPr>
              <w:t>__________________________________________</w:t>
            </w:r>
          </w:p>
          <w:p w14:paraId="6361C6EE" w14:textId="2E786E6F" w:rsidR="00072021" w:rsidRPr="00072021" w:rsidRDefault="00950921" w:rsidP="00072021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 w:val="16"/>
                <w:szCs w:val="16"/>
                <w:lang w:val="de-DE"/>
              </w:rPr>
            </w:pPr>
            <w:r>
              <w:rPr>
                <w:rFonts w:cs="Calibri"/>
                <w:i/>
                <w:iCs/>
                <w:sz w:val="16"/>
                <w:szCs w:val="16"/>
                <w:lang w:val="de-DE"/>
              </w:rPr>
              <w:t>Sotescriziun</w:t>
            </w:r>
          </w:p>
        </w:tc>
      </w:tr>
    </w:tbl>
    <w:p w14:paraId="36AFB364" w14:textId="77777777" w:rsidR="00072021" w:rsidRDefault="00072021" w:rsidP="00C11D1D">
      <w:pPr>
        <w:tabs>
          <w:tab w:val="left" w:pos="1404"/>
        </w:tabs>
        <w:rPr>
          <w:lang w:val="de-DE"/>
        </w:rPr>
      </w:pPr>
    </w:p>
    <w:p w14:paraId="2FFFEE7C" w14:textId="77777777" w:rsidR="00072021" w:rsidRPr="009C7F8F" w:rsidRDefault="00072021" w:rsidP="00C11D1D">
      <w:pPr>
        <w:tabs>
          <w:tab w:val="left" w:pos="1404"/>
        </w:tabs>
        <w:rPr>
          <w:lang w:val="de-DE"/>
        </w:rPr>
      </w:pPr>
    </w:p>
    <w:sectPr w:rsidR="00072021" w:rsidRPr="009C7F8F" w:rsidSect="000C28B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5863" w14:textId="77777777" w:rsidR="003669F3" w:rsidRDefault="003669F3" w:rsidP="00254D3C">
      <w:r>
        <w:separator/>
      </w:r>
    </w:p>
  </w:endnote>
  <w:endnote w:type="continuationSeparator" w:id="0">
    <w:p w14:paraId="08E0F3B6" w14:textId="77777777" w:rsidR="003669F3" w:rsidRDefault="003669F3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F21357" w14:paraId="2E7EADF6" w14:textId="77777777" w:rsidTr="00F21357">
      <w:tc>
        <w:tcPr>
          <w:tcW w:w="3061" w:type="dxa"/>
          <w:noWrap/>
        </w:tcPr>
        <w:p w14:paraId="4C6BB076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Kindergartensprengel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„Ladinia"</w:t>
          </w:r>
        </w:p>
      </w:tc>
      <w:tc>
        <w:tcPr>
          <w:tcW w:w="227" w:type="dxa"/>
          <w:vMerge w:val="restart"/>
          <w:noWrap/>
        </w:tcPr>
        <w:p w14:paraId="5A5D8225" w14:textId="77777777" w:rsidR="003B2987" w:rsidRPr="00F21357" w:rsidRDefault="003B2987" w:rsidP="00F2135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5056B921" w14:textId="77777777" w:rsidR="003B2987" w:rsidRPr="00EB342E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Circolo</w:t>
          </w:r>
          <w:r w:rsidRPr="00EB342E"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  <w:t xml:space="preserve"> didattico di scuola dell'infanzia "Ladinia"</w:t>
          </w:r>
        </w:p>
      </w:tc>
      <w:tc>
        <w:tcPr>
          <w:tcW w:w="227" w:type="dxa"/>
          <w:vMerge w:val="restart"/>
          <w:noWrap/>
        </w:tcPr>
        <w:p w14:paraId="2A091236" w14:textId="77777777" w:rsidR="003B2987" w:rsidRPr="00F21357" w:rsidRDefault="003B2987" w:rsidP="00F2135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390C78AF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en-GB" w:eastAsia="it-IT"/>
            </w:rPr>
            <w:t>Direzion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dla scolines “Ladinia”</w:t>
          </w:r>
        </w:p>
      </w:tc>
    </w:tr>
    <w:tr w:rsidR="00F21357" w:rsidRPr="00F21357" w14:paraId="5CD83EA1" w14:textId="77777777" w:rsidTr="00F21357">
      <w:tc>
        <w:tcPr>
          <w:tcW w:w="3061" w:type="dxa"/>
          <w:noWrap/>
        </w:tcPr>
        <w:p w14:paraId="4CE48EC8" w14:textId="77777777" w:rsidR="003B2987" w:rsidRPr="00EB342E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val="de-DE" w:eastAsia="it-IT"/>
            </w:rPr>
          </w:pP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Romstraße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4,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39046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St.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Ulrich in Gröden</w:t>
          </w:r>
        </w:p>
      </w:tc>
      <w:tc>
        <w:tcPr>
          <w:tcW w:w="227" w:type="dxa"/>
          <w:vMerge/>
          <w:vAlign w:val="center"/>
        </w:tcPr>
        <w:p w14:paraId="77467561" w14:textId="77777777" w:rsidR="003B2987" w:rsidRPr="00EB342E" w:rsidRDefault="003B2987" w:rsidP="00F21357">
          <w:pPr>
            <w:rPr>
              <w:sz w:val="14"/>
              <w:szCs w:val="18"/>
              <w:lang w:val="de-DE" w:eastAsia="it-IT"/>
            </w:rPr>
          </w:pPr>
        </w:p>
      </w:tc>
      <w:tc>
        <w:tcPr>
          <w:tcW w:w="3061" w:type="dxa"/>
          <w:noWrap/>
        </w:tcPr>
        <w:p w14:paraId="65120B90" w14:textId="77777777" w:rsidR="003B2987" w:rsidRPr="00F21357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</w:t>
          </w:r>
          <w:r w:rsidRPr="00F21357">
            <w:rPr>
              <w:rFonts w:cs="Calibri"/>
              <w:color w:val="595959"/>
              <w:sz w:val="14"/>
              <w:szCs w:val="18"/>
              <w:lang w:eastAsia="it-IT"/>
            </w:rPr>
            <w:t xml:space="preserve">,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Ortisei</w:t>
          </w:r>
        </w:p>
      </w:tc>
      <w:tc>
        <w:tcPr>
          <w:tcW w:w="227" w:type="dxa"/>
          <w:vMerge/>
          <w:vAlign w:val="center"/>
        </w:tcPr>
        <w:p w14:paraId="005280F0" w14:textId="77777777" w:rsidR="003B2987" w:rsidRPr="00F21357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82920B2" w14:textId="77777777" w:rsidR="003B2987" w:rsidRPr="00F21357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Streda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Urtijëi</w:t>
          </w:r>
        </w:p>
      </w:tc>
    </w:tr>
    <w:tr w:rsidR="00F21357" w:rsidRPr="00F21357" w14:paraId="0E6EBD86" w14:textId="77777777" w:rsidTr="00F21357">
      <w:tc>
        <w:tcPr>
          <w:tcW w:w="3061" w:type="dxa"/>
          <w:noWrap/>
        </w:tcPr>
        <w:p w14:paraId="6EE7995A" w14:textId="77777777" w:rsidR="003B2987" w:rsidRPr="00753A1A" w:rsidRDefault="00A33DB5" w:rsidP="00F2135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  <w:tc>
        <w:tcPr>
          <w:tcW w:w="227" w:type="dxa"/>
          <w:vMerge/>
          <w:vAlign w:val="center"/>
        </w:tcPr>
        <w:p w14:paraId="45F2FCFE" w14:textId="77777777" w:rsidR="003B2987" w:rsidRPr="00753A1A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15E07A50" w14:textId="77777777" w:rsidR="003B2987" w:rsidRPr="00753A1A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_scolines@scuola.alto-adige.it</w:t>
          </w:r>
        </w:p>
      </w:tc>
      <w:tc>
        <w:tcPr>
          <w:tcW w:w="227" w:type="dxa"/>
          <w:vMerge/>
          <w:vAlign w:val="center"/>
        </w:tcPr>
        <w:p w14:paraId="5FC100F7" w14:textId="77777777" w:rsidR="003B2987" w:rsidRPr="00753A1A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A4EDC86" w14:textId="77777777" w:rsidR="003B2987" w:rsidRPr="00753A1A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</w:tr>
    <w:tr w:rsidR="00F21357" w:rsidRPr="00F21357" w14:paraId="07335D5A" w14:textId="77777777" w:rsidTr="00F21357">
      <w:tc>
        <w:tcPr>
          <w:tcW w:w="3061" w:type="dxa"/>
          <w:noWrap/>
        </w:tcPr>
        <w:p w14:paraId="49698409" w14:textId="77777777" w:rsidR="003B2987" w:rsidRPr="00F21357" w:rsidRDefault="00A33DB5" w:rsidP="00F2135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6FFB3C9C" w14:textId="77777777" w:rsidR="003B2987" w:rsidRPr="00F21357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145129BB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8BAA48F" w14:textId="77777777" w:rsidR="003B2987" w:rsidRPr="00F21357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B47A935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www.provinzia.bz.it</w:t>
          </w:r>
        </w:p>
      </w:tc>
    </w:tr>
    <w:tr w:rsidR="00F21357" w:rsidRPr="00D214CA" w14:paraId="4F93BD8C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8910C5A" w14:textId="77777777" w:rsidR="003B2987" w:rsidRPr="00F21357" w:rsidRDefault="00A33DB5" w:rsidP="00F21357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en-GB" w:eastAsia="it-IT"/>
            </w:rPr>
            <w:t>Tel.0471 79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71 17     St.-Nr. / Cod. Fisc. – P.IVA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00390090215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dir.scolines.ladinia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71DB906E" w14:textId="77777777" w:rsidR="003B2987" w:rsidRPr="00EB342E" w:rsidRDefault="003B2987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F21357" w14:paraId="6F830089" w14:textId="77777777" w:rsidTr="0054426A">
      <w:tc>
        <w:tcPr>
          <w:tcW w:w="3061" w:type="dxa"/>
          <w:noWrap/>
        </w:tcPr>
        <w:p w14:paraId="44A66557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Kindergartensprengel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„Ladinia"</w:t>
          </w:r>
        </w:p>
      </w:tc>
      <w:tc>
        <w:tcPr>
          <w:tcW w:w="227" w:type="dxa"/>
          <w:vMerge w:val="restart"/>
          <w:noWrap/>
        </w:tcPr>
        <w:p w14:paraId="3E8A98DE" w14:textId="77777777" w:rsidR="003B2987" w:rsidRPr="00F21357" w:rsidRDefault="003B2987" w:rsidP="0054426A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66174374" w14:textId="77777777" w:rsidR="003B2987" w:rsidRPr="00EB342E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Circolo</w:t>
          </w:r>
          <w:r w:rsidRPr="00EB342E"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  <w:t xml:space="preserve"> didattico di scuola dell'infanzia "Ladinia"</w:t>
          </w:r>
        </w:p>
      </w:tc>
      <w:tc>
        <w:tcPr>
          <w:tcW w:w="227" w:type="dxa"/>
          <w:vMerge w:val="restart"/>
          <w:noWrap/>
        </w:tcPr>
        <w:p w14:paraId="2583ABEF" w14:textId="77777777" w:rsidR="003B2987" w:rsidRPr="00F21357" w:rsidRDefault="003B2987" w:rsidP="0054426A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767ADCA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en-GB" w:eastAsia="it-IT"/>
            </w:rPr>
            <w:t>Direzion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dla scolines “Ladinia”</w:t>
          </w:r>
        </w:p>
      </w:tc>
    </w:tr>
    <w:tr w:rsidR="00F21357" w:rsidRPr="00F21357" w14:paraId="3F88BE53" w14:textId="77777777" w:rsidTr="0054426A">
      <w:tc>
        <w:tcPr>
          <w:tcW w:w="3061" w:type="dxa"/>
          <w:noWrap/>
        </w:tcPr>
        <w:p w14:paraId="0FB88607" w14:textId="77777777" w:rsidR="003B2987" w:rsidRPr="00EB342E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val="de-DE" w:eastAsia="it-IT"/>
            </w:rPr>
          </w:pP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Romstraße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4,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39046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St.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Ulrich in Gröden</w:t>
          </w:r>
        </w:p>
      </w:tc>
      <w:tc>
        <w:tcPr>
          <w:tcW w:w="227" w:type="dxa"/>
          <w:vMerge/>
          <w:vAlign w:val="center"/>
        </w:tcPr>
        <w:p w14:paraId="34FA7091" w14:textId="77777777" w:rsidR="003B2987" w:rsidRPr="00EB342E" w:rsidRDefault="003B2987" w:rsidP="0054426A">
          <w:pPr>
            <w:rPr>
              <w:sz w:val="14"/>
              <w:szCs w:val="18"/>
              <w:lang w:val="de-DE" w:eastAsia="it-IT"/>
            </w:rPr>
          </w:pPr>
        </w:p>
      </w:tc>
      <w:tc>
        <w:tcPr>
          <w:tcW w:w="3061" w:type="dxa"/>
          <w:noWrap/>
        </w:tcPr>
        <w:p w14:paraId="06BD4318" w14:textId="77777777" w:rsidR="003B2987" w:rsidRPr="00F21357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</w:t>
          </w:r>
          <w:r w:rsidRPr="00F21357">
            <w:rPr>
              <w:rFonts w:cs="Calibri"/>
              <w:color w:val="595959"/>
              <w:sz w:val="14"/>
              <w:szCs w:val="18"/>
              <w:lang w:eastAsia="it-IT"/>
            </w:rPr>
            <w:t xml:space="preserve">,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Ortisei</w:t>
          </w:r>
        </w:p>
      </w:tc>
      <w:tc>
        <w:tcPr>
          <w:tcW w:w="227" w:type="dxa"/>
          <w:vMerge/>
          <w:vAlign w:val="center"/>
        </w:tcPr>
        <w:p w14:paraId="25C3B016" w14:textId="77777777" w:rsidR="003B2987" w:rsidRPr="00F21357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5F46F097" w14:textId="77777777" w:rsidR="003B2987" w:rsidRPr="00F21357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Streda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Urtijëi</w:t>
          </w:r>
        </w:p>
      </w:tc>
    </w:tr>
    <w:tr w:rsidR="00F21357" w:rsidRPr="00F21357" w14:paraId="6BDF4C4C" w14:textId="77777777" w:rsidTr="0054426A">
      <w:tc>
        <w:tcPr>
          <w:tcW w:w="3061" w:type="dxa"/>
          <w:noWrap/>
        </w:tcPr>
        <w:p w14:paraId="7BFA5E73" w14:textId="77777777" w:rsidR="003B2987" w:rsidRPr="00753A1A" w:rsidRDefault="00A33DB5" w:rsidP="0054426A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  <w:tc>
        <w:tcPr>
          <w:tcW w:w="227" w:type="dxa"/>
          <w:vMerge/>
          <w:vAlign w:val="center"/>
        </w:tcPr>
        <w:p w14:paraId="4F065BFC" w14:textId="77777777" w:rsidR="003B2987" w:rsidRPr="00753A1A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203B647" w14:textId="77777777" w:rsidR="003B2987" w:rsidRPr="00753A1A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_scolines@scuola.alto-adige.it</w:t>
          </w:r>
        </w:p>
      </w:tc>
      <w:tc>
        <w:tcPr>
          <w:tcW w:w="227" w:type="dxa"/>
          <w:vMerge/>
          <w:vAlign w:val="center"/>
        </w:tcPr>
        <w:p w14:paraId="23749291" w14:textId="77777777" w:rsidR="003B2987" w:rsidRPr="00753A1A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A27972C" w14:textId="77777777" w:rsidR="003B2987" w:rsidRPr="00753A1A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</w:tr>
    <w:tr w:rsidR="00F21357" w:rsidRPr="00F21357" w14:paraId="5D07DF57" w14:textId="77777777" w:rsidTr="0054426A">
      <w:tc>
        <w:tcPr>
          <w:tcW w:w="3061" w:type="dxa"/>
          <w:noWrap/>
        </w:tcPr>
        <w:p w14:paraId="707EED3A" w14:textId="77777777" w:rsidR="003B2987" w:rsidRPr="00F21357" w:rsidRDefault="00A33DB5" w:rsidP="0054426A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505FC062" w14:textId="77777777" w:rsidR="003B2987" w:rsidRPr="00F21357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4644240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154E5224" w14:textId="77777777" w:rsidR="003B2987" w:rsidRPr="00F21357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8B1EE17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www.provinzia.bz.it</w:t>
          </w:r>
        </w:p>
      </w:tc>
    </w:tr>
    <w:tr w:rsidR="00F21357" w:rsidRPr="00D214CA" w14:paraId="0997D79A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120FF788" w14:textId="77777777" w:rsidR="003B2987" w:rsidRPr="00F21357" w:rsidRDefault="00A33DB5" w:rsidP="0054426A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en-GB" w:eastAsia="it-IT"/>
            </w:rPr>
            <w:t xml:space="preserve">Tel. 0471 </w:t>
          </w:r>
          <w:r>
            <w:rPr>
              <w:color w:val="595959"/>
              <w:sz w:val="14"/>
              <w:szCs w:val="18"/>
              <w:lang w:val="en-GB" w:eastAsia="it-IT"/>
            </w:rPr>
            <w:t>79 71 17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 </w:t>
          </w:r>
          <w:r w:rsidRPr="005F6004">
            <w:rPr>
              <w:lang w:val="en-US"/>
            </w:rPr>
            <w:t xml:space="preserve"> </w:t>
          </w:r>
          <w:r w:rsidRPr="006B5092">
            <w:rPr>
              <w:color w:val="595959"/>
              <w:sz w:val="14"/>
              <w:szCs w:val="18"/>
              <w:lang w:val="en-GB"/>
            </w:rPr>
            <w:t>MwSt</w:t>
          </w:r>
          <w:r>
            <w:rPr>
              <w:color w:val="595959"/>
              <w:sz w:val="14"/>
              <w:szCs w:val="18"/>
              <w:lang w:val="en-GB"/>
            </w:rPr>
            <w:t xml:space="preserve">.Nr. / 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P.IVA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00390090215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dir.scolines.ladinia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2136F574" w14:textId="77777777" w:rsidR="003B2987" w:rsidRPr="00EB342E" w:rsidRDefault="003B298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50B7" w14:textId="77777777" w:rsidR="003669F3" w:rsidRDefault="003669F3" w:rsidP="00254D3C">
      <w:r>
        <w:separator/>
      </w:r>
    </w:p>
  </w:footnote>
  <w:footnote w:type="continuationSeparator" w:id="0">
    <w:p w14:paraId="04E2310F" w14:textId="77777777" w:rsidR="003669F3" w:rsidRDefault="003669F3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D338" w14:textId="77777777" w:rsidR="003B2987" w:rsidRPr="000C28B9" w:rsidRDefault="00A33DB5" w:rsidP="000C28B9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fldSimple w:instr=" NUMPAGES   \* MERGEFORMAT ">
      <w:r w:rsidR="003B2987"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40B9DACA" w14:textId="77777777" w:rsidTr="000C28B9">
      <w:trPr>
        <w:cantSplit/>
        <w:trHeight w:val="1531"/>
      </w:trPr>
      <w:tc>
        <w:tcPr>
          <w:tcW w:w="9778" w:type="dxa"/>
        </w:tcPr>
        <w:p w14:paraId="3F47CE15" w14:textId="5942A303" w:rsidR="003B2987" w:rsidRDefault="00A667EF">
          <w:pPr>
            <w:pStyle w:val="Intestazione"/>
          </w:pPr>
          <w:bookmarkStart w:id="30" w:name="_Hlk200528015"/>
          <w:r>
            <w:rPr>
              <w:noProof/>
            </w:rPr>
            <w:drawing>
              <wp:inline distT="0" distB="0" distL="0" distR="0" wp14:anchorId="51DF9B36" wp14:editId="4AA28E87">
                <wp:extent cx="2305050" cy="590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0"/>
  </w:tbl>
  <w:p w14:paraId="350B4516" w14:textId="77777777" w:rsidR="003B2987" w:rsidRDefault="003B2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5F1F"/>
    <w:multiLevelType w:val="hybridMultilevel"/>
    <w:tmpl w:val="012E97E6"/>
    <w:lvl w:ilvl="0" w:tplc="2B0011A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36DF1"/>
    <w:multiLevelType w:val="hybridMultilevel"/>
    <w:tmpl w:val="E69A1F54"/>
    <w:lvl w:ilvl="0" w:tplc="CECA94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F4C1B"/>
    <w:multiLevelType w:val="hybridMultilevel"/>
    <w:tmpl w:val="1BD89B12"/>
    <w:lvl w:ilvl="0" w:tplc="CECA94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2699">
    <w:abstractNumId w:val="1"/>
  </w:num>
  <w:num w:numId="2" w16cid:durableId="1216745422">
    <w:abstractNumId w:val="2"/>
  </w:num>
  <w:num w:numId="3" w16cid:durableId="109235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0QQRBXsimGyeV94NMeUpB8s5RDNoZWqCYFrKfOeT12LamEd+C9adbNiEVoRjqljVOJm2bOm+R33VsU+bmIDlHA==" w:salt="BR81dFlkuMPgHSqjYo4bFQ==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E"/>
    <w:rsid w:val="00072021"/>
    <w:rsid w:val="000B7897"/>
    <w:rsid w:val="000D5816"/>
    <w:rsid w:val="00147D82"/>
    <w:rsid w:val="0018745D"/>
    <w:rsid w:val="002463B4"/>
    <w:rsid w:val="00285461"/>
    <w:rsid w:val="00334FA0"/>
    <w:rsid w:val="003510B5"/>
    <w:rsid w:val="003669F3"/>
    <w:rsid w:val="003B2987"/>
    <w:rsid w:val="004D482F"/>
    <w:rsid w:val="00500263"/>
    <w:rsid w:val="005024F3"/>
    <w:rsid w:val="005120DA"/>
    <w:rsid w:val="00512A5F"/>
    <w:rsid w:val="005C688A"/>
    <w:rsid w:val="006B1B77"/>
    <w:rsid w:val="006E0C4D"/>
    <w:rsid w:val="00722C50"/>
    <w:rsid w:val="00753A1A"/>
    <w:rsid w:val="007F0C9B"/>
    <w:rsid w:val="00821832"/>
    <w:rsid w:val="00895DF7"/>
    <w:rsid w:val="00950921"/>
    <w:rsid w:val="009678BF"/>
    <w:rsid w:val="009806C9"/>
    <w:rsid w:val="009D2471"/>
    <w:rsid w:val="00A17A7B"/>
    <w:rsid w:val="00A33DB5"/>
    <w:rsid w:val="00A3494C"/>
    <w:rsid w:val="00A667EF"/>
    <w:rsid w:val="00AA6D7E"/>
    <w:rsid w:val="00AB41C9"/>
    <w:rsid w:val="00AB6926"/>
    <w:rsid w:val="00AD7418"/>
    <w:rsid w:val="00AF171D"/>
    <w:rsid w:val="00B5199E"/>
    <w:rsid w:val="00BD696A"/>
    <w:rsid w:val="00BE1AE1"/>
    <w:rsid w:val="00BE6FBE"/>
    <w:rsid w:val="00C3029B"/>
    <w:rsid w:val="00C42D3B"/>
    <w:rsid w:val="00CA4FFA"/>
    <w:rsid w:val="00D214CA"/>
    <w:rsid w:val="00DB78F0"/>
    <w:rsid w:val="00E1123D"/>
    <w:rsid w:val="00E40CDD"/>
    <w:rsid w:val="00EB342E"/>
    <w:rsid w:val="00EB5F1A"/>
    <w:rsid w:val="00EF5074"/>
    <w:rsid w:val="00F046FB"/>
    <w:rsid w:val="00F36BCC"/>
    <w:rsid w:val="00F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A6BB"/>
  <w15:chartTrackingRefBased/>
  <w15:docId w15:val="{B3C5603A-9E68-4004-927C-488F365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D3C"/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F046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neraldirektion.direzionegenerale@pec.prov.bz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irezionegenerale@provincia.bz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IT/TXT/?uri=CELEX%3A32016R067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_scolines@schule.suedtirol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d_dsb@pec.prov.bz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pd@provincia.bz.it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54434\OneDrive\Provincia%20autonoma%20di%20Bolzano\Direzion%20dla%20Scolines%20Ladinia%20-%20Documents\M.%20Vorlagen\Briefpapiervorlage\Briefpapier%20NEU_2025\St.%20Ulrich\Brief-Lettera-nero-D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99BBF-97AB-46CE-A843-F25042B213BB}"/>
      </w:docPartPr>
      <w:docPartBody>
        <w:p w:rsidR="00454FA4" w:rsidRDefault="004E5C1A">
          <w:r w:rsidRPr="00F90A1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1A"/>
    <w:rsid w:val="000B7897"/>
    <w:rsid w:val="001A2E21"/>
    <w:rsid w:val="00454FA4"/>
    <w:rsid w:val="004E5C1A"/>
    <w:rsid w:val="00500263"/>
    <w:rsid w:val="009806C9"/>
    <w:rsid w:val="00AB41C9"/>
    <w:rsid w:val="00CA4FFA"/>
    <w:rsid w:val="00CE0583"/>
    <w:rsid w:val="00D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5C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d20bf044-5cae-4553-b940-156830f894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B1F17D615AC41AF6D20D57392C4D9" ma:contentTypeVersion="" ma:contentTypeDescription="Create a new document." ma:contentTypeScope="" ma:versionID="362b570df2b2a699e24138625f52dd25">
  <xsd:schema xmlns:xsd="http://www.w3.org/2001/XMLSchema" xmlns:xs="http://www.w3.org/2001/XMLSchema" xmlns:p="http://schemas.microsoft.com/office/2006/metadata/properties" xmlns:ns2="D20BF044-5CAE-4553-B940-156830F8945D" xmlns:ns3="d20bf044-5cae-4553-b940-156830f8945d" xmlns:ns4="e918ab80-e24b-445d-a9cd-9ea0c3a561ad" xmlns:ns5="c16f9198-6dbf-4d3e-972e-cfb92a55bd43" targetNamespace="http://schemas.microsoft.com/office/2006/metadata/properties" ma:root="true" ma:fieldsID="85df76f2c388ab6b0896c0f4a740ca60" ns2:_="" ns3:_="" ns4:_="" ns5:_="">
    <xsd:import namespace="D20BF044-5CAE-4553-B940-156830F8945D"/>
    <xsd:import namespace="d20bf044-5cae-4553-b940-156830f8945d"/>
    <xsd:import namespace="e918ab80-e24b-445d-a9cd-9ea0c3a561ad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BF044-5CAE-4553-B940-156830F89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bf044-5cae-4553-b940-156830f8945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ab80-e24b-445d-a9cd-9ea0c3a56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2FF43-0394-43AB-B8D7-E184B79EA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73DAD-4C29-4066-9554-F9392C478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FB83B-F715-4631-BFAC-F9EDB76AD319}">
  <ds:schemaRefs>
    <ds:schemaRef ds:uri="http://schemas.microsoft.com/office/2006/metadata/properties"/>
    <ds:schemaRef ds:uri="http://schemas.microsoft.com/office/infopath/2007/PartnerControls"/>
    <ds:schemaRef ds:uri="c16f9198-6dbf-4d3e-972e-cfb92a55bd43"/>
    <ds:schemaRef ds:uri="d20bf044-5cae-4553-b940-156830f8945d"/>
  </ds:schemaRefs>
</ds:datastoreItem>
</file>

<file path=customXml/itemProps4.xml><?xml version="1.0" encoding="utf-8"?>
<ds:datastoreItem xmlns:ds="http://schemas.openxmlformats.org/officeDocument/2006/customXml" ds:itemID="{EE84FC60-4D96-4899-8408-084F82E57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BF044-5CAE-4553-B940-156830F8945D"/>
    <ds:schemaRef ds:uri="d20bf044-5cae-4553-b940-156830f8945d"/>
    <ds:schemaRef ds:uri="e918ab80-e24b-445d-a9cd-9ea0c3a561ad"/>
    <ds:schemaRef ds:uri="c16f9198-6dbf-4d3e-972e-cfb92a55b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Brief-Lettera-nero-DI</Template>
  <TotalTime>0</TotalTime>
  <Pages>2</Pages>
  <Words>455</Words>
  <Characters>2628</Characters>
  <Application>Microsoft Office Word</Application>
  <DocSecurity>0</DocSecurity>
  <Lines>146</Lines>
  <Paragraphs>123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Pescoll, René</dc:creator>
  <cp:keywords/>
  <dc:description/>
  <cp:lastModifiedBy>Pescoll, Rene</cp:lastModifiedBy>
  <cp:revision>38</cp:revision>
  <cp:lastPrinted>2026-03-11T14:22:00Z</cp:lastPrinted>
  <dcterms:created xsi:type="dcterms:W3CDTF">2026-03-11T13:23:00Z</dcterms:created>
  <dcterms:modified xsi:type="dcterms:W3CDTF">2026-03-16T09:33:00Z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0x010100EDAB1F17D615AC41AF6D20D57392C4D9</vt:lpwstr>
  </property>
  <property fmtid="{D5CDD505-2E9C-101B-9397-08002B2CF9AE}" pid="3" name="MediaServiceImageTags">
    <vt:lpwstr/>
  </property>
</Properties>
</file>