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5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891"/>
        <w:gridCol w:w="3940"/>
      </w:tblGrid>
      <w:tr w:rsidR="002C4410" w:rsidRPr="00297FBF" w14:paraId="03F50F78" w14:textId="77777777" w:rsidTr="002463B4">
        <w:trPr>
          <w:trHeight w:val="1644"/>
        </w:trPr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41ED3DD7" w14:textId="77777777" w:rsidR="003B2987" w:rsidRDefault="003B2987" w:rsidP="005F6004">
            <w:pPr>
              <w:spacing w:after="120"/>
              <w:rPr>
                <w:rFonts w:cs="Calibri"/>
                <w:b/>
                <w:bCs/>
              </w:rPr>
            </w:pPr>
          </w:p>
          <w:p w14:paraId="456A2E22" w14:textId="77777777" w:rsidR="003B2987" w:rsidRDefault="003B2987" w:rsidP="005F6004">
            <w:pPr>
              <w:spacing w:after="120"/>
              <w:rPr>
                <w:rFonts w:cs="Calibri"/>
                <w:b/>
                <w:bCs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5789DB4" w14:textId="77777777" w:rsidR="003B2987" w:rsidRPr="00C11D1D" w:rsidRDefault="003B2987" w:rsidP="005F6004">
            <w:pPr>
              <w:spacing w:after="120"/>
              <w:rPr>
                <w:rFonts w:cs="Calibri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4C8C4EA4" w14:textId="68479E53" w:rsidR="002463B4" w:rsidRPr="00137FD7" w:rsidRDefault="00137FD7" w:rsidP="002463B4">
            <w:pPr>
              <w:rPr>
                <w:rFonts w:cs="Calibri"/>
              </w:rPr>
            </w:pPr>
            <w:r w:rsidRPr="00137FD7">
              <w:rPr>
                <w:rFonts w:cs="Calibri"/>
              </w:rPr>
              <w:t>Alla</w:t>
            </w:r>
          </w:p>
          <w:p w14:paraId="4592E9E3" w14:textId="6D568057" w:rsidR="00137FD7" w:rsidRPr="00137FD7" w:rsidRDefault="00137FD7" w:rsidP="00137FD7">
            <w:pPr>
              <w:rPr>
                <w:rFonts w:cs="Calibri"/>
              </w:rPr>
            </w:pPr>
            <w:r w:rsidRPr="00137FD7">
              <w:rPr>
                <w:rFonts w:cs="Calibri"/>
              </w:rPr>
              <w:t>Direzione</w:t>
            </w:r>
            <w:r w:rsidR="002463B4" w:rsidRPr="00137FD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del</w:t>
            </w:r>
            <w:r w:rsidR="002463B4" w:rsidRPr="00137FD7">
              <w:rPr>
                <w:rFonts w:cs="Calibri"/>
              </w:rPr>
              <w:t xml:space="preserve"> </w:t>
            </w:r>
            <w:r w:rsidRPr="00137FD7">
              <w:rPr>
                <w:rFonts w:cs="Calibri"/>
              </w:rPr>
              <w:t>Circolo didattico di scuola dell'infanzia "Ladinia"</w:t>
            </w:r>
          </w:p>
          <w:p w14:paraId="0644DD3E" w14:textId="76785B4F" w:rsidR="00137FD7" w:rsidRPr="00C27261" w:rsidRDefault="00137FD7" w:rsidP="00137FD7">
            <w:pPr>
              <w:rPr>
                <w:rFonts w:cs="Calibri"/>
              </w:rPr>
            </w:pPr>
            <w:r w:rsidRPr="00C27261">
              <w:rPr>
                <w:rFonts w:cs="Calibri"/>
              </w:rPr>
              <w:t>Via Roma 4</w:t>
            </w:r>
          </w:p>
          <w:p w14:paraId="7D0D1678" w14:textId="2A86890F" w:rsidR="002463B4" w:rsidRPr="00C27261" w:rsidRDefault="00137FD7" w:rsidP="00137FD7">
            <w:pPr>
              <w:rPr>
                <w:rFonts w:cs="Calibri"/>
              </w:rPr>
            </w:pPr>
            <w:r w:rsidRPr="00C27261">
              <w:rPr>
                <w:rFonts w:cs="Calibri"/>
              </w:rPr>
              <w:t>39046 Ortisei</w:t>
            </w:r>
          </w:p>
          <w:p w14:paraId="60F7367B" w14:textId="475608D3" w:rsidR="002463B4" w:rsidRPr="00C27261" w:rsidRDefault="002463B4" w:rsidP="002463B4">
            <w:pPr>
              <w:rPr>
                <w:rFonts w:cs="Calibri"/>
              </w:rPr>
            </w:pPr>
            <w:hyperlink r:id="rId11" w:history="1">
              <w:r w:rsidRPr="00C27261">
                <w:rPr>
                  <w:rStyle w:val="Collegamentoipertestuale"/>
                  <w:rFonts w:cs="Calibri"/>
                </w:rPr>
                <w:t>d_scolines@schule.suedtirol.it</w:t>
              </w:r>
            </w:hyperlink>
          </w:p>
          <w:p w14:paraId="4A2B8E0B" w14:textId="611A7633" w:rsidR="003B2987" w:rsidRPr="00C27261" w:rsidRDefault="003B2987" w:rsidP="002463B4">
            <w:pPr>
              <w:rPr>
                <w:rFonts w:cs="Calibri"/>
              </w:rPr>
            </w:pPr>
          </w:p>
        </w:tc>
      </w:tr>
      <w:tr w:rsidR="002463B4" w:rsidRPr="00297FBF" w14:paraId="1396775F" w14:textId="77777777" w:rsidTr="00B5199E">
        <w:trPr>
          <w:trHeight w:val="331"/>
        </w:trPr>
        <w:tc>
          <w:tcPr>
            <w:tcW w:w="9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A3D17" w14:textId="48F0DFAE" w:rsidR="002463B4" w:rsidRPr="00C27261" w:rsidRDefault="002463B4" w:rsidP="005F6004">
            <w:pPr>
              <w:rPr>
                <w:rFonts w:cs="Calibri"/>
              </w:rPr>
            </w:pPr>
          </w:p>
        </w:tc>
      </w:tr>
      <w:tr w:rsidR="002463B4" w:rsidRPr="00065737" w14:paraId="34B7736B" w14:textId="77777777" w:rsidTr="002463B4">
        <w:trPr>
          <w:trHeight w:val="680"/>
        </w:trPr>
        <w:tc>
          <w:tcPr>
            <w:tcW w:w="9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83351" w14:textId="77777777" w:rsidR="001634ED" w:rsidRPr="001634ED" w:rsidRDefault="001634ED" w:rsidP="005F6004">
            <w:pPr>
              <w:rPr>
                <w:rFonts w:cs="Calibri"/>
              </w:rPr>
            </w:pPr>
            <w:r w:rsidRPr="002C0F19">
              <w:rPr>
                <w:b/>
                <w:bCs/>
              </w:rPr>
              <w:t>DOMANDA DI AMMISSIONE ALLA PROCEDURA SELETTIVA</w:t>
            </w:r>
            <w:r w:rsidRPr="001634ED">
              <w:rPr>
                <w:rFonts w:cs="Calibri"/>
              </w:rPr>
              <w:t xml:space="preserve"> </w:t>
            </w:r>
          </w:p>
          <w:p w14:paraId="4174B102" w14:textId="0E3A4BE4" w:rsidR="002463B4" w:rsidRPr="00065737" w:rsidRDefault="00065737" w:rsidP="005F6004">
            <w:pPr>
              <w:rPr>
                <w:rFonts w:cs="Calibri"/>
              </w:rPr>
            </w:pPr>
            <w:r>
              <w:t>Distacco dall’attività pedagogica</w:t>
            </w:r>
            <w:r w:rsidRPr="002C0F19">
              <w:t xml:space="preserve"> per la collaborazione presso il Circolo di scuola dell’infanzia “Ladinia” nell’ambito dello sviluppo pedagogico e dello sviluppo del personale</w:t>
            </w:r>
          </w:p>
        </w:tc>
      </w:tr>
    </w:tbl>
    <w:p w14:paraId="63C7C784" w14:textId="77777777" w:rsidR="003B2987" w:rsidRPr="00065737" w:rsidRDefault="003B2987" w:rsidP="00C11D1D">
      <w:pPr>
        <w:tabs>
          <w:tab w:val="left" w:pos="1404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327"/>
        <w:gridCol w:w="462"/>
        <w:gridCol w:w="462"/>
        <w:gridCol w:w="463"/>
        <w:gridCol w:w="463"/>
        <w:gridCol w:w="463"/>
        <w:gridCol w:w="99"/>
        <w:gridCol w:w="389"/>
        <w:gridCol w:w="505"/>
        <w:gridCol w:w="510"/>
        <w:gridCol w:w="293"/>
        <w:gridCol w:w="200"/>
        <w:gridCol w:w="285"/>
        <w:gridCol w:w="187"/>
        <w:gridCol w:w="477"/>
        <w:gridCol w:w="476"/>
        <w:gridCol w:w="477"/>
        <w:gridCol w:w="477"/>
        <w:gridCol w:w="339"/>
      </w:tblGrid>
      <w:tr w:rsidR="002463B4" w:rsidRPr="00530E1C" w14:paraId="69C96051" w14:textId="77777777" w:rsidTr="002463B4">
        <w:trPr>
          <w:trHeight w:val="454"/>
        </w:trPr>
        <w:tc>
          <w:tcPr>
            <w:tcW w:w="9639" w:type="dxa"/>
            <w:gridSpan w:val="20"/>
            <w:shd w:val="clear" w:color="auto" w:fill="D9D9D9"/>
            <w:vAlign w:val="center"/>
          </w:tcPr>
          <w:p w14:paraId="567BE33C" w14:textId="2912F4F2" w:rsidR="002463B4" w:rsidRPr="00530E1C" w:rsidRDefault="00142631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006CA1">
              <w:rPr>
                <w:b/>
                <w:bCs/>
              </w:rPr>
              <w:t>Dati personali</w:t>
            </w:r>
          </w:p>
        </w:tc>
      </w:tr>
      <w:tr w:rsidR="002463B4" w:rsidRPr="00530E1C" w14:paraId="24CF8DB8" w14:textId="77777777" w:rsidTr="00CE29F4">
        <w:trPr>
          <w:trHeight w:val="454"/>
        </w:trPr>
        <w:tc>
          <w:tcPr>
            <w:tcW w:w="2297" w:type="dxa"/>
            <w:vAlign w:val="center"/>
          </w:tcPr>
          <w:p w14:paraId="6D80F65D" w14:textId="4BFEB1BA" w:rsidR="002463B4" w:rsidRPr="00530E1C" w:rsidRDefault="00AF5A0C" w:rsidP="00C102A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</w:rPr>
              <w:t>Cognome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717" w:type="dxa"/>
            <w:gridSpan w:val="7"/>
            <w:vAlign w:val="center"/>
          </w:tcPr>
          <w:sdt>
            <w:sdtPr>
              <w:rPr>
                <w:rFonts w:cs="Calibri"/>
                <w:b/>
              </w:rPr>
              <w:id w:val="-42078965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="Calibri"/>
                    <w:b/>
                  </w:rPr>
                  <w:id w:val="-556940617"/>
                  <w:placeholder>
                    <w:docPart w:val="DefaultPlaceholder_-1854013440"/>
                  </w:placeholder>
                </w:sdtPr>
                <w:sdtEndPr/>
                <w:sdtContent>
                  <w:p w14:paraId="0778400E" w14:textId="16AB3E78" w:rsidR="002463B4" w:rsidRPr="00530E1C" w:rsidRDefault="00072021" w:rsidP="00C102AE">
                    <w:pPr>
                      <w:autoSpaceDE w:val="0"/>
                      <w:autoSpaceDN w:val="0"/>
                      <w:adjustRightInd w:val="0"/>
                      <w:rPr>
                        <w:rFonts w:cs="Calibri"/>
                        <w:b/>
                      </w:rPr>
                    </w:pPr>
                    <w:r>
                      <w:rPr>
                        <w:rFonts w:cs="Calibri"/>
                        <w:b/>
                      </w:rPr>
                      <w:fldChar w:fldCharType="begin">
                        <w:ffData>
                          <w:name w:val="Testo1"/>
                          <w:enabled/>
                          <w:calcOnExit w:val="0"/>
                          <w:textInput>
                            <w:format w:val="Tutto maiuscole"/>
                          </w:textInput>
                        </w:ffData>
                      </w:fldChar>
                    </w:r>
                    <w:bookmarkStart w:id="0" w:name="Testo1"/>
                    <w:r>
                      <w:rPr>
                        <w:rFonts w:cs="Calibri"/>
                        <w:b/>
                      </w:rPr>
                      <w:instrText xml:space="preserve"> FORMTEXT </w:instrText>
                    </w:r>
                    <w:r>
                      <w:rPr>
                        <w:rFonts w:cs="Calibri"/>
                        <w:b/>
                      </w:rPr>
                    </w:r>
                    <w:r>
                      <w:rPr>
                        <w:rFonts w:cs="Calibri"/>
                        <w:b/>
                      </w:rPr>
                      <w:fldChar w:fldCharType="separate"/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 w:rsidR="00512A5F">
                      <w:rPr>
                        <w:rFonts w:cs="Calibri"/>
                        <w:b/>
                      </w:rPr>
                      <w:t> </w:t>
                    </w:r>
                    <w:r>
                      <w:rPr>
                        <w:rFonts w:cs="Calibri"/>
                        <w:b/>
                      </w:rPr>
                      <w:fldChar w:fldCharType="end"/>
                    </w:r>
                  </w:p>
                  <w:bookmarkEnd w:id="0" w:displacedByCustomXml="next"/>
                </w:sdtContent>
              </w:sdt>
            </w:sdtContent>
          </w:sdt>
        </w:tc>
        <w:tc>
          <w:tcPr>
            <w:tcW w:w="1701" w:type="dxa"/>
            <w:gridSpan w:val="4"/>
            <w:vAlign w:val="center"/>
          </w:tcPr>
          <w:p w14:paraId="2B3E0CB7" w14:textId="28F52EF9" w:rsidR="002463B4" w:rsidRPr="00AF5A0C" w:rsidRDefault="00AF5A0C" w:rsidP="00C102AE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AF5A0C">
              <w:rPr>
                <w:rFonts w:cs="Calibri"/>
                <w:bCs/>
              </w:rPr>
              <w:t>Nome:</w:t>
            </w:r>
          </w:p>
        </w:tc>
        <w:tc>
          <w:tcPr>
            <w:tcW w:w="2924" w:type="dxa"/>
            <w:gridSpan w:val="8"/>
            <w:vAlign w:val="center"/>
          </w:tcPr>
          <w:p w14:paraId="067A81BB" w14:textId="5B152DB8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cs="Calibri"/>
                <w:b/>
              </w:rPr>
              <w:instrText xml:space="preserve"> FORMTEXT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 w:rsidR="00512A5F">
              <w:rPr>
                <w:rFonts w:cs="Calibri"/>
                <w:b/>
              </w:rPr>
              <w:t> </w:t>
            </w:r>
            <w:r>
              <w:rPr>
                <w:rFonts w:cs="Calibri"/>
                <w:b/>
              </w:rPr>
              <w:fldChar w:fldCharType="end"/>
            </w:r>
            <w:bookmarkEnd w:id="1"/>
          </w:p>
        </w:tc>
      </w:tr>
      <w:tr w:rsidR="002463B4" w:rsidRPr="00530E1C" w14:paraId="3DBCC0A2" w14:textId="77777777" w:rsidTr="00CE29F4">
        <w:trPr>
          <w:trHeight w:val="454"/>
        </w:trPr>
        <w:tc>
          <w:tcPr>
            <w:tcW w:w="2297" w:type="dxa"/>
            <w:vAlign w:val="center"/>
          </w:tcPr>
          <w:p w14:paraId="7A06FF10" w14:textId="102649ED" w:rsidR="002463B4" w:rsidRPr="00530E1C" w:rsidRDefault="00AF5A0C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Luogo di nascita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717" w:type="dxa"/>
            <w:gridSpan w:val="7"/>
            <w:vAlign w:val="center"/>
          </w:tcPr>
          <w:p w14:paraId="7973F694" w14:textId="19B79150" w:rsidR="002463B4" w:rsidRPr="00072021" w:rsidRDefault="00072021" w:rsidP="00072021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cs="Calibri"/>
                <w:b/>
              </w:rPr>
              <w:instrText xml:space="preserve"> FORMTEXT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  <w:noProof/>
              </w:rPr>
              <w:t> </w:t>
            </w:r>
            <w:r>
              <w:rPr>
                <w:rFonts w:cs="Calibri"/>
                <w:b/>
              </w:rPr>
              <w:fldChar w:fldCharType="end"/>
            </w:r>
            <w:bookmarkEnd w:id="2"/>
          </w:p>
        </w:tc>
        <w:tc>
          <w:tcPr>
            <w:tcW w:w="1701" w:type="dxa"/>
            <w:gridSpan w:val="4"/>
            <w:vAlign w:val="center"/>
          </w:tcPr>
          <w:p w14:paraId="70C79003" w14:textId="53983D7F" w:rsidR="002463B4" w:rsidRPr="00530E1C" w:rsidRDefault="00AF5A0C" w:rsidP="00C102AE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Data di nascita</w:t>
            </w:r>
            <w:r w:rsidR="002463B4" w:rsidRPr="00530E1C">
              <w:rPr>
                <w:rFonts w:cs="Calibri"/>
                <w:bCs/>
              </w:rPr>
              <w:t>:</w:t>
            </w:r>
          </w:p>
        </w:tc>
        <w:tc>
          <w:tcPr>
            <w:tcW w:w="2924" w:type="dxa"/>
            <w:gridSpan w:val="8"/>
            <w:vAlign w:val="center"/>
          </w:tcPr>
          <w:p w14:paraId="32ECB3DC" w14:textId="5A1751E0" w:rsidR="002463B4" w:rsidRPr="00530E1C" w:rsidRDefault="00072021" w:rsidP="00C102AE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3"/>
            <w:r w:rsidR="002463B4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4"/>
            <w:r w:rsidR="002463B4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5"/>
          </w:p>
        </w:tc>
      </w:tr>
      <w:tr w:rsidR="00072021" w:rsidRPr="00530E1C" w14:paraId="40809E44" w14:textId="77777777" w:rsidTr="00CE29F4">
        <w:trPr>
          <w:trHeight w:val="454"/>
        </w:trPr>
        <w:tc>
          <w:tcPr>
            <w:tcW w:w="2297" w:type="dxa"/>
            <w:vAlign w:val="center"/>
          </w:tcPr>
          <w:p w14:paraId="0D36EC28" w14:textId="0AA18748" w:rsidR="002463B4" w:rsidRPr="00530E1C" w:rsidRDefault="00AF5A0C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95" w:type="dxa"/>
            <w:vAlign w:val="center"/>
          </w:tcPr>
          <w:p w14:paraId="0F0E8430" w14:textId="16C10205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sto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  <w:tc>
          <w:tcPr>
            <w:tcW w:w="464" w:type="dxa"/>
            <w:vAlign w:val="center"/>
          </w:tcPr>
          <w:p w14:paraId="3AF1EE1E" w14:textId="7C5F1DE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sto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464" w:type="dxa"/>
            <w:vAlign w:val="center"/>
          </w:tcPr>
          <w:p w14:paraId="6E48D614" w14:textId="7A23B613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5" w:type="dxa"/>
            <w:vAlign w:val="center"/>
          </w:tcPr>
          <w:p w14:paraId="7B49ADA8" w14:textId="470CE7AB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5" w:type="dxa"/>
            <w:vAlign w:val="center"/>
          </w:tcPr>
          <w:p w14:paraId="5497F18D" w14:textId="55207332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65" w:type="dxa"/>
            <w:vAlign w:val="center"/>
          </w:tcPr>
          <w:p w14:paraId="641AA13C" w14:textId="58F02A77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90" w:type="dxa"/>
            <w:gridSpan w:val="2"/>
            <w:vAlign w:val="center"/>
          </w:tcPr>
          <w:p w14:paraId="6CA87407" w14:textId="109A0740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15782CB4" w14:textId="0014EAE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11" w:type="dxa"/>
            <w:vAlign w:val="center"/>
          </w:tcPr>
          <w:p w14:paraId="3E57A81E" w14:textId="3D858DA5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43D95F9D" w14:textId="4797BCF9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3" w:type="dxa"/>
            <w:gridSpan w:val="2"/>
            <w:vAlign w:val="center"/>
          </w:tcPr>
          <w:p w14:paraId="0535E647" w14:textId="23396F41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7FCFD5E8" w14:textId="6D6DDF6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7" w:type="dxa"/>
            <w:vAlign w:val="center"/>
          </w:tcPr>
          <w:p w14:paraId="634E1440" w14:textId="2B21A8D3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456BB58A" w14:textId="45567819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50204440" w14:textId="214A41EF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39" w:type="dxa"/>
            <w:vAlign w:val="center"/>
          </w:tcPr>
          <w:p w14:paraId="00E73248" w14:textId="38D0220D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463B4" w:rsidRPr="00530E1C" w14:paraId="405B61B3" w14:textId="77777777" w:rsidTr="00CE29F4">
        <w:trPr>
          <w:trHeight w:val="454"/>
        </w:trPr>
        <w:tc>
          <w:tcPr>
            <w:tcW w:w="2297" w:type="dxa"/>
            <w:vAlign w:val="center"/>
          </w:tcPr>
          <w:p w14:paraId="214473B1" w14:textId="22C370BD" w:rsidR="002463B4" w:rsidRPr="00530E1C" w:rsidRDefault="00CE29F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Comune di residenza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4125" w:type="dxa"/>
            <w:gridSpan w:val="10"/>
            <w:vAlign w:val="center"/>
          </w:tcPr>
          <w:p w14:paraId="5A171C33" w14:textId="27666CF5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  <w:tc>
          <w:tcPr>
            <w:tcW w:w="779" w:type="dxa"/>
            <w:gridSpan w:val="3"/>
            <w:vAlign w:val="center"/>
          </w:tcPr>
          <w:p w14:paraId="43A1B4A2" w14:textId="64D35E78" w:rsidR="002463B4" w:rsidRPr="00530E1C" w:rsidRDefault="00AF5A0C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CAP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2438" w:type="dxa"/>
            <w:gridSpan w:val="6"/>
            <w:vAlign w:val="center"/>
          </w:tcPr>
          <w:p w14:paraId="2D9B781B" w14:textId="518E0D3D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2463B4" w:rsidRPr="00530E1C" w14:paraId="1BC18437" w14:textId="77777777" w:rsidTr="00CE29F4">
        <w:trPr>
          <w:trHeight w:val="454"/>
        </w:trPr>
        <w:tc>
          <w:tcPr>
            <w:tcW w:w="2297" w:type="dxa"/>
            <w:vAlign w:val="center"/>
          </w:tcPr>
          <w:p w14:paraId="0CBFEB38" w14:textId="1F282959" w:rsidR="002463B4" w:rsidRPr="00530E1C" w:rsidRDefault="00CE29F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  <w:r w:rsidR="002463B4" w:rsidRPr="00530E1C">
              <w:rPr>
                <w:rFonts w:cs="Calibri"/>
              </w:rPr>
              <w:t>:</w:t>
            </w:r>
          </w:p>
        </w:tc>
        <w:tc>
          <w:tcPr>
            <w:tcW w:w="7342" w:type="dxa"/>
            <w:gridSpan w:val="19"/>
            <w:vAlign w:val="center"/>
          </w:tcPr>
          <w:p w14:paraId="39AF78FE" w14:textId="2D160F68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2463B4" w:rsidRPr="00530E1C" w14:paraId="04DB33D9" w14:textId="77777777" w:rsidTr="00CE29F4">
        <w:trPr>
          <w:trHeight w:val="454"/>
        </w:trPr>
        <w:tc>
          <w:tcPr>
            <w:tcW w:w="2297" w:type="dxa"/>
            <w:vAlign w:val="center"/>
          </w:tcPr>
          <w:p w14:paraId="69F9E095" w14:textId="6CBCEE00" w:rsidR="002463B4" w:rsidRPr="00530E1C" w:rsidRDefault="002463B4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7342" w:type="dxa"/>
            <w:gridSpan w:val="19"/>
            <w:vAlign w:val="center"/>
          </w:tcPr>
          <w:p w14:paraId="3229B395" w14:textId="4AA3F43D" w:rsidR="002463B4" w:rsidRPr="00530E1C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</w:tbl>
    <w:p w14:paraId="495DDC12" w14:textId="77777777" w:rsidR="002463B4" w:rsidRDefault="002463B4" w:rsidP="00C11D1D">
      <w:pPr>
        <w:tabs>
          <w:tab w:val="left" w:pos="1404"/>
        </w:tabs>
        <w:rPr>
          <w:lang w:val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2410"/>
        <w:gridCol w:w="2410"/>
      </w:tblGrid>
      <w:tr w:rsidR="002463B4" w:rsidRPr="00530E1C" w14:paraId="6FFC6750" w14:textId="77777777" w:rsidTr="00C102AE">
        <w:trPr>
          <w:trHeight w:val="454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22C4B910" w14:textId="66FD4555" w:rsidR="002463B4" w:rsidRPr="00530E1C" w:rsidRDefault="00D409B7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D646CC">
              <w:rPr>
                <w:b/>
                <w:bCs/>
              </w:rPr>
              <w:t>Rapporto di lavoro</w:t>
            </w:r>
          </w:p>
        </w:tc>
      </w:tr>
      <w:tr w:rsidR="002463B4" w:rsidRPr="00530E1C" w14:paraId="550B1391" w14:textId="77777777" w:rsidTr="00072021">
        <w:trPr>
          <w:trHeight w:val="454"/>
        </w:trPr>
        <w:tc>
          <w:tcPr>
            <w:tcW w:w="567" w:type="dxa"/>
            <w:vAlign w:val="center"/>
          </w:tcPr>
          <w:p w14:paraId="77411A27" w14:textId="3DA463C5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Symbol" w:hAnsi="Symbol" w:cs="Calibri"/>
                <w:highlight w:val="lightGray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3"/>
            <w:r>
              <w:rPr>
                <w:rFonts w:ascii="Symbol" w:hAnsi="Symbol" w:cs="Calibri"/>
                <w:highlight w:val="lightGray"/>
              </w:rPr>
              <w:instrText xml:space="preserve"> FORMCHECKBOX </w:instrText>
            </w:r>
            <w:r>
              <w:rPr>
                <w:rFonts w:ascii="Symbol" w:hAnsi="Symbol" w:cs="Calibri"/>
                <w:highlight w:val="lightGray"/>
              </w:rPr>
            </w:r>
            <w:r>
              <w:rPr>
                <w:rFonts w:ascii="Symbol" w:hAnsi="Symbol" w:cs="Calibri"/>
                <w:highlight w:val="lightGray"/>
              </w:rPr>
              <w:fldChar w:fldCharType="separate"/>
            </w:r>
            <w:r>
              <w:rPr>
                <w:rFonts w:ascii="Symbol" w:hAnsi="Symbol" w:cs="Calibri"/>
                <w:highlight w:val="lightGray"/>
              </w:rPr>
              <w:fldChar w:fldCharType="end"/>
            </w:r>
            <w:bookmarkEnd w:id="12"/>
          </w:p>
        </w:tc>
        <w:tc>
          <w:tcPr>
            <w:tcW w:w="9072" w:type="dxa"/>
            <w:gridSpan w:val="3"/>
            <w:vAlign w:val="center"/>
          </w:tcPr>
          <w:p w14:paraId="17954880" w14:textId="62876A70" w:rsidR="002463B4" w:rsidRPr="002463B4" w:rsidRDefault="00B65783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006CA1">
              <w:t>contratto di lavoro a tempo indeter</w:t>
            </w:r>
            <w:r>
              <w:t>minato</w:t>
            </w:r>
          </w:p>
        </w:tc>
      </w:tr>
      <w:tr w:rsidR="002463B4" w:rsidRPr="00530E1C" w14:paraId="3665D770" w14:textId="77777777" w:rsidTr="00072021">
        <w:trPr>
          <w:trHeight w:val="454"/>
        </w:trPr>
        <w:tc>
          <w:tcPr>
            <w:tcW w:w="567" w:type="dxa"/>
            <w:vAlign w:val="center"/>
          </w:tcPr>
          <w:p w14:paraId="24FA7CF1" w14:textId="1BA046FA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3"/>
          </w:p>
        </w:tc>
        <w:tc>
          <w:tcPr>
            <w:tcW w:w="9072" w:type="dxa"/>
            <w:gridSpan w:val="3"/>
            <w:vAlign w:val="center"/>
          </w:tcPr>
          <w:p w14:paraId="3897E62B" w14:textId="71FD6A03" w:rsidR="002463B4" w:rsidRPr="002463B4" w:rsidRDefault="006D0D35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006CA1">
              <w:t>contratto di lavoro a tempo deter</w:t>
            </w:r>
            <w:r>
              <w:t>minato con idoneità</w:t>
            </w:r>
          </w:p>
        </w:tc>
      </w:tr>
      <w:tr w:rsidR="002463B4" w:rsidRPr="00530E1C" w14:paraId="6379F8C2" w14:textId="77777777" w:rsidTr="00610370">
        <w:trPr>
          <w:trHeight w:val="454"/>
        </w:trPr>
        <w:tc>
          <w:tcPr>
            <w:tcW w:w="4819" w:type="dxa"/>
            <w:gridSpan w:val="2"/>
            <w:vAlign w:val="center"/>
          </w:tcPr>
          <w:p w14:paraId="216BBA3C" w14:textId="65EEF703" w:rsidR="002463B4" w:rsidRPr="002463B4" w:rsidRDefault="001D71FE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t>Rapporto di lavoro attuale</w:t>
            </w:r>
            <w:r w:rsidR="002463B4" w:rsidRPr="002463B4">
              <w:rPr>
                <w:rFonts w:cs="Calibri"/>
              </w:rPr>
              <w:t>:</w:t>
            </w:r>
          </w:p>
        </w:tc>
        <w:tc>
          <w:tcPr>
            <w:tcW w:w="2410" w:type="dxa"/>
            <w:vAlign w:val="center"/>
          </w:tcPr>
          <w:p w14:paraId="27A30A2C" w14:textId="67571989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4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4"/>
            <w:r>
              <w:rPr>
                <w:rFonts w:cs="Calibri"/>
              </w:rPr>
              <w:t xml:space="preserve">  </w:t>
            </w:r>
            <w:r w:rsidR="002463B4" w:rsidRPr="002463B4">
              <w:rPr>
                <w:rFonts w:cs="Calibri"/>
              </w:rPr>
              <w:t>100%</w:t>
            </w:r>
          </w:p>
        </w:tc>
        <w:tc>
          <w:tcPr>
            <w:tcW w:w="2410" w:type="dxa"/>
            <w:vAlign w:val="center"/>
          </w:tcPr>
          <w:p w14:paraId="7674374A" w14:textId="33EC0028" w:rsidR="002463B4" w:rsidRPr="002463B4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5"/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bookmarkEnd w:id="15"/>
            <w:r>
              <w:rPr>
                <w:rFonts w:cs="Calibri"/>
              </w:rPr>
              <w:t xml:space="preserve">  </w:t>
            </w:r>
            <w:r w:rsidR="002463B4" w:rsidRPr="002463B4">
              <w:rPr>
                <w:rFonts w:cs="Calibri"/>
              </w:rPr>
              <w:t>50%</w:t>
            </w:r>
          </w:p>
        </w:tc>
      </w:tr>
      <w:tr w:rsidR="002463B4" w:rsidRPr="00530E1C" w14:paraId="28871337" w14:textId="77777777" w:rsidTr="00E166E4">
        <w:trPr>
          <w:trHeight w:val="454"/>
        </w:trPr>
        <w:tc>
          <w:tcPr>
            <w:tcW w:w="4819" w:type="dxa"/>
            <w:gridSpan w:val="2"/>
            <w:vAlign w:val="center"/>
          </w:tcPr>
          <w:p w14:paraId="1F575DC1" w14:textId="7FB6B8E5" w:rsidR="002463B4" w:rsidRPr="002463B4" w:rsidRDefault="00935D6C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E642F">
              <w:t>Sede di servizio attuale</w:t>
            </w:r>
            <w:r w:rsidR="002463B4" w:rsidRPr="002463B4">
              <w:rPr>
                <w:rFonts w:cs="Calibri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75B47F5D" w14:textId="06C1E376" w:rsidR="002463B4" w:rsidRPr="002463B4" w:rsidRDefault="00072021" w:rsidP="00C102A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6" w:name="Testo1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</w:tr>
    </w:tbl>
    <w:p w14:paraId="5077E623" w14:textId="77777777" w:rsidR="002463B4" w:rsidRDefault="002463B4" w:rsidP="00C11D1D">
      <w:pPr>
        <w:tabs>
          <w:tab w:val="left" w:pos="1404"/>
        </w:tabs>
        <w:rPr>
          <w:lang w:val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63B4" w:rsidRPr="00530E1C" w14:paraId="028B92A2" w14:textId="77777777" w:rsidTr="00C102AE">
        <w:trPr>
          <w:trHeight w:val="454"/>
        </w:trPr>
        <w:tc>
          <w:tcPr>
            <w:tcW w:w="9639" w:type="dxa"/>
            <w:shd w:val="clear" w:color="auto" w:fill="D9D9D9"/>
            <w:vAlign w:val="center"/>
          </w:tcPr>
          <w:p w14:paraId="6D23694D" w14:textId="49214BDC" w:rsidR="002463B4" w:rsidRPr="00530E1C" w:rsidRDefault="00A83526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FD60EB">
              <w:rPr>
                <w:b/>
                <w:bCs/>
              </w:rPr>
              <w:t>Allegati</w:t>
            </w:r>
          </w:p>
        </w:tc>
      </w:tr>
      <w:tr w:rsidR="002463B4" w:rsidRPr="002463B4" w14:paraId="6AA2779B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3F84F471" w14:textId="22F0851E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  </w:t>
            </w:r>
            <w:r w:rsidR="00082CCF" w:rsidRPr="00FD60EB">
              <w:t>curriculu</w:t>
            </w:r>
            <w:r w:rsidR="00082CCF">
              <w:t>m</w:t>
            </w:r>
            <w:r w:rsidR="00082CCF" w:rsidRPr="00FD60EB">
              <w:t xml:space="preserve"> vitae aggiornato</w:t>
            </w:r>
          </w:p>
        </w:tc>
      </w:tr>
      <w:tr w:rsidR="002463B4" w:rsidRPr="002463B4" w14:paraId="48A3FE8D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75D35D02" w14:textId="72E3961E" w:rsidR="002463B4" w:rsidRPr="002463B4" w:rsidRDefault="00072021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  </w:t>
            </w:r>
            <w:r w:rsidR="005D0FF8" w:rsidRPr="00FD60EB">
              <w:t>copia di un documento d’identi</w:t>
            </w:r>
            <w:r w:rsidR="005D0FF8">
              <w:t>t</w:t>
            </w:r>
            <w:r w:rsidR="005D0FF8" w:rsidRPr="00FD60EB">
              <w:t>à in corso di validità</w:t>
            </w:r>
          </w:p>
        </w:tc>
      </w:tr>
      <w:tr w:rsidR="002463B4" w:rsidRPr="002463B4" w14:paraId="7AC24A35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335FBC29" w14:textId="3B003E3E" w:rsidR="002463B4" w:rsidRPr="00C62EE8" w:rsidRDefault="00072021" w:rsidP="00072021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  </w:t>
            </w:r>
            <w:r w:rsidR="00447B60" w:rsidRPr="00FD60EB">
              <w:t>lettera motivazionale</w:t>
            </w:r>
          </w:p>
        </w:tc>
      </w:tr>
      <w:tr w:rsidR="002463B4" w:rsidRPr="002463B4" w14:paraId="4D79FA23" w14:textId="77777777" w:rsidTr="002463B4">
        <w:trPr>
          <w:trHeight w:val="454"/>
        </w:trPr>
        <w:tc>
          <w:tcPr>
            <w:tcW w:w="9639" w:type="dxa"/>
            <w:vAlign w:val="center"/>
          </w:tcPr>
          <w:p w14:paraId="2F9A8C5A" w14:textId="57E5BDCE" w:rsidR="002463B4" w:rsidRDefault="00072021" w:rsidP="00072021">
            <w:pPr>
              <w:autoSpaceDE w:val="0"/>
              <w:autoSpaceDN w:val="0"/>
              <w:adjustRightInd w:val="0"/>
            </w:pPr>
            <w:r>
              <w:lastRenderedPageBreak/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  </w:t>
            </w:r>
            <w:r w:rsidR="00721158">
              <w:t>altra documentazione</w:t>
            </w:r>
            <w:r w:rsidR="002463B4" w:rsidRPr="00C62EE8">
              <w:t xml:space="preserve">: </w:t>
            </w:r>
          </w:p>
          <w:p w14:paraId="7F52AE82" w14:textId="77777777" w:rsidR="00072021" w:rsidRDefault="00072021" w:rsidP="00072021">
            <w:pPr>
              <w:autoSpaceDE w:val="0"/>
              <w:autoSpaceDN w:val="0"/>
              <w:adjustRightInd w:val="0"/>
            </w:pPr>
          </w:p>
          <w:p w14:paraId="08001E99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21" w:name="Tes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6832355F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22" w:name="Tes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16748C77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23" w:name="Tes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4C83B526" w14:textId="77777777" w:rsidR="00072021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4" w:name="Tes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21F4F690" w14:textId="21668607" w:rsidR="002463B4" w:rsidRDefault="00072021" w:rsidP="000720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25" w:name="Tes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18DF66DD" w14:textId="76D30091" w:rsidR="002463B4" w:rsidRPr="00C62EE8" w:rsidRDefault="002463B4" w:rsidP="002463B4">
            <w:pPr>
              <w:autoSpaceDE w:val="0"/>
              <w:autoSpaceDN w:val="0"/>
              <w:adjustRightInd w:val="0"/>
              <w:ind w:left="720"/>
            </w:pPr>
          </w:p>
        </w:tc>
      </w:tr>
    </w:tbl>
    <w:p w14:paraId="597809F9" w14:textId="77777777" w:rsidR="002463B4" w:rsidRDefault="002463B4" w:rsidP="00C11D1D">
      <w:pPr>
        <w:tabs>
          <w:tab w:val="left" w:pos="1404"/>
        </w:tabs>
        <w:rPr>
          <w:lang w:val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63B4" w:rsidRPr="00DC47B2" w14:paraId="02FA4495" w14:textId="77777777" w:rsidTr="00C102AE">
        <w:trPr>
          <w:trHeight w:val="454"/>
        </w:trPr>
        <w:tc>
          <w:tcPr>
            <w:tcW w:w="9639" w:type="dxa"/>
            <w:shd w:val="clear" w:color="auto" w:fill="D9D9D9"/>
            <w:vAlign w:val="center"/>
          </w:tcPr>
          <w:p w14:paraId="1FD9D62D" w14:textId="22D9DF79" w:rsidR="002463B4" w:rsidRPr="00DC47B2" w:rsidRDefault="00DC47B2" w:rsidP="00C102A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311A72">
              <w:rPr>
                <w:b/>
                <w:bCs/>
              </w:rPr>
              <w:t>Informativa breve art. 13 R</w:t>
            </w:r>
            <w:r w:rsidRPr="0089100A">
              <w:rPr>
                <w:b/>
                <w:bCs/>
              </w:rPr>
              <w:t>egolamento U</w:t>
            </w:r>
            <w:r>
              <w:rPr>
                <w:b/>
                <w:bCs/>
              </w:rPr>
              <w:t>E 2016/679 sulla protezione dati personali</w:t>
            </w:r>
          </w:p>
        </w:tc>
      </w:tr>
      <w:tr w:rsidR="002463B4" w:rsidRPr="003C2CFC" w14:paraId="039A9C55" w14:textId="77777777" w:rsidTr="00067903">
        <w:trPr>
          <w:trHeight w:val="454"/>
        </w:trPr>
        <w:tc>
          <w:tcPr>
            <w:tcW w:w="9639" w:type="dxa"/>
            <w:vAlign w:val="center"/>
          </w:tcPr>
          <w:p w14:paraId="6D6E97E6" w14:textId="77777777" w:rsidR="003C2CFC" w:rsidRDefault="003C2CFC" w:rsidP="003C2CFC">
            <w:r w:rsidRPr="00A62679">
              <w:t>Titolare del trattamento dei dati personali è la Provincia autonoma di Bolzano.</w:t>
            </w:r>
          </w:p>
          <w:p w14:paraId="46C652E8" w14:textId="77777777" w:rsidR="003C2CFC" w:rsidRDefault="003C2CFC" w:rsidP="00137FD7">
            <w:pPr>
              <w:jc w:val="both"/>
            </w:pPr>
            <w:r w:rsidRPr="00A62679">
              <w:t xml:space="preserve">E-mail: segreteriagenerale@provincia.bz.it; PEC: </w:t>
            </w:r>
            <w:hyperlink r:id="rId12" w:history="1">
              <w:r w:rsidRPr="00FC63DB">
                <w:rPr>
                  <w:rStyle w:val="Collegamentoipertestuale"/>
                </w:rPr>
                <w:t>adm@pec.prov.bz.it</w:t>
              </w:r>
            </w:hyperlink>
          </w:p>
          <w:p w14:paraId="6B7973AF" w14:textId="19980314" w:rsidR="003C2CFC" w:rsidRPr="00882F65" w:rsidRDefault="003C2CFC" w:rsidP="00137FD7">
            <w:pPr>
              <w:jc w:val="both"/>
            </w:pPr>
            <w:r w:rsidRPr="00A62679">
              <w:t>I dati di contatto del Responsabile della protezione dei dati (DPO - Data Protection Officer) sono i seguenti:</w:t>
            </w:r>
            <w:r>
              <w:t xml:space="preserve"> </w:t>
            </w:r>
            <w:r w:rsidRPr="00A62679">
              <w:t xml:space="preserve">e-mail: </w:t>
            </w:r>
            <w:hyperlink r:id="rId13" w:history="1">
              <w:r w:rsidRPr="001B2A6C">
                <w:rPr>
                  <w:rStyle w:val="Collegamentoipertestuale"/>
                </w:rPr>
                <w:t>rpd@provincia.bz.it</w:t>
              </w:r>
            </w:hyperlink>
            <w:r>
              <w:t xml:space="preserve"> </w:t>
            </w:r>
            <w:r w:rsidRPr="00882F65">
              <w:t xml:space="preserve">PEC: </w:t>
            </w:r>
            <w:hyperlink r:id="rId14" w:history="1">
              <w:r w:rsidRPr="00882F65">
                <w:rPr>
                  <w:rStyle w:val="Collegamentoipertestuale"/>
                </w:rPr>
                <w:t>rpd_dsb@pec.prov.bz.it</w:t>
              </w:r>
            </w:hyperlink>
            <w:r w:rsidRPr="00882F65">
              <w:t>.</w:t>
            </w:r>
          </w:p>
          <w:p w14:paraId="2D57EC06" w14:textId="77777777" w:rsidR="003C2CFC" w:rsidRDefault="003C2CFC" w:rsidP="00137FD7">
            <w:pPr>
              <w:jc w:val="both"/>
            </w:pPr>
            <w:r w:rsidRPr="00A62679">
              <w:t>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</w:t>
            </w:r>
          </w:p>
          <w:p w14:paraId="132EC079" w14:textId="3FB679D9" w:rsidR="002463B4" w:rsidRPr="003C2CFC" w:rsidRDefault="003C2CFC" w:rsidP="00137FD7">
            <w:pPr>
              <w:jc w:val="both"/>
            </w:pPr>
            <w:r w:rsidRPr="00A62679">
              <w:t xml:space="preserve">Per ulteriori informazioni, anche in merito all’esercizio dei diritti previsti ai sensi degli articoli 15-22 del RGPD si rimanda all’informativa dettagliata sul trattamento dei dati personali consultabile al seguente link ipertestuale: </w:t>
            </w:r>
            <w:hyperlink r:id="rId15" w:history="1">
              <w:r w:rsidRPr="00D9412F">
                <w:rPr>
                  <w:rStyle w:val="Collegamentoipertestuale"/>
                </w:rPr>
                <w:t>https://eur-lex.europa.eu/legal-content/IT/TXT/PDF/?uri=CELEX:32016R0679</w:t>
              </w:r>
            </w:hyperlink>
          </w:p>
        </w:tc>
      </w:tr>
    </w:tbl>
    <w:p w14:paraId="1EA273F0" w14:textId="77777777" w:rsidR="002463B4" w:rsidRPr="003C2CFC" w:rsidRDefault="002463B4" w:rsidP="00C11D1D">
      <w:pPr>
        <w:tabs>
          <w:tab w:val="left" w:pos="1404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72021" w:rsidRPr="00072021" w14:paraId="391972C0" w14:textId="77777777" w:rsidTr="00072021">
        <w:trPr>
          <w:trHeight w:val="1134"/>
        </w:trPr>
        <w:tc>
          <w:tcPr>
            <w:tcW w:w="4820" w:type="dxa"/>
            <w:vAlign w:val="bottom"/>
          </w:tcPr>
          <w:p w14:paraId="26E8CEFE" w14:textId="000A3E36" w:rsidR="00072021" w:rsidRDefault="00A667EF" w:rsidP="0007202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26" w:name="Testo19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6"/>
            <w:r w:rsidR="00072021">
              <w:rPr>
                <w:rFonts w:cs="Calibri"/>
                <w:bCs/>
              </w:rPr>
              <w:t xml:space="preserve">, </w:t>
            </w:r>
            <w:r>
              <w:rPr>
                <w:rFonts w:cs="Calibri"/>
                <w:bCs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7" w:name="Testo20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7"/>
            <w:r w:rsidR="00072021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8" w:name="Testo21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8"/>
            <w:r w:rsidR="00072021" w:rsidRPr="00530E1C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9" w:name="Testo22"/>
            <w:r>
              <w:rPr>
                <w:rFonts w:cs="Calibri"/>
                <w:bCs/>
              </w:rPr>
              <w:instrText xml:space="preserve"> FORMTEXT </w:instrTex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  <w:fldChar w:fldCharType="separate"/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  <w:noProof/>
              </w:rPr>
              <w:t> </w:t>
            </w:r>
            <w:r>
              <w:rPr>
                <w:rFonts w:cs="Calibri"/>
                <w:bCs/>
              </w:rPr>
              <w:fldChar w:fldCharType="end"/>
            </w:r>
            <w:bookmarkEnd w:id="29"/>
          </w:p>
          <w:p w14:paraId="374D4FFA" w14:textId="382C70E3" w:rsidR="00072021" w:rsidRPr="00636FC7" w:rsidRDefault="003C2CFC" w:rsidP="00072021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Aptos" w:hAnsi="Aptos" w:cs="Aptos"/>
                <w:i/>
                <w:iCs/>
                <w:sz w:val="16"/>
                <w:szCs w:val="16"/>
                <w:lang w:val="de-DE"/>
              </w:rPr>
              <w:t>Luogo e data</w:t>
            </w:r>
          </w:p>
        </w:tc>
        <w:tc>
          <w:tcPr>
            <w:tcW w:w="4819" w:type="dxa"/>
            <w:vAlign w:val="bottom"/>
          </w:tcPr>
          <w:p w14:paraId="2C01FD5E" w14:textId="77777777" w:rsidR="00072021" w:rsidRPr="00072021" w:rsidRDefault="00072021" w:rsidP="00072021">
            <w:pPr>
              <w:autoSpaceDE w:val="0"/>
              <w:autoSpaceDN w:val="0"/>
              <w:adjustRightInd w:val="0"/>
              <w:rPr>
                <w:rFonts w:cs="Calibri"/>
                <w:lang w:val="de-DE"/>
              </w:rPr>
            </w:pPr>
            <w:r w:rsidRPr="00072021">
              <w:rPr>
                <w:rFonts w:cs="Calibri"/>
                <w:lang w:val="de-DE"/>
              </w:rPr>
              <w:t>__________________________________________</w:t>
            </w:r>
          </w:p>
          <w:p w14:paraId="6361C6EE" w14:textId="0D738D20" w:rsidR="00072021" w:rsidRPr="00072021" w:rsidRDefault="003C2CFC" w:rsidP="00072021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 w:val="16"/>
                <w:szCs w:val="16"/>
                <w:lang w:val="de-DE"/>
              </w:rPr>
            </w:pPr>
            <w:r>
              <w:rPr>
                <w:rFonts w:cs="Calibri"/>
                <w:i/>
                <w:iCs/>
                <w:sz w:val="16"/>
                <w:szCs w:val="16"/>
                <w:lang w:val="de-DE"/>
              </w:rPr>
              <w:t>Firma</w:t>
            </w:r>
          </w:p>
        </w:tc>
      </w:tr>
    </w:tbl>
    <w:p w14:paraId="36AFB364" w14:textId="77777777" w:rsidR="00072021" w:rsidRDefault="00072021" w:rsidP="00C11D1D">
      <w:pPr>
        <w:tabs>
          <w:tab w:val="left" w:pos="1404"/>
        </w:tabs>
        <w:rPr>
          <w:lang w:val="de-DE"/>
        </w:rPr>
      </w:pPr>
    </w:p>
    <w:p w14:paraId="2FFFEE7C" w14:textId="77777777" w:rsidR="00072021" w:rsidRPr="009C7F8F" w:rsidRDefault="00072021" w:rsidP="00C11D1D">
      <w:pPr>
        <w:tabs>
          <w:tab w:val="left" w:pos="1404"/>
        </w:tabs>
        <w:rPr>
          <w:lang w:val="de-DE"/>
        </w:rPr>
      </w:pPr>
    </w:p>
    <w:sectPr w:rsidR="00072021" w:rsidRPr="009C7F8F" w:rsidSect="000C28B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77E3" w14:textId="77777777" w:rsidR="006E0C4D" w:rsidRDefault="006E0C4D" w:rsidP="00254D3C">
      <w:r>
        <w:separator/>
      </w:r>
    </w:p>
  </w:endnote>
  <w:endnote w:type="continuationSeparator" w:id="0">
    <w:p w14:paraId="0CEA78E5" w14:textId="77777777" w:rsidR="006E0C4D" w:rsidRDefault="006E0C4D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F21357" w14:paraId="2E7EADF6" w14:textId="77777777" w:rsidTr="00F21357">
      <w:tc>
        <w:tcPr>
          <w:tcW w:w="3061" w:type="dxa"/>
          <w:noWrap/>
        </w:tcPr>
        <w:p w14:paraId="4C6BB076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Kindergartensprengel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„Ladinia"</w:t>
          </w:r>
        </w:p>
      </w:tc>
      <w:tc>
        <w:tcPr>
          <w:tcW w:w="227" w:type="dxa"/>
          <w:vMerge w:val="restart"/>
          <w:noWrap/>
        </w:tcPr>
        <w:p w14:paraId="5A5D8225" w14:textId="77777777" w:rsidR="003B2987" w:rsidRPr="00F21357" w:rsidRDefault="003B2987" w:rsidP="00F2135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5056B921" w14:textId="77777777" w:rsidR="003B2987" w:rsidRPr="00EB342E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Circolo</w:t>
          </w:r>
          <w:r w:rsidRPr="00EB342E"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  <w:t xml:space="preserve"> didattico di scuola dell'infanzia "Ladinia"</w:t>
          </w:r>
        </w:p>
      </w:tc>
      <w:tc>
        <w:tcPr>
          <w:tcW w:w="227" w:type="dxa"/>
          <w:vMerge w:val="restart"/>
          <w:noWrap/>
        </w:tcPr>
        <w:p w14:paraId="2A091236" w14:textId="77777777" w:rsidR="003B2987" w:rsidRPr="00F21357" w:rsidRDefault="003B2987" w:rsidP="00F21357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390C78AF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en-GB" w:eastAsia="it-IT"/>
            </w:rPr>
            <w:t>Direzion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dla scolines “Ladinia”</w:t>
          </w:r>
        </w:p>
      </w:tc>
    </w:tr>
    <w:tr w:rsidR="00F21357" w:rsidRPr="00F21357" w14:paraId="5CD83EA1" w14:textId="77777777" w:rsidTr="00F21357">
      <w:tc>
        <w:tcPr>
          <w:tcW w:w="3061" w:type="dxa"/>
          <w:noWrap/>
        </w:tcPr>
        <w:p w14:paraId="4CE48EC8" w14:textId="77777777" w:rsidR="003B2987" w:rsidRPr="00EB342E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val="de-DE" w:eastAsia="it-IT"/>
            </w:rPr>
          </w:pP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Romstraße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4,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39046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St.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Ulrich in Gröden</w:t>
          </w:r>
        </w:p>
      </w:tc>
      <w:tc>
        <w:tcPr>
          <w:tcW w:w="227" w:type="dxa"/>
          <w:vMerge/>
          <w:vAlign w:val="center"/>
        </w:tcPr>
        <w:p w14:paraId="77467561" w14:textId="77777777" w:rsidR="003B2987" w:rsidRPr="00EB342E" w:rsidRDefault="003B2987" w:rsidP="00F21357">
          <w:pPr>
            <w:rPr>
              <w:sz w:val="14"/>
              <w:szCs w:val="18"/>
              <w:lang w:val="de-DE" w:eastAsia="it-IT"/>
            </w:rPr>
          </w:pPr>
        </w:p>
      </w:tc>
      <w:tc>
        <w:tcPr>
          <w:tcW w:w="3061" w:type="dxa"/>
          <w:noWrap/>
        </w:tcPr>
        <w:p w14:paraId="65120B90" w14:textId="77777777" w:rsidR="003B2987" w:rsidRPr="00F21357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</w:t>
          </w:r>
          <w:r w:rsidRPr="00F21357">
            <w:rPr>
              <w:rFonts w:cs="Calibri"/>
              <w:color w:val="595959"/>
              <w:sz w:val="14"/>
              <w:szCs w:val="18"/>
              <w:lang w:eastAsia="it-IT"/>
            </w:rPr>
            <w:t xml:space="preserve">,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Ortisei</w:t>
          </w:r>
        </w:p>
      </w:tc>
      <w:tc>
        <w:tcPr>
          <w:tcW w:w="227" w:type="dxa"/>
          <w:vMerge/>
          <w:vAlign w:val="center"/>
        </w:tcPr>
        <w:p w14:paraId="005280F0" w14:textId="77777777" w:rsidR="003B2987" w:rsidRPr="00F21357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82920B2" w14:textId="77777777" w:rsidR="003B2987" w:rsidRPr="00F21357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Streda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Urtijëi</w:t>
          </w:r>
        </w:p>
      </w:tc>
    </w:tr>
    <w:tr w:rsidR="00F21357" w:rsidRPr="00F21357" w14:paraId="0E6EBD86" w14:textId="77777777" w:rsidTr="00F21357">
      <w:tc>
        <w:tcPr>
          <w:tcW w:w="3061" w:type="dxa"/>
          <w:noWrap/>
        </w:tcPr>
        <w:p w14:paraId="6EE7995A" w14:textId="77777777" w:rsidR="003B2987" w:rsidRPr="00753A1A" w:rsidRDefault="00A33DB5" w:rsidP="00F2135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  <w:tc>
        <w:tcPr>
          <w:tcW w:w="227" w:type="dxa"/>
          <w:vMerge/>
          <w:vAlign w:val="center"/>
        </w:tcPr>
        <w:p w14:paraId="45F2FCFE" w14:textId="77777777" w:rsidR="003B2987" w:rsidRPr="00753A1A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15E07A50" w14:textId="77777777" w:rsidR="003B2987" w:rsidRPr="00753A1A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_scolines@scuola.alto-adige.it</w:t>
          </w:r>
        </w:p>
      </w:tc>
      <w:tc>
        <w:tcPr>
          <w:tcW w:w="227" w:type="dxa"/>
          <w:vMerge/>
          <w:vAlign w:val="center"/>
        </w:tcPr>
        <w:p w14:paraId="5FC100F7" w14:textId="77777777" w:rsidR="003B2987" w:rsidRPr="00753A1A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A4EDC86" w14:textId="77777777" w:rsidR="003B2987" w:rsidRPr="00753A1A" w:rsidRDefault="00A33DB5" w:rsidP="00F21357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</w:tr>
    <w:tr w:rsidR="00F21357" w:rsidRPr="00F21357" w14:paraId="07335D5A" w14:textId="77777777" w:rsidTr="00F21357">
      <w:tc>
        <w:tcPr>
          <w:tcW w:w="3061" w:type="dxa"/>
          <w:noWrap/>
        </w:tcPr>
        <w:p w14:paraId="49698409" w14:textId="77777777" w:rsidR="003B2987" w:rsidRPr="00F21357" w:rsidRDefault="00A33DB5" w:rsidP="00F21357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6FFB3C9C" w14:textId="77777777" w:rsidR="003B2987" w:rsidRPr="00F21357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145129BB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8BAA48F" w14:textId="77777777" w:rsidR="003B2987" w:rsidRPr="00F21357" w:rsidRDefault="003B2987" w:rsidP="00F21357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B47A935" w14:textId="77777777" w:rsidR="003B2987" w:rsidRPr="00F21357" w:rsidRDefault="00A33DB5" w:rsidP="00F21357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www.provinzia.bz.it</w:t>
          </w:r>
        </w:p>
      </w:tc>
    </w:tr>
    <w:tr w:rsidR="00F21357" w:rsidRPr="00C27261" w14:paraId="4F93BD8C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8910C5A" w14:textId="77777777" w:rsidR="003B2987" w:rsidRPr="00F21357" w:rsidRDefault="00A33DB5" w:rsidP="00F21357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en-GB" w:eastAsia="it-IT"/>
            </w:rPr>
            <w:t>Tel.0471 79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71 17     St.-Nr. / Cod. Fisc. – P.IVA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00390090215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dir.scolines.ladinia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71DB906E" w14:textId="77777777" w:rsidR="003B2987" w:rsidRPr="00EB342E" w:rsidRDefault="003B2987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F21357" w14:paraId="6F830089" w14:textId="77777777" w:rsidTr="0054426A">
      <w:tc>
        <w:tcPr>
          <w:tcW w:w="3061" w:type="dxa"/>
          <w:noWrap/>
        </w:tcPr>
        <w:p w14:paraId="44A66557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Kindergartensprengel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„Ladinia"</w:t>
          </w:r>
        </w:p>
      </w:tc>
      <w:tc>
        <w:tcPr>
          <w:tcW w:w="227" w:type="dxa"/>
          <w:vMerge w:val="restart"/>
          <w:noWrap/>
        </w:tcPr>
        <w:p w14:paraId="3E8A98DE" w14:textId="77777777" w:rsidR="003B2987" w:rsidRPr="00F21357" w:rsidRDefault="003B2987" w:rsidP="0054426A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66174374" w14:textId="77777777" w:rsidR="003B2987" w:rsidRPr="00EB342E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eastAsia="it-IT"/>
            </w:rPr>
            <w:t>Circolo</w:t>
          </w:r>
          <w:r w:rsidRPr="00EB342E">
            <w:rPr>
              <w:rFonts w:ascii="Calibri bold" w:hAnsi="Calibri bold" w:cs="Calibri"/>
              <w:color w:val="595959"/>
              <w:sz w:val="14"/>
              <w:szCs w:val="18"/>
              <w:lang w:eastAsia="it-IT"/>
            </w:rPr>
            <w:t xml:space="preserve"> didattico di scuola dell'infanzia "Ladinia"</w:t>
          </w:r>
        </w:p>
      </w:tc>
      <w:tc>
        <w:tcPr>
          <w:tcW w:w="227" w:type="dxa"/>
          <w:vMerge w:val="restart"/>
          <w:noWrap/>
        </w:tcPr>
        <w:p w14:paraId="2583ABEF" w14:textId="77777777" w:rsidR="003B2987" w:rsidRPr="00F21357" w:rsidRDefault="003B2987" w:rsidP="0054426A">
          <w:pPr>
            <w:tabs>
              <w:tab w:val="center" w:pos="4819"/>
              <w:tab w:val="right" w:pos="9638"/>
            </w:tabs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767ADCA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en-GB" w:eastAsia="it-IT"/>
            </w:rPr>
            <w:t>Direzion</w:t>
          </w:r>
          <w:r w:rsidRPr="00F21357"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  <w:t xml:space="preserve"> dla scolines “Ladinia”</w:t>
          </w:r>
        </w:p>
      </w:tc>
    </w:tr>
    <w:tr w:rsidR="00F21357" w:rsidRPr="00F21357" w14:paraId="3F88BE53" w14:textId="77777777" w:rsidTr="0054426A">
      <w:tc>
        <w:tcPr>
          <w:tcW w:w="3061" w:type="dxa"/>
          <w:noWrap/>
        </w:tcPr>
        <w:p w14:paraId="0FB88607" w14:textId="77777777" w:rsidR="003B2987" w:rsidRPr="00EB342E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val="de-DE" w:eastAsia="it-IT"/>
            </w:rPr>
          </w:pP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Romstraße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4,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39046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</w:t>
          </w:r>
          <w:r w:rsidRPr="00EB342E">
            <w:rPr>
              <w:rFonts w:cs="Calibri"/>
              <w:noProof/>
              <w:color w:val="595959"/>
              <w:sz w:val="14"/>
              <w:szCs w:val="18"/>
              <w:lang w:val="de-DE" w:eastAsia="it-IT"/>
            </w:rPr>
            <w:t>St.</w:t>
          </w:r>
          <w:r w:rsidRPr="00EB342E">
            <w:rPr>
              <w:rFonts w:cs="Calibri"/>
              <w:color w:val="595959"/>
              <w:sz w:val="14"/>
              <w:szCs w:val="18"/>
              <w:lang w:val="de-DE" w:eastAsia="it-IT"/>
            </w:rPr>
            <w:t xml:space="preserve"> Ulrich in Gröden</w:t>
          </w:r>
        </w:p>
      </w:tc>
      <w:tc>
        <w:tcPr>
          <w:tcW w:w="227" w:type="dxa"/>
          <w:vMerge/>
          <w:vAlign w:val="center"/>
        </w:tcPr>
        <w:p w14:paraId="34FA7091" w14:textId="77777777" w:rsidR="003B2987" w:rsidRPr="00EB342E" w:rsidRDefault="003B2987" w:rsidP="0054426A">
          <w:pPr>
            <w:rPr>
              <w:sz w:val="14"/>
              <w:szCs w:val="18"/>
              <w:lang w:val="de-DE" w:eastAsia="it-IT"/>
            </w:rPr>
          </w:pPr>
        </w:p>
      </w:tc>
      <w:tc>
        <w:tcPr>
          <w:tcW w:w="3061" w:type="dxa"/>
          <w:noWrap/>
        </w:tcPr>
        <w:p w14:paraId="06BD4318" w14:textId="77777777" w:rsidR="003B2987" w:rsidRPr="00F21357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Via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</w:t>
          </w:r>
          <w:r w:rsidRPr="00F21357">
            <w:rPr>
              <w:rFonts w:cs="Calibri"/>
              <w:color w:val="595959"/>
              <w:sz w:val="14"/>
              <w:szCs w:val="18"/>
              <w:lang w:eastAsia="it-IT"/>
            </w:rPr>
            <w:t xml:space="preserve">,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eastAsia="it-IT"/>
            </w:rPr>
            <w:t>Ortisei</w:t>
          </w:r>
        </w:p>
      </w:tc>
      <w:tc>
        <w:tcPr>
          <w:tcW w:w="227" w:type="dxa"/>
          <w:vMerge/>
          <w:vAlign w:val="center"/>
        </w:tcPr>
        <w:p w14:paraId="25C3B016" w14:textId="77777777" w:rsidR="003B2987" w:rsidRPr="00F21357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5F46F097" w14:textId="77777777" w:rsidR="003B2987" w:rsidRPr="00F21357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Streda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Roma 4,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39046</w:t>
          </w:r>
          <w:r w:rsidRPr="00F21357">
            <w:rPr>
              <w:rFonts w:cs="Calibri"/>
              <w:color w:val="595959"/>
              <w:sz w:val="14"/>
              <w:szCs w:val="18"/>
              <w:lang w:val="en-GB" w:eastAsia="it-IT"/>
            </w:rPr>
            <w:t xml:space="preserve"> </w:t>
          </w: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Urtijëi</w:t>
          </w:r>
        </w:p>
      </w:tc>
    </w:tr>
    <w:tr w:rsidR="00F21357" w:rsidRPr="00F21357" w14:paraId="6BDF4C4C" w14:textId="77777777" w:rsidTr="0054426A">
      <w:tc>
        <w:tcPr>
          <w:tcW w:w="3061" w:type="dxa"/>
          <w:noWrap/>
        </w:tcPr>
        <w:p w14:paraId="7BFA5E73" w14:textId="77777777" w:rsidR="003B2987" w:rsidRPr="00753A1A" w:rsidRDefault="00A33DB5" w:rsidP="0054426A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  <w:tc>
        <w:tcPr>
          <w:tcW w:w="227" w:type="dxa"/>
          <w:vMerge/>
          <w:vAlign w:val="center"/>
        </w:tcPr>
        <w:p w14:paraId="4F065BFC" w14:textId="77777777" w:rsidR="003B2987" w:rsidRPr="00753A1A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203B647" w14:textId="77777777" w:rsidR="003B2987" w:rsidRPr="00753A1A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_scolines@scuola.alto-adige.it</w:t>
          </w:r>
        </w:p>
      </w:tc>
      <w:tc>
        <w:tcPr>
          <w:tcW w:w="227" w:type="dxa"/>
          <w:vMerge/>
          <w:vAlign w:val="center"/>
        </w:tcPr>
        <w:p w14:paraId="23749291" w14:textId="77777777" w:rsidR="003B2987" w:rsidRPr="00753A1A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4A27972C" w14:textId="77777777" w:rsidR="003B2987" w:rsidRPr="00753A1A" w:rsidRDefault="00A33DB5" w:rsidP="0054426A">
          <w:pPr>
            <w:spacing w:line="16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 w:rsidRPr="00753A1A">
            <w:rPr>
              <w:rFonts w:cs="Calibri"/>
              <w:noProof/>
              <w:color w:val="595959"/>
              <w:sz w:val="14"/>
              <w:szCs w:val="18"/>
              <w:lang w:eastAsia="it-IT"/>
            </w:rPr>
            <w:t>d</w:t>
          </w:r>
          <w:r w:rsidRPr="00753A1A">
            <w:rPr>
              <w:rFonts w:cs="Calibri"/>
              <w:color w:val="595959"/>
              <w:sz w:val="14"/>
              <w:szCs w:val="18"/>
              <w:lang w:eastAsia="it-IT"/>
            </w:rPr>
            <w:t>_scolines@schule.suedtirol.it</w:t>
          </w:r>
        </w:p>
      </w:tc>
    </w:tr>
    <w:tr w:rsidR="00F21357" w:rsidRPr="00F21357" w14:paraId="5D07DF57" w14:textId="77777777" w:rsidTr="0054426A">
      <w:tc>
        <w:tcPr>
          <w:tcW w:w="3061" w:type="dxa"/>
          <w:noWrap/>
        </w:tcPr>
        <w:p w14:paraId="707EED3A" w14:textId="77777777" w:rsidR="003B2987" w:rsidRPr="00F21357" w:rsidRDefault="00A33DB5" w:rsidP="0054426A">
          <w:pPr>
            <w:spacing w:line="0" w:lineRule="atLeast"/>
            <w:rPr>
              <w:rFonts w:cs="Calibri"/>
              <w:color w:val="595959"/>
              <w:sz w:val="14"/>
              <w:szCs w:val="18"/>
              <w:lang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505FC062" w14:textId="77777777" w:rsidR="003B2987" w:rsidRPr="00F21357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04644240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154E5224" w14:textId="77777777" w:rsidR="003B2987" w:rsidRPr="00F21357" w:rsidRDefault="003B2987" w:rsidP="0054426A">
          <w:pPr>
            <w:rPr>
              <w:sz w:val="14"/>
              <w:szCs w:val="18"/>
              <w:lang w:eastAsia="it-IT"/>
            </w:rPr>
          </w:pPr>
        </w:p>
      </w:tc>
      <w:tc>
        <w:tcPr>
          <w:tcW w:w="3061" w:type="dxa"/>
          <w:noWrap/>
        </w:tcPr>
        <w:p w14:paraId="78B1EE17" w14:textId="77777777" w:rsidR="003B2987" w:rsidRPr="00F21357" w:rsidRDefault="00A33DB5" w:rsidP="0054426A">
          <w:pPr>
            <w:spacing w:line="16" w:lineRule="atLeast"/>
            <w:rPr>
              <w:rFonts w:ascii="Calibri bold" w:hAnsi="Calibri bold" w:cs="Calibri"/>
              <w:color w:val="595959"/>
              <w:sz w:val="14"/>
              <w:szCs w:val="18"/>
              <w:lang w:val="en-GB" w:eastAsia="it-IT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 w:eastAsia="it-IT"/>
            </w:rPr>
            <w:t>www.provinzia.bz.it</w:t>
          </w:r>
        </w:p>
      </w:tc>
    </w:tr>
    <w:tr w:rsidR="00F21357" w:rsidRPr="00C27261" w14:paraId="0997D79A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120FF788" w14:textId="77777777" w:rsidR="003B2987" w:rsidRPr="00F21357" w:rsidRDefault="00A33DB5" w:rsidP="0054426A">
          <w:pPr>
            <w:spacing w:after="160" w:line="16" w:lineRule="atLeast"/>
            <w:rPr>
              <w:color w:val="595959"/>
              <w:sz w:val="14"/>
              <w:szCs w:val="18"/>
              <w:lang w:val="en-GB" w:eastAsia="it-IT"/>
            </w:rPr>
          </w:pPr>
          <w:r>
            <w:rPr>
              <w:noProof/>
              <w:color w:val="595959"/>
              <w:sz w:val="14"/>
              <w:szCs w:val="18"/>
              <w:lang w:val="en-GB" w:eastAsia="it-IT"/>
            </w:rPr>
            <w:t xml:space="preserve">Tel. 0471 </w:t>
          </w:r>
          <w:r>
            <w:rPr>
              <w:color w:val="595959"/>
              <w:sz w:val="14"/>
              <w:szCs w:val="18"/>
              <w:lang w:val="en-GB" w:eastAsia="it-IT"/>
            </w:rPr>
            <w:t>79 71 17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 </w:t>
          </w:r>
          <w:r w:rsidRPr="005F6004">
            <w:rPr>
              <w:lang w:val="en-US"/>
            </w:rPr>
            <w:t xml:space="preserve"> </w:t>
          </w:r>
          <w:r w:rsidRPr="006B5092">
            <w:rPr>
              <w:color w:val="595959"/>
              <w:sz w:val="14"/>
              <w:szCs w:val="18"/>
              <w:lang w:val="en-GB"/>
            </w:rPr>
            <w:t>MwSt</w:t>
          </w:r>
          <w:r>
            <w:rPr>
              <w:color w:val="595959"/>
              <w:sz w:val="14"/>
              <w:szCs w:val="18"/>
              <w:lang w:val="en-GB"/>
            </w:rPr>
            <w:t xml:space="preserve">.Nr. / 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P.IVA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00390090215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 xml:space="preserve">     </w:t>
          </w:r>
          <w:r>
            <w:rPr>
              <w:noProof/>
              <w:color w:val="595959"/>
              <w:sz w:val="14"/>
              <w:szCs w:val="18"/>
              <w:lang w:val="en-GB" w:eastAsia="it-IT"/>
            </w:rPr>
            <w:t>dir.scolines.ladinia</w:t>
          </w:r>
          <w:r w:rsidRPr="00F21357">
            <w:rPr>
              <w:color w:val="595959"/>
              <w:sz w:val="14"/>
              <w:szCs w:val="18"/>
              <w:lang w:val="en-GB" w:eastAsia="it-IT"/>
            </w:rPr>
            <w:t>@pec.prov.bz.it</w:t>
          </w:r>
        </w:p>
      </w:tc>
    </w:tr>
  </w:tbl>
  <w:p w14:paraId="2136F574" w14:textId="77777777" w:rsidR="003B2987" w:rsidRPr="00EB342E" w:rsidRDefault="003B298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8504" w14:textId="77777777" w:rsidR="006E0C4D" w:rsidRDefault="006E0C4D" w:rsidP="00254D3C">
      <w:r>
        <w:separator/>
      </w:r>
    </w:p>
  </w:footnote>
  <w:footnote w:type="continuationSeparator" w:id="0">
    <w:p w14:paraId="36AAB800" w14:textId="77777777" w:rsidR="006E0C4D" w:rsidRDefault="006E0C4D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D338" w14:textId="77777777" w:rsidR="003B2987" w:rsidRPr="000C28B9" w:rsidRDefault="00A33DB5" w:rsidP="000C28B9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fldSimple w:instr=" NUMPAGES   \* MERGEFORMAT ">
      <w:r w:rsidR="003B2987"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40B9DACA" w14:textId="77777777" w:rsidTr="000C28B9">
      <w:trPr>
        <w:cantSplit/>
        <w:trHeight w:val="1531"/>
      </w:trPr>
      <w:tc>
        <w:tcPr>
          <w:tcW w:w="9778" w:type="dxa"/>
        </w:tcPr>
        <w:p w14:paraId="3F47CE15" w14:textId="5942A303" w:rsidR="003B2987" w:rsidRDefault="00A667EF">
          <w:pPr>
            <w:pStyle w:val="Intestazione"/>
          </w:pPr>
          <w:bookmarkStart w:id="30" w:name="_Hlk200528015"/>
          <w:r>
            <w:rPr>
              <w:noProof/>
            </w:rPr>
            <w:drawing>
              <wp:inline distT="0" distB="0" distL="0" distR="0" wp14:anchorId="51DF9B36" wp14:editId="4AA28E87">
                <wp:extent cx="2305050" cy="590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0"/>
  </w:tbl>
  <w:p w14:paraId="350B4516" w14:textId="77777777" w:rsidR="003B2987" w:rsidRDefault="003B29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5F1F"/>
    <w:multiLevelType w:val="hybridMultilevel"/>
    <w:tmpl w:val="012E97E6"/>
    <w:lvl w:ilvl="0" w:tplc="2B0011A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36DF1"/>
    <w:multiLevelType w:val="hybridMultilevel"/>
    <w:tmpl w:val="E69A1F54"/>
    <w:lvl w:ilvl="0" w:tplc="CECA94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F4C1B"/>
    <w:multiLevelType w:val="hybridMultilevel"/>
    <w:tmpl w:val="1BD89B12"/>
    <w:lvl w:ilvl="0" w:tplc="CECA94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2699">
    <w:abstractNumId w:val="1"/>
  </w:num>
  <w:num w:numId="2" w16cid:durableId="1216745422">
    <w:abstractNumId w:val="2"/>
  </w:num>
  <w:num w:numId="3" w16cid:durableId="109235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qU+WHIOPj2uZ8FhMciYos9GIpi0fRYo7/3Rgdlpr3w/Q8ahrLqJEA95vfLF6H+LV87LwekAdQ4zYjyPH8zFaWQ==" w:salt="vpf2JBIpOuw0QCL7Cnvgqg==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E"/>
    <w:rsid w:val="00065737"/>
    <w:rsid w:val="00072021"/>
    <w:rsid w:val="00082CCF"/>
    <w:rsid w:val="000B7897"/>
    <w:rsid w:val="00137FD7"/>
    <w:rsid w:val="00142631"/>
    <w:rsid w:val="00147D82"/>
    <w:rsid w:val="001634ED"/>
    <w:rsid w:val="0018745D"/>
    <w:rsid w:val="001D71FE"/>
    <w:rsid w:val="001E17E8"/>
    <w:rsid w:val="002463B4"/>
    <w:rsid w:val="00297FBF"/>
    <w:rsid w:val="00334FA0"/>
    <w:rsid w:val="003B2987"/>
    <w:rsid w:val="003C2CFC"/>
    <w:rsid w:val="00447B60"/>
    <w:rsid w:val="004D482F"/>
    <w:rsid w:val="005120DA"/>
    <w:rsid w:val="00512A5F"/>
    <w:rsid w:val="005D0FF8"/>
    <w:rsid w:val="006D0D35"/>
    <w:rsid w:val="006E0C4D"/>
    <w:rsid w:val="00721158"/>
    <w:rsid w:val="00753A1A"/>
    <w:rsid w:val="00895DF7"/>
    <w:rsid w:val="00935D6C"/>
    <w:rsid w:val="009806C9"/>
    <w:rsid w:val="009D2471"/>
    <w:rsid w:val="00A17A7B"/>
    <w:rsid w:val="00A33DB5"/>
    <w:rsid w:val="00A3494C"/>
    <w:rsid w:val="00A667EF"/>
    <w:rsid w:val="00A83526"/>
    <w:rsid w:val="00AA6D7E"/>
    <w:rsid w:val="00AB41C9"/>
    <w:rsid w:val="00AD7418"/>
    <w:rsid w:val="00AF171D"/>
    <w:rsid w:val="00AF5A0C"/>
    <w:rsid w:val="00B5199E"/>
    <w:rsid w:val="00B65783"/>
    <w:rsid w:val="00BE1AE1"/>
    <w:rsid w:val="00BE6FBE"/>
    <w:rsid w:val="00C27261"/>
    <w:rsid w:val="00CA4FFA"/>
    <w:rsid w:val="00CE29F4"/>
    <w:rsid w:val="00D409B7"/>
    <w:rsid w:val="00DB78F0"/>
    <w:rsid w:val="00DC47B2"/>
    <w:rsid w:val="00E40CDD"/>
    <w:rsid w:val="00EB342E"/>
    <w:rsid w:val="00F0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A6BB"/>
  <w15:chartTrackingRefBased/>
  <w15:docId w15:val="{B3C5603A-9E68-4004-927C-488F365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D3C"/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F046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provincia.bz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adm@pec.prov.bz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_scolines@schule.suedtirol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IT/TXT/PDF/?uri=CELEX:32016R0679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pd_dsb@pec.prov.bz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54434\OneDrive\Provincia%20autonoma%20di%20Bolzano\Direzion%20dla%20Scolines%20Ladinia%20-%20Documents\M.%20Vorlagen\Briefpapiervorlage\Briefpapier%20NEU_2025\St.%20Ulrich\Brief-Lettera-nero-D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99BBF-97AB-46CE-A843-F25042B213BB}"/>
      </w:docPartPr>
      <w:docPartBody>
        <w:p w:rsidR="00454FA4" w:rsidRDefault="004E5C1A">
          <w:r w:rsidRPr="00F90A1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1A"/>
    <w:rsid w:val="000B7897"/>
    <w:rsid w:val="001A2E21"/>
    <w:rsid w:val="001E17E8"/>
    <w:rsid w:val="00454FA4"/>
    <w:rsid w:val="004E5C1A"/>
    <w:rsid w:val="009806C9"/>
    <w:rsid w:val="00AB41C9"/>
    <w:rsid w:val="00CA4FFA"/>
    <w:rsid w:val="00D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5C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d20bf044-5cae-4553-b940-156830f894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B1F17D615AC41AF6D20D57392C4D9" ma:contentTypeVersion="" ma:contentTypeDescription="Create a new document." ma:contentTypeScope="" ma:versionID="362b570df2b2a699e24138625f52dd25">
  <xsd:schema xmlns:xsd="http://www.w3.org/2001/XMLSchema" xmlns:xs="http://www.w3.org/2001/XMLSchema" xmlns:p="http://schemas.microsoft.com/office/2006/metadata/properties" xmlns:ns2="D20BF044-5CAE-4553-B940-156830F8945D" xmlns:ns3="d20bf044-5cae-4553-b940-156830f8945d" xmlns:ns4="e918ab80-e24b-445d-a9cd-9ea0c3a561ad" xmlns:ns5="c16f9198-6dbf-4d3e-972e-cfb92a55bd43" targetNamespace="http://schemas.microsoft.com/office/2006/metadata/properties" ma:root="true" ma:fieldsID="85df76f2c388ab6b0896c0f4a740ca60" ns2:_="" ns3:_="" ns4:_="" ns5:_="">
    <xsd:import namespace="D20BF044-5CAE-4553-B940-156830F8945D"/>
    <xsd:import namespace="d20bf044-5cae-4553-b940-156830f8945d"/>
    <xsd:import namespace="e918ab80-e24b-445d-a9cd-9ea0c3a561ad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BF044-5CAE-4553-B940-156830F89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bf044-5cae-4553-b940-156830f8945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ab80-e24b-445d-a9cd-9ea0c3a56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2FF43-0394-43AB-B8D7-E184B79EA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73DAD-4C29-4066-9554-F9392C478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FB83B-F715-4631-BFAC-F9EDB76AD319}">
  <ds:schemaRefs>
    <ds:schemaRef ds:uri="http://schemas.microsoft.com/office/2006/metadata/properties"/>
    <ds:schemaRef ds:uri="http://schemas.microsoft.com/office/infopath/2007/PartnerControls"/>
    <ds:schemaRef ds:uri="c16f9198-6dbf-4d3e-972e-cfb92a55bd43"/>
    <ds:schemaRef ds:uri="d20bf044-5cae-4553-b940-156830f8945d"/>
  </ds:schemaRefs>
</ds:datastoreItem>
</file>

<file path=customXml/itemProps4.xml><?xml version="1.0" encoding="utf-8"?>
<ds:datastoreItem xmlns:ds="http://schemas.openxmlformats.org/officeDocument/2006/customXml" ds:itemID="{EE84FC60-4D96-4899-8408-084F82E57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BF044-5CAE-4553-B940-156830F8945D"/>
    <ds:schemaRef ds:uri="d20bf044-5cae-4553-b940-156830f8945d"/>
    <ds:schemaRef ds:uri="e918ab80-e24b-445d-a9cd-9ea0c3a561ad"/>
    <ds:schemaRef ds:uri="c16f9198-6dbf-4d3e-972e-cfb92a55b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Brief-Lettera-nero-DI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Pescoll, René</dc:creator>
  <cp:keywords/>
  <dc:description/>
  <cp:lastModifiedBy>Pescoll, Rene</cp:lastModifiedBy>
  <cp:revision>37</cp:revision>
  <cp:lastPrinted>2026-03-11T14:22:00Z</cp:lastPrinted>
  <dcterms:created xsi:type="dcterms:W3CDTF">2026-03-11T13:23:00Z</dcterms:created>
  <dcterms:modified xsi:type="dcterms:W3CDTF">2026-03-16T09:43:00Z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0x010100EDAB1F17D615AC41AF6D20D57392C4D9</vt:lpwstr>
  </property>
  <property fmtid="{D5CDD505-2E9C-101B-9397-08002B2CF9AE}" pid="3" name="MediaServiceImageTags">
    <vt:lpwstr/>
  </property>
</Properties>
</file>