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5275" w14:textId="4C795C1F" w:rsidR="00315CB6" w:rsidRDefault="00CA40FB" w:rsidP="00950CD5">
      <w:pPr>
        <w:spacing w:before="100"/>
        <w:jc w:val="center"/>
        <w:rPr>
          <w:i/>
          <w:iCs/>
          <w:vanish/>
        </w:rPr>
      </w:pPr>
      <w:bookmarkStart w:id="0" w:name="_Hlk197692810"/>
      <w:r w:rsidRPr="00950CD5">
        <w:rPr>
          <w:i/>
          <w:iCs/>
          <w:vanish/>
        </w:rPr>
        <w:t xml:space="preserve">Il modulo </w:t>
      </w:r>
      <w:r w:rsidR="00315CB6">
        <w:rPr>
          <w:i/>
          <w:iCs/>
          <w:vanish/>
        </w:rPr>
        <w:t xml:space="preserve">di domanda in lingua </w:t>
      </w:r>
      <w:r w:rsidRPr="00950CD5">
        <w:rPr>
          <w:i/>
          <w:iCs/>
          <w:vanish/>
        </w:rPr>
        <w:t>tedesc</w:t>
      </w:r>
      <w:r w:rsidR="00C30556">
        <w:rPr>
          <w:i/>
          <w:iCs/>
          <w:vanish/>
        </w:rPr>
        <w:t>a</w:t>
      </w:r>
      <w:r w:rsidRPr="00950CD5">
        <w:rPr>
          <w:i/>
          <w:iCs/>
          <w:vanish/>
        </w:rPr>
        <w:t xml:space="preserve"> segue in calce / </w:t>
      </w:r>
    </w:p>
    <w:p w14:paraId="5744C32D" w14:textId="6F00766A" w:rsidR="00094CBD" w:rsidRPr="000924D4" w:rsidRDefault="00CA40FB" w:rsidP="00950CD5">
      <w:pPr>
        <w:spacing w:before="100"/>
        <w:jc w:val="center"/>
        <w:rPr>
          <w:i/>
          <w:iCs/>
          <w:vanish/>
          <w:lang w:val="de-DE"/>
        </w:rPr>
      </w:pPr>
      <w:r w:rsidRPr="000924D4">
        <w:rPr>
          <w:i/>
          <w:iCs/>
          <w:vanish/>
          <w:lang w:val="de-DE"/>
        </w:rPr>
        <w:t>Das Antrag</w:t>
      </w:r>
      <w:r w:rsidR="00315CB6" w:rsidRPr="000924D4">
        <w:rPr>
          <w:i/>
          <w:iCs/>
          <w:vanish/>
          <w:lang w:val="de-DE"/>
        </w:rPr>
        <w:t>s</w:t>
      </w:r>
      <w:r w:rsidRPr="000924D4">
        <w:rPr>
          <w:i/>
          <w:iCs/>
          <w:vanish/>
          <w:lang w:val="de-DE"/>
        </w:rPr>
        <w:t xml:space="preserve">formular in deutscher Sprache </w:t>
      </w:r>
      <w:r w:rsidR="00950CD5" w:rsidRPr="000924D4">
        <w:rPr>
          <w:i/>
          <w:iCs/>
          <w:vanish/>
          <w:lang w:val="de-DE"/>
        </w:rPr>
        <w:t>folgt nach dem italienischen</w:t>
      </w:r>
      <w:r w:rsidR="00315CB6" w:rsidRPr="000924D4">
        <w:rPr>
          <w:i/>
          <w:iCs/>
          <w:vanish/>
          <w:lang w:val="de-DE"/>
        </w:rPr>
        <w:t xml:space="preserve"> Text</w:t>
      </w:r>
    </w:p>
    <w:tbl>
      <w:tblPr>
        <w:tblpPr w:leftFromText="142" w:rightFromText="142" w:vertAnchor="text" w:tblpY="1"/>
        <w:tblOverlap w:val="never"/>
        <w:tblW w:w="9656" w:type="dxa"/>
        <w:tblLayout w:type="fixed"/>
        <w:tblCellMar>
          <w:left w:w="0" w:type="dxa"/>
          <w:right w:w="0" w:type="dxa"/>
        </w:tblCellMar>
        <w:tblLook w:val="04A0" w:firstRow="1" w:lastRow="0" w:firstColumn="1" w:lastColumn="0" w:noHBand="0" w:noVBand="1"/>
      </w:tblPr>
      <w:tblGrid>
        <w:gridCol w:w="9656"/>
      </w:tblGrid>
      <w:tr w:rsidR="00044026" w:rsidRPr="00D14D4C" w14:paraId="554A9EB1" w14:textId="77777777" w:rsidTr="47346B1E">
        <w:tc>
          <w:tcPr>
            <w:tcW w:w="9656" w:type="dxa"/>
          </w:tcPr>
          <w:bookmarkEnd w:id="0"/>
          <w:p w14:paraId="725D9A62" w14:textId="78126E83" w:rsidR="00CA40FB" w:rsidRDefault="004C0F35" w:rsidP="008D2C8D">
            <w:pPr>
              <w:pStyle w:val="Titel"/>
              <w:jc w:val="center"/>
              <w:rPr>
                <w:rFonts w:ascii="Aptos" w:hAnsi="Aptos"/>
                <w:i/>
                <w:iCs/>
                <w:sz w:val="22"/>
                <w:szCs w:val="22"/>
                <w:lang w:val="de-DE"/>
              </w:rPr>
            </w:pPr>
            <w:r w:rsidRPr="004C0F35">
              <w:rPr>
                <w:rFonts w:ascii="Aptos" w:hAnsi="Aptos"/>
                <w:i/>
                <w:iCs/>
                <w:sz w:val="22"/>
                <w:szCs w:val="22"/>
                <w:lang w:val="de-DE"/>
              </w:rPr>
              <w:t>Das Teilnahmegesuch in deutscher Sprache folgt auf das italienische</w:t>
            </w:r>
            <w:r>
              <w:rPr>
                <w:rFonts w:ascii="Aptos" w:hAnsi="Aptos"/>
                <w:i/>
                <w:iCs/>
                <w:sz w:val="22"/>
                <w:szCs w:val="22"/>
                <w:lang w:val="de-DE"/>
              </w:rPr>
              <w:t xml:space="preserve"> (siehe weiter unten)</w:t>
            </w:r>
          </w:p>
          <w:p w14:paraId="17E44725" w14:textId="77777777" w:rsidR="004C0F35" w:rsidRPr="004C0F35" w:rsidRDefault="004C0F35" w:rsidP="004C0F35">
            <w:pPr>
              <w:rPr>
                <w:lang w:val="de-DE"/>
              </w:rPr>
            </w:pPr>
          </w:p>
          <w:p w14:paraId="5A44E619" w14:textId="77777777" w:rsidR="00CA40FB" w:rsidRPr="000924D4" w:rsidRDefault="00CA40FB" w:rsidP="008D2C8D">
            <w:pPr>
              <w:pStyle w:val="Titel"/>
              <w:jc w:val="center"/>
              <w:rPr>
                <w:rFonts w:ascii="Aptos" w:hAnsi="Aptos"/>
                <w:b/>
                <w:bCs/>
                <w:sz w:val="22"/>
                <w:szCs w:val="22"/>
                <w:lang w:val="de-DE"/>
              </w:rPr>
            </w:pPr>
          </w:p>
          <w:p w14:paraId="14508744" w14:textId="0BF893A5" w:rsidR="008D2C8D" w:rsidRPr="008D2C8D" w:rsidRDefault="008D2C8D" w:rsidP="008D2C8D">
            <w:pPr>
              <w:pStyle w:val="Titel"/>
              <w:jc w:val="center"/>
              <w:rPr>
                <w:rFonts w:ascii="Aptos" w:hAnsi="Aptos"/>
                <w:sz w:val="22"/>
                <w:szCs w:val="22"/>
                <w:lang w:eastAsia="de-DE"/>
              </w:rPr>
            </w:pPr>
            <w:r w:rsidRPr="008D2C8D">
              <w:rPr>
                <w:rFonts w:ascii="Aptos" w:hAnsi="Aptos"/>
                <w:b/>
                <w:bCs/>
                <w:sz w:val="22"/>
                <w:szCs w:val="22"/>
              </w:rPr>
              <w:t>Modulo di domanda di partecipazione</w:t>
            </w:r>
          </w:p>
          <w:p w14:paraId="7A4D2EB7" w14:textId="77777777" w:rsidR="008D2C8D" w:rsidRDefault="008D2C8D" w:rsidP="008D2C8D">
            <w:pPr>
              <w:rPr>
                <w:b/>
                <w:bCs/>
              </w:rPr>
            </w:pPr>
            <w:r w:rsidRPr="008D2C8D">
              <w:rPr>
                <w:b/>
                <w:bCs/>
              </w:rPr>
              <w:t>Procedura comparativa per il conferimento di un incarico di collaborazione coordinata e continuativa (co.co.co.) nell'ambito del progetto DIGI-RLF</w:t>
            </w:r>
            <w:r>
              <w:rPr>
                <w:b/>
                <w:bCs/>
              </w:rPr>
              <w:t xml:space="preserve"> </w:t>
            </w:r>
          </w:p>
          <w:p w14:paraId="6A56C3EA" w14:textId="77777777" w:rsidR="008D2C8D" w:rsidRDefault="008D2C8D" w:rsidP="008D2C8D">
            <w:pPr>
              <w:rPr>
                <w:b/>
                <w:bCs/>
              </w:rPr>
            </w:pPr>
          </w:p>
          <w:p w14:paraId="348B0F17" w14:textId="3CFA210D" w:rsidR="008D2C8D" w:rsidRPr="008D2C8D" w:rsidRDefault="008D2C8D" w:rsidP="008D2C8D">
            <w:pPr>
              <w:rPr>
                <w:b/>
                <w:bCs/>
              </w:rPr>
            </w:pPr>
            <w:r w:rsidRPr="008D2C8D">
              <w:rPr>
                <w:b/>
                <w:bCs/>
              </w:rPr>
              <w:t xml:space="preserve">Codice progetto: 0300227 </w:t>
            </w:r>
            <w:r w:rsidRPr="00C41F3C">
              <w:rPr>
                <w:b/>
              </w:rPr>
              <w:t>/ CUP: B85C25000190001</w:t>
            </w:r>
          </w:p>
          <w:p w14:paraId="7B7742F8" w14:textId="77777777" w:rsidR="008D2C8D" w:rsidRPr="000924D4" w:rsidRDefault="008D2C8D" w:rsidP="008D2C8D">
            <w:pPr>
              <w:pStyle w:val="berschrift1"/>
              <w:rPr>
                <w:sz w:val="22"/>
                <w:szCs w:val="22"/>
                <w:lang w:val="it-IT" w:eastAsia="de-DE"/>
              </w:rPr>
            </w:pPr>
            <w:r w:rsidRPr="000924D4">
              <w:rPr>
                <w:sz w:val="22"/>
                <w:szCs w:val="22"/>
                <w:lang w:val="it-IT"/>
              </w:rPr>
              <w:t>Dati del/della candidato/a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03"/>
              <w:gridCol w:w="5453"/>
            </w:tblGrid>
            <w:tr w:rsidR="008D2C8D" w:rsidRPr="008D2C8D" w14:paraId="33273B9B" w14:textId="77777777" w:rsidTr="00044026">
              <w:trPr>
                <w:tblCellSpacing w:w="15" w:type="dxa"/>
              </w:trPr>
              <w:tc>
                <w:tcPr>
                  <w:tcW w:w="3904" w:type="dxa"/>
                  <w:vAlign w:val="center"/>
                  <w:hideMark/>
                </w:tcPr>
                <w:p w14:paraId="6EADF33D" w14:textId="77777777" w:rsidR="008D2C8D" w:rsidRPr="001867B9" w:rsidRDefault="008D2C8D" w:rsidP="004C0F35">
                  <w:pPr>
                    <w:framePr w:hSpace="142" w:wrap="around" w:vAnchor="text" w:hAnchor="text" w:y="1"/>
                    <w:spacing w:after="240"/>
                    <w:suppressOverlap/>
                    <w:rPr>
                      <w14:ligatures w14:val="standardContextual"/>
                    </w:rPr>
                  </w:pPr>
                  <w:r w:rsidRPr="001867B9">
                    <w:t>Cognome e nome:</w:t>
                  </w:r>
                  <w:r w:rsidRPr="001867B9">
                    <w:br/>
                    <w:t>________________________________</w:t>
                  </w:r>
                </w:p>
                <w:p w14:paraId="29512798" w14:textId="6B3BC2D2" w:rsidR="008D2C8D" w:rsidRPr="001867B9" w:rsidRDefault="008D2C8D" w:rsidP="004C0F35">
                  <w:pPr>
                    <w:framePr w:hSpace="142" w:wrap="around" w:vAnchor="text" w:hAnchor="text" w:y="1"/>
                    <w:spacing w:after="240"/>
                    <w:suppressOverlap/>
                    <w:rPr>
                      <w:rFonts w:cs="Times New Roman"/>
                      <w:lang w:eastAsia="de-DE"/>
                    </w:rPr>
                  </w:pPr>
                </w:p>
              </w:tc>
              <w:tc>
                <w:tcPr>
                  <w:tcW w:w="5078" w:type="dxa"/>
                  <w:vAlign w:val="center"/>
                  <w:hideMark/>
                </w:tcPr>
                <w:p w14:paraId="55A9DDAD" w14:textId="7E1BE3B3" w:rsidR="008D2C8D" w:rsidRPr="001867B9" w:rsidRDefault="008D2C8D" w:rsidP="004C0F35">
                  <w:pPr>
                    <w:framePr w:hSpace="142" w:wrap="around" w:vAnchor="text" w:hAnchor="text" w:y="1"/>
                    <w:spacing w:after="240"/>
                    <w:suppressOverlap/>
                    <w:rPr>
                      <w14:ligatures w14:val="standardContextual"/>
                    </w:rPr>
                  </w:pPr>
                  <w:r w:rsidRPr="001867B9">
                    <w:t>Codice fiscale</w:t>
                  </w:r>
                  <w:r w:rsidR="00433C90" w:rsidRPr="001867B9">
                    <w:t xml:space="preserve"> (se applicabile)</w:t>
                  </w:r>
                  <w:r w:rsidRPr="001867B9">
                    <w:br/>
                    <w:t>________________________________</w:t>
                  </w:r>
                </w:p>
                <w:p w14:paraId="2968C3AB" w14:textId="4F283C9B" w:rsidR="008D2C8D" w:rsidRPr="001867B9" w:rsidRDefault="008D2C8D" w:rsidP="004C0F35">
                  <w:pPr>
                    <w:framePr w:hSpace="142" w:wrap="around" w:vAnchor="text" w:hAnchor="text" w:y="1"/>
                    <w:spacing w:after="240"/>
                    <w:suppressOverlap/>
                    <w:rPr>
                      <w:rFonts w:cs="Times New Roman"/>
                    </w:rPr>
                  </w:pPr>
                </w:p>
              </w:tc>
            </w:tr>
            <w:tr w:rsidR="008D2C8D" w:rsidRPr="008D2C8D" w14:paraId="7DB0B45F" w14:textId="77777777" w:rsidTr="00044026">
              <w:trPr>
                <w:tblCellSpacing w:w="15" w:type="dxa"/>
              </w:trPr>
              <w:tc>
                <w:tcPr>
                  <w:tcW w:w="3904" w:type="dxa"/>
                  <w:vAlign w:val="center"/>
                  <w:hideMark/>
                </w:tcPr>
                <w:p w14:paraId="348A9A02" w14:textId="77777777" w:rsidR="00FE7967" w:rsidRPr="001867B9" w:rsidRDefault="00FE7967" w:rsidP="004C0F35">
                  <w:pPr>
                    <w:framePr w:hSpace="142" w:wrap="around" w:vAnchor="text" w:hAnchor="text" w:y="1"/>
                    <w:spacing w:after="240"/>
                    <w:suppressOverlap/>
                    <w:rPr>
                      <w14:ligatures w14:val="standardContextual"/>
                    </w:rPr>
                  </w:pPr>
                  <w:r w:rsidRPr="001867B9">
                    <w:t>Luogo e data di nascita</w:t>
                  </w:r>
                  <w:r w:rsidRPr="001867B9">
                    <w:br/>
                    <w:t>________________________________</w:t>
                  </w:r>
                </w:p>
                <w:p w14:paraId="032683E7" w14:textId="64CC26F1" w:rsidR="008D2C8D" w:rsidRPr="001867B9" w:rsidRDefault="008D2C8D" w:rsidP="004C0F35">
                  <w:pPr>
                    <w:framePr w:hSpace="142" w:wrap="around" w:vAnchor="text" w:hAnchor="text" w:y="1"/>
                    <w:spacing w:after="240"/>
                    <w:suppressOverlap/>
                    <w:rPr>
                      <w:rFonts w:cs="Times New Roman"/>
                    </w:rPr>
                  </w:pPr>
                </w:p>
              </w:tc>
              <w:tc>
                <w:tcPr>
                  <w:tcW w:w="5078" w:type="dxa"/>
                  <w:vAlign w:val="center"/>
                  <w:hideMark/>
                </w:tcPr>
                <w:p w14:paraId="779ED92E" w14:textId="77777777" w:rsidR="008D2C8D" w:rsidRPr="001867B9" w:rsidRDefault="008D2C8D" w:rsidP="004C0F35">
                  <w:pPr>
                    <w:framePr w:hSpace="142" w:wrap="around" w:vAnchor="text" w:hAnchor="text" w:y="1"/>
                    <w:spacing w:after="240"/>
                    <w:suppressOverlap/>
                    <w:rPr>
                      <w:lang w:eastAsia="de-DE"/>
                    </w:rPr>
                  </w:pPr>
                  <w:r w:rsidRPr="001867B9">
                    <w:t>Cittadinanza</w:t>
                  </w:r>
                  <w:r w:rsidRPr="001867B9">
                    <w:br/>
                    <w:t>________________________________</w:t>
                  </w:r>
                </w:p>
                <w:p w14:paraId="23FEB69F" w14:textId="77777777" w:rsidR="008D2C8D" w:rsidRPr="001867B9" w:rsidRDefault="008D2C8D" w:rsidP="004C0F35">
                  <w:pPr>
                    <w:framePr w:hSpace="142" w:wrap="around" w:vAnchor="text" w:hAnchor="text" w:y="1"/>
                    <w:spacing w:after="240"/>
                    <w:suppressOverlap/>
                    <w:rPr>
                      <w:rFonts w:cs="Times New Roman"/>
                    </w:rPr>
                  </w:pPr>
                </w:p>
              </w:tc>
            </w:tr>
            <w:tr w:rsidR="008D2C8D" w:rsidRPr="008D2C8D" w14:paraId="733666D3" w14:textId="77777777" w:rsidTr="00044026">
              <w:trPr>
                <w:tblCellSpacing w:w="15" w:type="dxa"/>
              </w:trPr>
              <w:tc>
                <w:tcPr>
                  <w:tcW w:w="3904" w:type="dxa"/>
                  <w:vAlign w:val="center"/>
                  <w:hideMark/>
                </w:tcPr>
                <w:p w14:paraId="77A227B6" w14:textId="77777777" w:rsidR="00FE7967" w:rsidRPr="001867B9" w:rsidRDefault="00FE7967" w:rsidP="004C0F35">
                  <w:pPr>
                    <w:framePr w:hSpace="142" w:wrap="around" w:vAnchor="text" w:hAnchor="text" w:y="1"/>
                    <w:spacing w:after="240"/>
                    <w:suppressOverlap/>
                    <w:rPr>
                      <w14:ligatures w14:val="standardContextual"/>
                    </w:rPr>
                  </w:pPr>
                  <w:r w:rsidRPr="001867B9">
                    <w:t>Residenza (indirizzo completo)</w:t>
                  </w:r>
                  <w:r w:rsidRPr="001867B9">
                    <w:br/>
                    <w:t>________________________________</w:t>
                  </w:r>
                </w:p>
                <w:p w14:paraId="7F048CB4" w14:textId="733FF4E0" w:rsidR="008D2C8D" w:rsidRPr="001867B9" w:rsidRDefault="008D2C8D" w:rsidP="004C0F35">
                  <w:pPr>
                    <w:framePr w:hSpace="142" w:wrap="around" w:vAnchor="text" w:hAnchor="text" w:y="1"/>
                    <w:spacing w:after="240"/>
                    <w:suppressOverlap/>
                    <w:rPr>
                      <w:rFonts w:cs="Times New Roman"/>
                    </w:rPr>
                  </w:pPr>
                </w:p>
              </w:tc>
              <w:tc>
                <w:tcPr>
                  <w:tcW w:w="5078" w:type="dxa"/>
                  <w:vAlign w:val="center"/>
                  <w:hideMark/>
                </w:tcPr>
                <w:p w14:paraId="36498121" w14:textId="77777777" w:rsidR="00FE7967" w:rsidRPr="001867B9" w:rsidRDefault="00FE7967" w:rsidP="004C0F35">
                  <w:pPr>
                    <w:framePr w:hSpace="142" w:wrap="around" w:vAnchor="text" w:hAnchor="text" w:y="1"/>
                    <w:spacing w:after="240"/>
                    <w:suppressOverlap/>
                    <w:rPr>
                      <w14:ligatures w14:val="standardContextual"/>
                    </w:rPr>
                  </w:pPr>
                  <w:r w:rsidRPr="001867B9">
                    <w:t>Domicilio per comunicazioni, se diverso</w:t>
                  </w:r>
                  <w:r w:rsidRPr="001867B9">
                    <w:br/>
                    <w:t>________________________________</w:t>
                  </w:r>
                </w:p>
                <w:p w14:paraId="6C96E0AE" w14:textId="5FB4CDD6" w:rsidR="008D2C8D" w:rsidRPr="001867B9" w:rsidRDefault="008D2C8D" w:rsidP="004C0F35">
                  <w:pPr>
                    <w:framePr w:hSpace="142" w:wrap="around" w:vAnchor="text" w:hAnchor="text" w:y="1"/>
                    <w:spacing w:after="240"/>
                    <w:suppressOverlap/>
                    <w:rPr>
                      <w:rFonts w:cs="Times New Roman"/>
                    </w:rPr>
                  </w:pPr>
                </w:p>
              </w:tc>
            </w:tr>
            <w:tr w:rsidR="008D2C8D" w:rsidRPr="008D2C8D" w14:paraId="7CFAF45D" w14:textId="77777777" w:rsidTr="00044026">
              <w:trPr>
                <w:tblCellSpacing w:w="15" w:type="dxa"/>
              </w:trPr>
              <w:tc>
                <w:tcPr>
                  <w:tcW w:w="3904" w:type="dxa"/>
                  <w:vAlign w:val="center"/>
                  <w:hideMark/>
                </w:tcPr>
                <w:p w14:paraId="78304DDB" w14:textId="77777777" w:rsidR="00FE7967" w:rsidRPr="001867B9" w:rsidRDefault="00FE7967" w:rsidP="004C0F35">
                  <w:pPr>
                    <w:framePr w:hSpace="142" w:wrap="around" w:vAnchor="text" w:hAnchor="text" w:y="1"/>
                    <w:spacing w:after="240"/>
                    <w:suppressOverlap/>
                    <w:rPr>
                      <w14:ligatures w14:val="standardContextual"/>
                    </w:rPr>
                  </w:pPr>
                  <w:r w:rsidRPr="001867B9">
                    <w:t>Telefono</w:t>
                  </w:r>
                  <w:r w:rsidRPr="001867B9">
                    <w:br/>
                    <w:t>________________________________</w:t>
                  </w:r>
                </w:p>
                <w:p w14:paraId="091390FC" w14:textId="31251F58" w:rsidR="008D2C8D" w:rsidRPr="001867B9" w:rsidRDefault="008D2C8D" w:rsidP="004C0F35">
                  <w:pPr>
                    <w:framePr w:hSpace="142" w:wrap="around" w:vAnchor="text" w:hAnchor="text" w:y="1"/>
                    <w:spacing w:after="240"/>
                    <w:suppressOverlap/>
                    <w:rPr>
                      <w:rFonts w:cs="Times New Roman"/>
                    </w:rPr>
                  </w:pPr>
                </w:p>
              </w:tc>
              <w:tc>
                <w:tcPr>
                  <w:tcW w:w="5078" w:type="dxa"/>
                  <w:vAlign w:val="center"/>
                  <w:hideMark/>
                </w:tcPr>
                <w:p w14:paraId="6A6FD7A5" w14:textId="77777777" w:rsidR="00FE7967" w:rsidRPr="001867B9" w:rsidRDefault="00FE7967" w:rsidP="004C0F35">
                  <w:pPr>
                    <w:framePr w:hSpace="142" w:wrap="around" w:vAnchor="text" w:hAnchor="text" w:y="1"/>
                    <w:spacing w:after="240"/>
                    <w:suppressOverlap/>
                    <w:rPr>
                      <w14:ligatures w14:val="standardContextual"/>
                    </w:rPr>
                  </w:pPr>
                  <w:r w:rsidRPr="001867B9">
                    <w:t>E-mail</w:t>
                  </w:r>
                  <w:r w:rsidRPr="001867B9">
                    <w:br/>
                    <w:t>________________________________</w:t>
                  </w:r>
                </w:p>
                <w:p w14:paraId="4EADCF6A" w14:textId="47A39AA0" w:rsidR="008D2C8D" w:rsidRPr="001867B9" w:rsidRDefault="008D2C8D" w:rsidP="004C0F35">
                  <w:pPr>
                    <w:framePr w:hSpace="142" w:wrap="around" w:vAnchor="text" w:hAnchor="text" w:y="1"/>
                    <w:spacing w:after="240"/>
                    <w:suppressOverlap/>
                    <w:rPr>
                      <w:rFonts w:cs="Times New Roman"/>
                    </w:rPr>
                  </w:pPr>
                </w:p>
              </w:tc>
            </w:tr>
            <w:tr w:rsidR="008D2C8D" w:rsidRPr="008D2C8D" w14:paraId="397D4CF9" w14:textId="77777777" w:rsidTr="00044026">
              <w:trPr>
                <w:tblCellSpacing w:w="15" w:type="dxa"/>
              </w:trPr>
              <w:tc>
                <w:tcPr>
                  <w:tcW w:w="3904" w:type="dxa"/>
                  <w:vAlign w:val="center"/>
                  <w:hideMark/>
                </w:tcPr>
                <w:p w14:paraId="34FA40D3" w14:textId="77777777" w:rsidR="00FE7967" w:rsidRPr="001867B9" w:rsidRDefault="00FE7967" w:rsidP="004C0F35">
                  <w:pPr>
                    <w:framePr w:hSpace="142" w:wrap="around" w:vAnchor="text" w:hAnchor="text" w:y="1"/>
                    <w:spacing w:after="240"/>
                    <w:suppressOverlap/>
                    <w:rPr>
                      <w14:ligatures w14:val="standardContextual"/>
                    </w:rPr>
                  </w:pPr>
                  <w:r w:rsidRPr="001867B9">
                    <w:t>PEC (se disponibile)</w:t>
                  </w:r>
                  <w:r w:rsidRPr="001867B9">
                    <w:br/>
                    <w:t>________________________________</w:t>
                  </w:r>
                </w:p>
                <w:p w14:paraId="427D9257" w14:textId="3FD3A1FD" w:rsidR="008D2C8D" w:rsidRPr="001867B9" w:rsidRDefault="008D2C8D" w:rsidP="004C0F35">
                  <w:pPr>
                    <w:framePr w:hSpace="142" w:wrap="around" w:vAnchor="text" w:hAnchor="text" w:y="1"/>
                    <w:spacing w:after="240"/>
                    <w:suppressOverlap/>
                    <w:rPr>
                      <w:rFonts w:cs="Times New Roman"/>
                    </w:rPr>
                  </w:pPr>
                </w:p>
              </w:tc>
              <w:tc>
                <w:tcPr>
                  <w:tcW w:w="5078" w:type="dxa"/>
                  <w:vAlign w:val="center"/>
                  <w:hideMark/>
                </w:tcPr>
                <w:p w14:paraId="6663E580" w14:textId="77777777" w:rsidR="008D2C8D" w:rsidRPr="001867B9" w:rsidRDefault="008D2C8D" w:rsidP="004C0F35">
                  <w:pPr>
                    <w:framePr w:hSpace="142" w:wrap="around" w:vAnchor="text" w:hAnchor="text" w:y="1"/>
                    <w:suppressOverlap/>
                    <w:rPr>
                      <w:lang w:eastAsia="de-DE"/>
                    </w:rPr>
                  </w:pPr>
                  <w:r w:rsidRPr="001867B9">
                    <w:t> </w:t>
                  </w:r>
                </w:p>
                <w:p w14:paraId="21684DCC" w14:textId="77777777" w:rsidR="008D2C8D" w:rsidRPr="001867B9" w:rsidRDefault="008D2C8D" w:rsidP="004C0F35">
                  <w:pPr>
                    <w:framePr w:hSpace="142" w:wrap="around" w:vAnchor="text" w:hAnchor="text" w:y="1"/>
                    <w:spacing w:after="240"/>
                    <w:suppressOverlap/>
                    <w:rPr>
                      <w:rFonts w:cs="Times New Roman"/>
                    </w:rPr>
                  </w:pPr>
                </w:p>
              </w:tc>
            </w:tr>
          </w:tbl>
          <w:p w14:paraId="16FEB956" w14:textId="77777777" w:rsidR="008D2C8D" w:rsidRPr="008D2C8D" w:rsidRDefault="008D2C8D" w:rsidP="008D2C8D">
            <w:pPr>
              <w:pStyle w:val="berschrift1"/>
              <w:rPr>
                <w:sz w:val="22"/>
                <w:szCs w:val="22"/>
                <w:lang w:val="it-IT" w:eastAsia="de-DE"/>
              </w:rPr>
            </w:pPr>
            <w:r w:rsidRPr="008D2C8D">
              <w:rPr>
                <w:sz w:val="22"/>
                <w:szCs w:val="22"/>
                <w:lang w:val="it-IT"/>
              </w:rPr>
              <w:t>Domanda e dichiarazioni</w:t>
            </w:r>
          </w:p>
          <w:p w14:paraId="4518D9A8" w14:textId="7BBAE0C8" w:rsidR="008D2C8D" w:rsidRPr="008D2C8D" w:rsidRDefault="008D2C8D" w:rsidP="008D2C8D">
            <w:pPr>
              <w:jc w:val="both"/>
              <w:rPr>
                <w:lang w:eastAsia="de-DE"/>
              </w:rPr>
            </w:pPr>
            <w:r w:rsidRPr="008D2C8D">
              <w:t xml:space="preserve">Il/La sottoscritto/a chiede di essere ammesso/a alla procedura comparativa sopra indicata e, ai sensi degli articoli 46 e 47 del D.P.R. 28 dicembre 2000, n. 445, sotto la propria responsabilità, </w:t>
            </w:r>
            <w:r w:rsidR="00934BEC">
              <w:t xml:space="preserve">e </w:t>
            </w:r>
            <w:r w:rsidR="00934BEC" w:rsidRPr="00934BEC">
              <w:t xml:space="preserve">consapevole delle sanzioni penali previste dall'art. 76 del medesimo D.P.R. per le ipotesi di falsità in atti e dichiarazioni mendaci, </w:t>
            </w:r>
            <w:r w:rsidRPr="008D2C8D">
              <w:t>dichiara quanto segue:</w:t>
            </w:r>
          </w:p>
          <w:p w14:paraId="6562CB76" w14:textId="77777777" w:rsidR="008D2C8D" w:rsidRPr="008D2C8D" w:rsidRDefault="008D2C8D" w:rsidP="008D2C8D">
            <w:pPr>
              <w:numPr>
                <w:ilvl w:val="0"/>
                <w:numId w:val="1"/>
              </w:numPr>
              <w:spacing w:before="100" w:beforeAutospacing="1" w:after="100" w:afterAutospacing="1" w:line="278" w:lineRule="auto"/>
              <w:rPr>
                <w:lang w:eastAsia="de-DE"/>
              </w:rPr>
            </w:pPr>
            <w:r w:rsidRPr="008D2C8D">
              <w:t>Requisito di cittadinanza o titolo di soggiorno per l'accesso alla selezione (barrare la voce che interessa):</w:t>
            </w:r>
          </w:p>
          <w:p w14:paraId="1A244802" w14:textId="62574605" w:rsidR="008D2C8D" w:rsidRPr="008D2C8D" w:rsidRDefault="004C0F35" w:rsidP="008D2C8D">
            <w:pPr>
              <w:numPr>
                <w:ilvl w:val="1"/>
                <w:numId w:val="1"/>
              </w:numPr>
              <w:spacing w:before="100" w:beforeAutospacing="1" w:after="100" w:afterAutospacing="1" w:line="278" w:lineRule="auto"/>
              <w:rPr>
                <w:lang w:eastAsia="de-DE"/>
              </w:rPr>
            </w:pPr>
            <w:sdt>
              <w:sdtPr>
                <w:id w:val="-1223901613"/>
                <w14:checkbox>
                  <w14:checked w14:val="0"/>
                  <w14:checkedState w14:val="2612" w14:font="MS Gothic"/>
                  <w14:uncheckedState w14:val="2610" w14:font="MS Gothic"/>
                </w14:checkbox>
              </w:sdtPr>
              <w:sdtEndPr/>
              <w:sdtContent>
                <w:r w:rsidR="26A61743" w:rsidRPr="35A0DA4B">
                  <w:rPr>
                    <w:rFonts w:ascii="MS Gothic" w:eastAsia="MS Gothic" w:hAnsi="MS Gothic" w:cs="MS Gothic"/>
                  </w:rPr>
                  <w:t>☐</w:t>
                </w:r>
              </w:sdtContent>
            </w:sdt>
            <w:r w:rsidR="008D2C8D" w:rsidRPr="008D2C8D">
              <w:t xml:space="preserve"> cittadino/a italiano/a;</w:t>
            </w:r>
          </w:p>
          <w:p w14:paraId="7CEB3BE8" w14:textId="6BE7F0BD" w:rsidR="008D2C8D" w:rsidRPr="008D2C8D" w:rsidRDefault="004C0F35" w:rsidP="001867B9">
            <w:pPr>
              <w:numPr>
                <w:ilvl w:val="1"/>
                <w:numId w:val="1"/>
              </w:numPr>
              <w:spacing w:before="100" w:beforeAutospacing="1" w:afterAutospacing="1" w:line="278" w:lineRule="auto"/>
              <w:rPr>
                <w:lang w:eastAsia="de-DE"/>
              </w:rPr>
            </w:pPr>
            <w:sdt>
              <w:sdtPr>
                <w:id w:val="57670078"/>
                <w14:checkbox>
                  <w14:checked w14:val="0"/>
                  <w14:checkedState w14:val="2612" w14:font="MS Gothic"/>
                  <w14:uncheckedState w14:val="2610" w14:font="MS Gothic"/>
                </w14:checkbox>
              </w:sdtPr>
              <w:sdtEndPr/>
              <w:sdtContent>
                <w:r w:rsidR="00D76BF1" w:rsidRPr="35A0DA4B">
                  <w:rPr>
                    <w:rFonts w:ascii="MS Gothic" w:eastAsia="MS Gothic" w:hAnsi="MS Gothic" w:cs="MS Gothic"/>
                  </w:rPr>
                  <w:t>☐</w:t>
                </w:r>
              </w:sdtContent>
            </w:sdt>
            <w:r w:rsidR="00D76BF1" w:rsidRPr="008D2C8D">
              <w:t xml:space="preserve"> </w:t>
            </w:r>
            <w:r w:rsidR="008D2C8D" w:rsidRPr="008D2C8D">
              <w:t xml:space="preserve"> cittadino/a di un altro Stato membro dell'Unione europea;</w:t>
            </w:r>
          </w:p>
          <w:p w14:paraId="6766228C" w14:textId="58E8E223" w:rsidR="008D2C8D" w:rsidRPr="008D2C8D" w:rsidRDefault="004C0F35" w:rsidP="001867B9">
            <w:pPr>
              <w:numPr>
                <w:ilvl w:val="1"/>
                <w:numId w:val="1"/>
              </w:numPr>
              <w:spacing w:beforeAutospacing="1" w:afterAutospacing="1" w:line="278" w:lineRule="auto"/>
              <w:rPr>
                <w:lang w:eastAsia="de-DE"/>
              </w:rPr>
            </w:pPr>
            <w:sdt>
              <w:sdtPr>
                <w:id w:val="1682238126"/>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cittadino/a di un Paese terzo titolare del permesso di soggiorno UE per soggiornanti di lungo periodo, dello status di rifugiato o di protezione sussidiaria, ovvero familiare di cittadino UE con diritto di soggiorno, ai sensi dell'art. 38 del </w:t>
            </w:r>
            <w:proofErr w:type="spellStart"/>
            <w:r w:rsidR="008D2C8D" w:rsidRPr="008D2C8D">
              <w:t>D.Lgs.</w:t>
            </w:r>
            <w:proofErr w:type="spellEnd"/>
            <w:r w:rsidR="008D2C8D" w:rsidRPr="008D2C8D">
              <w:t xml:space="preserve"> 165/2001.</w:t>
            </w:r>
          </w:p>
          <w:p w14:paraId="54484B05" w14:textId="13D3ABB4" w:rsidR="008D2C8D" w:rsidRPr="008D2C8D" w:rsidRDefault="004C0F35" w:rsidP="001867B9">
            <w:pPr>
              <w:numPr>
                <w:ilvl w:val="0"/>
                <w:numId w:val="1"/>
              </w:numPr>
              <w:spacing w:beforeAutospacing="1" w:after="100" w:afterAutospacing="1" w:line="278" w:lineRule="auto"/>
              <w:rPr>
                <w:lang w:eastAsia="de-DE"/>
              </w:rPr>
            </w:pPr>
            <w:sdt>
              <w:sdtPr>
                <w:id w:val="-857428204"/>
                <w14:checkbox>
                  <w14:checked w14:val="0"/>
                  <w14:checkedState w14:val="2612" w14:font="MS Gothic"/>
                  <w14:uncheckedState w14:val="2610" w14:font="MS Gothic"/>
                </w14:checkbox>
              </w:sdtPr>
              <w:sdtEndPr/>
              <w:sdtContent>
                <w:r w:rsidR="00D76BF1" w:rsidRPr="35A0DA4B">
                  <w:rPr>
                    <w:rFonts w:ascii="MS Gothic" w:eastAsia="MS Gothic" w:hAnsi="MS Gothic" w:cs="MS Gothic"/>
                  </w:rPr>
                  <w:t>☐</w:t>
                </w:r>
              </w:sdtContent>
            </w:sdt>
            <w:r w:rsidR="00D76BF1" w:rsidRPr="008D2C8D">
              <w:t xml:space="preserve"> </w:t>
            </w:r>
            <w:r w:rsidR="008D2C8D" w:rsidRPr="008D2C8D">
              <w:t xml:space="preserve"> di godere dei diritti civili e politici;</w:t>
            </w:r>
          </w:p>
          <w:p w14:paraId="7472E9D0" w14:textId="6F545AFD" w:rsidR="008D2C8D" w:rsidRPr="008D2C8D" w:rsidRDefault="004C0F35" w:rsidP="001867B9">
            <w:pPr>
              <w:numPr>
                <w:ilvl w:val="0"/>
                <w:numId w:val="1"/>
              </w:numPr>
              <w:spacing w:before="100" w:beforeAutospacing="1" w:after="100" w:afterAutospacing="1" w:line="278" w:lineRule="auto"/>
              <w:rPr>
                <w:lang w:eastAsia="de-DE"/>
              </w:rPr>
            </w:pPr>
            <w:sdt>
              <w:sdtPr>
                <w:id w:val="858159916"/>
                <w14:checkbox>
                  <w14:checked w14:val="0"/>
                  <w14:checkedState w14:val="2612" w14:font="MS Gothic"/>
                  <w14:uncheckedState w14:val="2610" w14:font="MS Gothic"/>
                </w14:checkbox>
              </w:sdtPr>
              <w:sdtEndPr/>
              <w:sdtContent>
                <w:r w:rsidR="00D76BF1" w:rsidRPr="35A0DA4B">
                  <w:rPr>
                    <w:rFonts w:ascii="MS Gothic" w:eastAsia="MS Gothic" w:hAnsi="MS Gothic" w:cs="MS Gothic"/>
                  </w:rPr>
                  <w:t>☐</w:t>
                </w:r>
              </w:sdtContent>
            </w:sdt>
            <w:r w:rsidR="00D76BF1" w:rsidRPr="008D2C8D">
              <w:t xml:space="preserve"> </w:t>
            </w:r>
            <w:r w:rsidR="008D2C8D" w:rsidRPr="008D2C8D">
              <w:t xml:space="preserve"> di non aver riportato condanne penali o altre misure che impediscano, ai sensi della normativa vigente, la costituzione del rapporto di collaborazione con la pubblica amministrazione;</w:t>
            </w:r>
          </w:p>
          <w:p w14:paraId="7780B916" w14:textId="496816A1" w:rsidR="008D2C8D" w:rsidRPr="008D2C8D" w:rsidRDefault="004C0F35" w:rsidP="001867B9">
            <w:pPr>
              <w:numPr>
                <w:ilvl w:val="0"/>
                <w:numId w:val="1"/>
              </w:numPr>
              <w:spacing w:beforeAutospacing="1" w:afterAutospacing="1" w:line="278" w:lineRule="auto"/>
              <w:rPr>
                <w:lang w:eastAsia="de-DE"/>
              </w:rPr>
            </w:pPr>
            <w:sdt>
              <w:sdtPr>
                <w:id w:val="1749459108"/>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di non trovarsi in situazioni di incompatibilità o conflitto di interessi, anche potenziali, con le funzioni e le attività oggetto dell'incarico, ai sensi dell'art. 53 del </w:t>
            </w:r>
            <w:proofErr w:type="spellStart"/>
            <w:r w:rsidR="008D2C8D" w:rsidRPr="008D2C8D">
              <w:t>D.Lgs.</w:t>
            </w:r>
            <w:proofErr w:type="spellEnd"/>
            <w:r w:rsidR="008D2C8D" w:rsidRPr="008D2C8D">
              <w:t xml:space="preserve"> 165/2001;</w:t>
            </w:r>
          </w:p>
          <w:p w14:paraId="204969D2" w14:textId="2F9A3FC5" w:rsidR="008D2C8D" w:rsidRPr="008D2C8D" w:rsidRDefault="004C0F35" w:rsidP="001867B9">
            <w:pPr>
              <w:numPr>
                <w:ilvl w:val="0"/>
                <w:numId w:val="1"/>
              </w:numPr>
              <w:spacing w:beforeAutospacing="1" w:afterAutospacing="1" w:line="278" w:lineRule="auto"/>
              <w:rPr>
                <w:lang w:eastAsia="de-DE"/>
              </w:rPr>
            </w:pPr>
            <w:sdt>
              <w:sdtPr>
                <w:id w:val="601924440"/>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di essere nella piena condizione giuridica e di fatto per la stipula del contratto di collaborazione coordinata e continuativa (</w:t>
            </w:r>
            <w:proofErr w:type="spellStart"/>
            <w:r w:rsidR="008D2C8D" w:rsidRPr="008D2C8D">
              <w:t>Co.Co.Co.</w:t>
            </w:r>
            <w:proofErr w:type="spellEnd"/>
            <w:r w:rsidR="008D2C8D" w:rsidRPr="008D2C8D">
              <w:t>) oggetto della selezione;</w:t>
            </w:r>
          </w:p>
          <w:p w14:paraId="3B6D5543" w14:textId="2504E8A3" w:rsidR="008D2C8D" w:rsidRPr="008D2C8D" w:rsidRDefault="004C0F35" w:rsidP="001867B9">
            <w:pPr>
              <w:numPr>
                <w:ilvl w:val="0"/>
                <w:numId w:val="1"/>
              </w:numPr>
              <w:spacing w:beforeAutospacing="1" w:afterAutospacing="1" w:line="278" w:lineRule="auto"/>
              <w:rPr>
                <w:lang w:eastAsia="de-DE"/>
              </w:rPr>
            </w:pPr>
            <w:sdt>
              <w:sdtPr>
                <w:id w:val="1390067251"/>
                <w14:checkbox>
                  <w14:checked w14:val="0"/>
                  <w14:checkedState w14:val="2612" w14:font="MS Gothic"/>
                  <w14:uncheckedState w14:val="2610" w14:font="MS Gothic"/>
                </w14:checkbox>
              </w:sdtPr>
              <w:sdtEndPr/>
              <w:sdtContent>
                <w:r w:rsidR="00466250">
                  <w:rPr>
                    <w:rFonts w:ascii="MS Gothic" w:eastAsia="MS Gothic" w:hAnsi="MS Gothic" w:hint="eastAsia"/>
                  </w:rPr>
                  <w:t>☐</w:t>
                </w:r>
              </w:sdtContent>
            </w:sdt>
            <w:r w:rsidR="00D76BF1" w:rsidRPr="008D2C8D">
              <w:t xml:space="preserve"> </w:t>
            </w:r>
            <w:r w:rsidR="008D2C8D" w:rsidRPr="008D2C8D">
              <w:t xml:space="preserve"> di impegnarsi, qualora titolare di partita IVA o di altri rapporti professionali o lavorativi, a garantire che tali attività non siano in contrasto né in concorrenza con l'incarico conferito e che non pregiudichino il regolare e tempestivo svolgimento delle prestazioni oggetto della collaborazione.</w:t>
            </w:r>
          </w:p>
          <w:p w14:paraId="6C6CB91D" w14:textId="4833B408" w:rsidR="008D2C8D" w:rsidRPr="008D2C8D" w:rsidRDefault="004C0F35" w:rsidP="001867B9">
            <w:pPr>
              <w:numPr>
                <w:ilvl w:val="0"/>
                <w:numId w:val="1"/>
              </w:numPr>
              <w:spacing w:before="100" w:beforeAutospacing="1" w:after="100" w:afterAutospacing="1" w:line="278" w:lineRule="auto"/>
              <w:rPr>
                <w:lang w:eastAsia="de-DE"/>
              </w:rPr>
            </w:pPr>
            <w:sdt>
              <w:sdtPr>
                <w:id w:val="1176465388"/>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di essere in possesso del seguente titolo di studio richiesto dall'avviso:</w:t>
            </w:r>
            <w:r w:rsidR="008D2C8D" w:rsidRPr="008D2C8D">
              <w:br/>
            </w:r>
            <w:r w:rsidR="008D2C8D" w:rsidRPr="008D2C8D">
              <w:br/>
              <w:t>Titolo: ________________________________</w:t>
            </w:r>
            <w:r w:rsidR="008D2C8D" w:rsidRPr="008D2C8D">
              <w:br/>
              <w:t>Istituzione: ________________________________</w:t>
            </w:r>
            <w:r w:rsidR="008D2C8D" w:rsidRPr="008D2C8D">
              <w:br/>
              <w:t>Data di conseguimento: ________________________________</w:t>
            </w:r>
            <w:r w:rsidR="008D2C8D" w:rsidRPr="008D2C8D">
              <w:br/>
              <w:t>Votazione (se prevista): ________________________________</w:t>
            </w:r>
            <w:r w:rsidR="008D2C8D" w:rsidRPr="008D2C8D">
              <w:br/>
              <w:t>Provvedimento di riconoscimento/equivalenza in Italia (se titolo estero): ________________________________</w:t>
            </w:r>
            <w:r w:rsidR="008D2C8D" w:rsidRPr="008D2C8D">
              <w:br/>
              <w:t>Data del provvedimento di riconoscimento/equivalenza in Italia (se titolo estero): ________________________________</w:t>
            </w:r>
          </w:p>
          <w:p w14:paraId="22067C35" w14:textId="79EBEE94" w:rsidR="008D2C8D" w:rsidRPr="008D2C8D" w:rsidRDefault="004C0F35" w:rsidP="008D2C8D">
            <w:pPr>
              <w:numPr>
                <w:ilvl w:val="0"/>
                <w:numId w:val="1"/>
              </w:numPr>
              <w:spacing w:before="100" w:beforeAutospacing="1" w:after="100" w:afterAutospacing="1" w:line="278" w:lineRule="auto"/>
              <w:rPr>
                <w:lang w:eastAsia="de-DE"/>
              </w:rPr>
            </w:pPr>
            <w:sdt>
              <w:sdtPr>
                <w:id w:val="2031687572"/>
                <w14:checkbox>
                  <w14:checked w14:val="0"/>
                  <w14:checkedState w14:val="2612" w14:font="MS Gothic"/>
                  <w14:uncheckedState w14:val="2610" w14:font="MS Gothic"/>
                </w14:checkbox>
              </w:sdtPr>
              <w:sdtEndPr/>
              <w:sdtContent>
                <w:r w:rsidR="005B6C43">
                  <w:rPr>
                    <w:rFonts w:ascii="MS Gothic" w:eastAsia="MS Gothic" w:hAnsi="MS Gothic" w:hint="eastAsia"/>
                  </w:rPr>
                  <w:t>☐</w:t>
                </w:r>
              </w:sdtContent>
            </w:sdt>
            <w:r w:rsidR="00D76BF1" w:rsidRPr="008D2C8D">
              <w:t xml:space="preserve"> </w:t>
            </w:r>
            <w:r w:rsidR="008D2C8D" w:rsidRPr="008D2C8D">
              <w:t xml:space="preserve"> di essere in possesso dell'attestato di conoscenza delle lingue italiana e tedesca di livello B2 di cui al D.P.R. 26 luglio 1976, n. 752 e successive modificazioni, o di certificazione linguistica riconosciuta equivalente dalla Provincia Autonoma di Bolzano;</w:t>
            </w:r>
          </w:p>
          <w:p w14:paraId="6DD7BBAB" w14:textId="04218E91" w:rsidR="008D2C8D" w:rsidRPr="008D2C8D" w:rsidRDefault="004C0F35" w:rsidP="008D2C8D">
            <w:pPr>
              <w:numPr>
                <w:ilvl w:val="0"/>
                <w:numId w:val="1"/>
              </w:numPr>
              <w:spacing w:beforeAutospacing="1" w:afterAutospacing="1" w:line="278" w:lineRule="auto"/>
              <w:rPr>
                <w:lang w:eastAsia="de-DE"/>
              </w:rPr>
            </w:pPr>
            <w:sdt>
              <w:sdtPr>
                <w:id w:val="-628099018"/>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di accettare tutte le condizioni previste dall'avviso di selezione.</w:t>
            </w:r>
          </w:p>
          <w:p w14:paraId="084774BA" w14:textId="67F9D856" w:rsidR="008D2C8D" w:rsidRPr="008D2C8D" w:rsidRDefault="004C0F35" w:rsidP="008D2C8D">
            <w:pPr>
              <w:numPr>
                <w:ilvl w:val="0"/>
                <w:numId w:val="1"/>
              </w:numPr>
              <w:spacing w:beforeAutospacing="1" w:afterAutospacing="1" w:line="278" w:lineRule="auto"/>
              <w:rPr>
                <w:lang w:eastAsia="de-DE"/>
              </w:rPr>
            </w:pPr>
            <w:sdt>
              <w:sdtPr>
                <w:id w:val="871508396"/>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che tutte le dichiarazioni rese nel presente modulo corrispondono al vero ai sensi degli artt. 46 e 47 del D.P.R. 28 dicembre 2000, n. 445;</w:t>
            </w:r>
          </w:p>
          <w:p w14:paraId="3855C2BC" w14:textId="43C5CB01" w:rsidR="008D2C8D" w:rsidRPr="008D2C8D" w:rsidRDefault="004C0F35" w:rsidP="008D2C8D">
            <w:pPr>
              <w:numPr>
                <w:ilvl w:val="0"/>
                <w:numId w:val="1"/>
              </w:numPr>
              <w:spacing w:beforeAutospacing="1" w:afterAutospacing="1" w:line="278" w:lineRule="auto"/>
              <w:rPr>
                <w:lang w:eastAsia="de-DE"/>
              </w:rPr>
            </w:pPr>
            <w:sdt>
              <w:sdtPr>
                <w:id w:val="367728459"/>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che le copie dei documenti e dei titoli eventualmente allegati alla domanda sono conformi agli originali;</w:t>
            </w:r>
          </w:p>
          <w:p w14:paraId="4D1C84DB" w14:textId="6A368207" w:rsidR="008D2C8D" w:rsidRPr="008D2C8D" w:rsidRDefault="004C0F35" w:rsidP="008D2C8D">
            <w:pPr>
              <w:numPr>
                <w:ilvl w:val="0"/>
                <w:numId w:val="1"/>
              </w:numPr>
              <w:spacing w:beforeAutospacing="1" w:afterAutospacing="1" w:line="278" w:lineRule="auto"/>
              <w:rPr>
                <w:lang w:eastAsia="de-DE"/>
              </w:rPr>
            </w:pPr>
            <w:sdt>
              <w:sdtPr>
                <w:id w:val="-1329510553"/>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di essere in possesso dei titoli e dei requisiti dichiarati nel presente modulo e nel curriculum vitae allegato.</w:t>
            </w:r>
          </w:p>
          <w:p w14:paraId="5B8127B5" w14:textId="77777777" w:rsidR="00C70628" w:rsidRDefault="00C70628">
            <w:pPr>
              <w:rPr>
                <w14:ligatures w14:val="standardContextual"/>
              </w:rPr>
            </w:pPr>
            <w:r>
              <w:rPr>
                <w:b/>
                <w:bCs/>
              </w:rPr>
              <w:t>Eventuali precisazioni</w:t>
            </w:r>
            <w:r>
              <w:br/>
              <w:t>In caso di condanne o procedimenti da dichiarare, oppure in presenza di titoli di studio conseguiti all'estero o di altre situazioni che richiedano chiarimenti, specificare qui di seguito:</w:t>
            </w:r>
          </w:p>
          <w:p w14:paraId="0F0F513C" w14:textId="77777777" w:rsidR="00C70628" w:rsidRDefault="00C70628">
            <w:pPr>
              <w:rPr>
                <w14:ligatures w14:val="standardContextual"/>
              </w:rPr>
            </w:pPr>
            <w:r>
              <w:lastRenderedPageBreak/>
              <w:t>________________________________________________________________________________</w:t>
            </w:r>
            <w:r>
              <w:br/>
              <w:t>________________________________________________________________________________</w:t>
            </w:r>
            <w:r>
              <w:br/>
              <w:t>________________________________________________________________________________</w:t>
            </w:r>
          </w:p>
          <w:p w14:paraId="2C77D10F" w14:textId="77777777" w:rsidR="008D2C8D" w:rsidRPr="008D2C8D" w:rsidRDefault="008D2C8D" w:rsidP="008D2C8D">
            <w:pPr>
              <w:pStyle w:val="berschrift1"/>
              <w:rPr>
                <w:sz w:val="22"/>
                <w:szCs w:val="22"/>
                <w:lang w:eastAsia="de-DE"/>
              </w:rPr>
            </w:pPr>
            <w:proofErr w:type="spellStart"/>
            <w:r w:rsidRPr="008D2C8D">
              <w:rPr>
                <w:sz w:val="22"/>
                <w:szCs w:val="22"/>
              </w:rPr>
              <w:t>Titoli</w:t>
            </w:r>
            <w:proofErr w:type="spellEnd"/>
            <w:r w:rsidRPr="008D2C8D">
              <w:rPr>
                <w:sz w:val="22"/>
                <w:szCs w:val="22"/>
              </w:rPr>
              <w:t xml:space="preserve"> </w:t>
            </w:r>
            <w:proofErr w:type="spellStart"/>
            <w:r w:rsidRPr="008D2C8D">
              <w:rPr>
                <w:sz w:val="22"/>
                <w:szCs w:val="22"/>
              </w:rPr>
              <w:t>preferenziali</w:t>
            </w:r>
            <w:proofErr w:type="spellEnd"/>
            <w:r w:rsidRPr="008D2C8D">
              <w:rPr>
                <w:sz w:val="22"/>
                <w:szCs w:val="22"/>
              </w:rPr>
              <w:t xml:space="preserve"> </w:t>
            </w:r>
            <w:proofErr w:type="spellStart"/>
            <w:r w:rsidRPr="008D2C8D">
              <w:rPr>
                <w:sz w:val="22"/>
                <w:szCs w:val="22"/>
              </w:rPr>
              <w:t>eventualmente</w:t>
            </w:r>
            <w:proofErr w:type="spellEnd"/>
            <w:r w:rsidRPr="008D2C8D">
              <w:rPr>
                <w:sz w:val="22"/>
                <w:szCs w:val="22"/>
              </w:rPr>
              <w:t xml:space="preserve"> </w:t>
            </w:r>
            <w:proofErr w:type="spellStart"/>
            <w:r w:rsidRPr="008D2C8D">
              <w:rPr>
                <w:sz w:val="22"/>
                <w:szCs w:val="22"/>
              </w:rPr>
              <w:t>posseduti</w:t>
            </w:r>
            <w:proofErr w:type="spellEnd"/>
          </w:p>
          <w:p w14:paraId="0B9C0086" w14:textId="1EBCC44D" w:rsidR="008D2C8D" w:rsidRPr="008D2C8D" w:rsidRDefault="004C0F35" w:rsidP="008D2C8D">
            <w:pPr>
              <w:numPr>
                <w:ilvl w:val="0"/>
                <w:numId w:val="2"/>
              </w:numPr>
              <w:spacing w:before="100" w:beforeAutospacing="1" w:after="100" w:afterAutospacing="1" w:line="278" w:lineRule="auto"/>
              <w:rPr>
                <w:lang w:eastAsia="de-DE"/>
              </w:rPr>
            </w:pPr>
            <w:sdt>
              <w:sdtPr>
                <w:id w:val="-730080009"/>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Conoscenza della lingua ladina (indicare il livello eventualmente posseduto):</w:t>
            </w:r>
          </w:p>
          <w:p w14:paraId="7ACCC082" w14:textId="78FD8D15" w:rsidR="008D2C8D" w:rsidRPr="008D2C8D" w:rsidRDefault="004C0F35" w:rsidP="008D2C8D">
            <w:pPr>
              <w:numPr>
                <w:ilvl w:val="1"/>
                <w:numId w:val="2"/>
              </w:numPr>
              <w:spacing w:before="100" w:beforeAutospacing="1" w:after="100" w:afterAutospacing="1" w:line="278" w:lineRule="auto"/>
              <w:rPr>
                <w:lang w:val="de-DE" w:eastAsia="de-DE"/>
              </w:rPr>
            </w:pPr>
            <w:sdt>
              <w:sdtPr>
                <w:id w:val="1158805961"/>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C1</w:t>
            </w:r>
          </w:p>
          <w:p w14:paraId="1C024566" w14:textId="7FAF8053" w:rsidR="008D2C8D" w:rsidRPr="008D2C8D" w:rsidRDefault="004C0F35" w:rsidP="008D2C8D">
            <w:pPr>
              <w:numPr>
                <w:ilvl w:val="1"/>
                <w:numId w:val="2"/>
              </w:numPr>
              <w:spacing w:before="100" w:beforeAutospacing="1" w:after="100" w:afterAutospacing="1" w:line="278" w:lineRule="auto"/>
              <w:rPr>
                <w:lang w:val="de-DE" w:eastAsia="de-DE"/>
              </w:rPr>
            </w:pPr>
            <w:sdt>
              <w:sdtPr>
                <w:id w:val="-1612664788"/>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B2</w:t>
            </w:r>
          </w:p>
          <w:p w14:paraId="1E2D0B6F" w14:textId="6E332AB1" w:rsidR="008D2C8D" w:rsidRPr="008D2C8D" w:rsidRDefault="004C0F35" w:rsidP="008D2C8D">
            <w:pPr>
              <w:numPr>
                <w:ilvl w:val="1"/>
                <w:numId w:val="2"/>
              </w:numPr>
              <w:spacing w:before="100" w:beforeAutospacing="1" w:after="100" w:afterAutospacing="1" w:line="278" w:lineRule="auto"/>
              <w:rPr>
                <w:lang w:eastAsia="de-DE"/>
              </w:rPr>
            </w:pPr>
            <w:sdt>
              <w:sdtPr>
                <w:id w:val="1013808263"/>
                <w14:checkbox>
                  <w14:checked w14:val="0"/>
                  <w14:checkedState w14:val="2612" w14:font="MS Gothic"/>
                  <w14:uncheckedState w14:val="2610" w14:font="MS Gothic"/>
                </w14:checkbox>
              </w:sdtPr>
              <w:sdtEndPr/>
              <w:sdtContent>
                <w:r w:rsidR="00D76BF1">
                  <w:rPr>
                    <w:rFonts w:ascii="MS Gothic" w:eastAsia="MS Gothic" w:hAnsi="MS Gothic" w:hint="eastAsia"/>
                  </w:rPr>
                  <w:t>☐</w:t>
                </w:r>
              </w:sdtContent>
            </w:sdt>
            <w:r w:rsidR="00D76BF1" w:rsidRPr="008D2C8D">
              <w:t xml:space="preserve"> </w:t>
            </w:r>
            <w:r w:rsidR="008D2C8D" w:rsidRPr="008D2C8D">
              <w:t xml:space="preserve"> B1</w:t>
            </w:r>
          </w:p>
          <w:p w14:paraId="411C6FB3" w14:textId="599B14B6" w:rsidR="008D2C8D" w:rsidRPr="008D2C8D" w:rsidRDefault="004C0F35" w:rsidP="008D2C8D">
            <w:pPr>
              <w:numPr>
                <w:ilvl w:val="0"/>
                <w:numId w:val="2"/>
              </w:numPr>
              <w:spacing w:before="100" w:beforeAutospacing="1" w:after="100" w:afterAutospacing="1" w:line="278" w:lineRule="auto"/>
              <w:rPr>
                <w:lang w:eastAsia="de-DE"/>
              </w:rPr>
            </w:pPr>
            <w:sdt>
              <w:sdtPr>
                <w:id w:val="19679803"/>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Esperienza documentata in progetti di digitalizzazione linguistica, NLP, LLM o valutazione di architetture software per lingue low-</w:t>
            </w:r>
            <w:proofErr w:type="spellStart"/>
            <w:r w:rsidR="008D2C8D" w:rsidRPr="008D2C8D">
              <w:t>resource</w:t>
            </w:r>
            <w:proofErr w:type="spellEnd"/>
          </w:p>
          <w:p w14:paraId="7AF5FFB7" w14:textId="00B0ED5F" w:rsidR="008D2C8D" w:rsidRPr="008D2C8D" w:rsidRDefault="004C0F35" w:rsidP="47346B1E">
            <w:pPr>
              <w:numPr>
                <w:ilvl w:val="0"/>
                <w:numId w:val="2"/>
              </w:numPr>
              <w:spacing w:before="100" w:beforeAutospacing="1" w:after="100" w:afterAutospacing="1" w:line="278" w:lineRule="auto"/>
              <w:rPr>
                <w:lang w:eastAsia="de-DE"/>
              </w:rPr>
            </w:pPr>
            <w:sdt>
              <w:sdtPr>
                <w:id w:val="478893464"/>
                <w14:checkbox>
                  <w14:checked w14:val="0"/>
                  <w14:checkedState w14:val="2612" w14:font="MS Gothic"/>
                  <w14:uncheckedState w14:val="2610" w14:font="MS Gothic"/>
                </w14:checkbox>
              </w:sdtPr>
              <w:sdtEndPr/>
              <w:sdtContent>
                <w:r w:rsidR="7488E6D5" w:rsidRPr="47346B1E">
                  <w:rPr>
                    <w:rFonts w:ascii="MS Gothic" w:eastAsia="MS Gothic" w:hAnsi="MS Gothic" w:cs="MS Gothic"/>
                  </w:rPr>
                  <w:t>☐</w:t>
                </w:r>
              </w:sdtContent>
            </w:sdt>
            <w:r w:rsidR="00CD79C1">
              <w:t xml:space="preserve"> </w:t>
            </w:r>
            <w:r w:rsidR="008D2C8D">
              <w:t xml:space="preserve"> Conoscenza degli standard Unicode CLDR e dei processi di localizzazione software</w:t>
            </w:r>
          </w:p>
          <w:p w14:paraId="4A5FF994" w14:textId="6889F268" w:rsidR="008D2C8D" w:rsidRPr="008D2C8D" w:rsidRDefault="004C0F35" w:rsidP="008D2C8D">
            <w:pPr>
              <w:numPr>
                <w:ilvl w:val="0"/>
                <w:numId w:val="2"/>
              </w:numPr>
              <w:spacing w:before="100" w:beforeAutospacing="1" w:after="100" w:afterAutospacing="1" w:line="278" w:lineRule="auto"/>
              <w:rPr>
                <w:lang w:eastAsia="de-DE"/>
              </w:rPr>
            </w:pPr>
            <w:sdt>
              <w:sdtPr>
                <w:id w:val="-282575435"/>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Esperienza in progetti europei</w:t>
            </w:r>
            <w:r w:rsidR="007A6575">
              <w:t>/transfrontalieri</w:t>
            </w:r>
            <w:r w:rsidR="008D2C8D" w:rsidRPr="008D2C8D">
              <w:t>, in particolare INTERREG o programmi simili</w:t>
            </w:r>
          </w:p>
          <w:p w14:paraId="5EF68465" w14:textId="5F81C8DF" w:rsidR="008D2C8D" w:rsidRPr="008D2C8D" w:rsidRDefault="004C0F35" w:rsidP="47346B1E">
            <w:pPr>
              <w:numPr>
                <w:ilvl w:val="0"/>
                <w:numId w:val="2"/>
              </w:numPr>
              <w:spacing w:before="100" w:beforeAutospacing="1" w:after="100" w:afterAutospacing="1" w:line="278" w:lineRule="auto"/>
              <w:rPr>
                <w:lang w:eastAsia="de-DE"/>
              </w:rPr>
            </w:pPr>
            <w:sdt>
              <w:sdtPr>
                <w:id w:val="-866750864"/>
                <w14:checkbox>
                  <w14:checked w14:val="0"/>
                  <w14:checkedState w14:val="2612" w14:font="MS Gothic"/>
                  <w14:uncheckedState w14:val="2610" w14:font="MS Gothic"/>
                </w14:checkbox>
              </w:sdtPr>
              <w:sdtEndPr/>
              <w:sdtContent>
                <w:r w:rsidR="64B5D64A" w:rsidRPr="47346B1E">
                  <w:rPr>
                    <w:rFonts w:ascii="MS Gothic" w:eastAsia="MS Gothic" w:hAnsi="MS Gothic" w:cs="MS Gothic"/>
                  </w:rPr>
                  <w:t>☐</w:t>
                </w:r>
              </w:sdtContent>
            </w:sdt>
            <w:r w:rsidR="00CD79C1">
              <w:t xml:space="preserve"> </w:t>
            </w:r>
            <w:r w:rsidR="008D2C8D">
              <w:t xml:space="preserve"> Esperienza in attività di ricerca applicata in ambito linguistico-informatico</w:t>
            </w:r>
          </w:p>
          <w:p w14:paraId="32420A88" w14:textId="06035B24" w:rsidR="008D2C8D" w:rsidRPr="008D2C8D" w:rsidRDefault="004C0F35" w:rsidP="47346B1E">
            <w:pPr>
              <w:numPr>
                <w:ilvl w:val="0"/>
                <w:numId w:val="2"/>
              </w:numPr>
              <w:spacing w:before="100" w:beforeAutospacing="1" w:after="100" w:afterAutospacing="1" w:line="278" w:lineRule="auto"/>
              <w:rPr>
                <w:lang w:eastAsia="de-DE"/>
              </w:rPr>
            </w:pPr>
            <w:sdt>
              <w:sdtPr>
                <w:id w:val="2001454057"/>
                <w14:checkbox>
                  <w14:checked w14:val="0"/>
                  <w14:checkedState w14:val="2612" w14:font="MS Gothic"/>
                  <w14:uncheckedState w14:val="2610" w14:font="MS Gothic"/>
                </w14:checkbox>
              </w:sdtPr>
              <w:sdtEndPr/>
              <w:sdtContent>
                <w:r w:rsidR="61800177" w:rsidRPr="47346B1E">
                  <w:rPr>
                    <w:rFonts w:ascii="MS Gothic" w:eastAsia="MS Gothic" w:hAnsi="MS Gothic" w:cs="MS Gothic"/>
                  </w:rPr>
                  <w:t>☐</w:t>
                </w:r>
              </w:sdtContent>
            </w:sdt>
            <w:r w:rsidR="00CD79C1">
              <w:t xml:space="preserve"> </w:t>
            </w:r>
            <w:r w:rsidR="008D2C8D">
              <w:t xml:space="preserve"> Conoscenza di ulteriori lingue retoromanze (romancio, friulano)</w:t>
            </w:r>
          </w:p>
          <w:p w14:paraId="2A9AD634" w14:textId="77777777" w:rsidR="008D2C8D" w:rsidRPr="008D2C8D" w:rsidRDefault="008D2C8D" w:rsidP="008D2C8D">
            <w:pPr>
              <w:rPr>
                <w:lang w:eastAsia="de-DE"/>
              </w:rPr>
            </w:pPr>
            <w:r w:rsidRPr="008D2C8D">
              <w:t>I titoli preferenziali devono essere descritti nel curriculum vitae e, se del caso, supportati da documentazione allegata.</w:t>
            </w:r>
          </w:p>
          <w:p w14:paraId="111857B8" w14:textId="77777777" w:rsidR="008D2C8D" w:rsidRPr="008D2C8D" w:rsidRDefault="008D2C8D" w:rsidP="008D2C8D">
            <w:pPr>
              <w:pStyle w:val="berschrift1"/>
              <w:rPr>
                <w:sz w:val="22"/>
                <w:szCs w:val="22"/>
                <w:lang w:eastAsia="de-DE"/>
              </w:rPr>
            </w:pPr>
            <w:proofErr w:type="spellStart"/>
            <w:r w:rsidRPr="008D2C8D">
              <w:rPr>
                <w:sz w:val="22"/>
                <w:szCs w:val="22"/>
              </w:rPr>
              <w:t>Allegati</w:t>
            </w:r>
            <w:proofErr w:type="spellEnd"/>
          </w:p>
          <w:p w14:paraId="6DE9E49D" w14:textId="2E752D7C" w:rsidR="008D2C8D" w:rsidRPr="008D2C8D" w:rsidRDefault="004C0F35" w:rsidP="008D2C8D">
            <w:pPr>
              <w:numPr>
                <w:ilvl w:val="0"/>
                <w:numId w:val="3"/>
              </w:numPr>
              <w:spacing w:before="100" w:beforeAutospacing="1" w:after="100" w:afterAutospacing="1" w:line="278" w:lineRule="auto"/>
              <w:rPr>
                <w:lang w:eastAsia="de-DE"/>
              </w:rPr>
            </w:pPr>
            <w:sdt>
              <w:sdtPr>
                <w:id w:val="217797344"/>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Curriculum vitae aggiornato e sottoscritto</w:t>
            </w:r>
          </w:p>
          <w:p w14:paraId="40F452C5" w14:textId="244B602B" w:rsidR="008D2C8D" w:rsidRPr="008D2C8D" w:rsidRDefault="004C0F35" w:rsidP="008D2C8D">
            <w:pPr>
              <w:numPr>
                <w:ilvl w:val="0"/>
                <w:numId w:val="3"/>
              </w:numPr>
              <w:spacing w:before="100" w:beforeAutospacing="1" w:after="100" w:afterAutospacing="1" w:line="278" w:lineRule="auto"/>
              <w:rPr>
                <w:lang w:eastAsia="de-DE"/>
              </w:rPr>
            </w:pPr>
            <w:sdt>
              <w:sdtPr>
                <w:id w:val="-1653050705"/>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Copia di un documento di identità in corso di validità (se la documentazione non è firmata digitalmente)</w:t>
            </w:r>
          </w:p>
          <w:p w14:paraId="78183398" w14:textId="507DD128" w:rsidR="008D2C8D" w:rsidRPr="008D2C8D" w:rsidRDefault="004C0F35" w:rsidP="008D2C8D">
            <w:pPr>
              <w:numPr>
                <w:ilvl w:val="0"/>
                <w:numId w:val="3"/>
              </w:numPr>
              <w:spacing w:before="100" w:beforeAutospacing="1" w:after="100" w:afterAutospacing="1" w:line="278" w:lineRule="auto"/>
              <w:rPr>
                <w:lang w:eastAsia="de-DE"/>
              </w:rPr>
            </w:pPr>
            <w:sdt>
              <w:sdtPr>
                <w:id w:val="46116196"/>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Eventuale documentazione a supporto dei titoli preferenziali</w:t>
            </w:r>
          </w:p>
          <w:p w14:paraId="53803ADD" w14:textId="5CA3B2A7" w:rsidR="008D2C8D" w:rsidRPr="008D2C8D" w:rsidRDefault="004C0F35" w:rsidP="008D2C8D">
            <w:pPr>
              <w:numPr>
                <w:ilvl w:val="0"/>
                <w:numId w:val="3"/>
              </w:numPr>
              <w:spacing w:before="100" w:beforeAutospacing="1" w:after="100" w:afterAutospacing="1" w:line="278" w:lineRule="auto"/>
              <w:rPr>
                <w:lang w:eastAsia="de-DE"/>
              </w:rPr>
            </w:pPr>
            <w:sdt>
              <w:sdtPr>
                <w:id w:val="-381565953"/>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Eventuale lettera motivazionale o di supporto (facoltativa)</w:t>
            </w:r>
          </w:p>
          <w:p w14:paraId="39EE245D" w14:textId="77777777" w:rsidR="00C70628" w:rsidRPr="00C70628" w:rsidRDefault="00C70628" w:rsidP="00C70628">
            <w:pPr>
              <w:pStyle w:val="berschrift1"/>
              <w:rPr>
                <w:kern w:val="36"/>
                <w:lang w:val="it-IT"/>
                <w14:ligatures w14:val="standardContextual"/>
              </w:rPr>
            </w:pPr>
            <w:r>
              <w:rPr>
                <w:sz w:val="22"/>
                <w:szCs w:val="22"/>
                <w:lang w:val="it-IT"/>
              </w:rPr>
              <w:t>Comunicazioni e informativa sul trattamento dei dati</w:t>
            </w:r>
          </w:p>
          <w:p w14:paraId="2010F938" w14:textId="77777777" w:rsidR="00C70628" w:rsidRDefault="00C70628">
            <w:pPr>
              <w:jc w:val="both"/>
              <w:rPr>
                <w14:ligatures w14:val="standardContextual"/>
              </w:rPr>
            </w:pPr>
            <w:r>
              <w:t>Il/La sottoscritto/a chiede che eventuali comunicazioni relative alla presente procedura siano inviate al recapito indicato nel presente modulo e dichiara di aver preso visione dell'informativa sul trattamento dei dati personali disponibile sul sito istituzionale, nei limiti e per le finalità connesse allo svolgimento della selezione.</w:t>
            </w:r>
          </w:p>
          <w:p w14:paraId="2DA58D84" w14:textId="77777777" w:rsidR="00FE7967" w:rsidRPr="008D2C8D" w:rsidRDefault="00FE7967" w:rsidP="008D2C8D">
            <w:pPr>
              <w:rPr>
                <w:lang w:eastAsia="de-D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28"/>
              <w:gridCol w:w="4828"/>
            </w:tblGrid>
            <w:tr w:rsidR="008D2C8D" w:rsidRPr="008D2C8D" w14:paraId="37B02AEE" w14:textId="77777777" w:rsidTr="00044026">
              <w:trPr>
                <w:tblCellSpacing w:w="15" w:type="dxa"/>
              </w:trPr>
              <w:tc>
                <w:tcPr>
                  <w:tcW w:w="4491" w:type="dxa"/>
                  <w:vAlign w:val="center"/>
                  <w:hideMark/>
                </w:tcPr>
                <w:p w14:paraId="67B632B7" w14:textId="77777777" w:rsidR="008D2C8D" w:rsidRPr="008D2C8D" w:rsidRDefault="008D2C8D" w:rsidP="004C0F35">
                  <w:pPr>
                    <w:framePr w:hSpace="142" w:wrap="around" w:vAnchor="text" w:hAnchor="text" w:y="1"/>
                    <w:suppressOverlap/>
                    <w:rPr>
                      <w:rFonts w:cs="Times New Roman"/>
                      <w:lang w:eastAsia="de-DE"/>
                    </w:rPr>
                  </w:pPr>
                  <w:r w:rsidRPr="008D2C8D">
                    <w:rPr>
                      <w:rFonts w:cs="Times New Roman"/>
                      <w:b/>
                      <w:bCs/>
                    </w:rPr>
                    <w:t>Luogo e data</w:t>
                  </w:r>
                  <w:r w:rsidRPr="008D2C8D">
                    <w:rPr>
                      <w:rFonts w:cs="Times New Roman"/>
                    </w:rPr>
                    <w:br/>
                  </w:r>
                  <w:r w:rsidRPr="008D2C8D">
                    <w:rPr>
                      <w:rFonts w:cs="Times New Roman"/>
                    </w:rPr>
                    <w:br/>
                    <w:t>________________________________</w:t>
                  </w:r>
                </w:p>
              </w:tc>
              <w:tc>
                <w:tcPr>
                  <w:tcW w:w="4491" w:type="dxa"/>
                  <w:vAlign w:val="center"/>
                  <w:hideMark/>
                </w:tcPr>
                <w:p w14:paraId="53C495B5" w14:textId="77777777" w:rsidR="008D2C8D" w:rsidRPr="008D2C8D" w:rsidRDefault="008D2C8D" w:rsidP="004C0F35">
                  <w:pPr>
                    <w:framePr w:hSpace="142" w:wrap="around" w:vAnchor="text" w:hAnchor="text" w:y="1"/>
                    <w:suppressOverlap/>
                    <w:rPr>
                      <w:rFonts w:cs="Times New Roman"/>
                    </w:rPr>
                  </w:pPr>
                  <w:r w:rsidRPr="008D2C8D">
                    <w:rPr>
                      <w:rFonts w:cs="Times New Roman"/>
                      <w:b/>
                      <w:bCs/>
                    </w:rPr>
                    <w:t>Firma del/della candidato/a</w:t>
                  </w:r>
                  <w:r w:rsidRPr="008D2C8D">
                    <w:rPr>
                      <w:rFonts w:cs="Times New Roman"/>
                    </w:rPr>
                    <w:br/>
                  </w:r>
                  <w:r w:rsidRPr="008D2C8D">
                    <w:rPr>
                      <w:rFonts w:cs="Times New Roman"/>
                    </w:rPr>
                    <w:br/>
                    <w:t>________________________________</w:t>
                  </w:r>
                </w:p>
              </w:tc>
            </w:tr>
          </w:tbl>
          <w:p w14:paraId="7C6BAEB2" w14:textId="77777777" w:rsidR="008D2C8D" w:rsidRPr="008D2C8D" w:rsidRDefault="008D2C8D" w:rsidP="008D2C8D">
            <w:pPr>
              <w:pStyle w:val="berschrift1"/>
              <w:rPr>
                <w:sz w:val="22"/>
                <w:szCs w:val="22"/>
                <w:lang w:eastAsia="de-DE"/>
              </w:rPr>
            </w:pPr>
            <w:r w:rsidRPr="008D2C8D">
              <w:rPr>
                <w:sz w:val="22"/>
                <w:szCs w:val="22"/>
              </w:rPr>
              <w:t xml:space="preserve">Checklist finale per </w:t>
            </w:r>
            <w:proofErr w:type="spellStart"/>
            <w:r w:rsidRPr="008D2C8D">
              <w:rPr>
                <w:sz w:val="22"/>
                <w:szCs w:val="22"/>
              </w:rPr>
              <w:t>l'invio</w:t>
            </w:r>
            <w:proofErr w:type="spellEnd"/>
          </w:p>
          <w:p w14:paraId="4A19D262" w14:textId="30685B5F" w:rsidR="008D2C8D" w:rsidRPr="008D2C8D" w:rsidRDefault="004C0F35" w:rsidP="008D2C8D">
            <w:pPr>
              <w:numPr>
                <w:ilvl w:val="0"/>
                <w:numId w:val="4"/>
              </w:numPr>
              <w:spacing w:before="100" w:beforeAutospacing="1" w:after="100" w:afterAutospacing="1" w:line="278" w:lineRule="auto"/>
              <w:rPr>
                <w:lang w:eastAsia="de-DE"/>
              </w:rPr>
            </w:pPr>
            <w:sdt>
              <w:sdtPr>
                <w:id w:val="-1704627682"/>
                <w14:checkbox>
                  <w14:checked w14:val="0"/>
                  <w14:checkedState w14:val="2612" w14:font="MS Gothic"/>
                  <w14:uncheckedState w14:val="2610" w14:font="MS Gothic"/>
                </w14:checkbox>
              </w:sdtPr>
              <w:sdtEndPr/>
              <w:sdtContent>
                <w:r w:rsidR="000924D4">
                  <w:rPr>
                    <w:rFonts w:ascii="MS Gothic" w:eastAsia="MS Gothic" w:hAnsi="MS Gothic" w:hint="eastAsia"/>
                  </w:rPr>
                  <w:t>☐</w:t>
                </w:r>
              </w:sdtContent>
            </w:sdt>
            <w:r w:rsidR="00CD79C1" w:rsidRPr="008D2C8D">
              <w:t xml:space="preserve"> </w:t>
            </w:r>
            <w:r w:rsidR="008D2C8D" w:rsidRPr="008D2C8D">
              <w:t xml:space="preserve"> Ho compilato tutti i campi essenziali del modulo</w:t>
            </w:r>
          </w:p>
          <w:p w14:paraId="5BA8CCD8" w14:textId="30707D30" w:rsidR="008D2C8D" w:rsidRPr="008D2C8D" w:rsidRDefault="004C0F35" w:rsidP="008D2C8D">
            <w:pPr>
              <w:numPr>
                <w:ilvl w:val="0"/>
                <w:numId w:val="4"/>
              </w:numPr>
              <w:spacing w:before="100" w:beforeAutospacing="1" w:after="100" w:afterAutospacing="1" w:line="278" w:lineRule="auto"/>
              <w:rPr>
                <w:lang w:eastAsia="de-DE"/>
              </w:rPr>
            </w:pPr>
            <w:sdt>
              <w:sdtPr>
                <w:id w:val="1702817384"/>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Ho firmato il modulo</w:t>
            </w:r>
          </w:p>
          <w:p w14:paraId="75C7731A" w14:textId="682923D6" w:rsidR="008D2C8D" w:rsidRPr="008D2C8D" w:rsidRDefault="004C0F35" w:rsidP="008D2C8D">
            <w:pPr>
              <w:numPr>
                <w:ilvl w:val="0"/>
                <w:numId w:val="4"/>
              </w:numPr>
              <w:spacing w:before="100" w:beforeAutospacing="1" w:after="100" w:afterAutospacing="1" w:line="278" w:lineRule="auto"/>
              <w:rPr>
                <w:lang w:eastAsia="de-DE"/>
              </w:rPr>
            </w:pPr>
            <w:sdt>
              <w:sdtPr>
                <w:id w:val="-262384408"/>
                <w14:checkbox>
                  <w14:checked w14:val="0"/>
                  <w14:checkedState w14:val="2612" w14:font="MS Gothic"/>
                  <w14:uncheckedState w14:val="2610" w14:font="MS Gothic"/>
                </w14:checkbox>
              </w:sdtPr>
              <w:sdtEndPr/>
              <w:sdtContent>
                <w:r w:rsidR="000924D4">
                  <w:rPr>
                    <w:rFonts w:ascii="MS Gothic" w:eastAsia="MS Gothic" w:hAnsi="MS Gothic" w:hint="eastAsia"/>
                  </w:rPr>
                  <w:t>☐</w:t>
                </w:r>
              </w:sdtContent>
            </w:sdt>
            <w:r w:rsidR="00CD79C1" w:rsidRPr="008D2C8D">
              <w:t xml:space="preserve"> </w:t>
            </w:r>
            <w:r w:rsidR="008D2C8D" w:rsidRPr="008D2C8D">
              <w:t xml:space="preserve"> Ho allegato il curriculum vitae</w:t>
            </w:r>
          </w:p>
          <w:p w14:paraId="7F979737" w14:textId="1CC3451E" w:rsidR="008D2C8D" w:rsidRPr="008D2C8D" w:rsidRDefault="004C0F35" w:rsidP="008D2C8D">
            <w:pPr>
              <w:numPr>
                <w:ilvl w:val="0"/>
                <w:numId w:val="4"/>
              </w:numPr>
              <w:spacing w:before="100" w:beforeAutospacing="1" w:after="100" w:afterAutospacing="1" w:line="278" w:lineRule="auto"/>
              <w:rPr>
                <w:lang w:eastAsia="de-DE"/>
              </w:rPr>
            </w:pPr>
            <w:sdt>
              <w:sdtPr>
                <w:id w:val="-1718195604"/>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Ho allegato il documento di identità, se </w:t>
            </w:r>
            <w:r w:rsidR="007F6A87">
              <w:t>non ho firmato il documento digitalmente</w:t>
            </w:r>
          </w:p>
          <w:p w14:paraId="59943C6D" w14:textId="1375D4FA" w:rsidR="008D2C8D" w:rsidRPr="008D2C8D" w:rsidRDefault="004C0F35" w:rsidP="008D2C8D">
            <w:pPr>
              <w:numPr>
                <w:ilvl w:val="0"/>
                <w:numId w:val="4"/>
              </w:numPr>
              <w:spacing w:before="100" w:beforeAutospacing="1" w:after="100" w:afterAutospacing="1" w:line="278" w:lineRule="auto"/>
              <w:rPr>
                <w:lang w:eastAsia="de-DE"/>
              </w:rPr>
            </w:pPr>
            <w:sdt>
              <w:sdtPr>
                <w:id w:val="-1680727347"/>
                <w14:checkbox>
                  <w14:checked w14:val="0"/>
                  <w14:checkedState w14:val="2612" w14:font="MS Gothic"/>
                  <w14:uncheckedState w14:val="2610" w14:font="MS Gothic"/>
                </w14:checkbox>
              </w:sdtPr>
              <w:sdtEndPr/>
              <w:sdtContent>
                <w:r w:rsidR="00CD79C1">
                  <w:rPr>
                    <w:rFonts w:ascii="MS Gothic" w:eastAsia="MS Gothic" w:hAnsi="MS Gothic" w:hint="eastAsia"/>
                  </w:rPr>
                  <w:t>☐</w:t>
                </w:r>
              </w:sdtContent>
            </w:sdt>
            <w:r w:rsidR="00CD79C1" w:rsidRPr="008D2C8D">
              <w:t xml:space="preserve"> </w:t>
            </w:r>
            <w:r w:rsidR="008D2C8D" w:rsidRPr="008D2C8D">
              <w:t xml:space="preserve"> Ho allegato, se del caso, documentazione utile sui titoli preferenziali e l'eventuale lettera motivazionale</w:t>
            </w:r>
          </w:p>
          <w:p w14:paraId="5ADFC30D" w14:textId="14C2002E" w:rsidR="00094CBD" w:rsidRPr="008D2C8D" w:rsidRDefault="00094CBD" w:rsidP="00044026">
            <w:pPr>
              <w:rPr>
                <w:rFonts w:cs="Calibri"/>
              </w:rPr>
            </w:pPr>
          </w:p>
        </w:tc>
      </w:tr>
    </w:tbl>
    <w:p w14:paraId="1DFA8017" w14:textId="77777777" w:rsidR="00466250" w:rsidRDefault="00466250" w:rsidP="0041433C">
      <w:pPr>
        <w:pStyle w:val="Titel"/>
        <w:jc w:val="center"/>
        <w:rPr>
          <w:rFonts w:ascii="Aptos" w:hAnsi="Aptos"/>
          <w:b/>
          <w:bCs/>
          <w:sz w:val="22"/>
          <w:szCs w:val="22"/>
        </w:rPr>
      </w:pPr>
    </w:p>
    <w:p w14:paraId="52CA4A9D" w14:textId="77777777" w:rsidR="00466250" w:rsidRDefault="00466250">
      <w:pPr>
        <w:rPr>
          <w:rFonts w:eastAsia="Times New Roman" w:cs="Times New Roman"/>
          <w:b/>
          <w:bCs/>
          <w:spacing w:val="-10"/>
          <w:kern w:val="28"/>
        </w:rPr>
      </w:pPr>
      <w:r>
        <w:rPr>
          <w:b/>
          <w:bCs/>
        </w:rPr>
        <w:br w:type="page"/>
      </w:r>
    </w:p>
    <w:p w14:paraId="624A5839" w14:textId="2E10BA5D" w:rsidR="0041433C" w:rsidRPr="000924D4" w:rsidRDefault="0041433C" w:rsidP="008C3AF6">
      <w:pPr>
        <w:pStyle w:val="Titel"/>
        <w:spacing w:line="278" w:lineRule="auto"/>
        <w:jc w:val="center"/>
        <w:rPr>
          <w:rFonts w:ascii="Aptos" w:hAnsi="Aptos"/>
          <w:kern w:val="2"/>
          <w:sz w:val="22"/>
          <w:szCs w:val="22"/>
          <w:lang w:val="de-DE"/>
          <w14:ligatures w14:val="standardContextual"/>
        </w:rPr>
      </w:pPr>
      <w:proofErr w:type="spellStart"/>
      <w:r w:rsidRPr="000924D4">
        <w:rPr>
          <w:rFonts w:ascii="Aptos" w:hAnsi="Aptos"/>
          <w:b/>
          <w:bCs/>
          <w:sz w:val="22"/>
          <w:szCs w:val="22"/>
          <w:lang w:val="de-DE"/>
        </w:rPr>
        <w:lastRenderedPageBreak/>
        <w:t>Gesuchsformular</w:t>
      </w:r>
      <w:proofErr w:type="spellEnd"/>
      <w:r w:rsidRPr="000924D4">
        <w:rPr>
          <w:rFonts w:ascii="Aptos" w:hAnsi="Aptos"/>
          <w:b/>
          <w:bCs/>
          <w:sz w:val="22"/>
          <w:szCs w:val="22"/>
          <w:lang w:val="de-DE"/>
        </w:rPr>
        <w:t xml:space="preserve"> für die Teilnahme</w:t>
      </w:r>
    </w:p>
    <w:p w14:paraId="237E746B" w14:textId="77777777" w:rsidR="0008004C" w:rsidRPr="000924D4" w:rsidRDefault="0008004C">
      <w:pPr>
        <w:spacing w:line="276" w:lineRule="auto"/>
        <w:rPr>
          <w:lang w:val="de-DE"/>
          <w14:ligatures w14:val="standardContextual"/>
        </w:rPr>
      </w:pPr>
      <w:r w:rsidRPr="000924D4">
        <w:rPr>
          <w:b/>
          <w:bCs/>
          <w:lang w:val="de-DE"/>
        </w:rPr>
        <w:t>Vergleichendes Verfahren zur Vergabe eines Auftrags für eine koordinierte und kontinuierliche Mitarbeit (Co.co.co.) im Rahmen des Projekts DIGI-RLF</w:t>
      </w:r>
    </w:p>
    <w:p w14:paraId="63AF132E" w14:textId="77777777" w:rsidR="00650A85" w:rsidRPr="000924D4" w:rsidRDefault="00650A85" w:rsidP="008C3AF6">
      <w:pPr>
        <w:spacing w:line="278" w:lineRule="auto"/>
        <w:rPr>
          <w:lang w:val="de-DE"/>
          <w14:ligatures w14:val="standardContextual"/>
        </w:rPr>
      </w:pPr>
    </w:p>
    <w:p w14:paraId="395745DF" w14:textId="77777777" w:rsidR="0041433C" w:rsidRPr="000924D4" w:rsidRDefault="0041433C" w:rsidP="008C3AF6">
      <w:pPr>
        <w:spacing w:line="278" w:lineRule="auto"/>
        <w:rPr>
          <w:lang w:val="de-DE"/>
          <w14:ligatures w14:val="standardContextual"/>
        </w:rPr>
      </w:pPr>
      <w:r w:rsidRPr="000924D4">
        <w:rPr>
          <w:b/>
          <w:bCs/>
          <w:lang w:val="de-DE"/>
        </w:rPr>
        <w:t>Projektcode: 0300227 / CUP: B85C25000190001</w:t>
      </w:r>
    </w:p>
    <w:p w14:paraId="29E4991E" w14:textId="77777777" w:rsidR="0041433C" w:rsidRPr="007C402D" w:rsidRDefault="0041433C" w:rsidP="008C3AF6">
      <w:pPr>
        <w:pStyle w:val="berschrift1"/>
        <w:spacing w:line="278" w:lineRule="auto"/>
        <w:rPr>
          <w:kern w:val="36"/>
          <w:sz w:val="22"/>
          <w:szCs w:val="22"/>
          <w14:ligatures w14:val="standardContextual"/>
        </w:rPr>
      </w:pPr>
      <w:r w:rsidRPr="007C402D">
        <w:rPr>
          <w:sz w:val="22"/>
          <w:szCs w:val="22"/>
        </w:rPr>
        <w:t>Angaben zur Bewerberin / zum Bewerber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95"/>
        <w:gridCol w:w="5443"/>
      </w:tblGrid>
      <w:tr w:rsidR="0041433C" w:rsidRPr="007C402D" w14:paraId="28CD4140" w14:textId="77777777">
        <w:trPr>
          <w:tblCellSpacing w:w="15" w:type="dxa"/>
        </w:trPr>
        <w:tc>
          <w:tcPr>
            <w:tcW w:w="3904" w:type="dxa"/>
            <w:vAlign w:val="center"/>
            <w:hideMark/>
          </w:tcPr>
          <w:p w14:paraId="4C155ABA" w14:textId="77777777" w:rsidR="0041433C" w:rsidRPr="007C402D" w:rsidRDefault="0041433C" w:rsidP="008C3AF6">
            <w:pPr>
              <w:spacing w:after="240" w:line="278" w:lineRule="auto"/>
              <w:rPr>
                <w14:ligatures w14:val="standardContextual"/>
              </w:rPr>
            </w:pPr>
            <w:r w:rsidRPr="007C402D">
              <w:t xml:space="preserve">Name und </w:t>
            </w:r>
            <w:proofErr w:type="spellStart"/>
            <w:r w:rsidRPr="007C402D">
              <w:t>Nachname</w:t>
            </w:r>
            <w:proofErr w:type="spellEnd"/>
            <w:r w:rsidRPr="007C402D">
              <w:t>:</w:t>
            </w:r>
            <w:r w:rsidRPr="007C402D">
              <w:br/>
              <w:t>________________________________</w:t>
            </w:r>
          </w:p>
        </w:tc>
        <w:tc>
          <w:tcPr>
            <w:tcW w:w="5078" w:type="dxa"/>
            <w:vAlign w:val="center"/>
            <w:hideMark/>
          </w:tcPr>
          <w:p w14:paraId="6A465F92" w14:textId="77777777" w:rsidR="0041433C" w:rsidRPr="007C402D" w:rsidRDefault="0041433C" w:rsidP="008C3AF6">
            <w:pPr>
              <w:spacing w:after="240" w:line="278" w:lineRule="auto"/>
            </w:pPr>
            <w:proofErr w:type="spellStart"/>
            <w:r w:rsidRPr="007C402D">
              <w:t>Steuernummer</w:t>
            </w:r>
            <w:proofErr w:type="spellEnd"/>
            <w:r w:rsidRPr="007C402D">
              <w:t xml:space="preserve"> (</w:t>
            </w:r>
            <w:proofErr w:type="spellStart"/>
            <w:r w:rsidRPr="007C402D">
              <w:t>falls</w:t>
            </w:r>
            <w:proofErr w:type="spellEnd"/>
            <w:r w:rsidRPr="007C402D">
              <w:t xml:space="preserve"> </w:t>
            </w:r>
            <w:proofErr w:type="spellStart"/>
            <w:r w:rsidRPr="007C402D">
              <w:t>zutreffend</w:t>
            </w:r>
            <w:proofErr w:type="spellEnd"/>
            <w:r w:rsidRPr="007C402D">
              <w:t>)</w:t>
            </w:r>
            <w:r w:rsidRPr="007C402D">
              <w:br/>
              <w:t>________________________________</w:t>
            </w:r>
          </w:p>
        </w:tc>
      </w:tr>
      <w:tr w:rsidR="0041433C" w:rsidRPr="007C402D" w14:paraId="1B64521F" w14:textId="77777777">
        <w:trPr>
          <w:tblCellSpacing w:w="15" w:type="dxa"/>
        </w:trPr>
        <w:tc>
          <w:tcPr>
            <w:tcW w:w="3904" w:type="dxa"/>
            <w:vAlign w:val="center"/>
            <w:hideMark/>
          </w:tcPr>
          <w:p w14:paraId="654D0C97" w14:textId="77777777" w:rsidR="0041433C" w:rsidRPr="007C402D" w:rsidRDefault="0041433C" w:rsidP="008C3AF6">
            <w:pPr>
              <w:spacing w:after="240" w:line="278" w:lineRule="auto"/>
            </w:pPr>
            <w:proofErr w:type="spellStart"/>
            <w:r w:rsidRPr="007C402D">
              <w:t>Geburtsort</w:t>
            </w:r>
            <w:proofErr w:type="spellEnd"/>
            <w:r w:rsidRPr="007C402D">
              <w:t xml:space="preserve"> und </w:t>
            </w:r>
            <w:proofErr w:type="spellStart"/>
            <w:r w:rsidRPr="007C402D">
              <w:t>Geburtsdatum</w:t>
            </w:r>
            <w:proofErr w:type="spellEnd"/>
            <w:r w:rsidRPr="007C402D">
              <w:br/>
              <w:t>________________________________</w:t>
            </w:r>
          </w:p>
        </w:tc>
        <w:tc>
          <w:tcPr>
            <w:tcW w:w="5078" w:type="dxa"/>
            <w:vAlign w:val="center"/>
            <w:hideMark/>
          </w:tcPr>
          <w:p w14:paraId="57E8DC9D" w14:textId="77777777" w:rsidR="0041433C" w:rsidRPr="007C402D" w:rsidRDefault="0041433C" w:rsidP="008C3AF6">
            <w:pPr>
              <w:spacing w:after="240" w:line="278" w:lineRule="auto"/>
            </w:pPr>
            <w:proofErr w:type="spellStart"/>
            <w:r w:rsidRPr="007C402D">
              <w:t>Staatsbürgerschaft</w:t>
            </w:r>
            <w:proofErr w:type="spellEnd"/>
            <w:r w:rsidRPr="007C402D">
              <w:br/>
              <w:t>________________________________</w:t>
            </w:r>
          </w:p>
        </w:tc>
      </w:tr>
      <w:tr w:rsidR="0041433C" w:rsidRPr="007C402D" w14:paraId="7EAFAA3D" w14:textId="77777777">
        <w:trPr>
          <w:tblCellSpacing w:w="15" w:type="dxa"/>
        </w:trPr>
        <w:tc>
          <w:tcPr>
            <w:tcW w:w="3904" w:type="dxa"/>
            <w:vAlign w:val="center"/>
            <w:hideMark/>
          </w:tcPr>
          <w:p w14:paraId="72AF35FE" w14:textId="77777777" w:rsidR="0041433C" w:rsidRPr="007C402D" w:rsidRDefault="0041433C" w:rsidP="008C3AF6">
            <w:pPr>
              <w:spacing w:after="240" w:line="278" w:lineRule="auto"/>
            </w:pPr>
            <w:proofErr w:type="spellStart"/>
            <w:r w:rsidRPr="007C402D">
              <w:t>Wohnsitz</w:t>
            </w:r>
            <w:proofErr w:type="spellEnd"/>
            <w:r w:rsidRPr="007C402D">
              <w:t xml:space="preserve"> (</w:t>
            </w:r>
            <w:proofErr w:type="spellStart"/>
            <w:r w:rsidRPr="007C402D">
              <w:t>vollständige</w:t>
            </w:r>
            <w:proofErr w:type="spellEnd"/>
            <w:r w:rsidRPr="007C402D">
              <w:t xml:space="preserve"> </w:t>
            </w:r>
            <w:proofErr w:type="spellStart"/>
            <w:r w:rsidRPr="007C402D">
              <w:t>Anschrift</w:t>
            </w:r>
            <w:proofErr w:type="spellEnd"/>
            <w:r w:rsidRPr="007C402D">
              <w:t>)</w:t>
            </w:r>
            <w:r w:rsidRPr="007C402D">
              <w:br/>
              <w:t>________________________________</w:t>
            </w:r>
          </w:p>
        </w:tc>
        <w:tc>
          <w:tcPr>
            <w:tcW w:w="5078" w:type="dxa"/>
            <w:vAlign w:val="center"/>
            <w:hideMark/>
          </w:tcPr>
          <w:p w14:paraId="46B73D18" w14:textId="77777777" w:rsidR="0041433C" w:rsidRPr="007C402D" w:rsidRDefault="0041433C" w:rsidP="008C3AF6">
            <w:pPr>
              <w:spacing w:after="240" w:line="278" w:lineRule="auto"/>
            </w:pPr>
            <w:proofErr w:type="spellStart"/>
            <w:r w:rsidRPr="007C402D">
              <w:t>Zustellungsanschrift</w:t>
            </w:r>
            <w:proofErr w:type="spellEnd"/>
            <w:r w:rsidRPr="007C402D">
              <w:t xml:space="preserve">, </w:t>
            </w:r>
            <w:proofErr w:type="spellStart"/>
            <w:r w:rsidRPr="007C402D">
              <w:t>falls</w:t>
            </w:r>
            <w:proofErr w:type="spellEnd"/>
            <w:r w:rsidRPr="007C402D">
              <w:t xml:space="preserve"> </w:t>
            </w:r>
            <w:proofErr w:type="spellStart"/>
            <w:r w:rsidRPr="007C402D">
              <w:t>abweichend</w:t>
            </w:r>
            <w:proofErr w:type="spellEnd"/>
            <w:r w:rsidRPr="007C402D">
              <w:br/>
              <w:t>________________________________</w:t>
            </w:r>
          </w:p>
        </w:tc>
      </w:tr>
      <w:tr w:rsidR="0041433C" w:rsidRPr="007C402D" w14:paraId="727324E0" w14:textId="77777777">
        <w:trPr>
          <w:tblCellSpacing w:w="15" w:type="dxa"/>
        </w:trPr>
        <w:tc>
          <w:tcPr>
            <w:tcW w:w="3904" w:type="dxa"/>
            <w:vAlign w:val="center"/>
            <w:hideMark/>
          </w:tcPr>
          <w:p w14:paraId="3422F546" w14:textId="77777777" w:rsidR="0041433C" w:rsidRPr="007C402D" w:rsidRDefault="0041433C" w:rsidP="008C3AF6">
            <w:pPr>
              <w:spacing w:after="240" w:line="278" w:lineRule="auto"/>
            </w:pPr>
            <w:proofErr w:type="spellStart"/>
            <w:r w:rsidRPr="007C402D">
              <w:t>Telefon</w:t>
            </w:r>
            <w:proofErr w:type="spellEnd"/>
            <w:r w:rsidRPr="007C402D">
              <w:br/>
              <w:t>________________________________</w:t>
            </w:r>
          </w:p>
        </w:tc>
        <w:tc>
          <w:tcPr>
            <w:tcW w:w="5078" w:type="dxa"/>
            <w:vAlign w:val="center"/>
            <w:hideMark/>
          </w:tcPr>
          <w:p w14:paraId="3C2855DF" w14:textId="77777777" w:rsidR="0041433C" w:rsidRPr="007C402D" w:rsidRDefault="0041433C" w:rsidP="008C3AF6">
            <w:pPr>
              <w:spacing w:after="240" w:line="278" w:lineRule="auto"/>
            </w:pPr>
            <w:r w:rsidRPr="007C402D">
              <w:t>E-Mail-</w:t>
            </w:r>
            <w:proofErr w:type="spellStart"/>
            <w:r w:rsidRPr="007C402D">
              <w:t>Adresse</w:t>
            </w:r>
            <w:proofErr w:type="spellEnd"/>
            <w:r w:rsidRPr="007C402D">
              <w:br/>
              <w:t>________________________________</w:t>
            </w:r>
          </w:p>
        </w:tc>
      </w:tr>
      <w:tr w:rsidR="0041433C" w:rsidRPr="007C402D" w14:paraId="47D01618" w14:textId="77777777">
        <w:trPr>
          <w:tblCellSpacing w:w="15" w:type="dxa"/>
        </w:trPr>
        <w:tc>
          <w:tcPr>
            <w:tcW w:w="3904" w:type="dxa"/>
            <w:vAlign w:val="center"/>
            <w:hideMark/>
          </w:tcPr>
          <w:p w14:paraId="465A8F8C" w14:textId="77777777" w:rsidR="0041433C" w:rsidRPr="007C402D" w:rsidRDefault="0041433C" w:rsidP="008C3AF6">
            <w:pPr>
              <w:spacing w:after="240" w:line="278" w:lineRule="auto"/>
            </w:pPr>
            <w:r w:rsidRPr="007C402D">
              <w:t>PEC (</w:t>
            </w:r>
            <w:proofErr w:type="spellStart"/>
            <w:r w:rsidRPr="007C402D">
              <w:t>falls</w:t>
            </w:r>
            <w:proofErr w:type="spellEnd"/>
            <w:r w:rsidRPr="007C402D">
              <w:t xml:space="preserve"> </w:t>
            </w:r>
            <w:proofErr w:type="spellStart"/>
            <w:r w:rsidRPr="007C402D">
              <w:t>vorhanden</w:t>
            </w:r>
            <w:proofErr w:type="spellEnd"/>
            <w:r w:rsidRPr="007C402D">
              <w:t>)</w:t>
            </w:r>
            <w:r w:rsidRPr="007C402D">
              <w:br/>
              <w:t>________________________________</w:t>
            </w:r>
          </w:p>
        </w:tc>
        <w:tc>
          <w:tcPr>
            <w:tcW w:w="5078" w:type="dxa"/>
            <w:vAlign w:val="center"/>
            <w:hideMark/>
          </w:tcPr>
          <w:p w14:paraId="1B41D689" w14:textId="77777777" w:rsidR="0041433C" w:rsidRPr="007C402D" w:rsidRDefault="0041433C" w:rsidP="008C3AF6">
            <w:pPr>
              <w:spacing w:line="278" w:lineRule="auto"/>
            </w:pPr>
            <w:r w:rsidRPr="007C402D">
              <w:t> </w:t>
            </w:r>
          </w:p>
        </w:tc>
      </w:tr>
    </w:tbl>
    <w:p w14:paraId="469286AD" w14:textId="77777777" w:rsidR="0041433C" w:rsidRPr="007C402D" w:rsidRDefault="0041433C" w:rsidP="0008004C">
      <w:pPr>
        <w:pStyle w:val="berschrift1"/>
        <w:spacing w:line="278" w:lineRule="auto"/>
        <w:rPr>
          <w:kern w:val="36"/>
          <w:sz w:val="22"/>
          <w:szCs w:val="22"/>
          <w14:ligatures w14:val="standardContextual"/>
        </w:rPr>
      </w:pPr>
      <w:r w:rsidRPr="007C402D">
        <w:rPr>
          <w:sz w:val="22"/>
          <w:szCs w:val="22"/>
        </w:rPr>
        <w:t>Gesuch und Erklärungen</w:t>
      </w:r>
    </w:p>
    <w:p w14:paraId="09D6A7A9" w14:textId="77777777" w:rsidR="0008004C" w:rsidRPr="000924D4" w:rsidRDefault="0008004C" w:rsidP="0008004C">
      <w:pPr>
        <w:spacing w:line="276" w:lineRule="auto"/>
        <w:rPr>
          <w:lang w:val="de-DE"/>
          <w14:ligatures w14:val="standardContextual"/>
        </w:rPr>
      </w:pPr>
      <w:r w:rsidRPr="000924D4">
        <w:rPr>
          <w:lang w:val="de-DE"/>
        </w:rPr>
        <w:t>Die unterfertigte Person ersucht um Zulassung zum oben angeführten vergleichenden Verfahren und erklärt im Sinne der Artikel 46 und 47 des D.P.R. vom 28. Dezember 2000, Nr. 445, unter eigener Verantwortung und in Kenntnis der strafrechtlichen Folgen gemäß Art. 76 desselben D.P.R. im Falle von Urkundenfälschung und unwahren Erklärungen Folgendes:</w:t>
      </w:r>
    </w:p>
    <w:p w14:paraId="2BF78B21" w14:textId="77777777" w:rsidR="007C402D" w:rsidRPr="000924D4" w:rsidRDefault="007C402D" w:rsidP="0008004C">
      <w:pPr>
        <w:spacing w:line="278" w:lineRule="auto"/>
        <w:rPr>
          <w:lang w:val="de-DE"/>
          <w14:ligatures w14:val="standardContextual"/>
        </w:rPr>
      </w:pPr>
    </w:p>
    <w:p w14:paraId="3F49B798" w14:textId="77777777" w:rsidR="0041433C" w:rsidRPr="000924D4" w:rsidRDefault="0041433C" w:rsidP="0008004C">
      <w:pPr>
        <w:pStyle w:val="Listenabsatz"/>
        <w:numPr>
          <w:ilvl w:val="0"/>
          <w:numId w:val="5"/>
        </w:numPr>
        <w:spacing w:line="278" w:lineRule="auto"/>
        <w:rPr>
          <w:lang w:val="de-DE"/>
          <w14:ligatures w14:val="standardContextual"/>
        </w:rPr>
      </w:pPr>
      <w:r w:rsidRPr="000924D4">
        <w:rPr>
          <w:lang w:val="de-DE"/>
        </w:rPr>
        <w:t>Voraussetzung der Staatsbürgerschaft oder des Aufenthaltstitels für die Zulassung zum Verfahren (Zutreffendes ankreuzen):</w:t>
      </w:r>
    </w:p>
    <w:p w14:paraId="0A152667" w14:textId="1D1F2ED0" w:rsidR="0041433C" w:rsidRPr="000924D4" w:rsidRDefault="004C0F35" w:rsidP="0008004C">
      <w:pPr>
        <w:pStyle w:val="Listenabsatz"/>
        <w:numPr>
          <w:ilvl w:val="1"/>
          <w:numId w:val="5"/>
        </w:numPr>
        <w:spacing w:line="278" w:lineRule="auto"/>
        <w:rPr>
          <w:lang w:val="de-DE"/>
        </w:rPr>
      </w:pPr>
      <w:sdt>
        <w:sdtPr>
          <w:rPr>
            <w:lang w:val="de-DE"/>
          </w:rPr>
          <w:id w:val="-1067640270"/>
          <w14:checkbox>
            <w14:checked w14:val="0"/>
            <w14:checkedState w14:val="2612" w14:font="MS Gothic"/>
            <w14:uncheckedState w14:val="2610" w14:font="MS Gothic"/>
          </w14:checkbox>
        </w:sdtPr>
        <w:sdtEndPr/>
        <w:sdtContent>
          <w:r w:rsidR="006027DF" w:rsidRPr="000924D4">
            <w:rPr>
              <w:rFonts w:ascii="MS Gothic" w:eastAsia="MS Gothic" w:hAnsi="MS Gothic" w:hint="eastAsia"/>
              <w:lang w:val="de-DE"/>
            </w:rPr>
            <w:t>☐</w:t>
          </w:r>
        </w:sdtContent>
      </w:sdt>
      <w:r w:rsidR="0041433C" w:rsidRPr="000924D4">
        <w:rPr>
          <w:lang w:val="de-DE"/>
        </w:rPr>
        <w:t xml:space="preserve"> italienische Staatsbürgerin / italienischer Staatsbürger zu sein;</w:t>
      </w:r>
    </w:p>
    <w:p w14:paraId="686EEB46" w14:textId="3826544D" w:rsidR="0041433C" w:rsidRPr="000924D4" w:rsidRDefault="004C0F35" w:rsidP="0008004C">
      <w:pPr>
        <w:pStyle w:val="Listenabsatz"/>
        <w:numPr>
          <w:ilvl w:val="1"/>
          <w:numId w:val="5"/>
        </w:numPr>
        <w:spacing w:line="278" w:lineRule="auto"/>
        <w:rPr>
          <w:lang w:val="de-DE"/>
        </w:rPr>
      </w:pPr>
      <w:sdt>
        <w:sdtPr>
          <w:rPr>
            <w:lang w:val="de-DE"/>
          </w:rPr>
          <w:id w:val="-1693217504"/>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Staatsbürgerin / Staatsbürger eines anderen Mitgliedstaates der Europäischen Union zu sein;</w:t>
      </w:r>
    </w:p>
    <w:p w14:paraId="0244BC91" w14:textId="05F02FDC" w:rsidR="0041433C" w:rsidRPr="000924D4" w:rsidRDefault="004C0F35" w:rsidP="0008004C">
      <w:pPr>
        <w:pStyle w:val="Listenabsatz"/>
        <w:numPr>
          <w:ilvl w:val="1"/>
          <w:numId w:val="5"/>
        </w:numPr>
        <w:spacing w:line="278" w:lineRule="auto"/>
        <w:rPr>
          <w:lang w:val="de-DE"/>
        </w:rPr>
      </w:pPr>
      <w:sdt>
        <w:sdtPr>
          <w:rPr>
            <w:lang w:val="de-DE"/>
          </w:rPr>
          <w:id w:val="1525521868"/>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Staatsbürgerin / Staatsbürger eines Drittstaates und Inhaberin / Inhaber einer langfristigen EU-Aufenthaltsberechtigung oder mit Flüchtlingsstatus bzw. subsidiärem Schutz zu sein oder Familienangehörige / Familienangehöriger einer EU-Bürgerin / eines EU-Bürgers mit Aufenthaltsrecht im Sinne von Art. 38 des </w:t>
      </w:r>
      <w:proofErr w:type="spellStart"/>
      <w:r w:rsidR="0041433C" w:rsidRPr="000924D4">
        <w:rPr>
          <w:lang w:val="de-DE"/>
        </w:rPr>
        <w:t>GvD</w:t>
      </w:r>
      <w:proofErr w:type="spellEnd"/>
      <w:r w:rsidR="0041433C" w:rsidRPr="000924D4">
        <w:rPr>
          <w:lang w:val="de-DE"/>
        </w:rPr>
        <w:t xml:space="preserve"> Nr. 165/2001 zu sein.</w:t>
      </w:r>
    </w:p>
    <w:p w14:paraId="2202BBE1" w14:textId="0C865078" w:rsidR="0041433C" w:rsidRPr="000924D4" w:rsidRDefault="004C0F35" w:rsidP="0008004C">
      <w:pPr>
        <w:pStyle w:val="Listenabsatz"/>
        <w:numPr>
          <w:ilvl w:val="0"/>
          <w:numId w:val="5"/>
        </w:numPr>
        <w:spacing w:line="278" w:lineRule="auto"/>
        <w:rPr>
          <w:lang w:val="de-DE"/>
        </w:rPr>
      </w:pPr>
      <w:sdt>
        <w:sdtPr>
          <w:rPr>
            <w:lang w:val="de-DE"/>
          </w:rPr>
          <w:id w:val="-1677489058"/>
          <w14:checkbox>
            <w14:checked w14:val="0"/>
            <w14:checkedState w14:val="2612" w14:font="MS Gothic"/>
            <w14:uncheckedState w14:val="2610" w14:font="MS Gothic"/>
          </w14:checkbox>
        </w:sdtPr>
        <w:sdtEndPr/>
        <w:sdtContent>
          <w:r w:rsidR="0008004C" w:rsidRPr="000924D4">
            <w:rPr>
              <w:rFonts w:ascii="MS Gothic" w:eastAsia="MS Gothic" w:hAnsi="MS Gothic" w:hint="eastAsia"/>
              <w:lang w:val="de-DE"/>
            </w:rPr>
            <w:t>☐</w:t>
          </w:r>
        </w:sdtContent>
      </w:sdt>
      <w:r w:rsidR="0041433C" w:rsidRPr="000924D4">
        <w:rPr>
          <w:lang w:val="de-DE"/>
        </w:rPr>
        <w:t xml:space="preserve"> die zivilen und politischen Rechte zu besitzen;</w:t>
      </w:r>
    </w:p>
    <w:p w14:paraId="48A0A6AB" w14:textId="57DEC9B2" w:rsidR="0008004C" w:rsidRPr="000924D4" w:rsidRDefault="004C0F35" w:rsidP="0008004C">
      <w:pPr>
        <w:pStyle w:val="Listenabsatz"/>
        <w:numPr>
          <w:ilvl w:val="0"/>
          <w:numId w:val="5"/>
        </w:numPr>
        <w:rPr>
          <w:lang w:val="de-DE"/>
        </w:rPr>
      </w:pPr>
      <w:sdt>
        <w:sdtPr>
          <w:rPr>
            <w:lang w:val="de-DE"/>
          </w:rPr>
          <w:id w:val="-56713105"/>
          <w14:checkbox>
            <w14:checked w14:val="0"/>
            <w14:checkedState w14:val="2612" w14:font="MS Gothic"/>
            <w14:uncheckedState w14:val="2610" w14:font="MS Gothic"/>
          </w14:checkbox>
        </w:sdtPr>
        <w:sdtEndPr/>
        <w:sdtContent>
          <w:r w:rsidR="0008004C" w:rsidRPr="000924D4">
            <w:rPr>
              <w:rFonts w:ascii="MS Gothic" w:eastAsia="MS Gothic" w:hAnsi="MS Gothic" w:hint="eastAsia"/>
              <w:lang w:val="de-DE"/>
            </w:rPr>
            <w:t>☐</w:t>
          </w:r>
        </w:sdtContent>
      </w:sdt>
      <w:r w:rsidR="0008004C" w:rsidRPr="000924D4">
        <w:rPr>
          <w:lang w:val="de-DE"/>
        </w:rPr>
        <w:t xml:space="preserve"> nicht strafrechtlich verurteilt worden zu sein und keiner Maßnahme zu unterliegen, die nach den geltenden Bestimmungen die Begründung eines Arbeits- oder </w:t>
      </w:r>
      <w:proofErr w:type="spellStart"/>
      <w:r w:rsidR="0008004C" w:rsidRPr="000924D4">
        <w:rPr>
          <w:lang w:val="de-DE"/>
        </w:rPr>
        <w:t>Mitarbeitverhältnisses</w:t>
      </w:r>
      <w:proofErr w:type="spellEnd"/>
      <w:r w:rsidR="0008004C" w:rsidRPr="000924D4">
        <w:rPr>
          <w:lang w:val="de-DE"/>
        </w:rPr>
        <w:t xml:space="preserve"> mit der öffentlichen Verwaltung ausschließt;</w:t>
      </w:r>
    </w:p>
    <w:p w14:paraId="1BD41AFC" w14:textId="49974182" w:rsidR="0041433C" w:rsidRPr="000924D4" w:rsidRDefault="004C0F35" w:rsidP="0008004C">
      <w:pPr>
        <w:pStyle w:val="Listenabsatz"/>
        <w:numPr>
          <w:ilvl w:val="0"/>
          <w:numId w:val="5"/>
        </w:numPr>
        <w:spacing w:line="278" w:lineRule="auto"/>
        <w:rPr>
          <w:lang w:val="de-DE"/>
        </w:rPr>
      </w:pPr>
      <w:sdt>
        <w:sdtPr>
          <w:rPr>
            <w:lang w:val="de-DE"/>
          </w:rPr>
          <w:id w:val="-979918887"/>
          <w14:checkbox>
            <w14:checked w14:val="0"/>
            <w14:checkedState w14:val="2612" w14:font="MS Gothic"/>
            <w14:uncheckedState w14:val="2610" w14:font="MS Gothic"/>
          </w14:checkbox>
        </w:sdtPr>
        <w:sdtEndPr/>
        <w:sdtContent>
          <w:r w:rsidR="0008004C" w:rsidRPr="000924D4">
            <w:rPr>
              <w:rFonts w:ascii="MS Gothic" w:eastAsia="MS Gothic" w:hAnsi="MS Gothic" w:hint="eastAsia"/>
              <w:lang w:val="de-DE"/>
            </w:rPr>
            <w:t>☐</w:t>
          </w:r>
        </w:sdtContent>
      </w:sdt>
      <w:r w:rsidR="0041433C" w:rsidRPr="000924D4">
        <w:rPr>
          <w:lang w:val="de-DE"/>
        </w:rPr>
        <w:t xml:space="preserve"> sich nicht in einer Situation der Unvereinbarkeit oder, auch nur potenziell, des Interessenkonflikts in Bezug auf die mit dem Auftrag verbundenen Aufgaben und Tätigkeiten im Sinne von Art. 53 des </w:t>
      </w:r>
      <w:proofErr w:type="spellStart"/>
      <w:r w:rsidR="0041433C" w:rsidRPr="000924D4">
        <w:rPr>
          <w:lang w:val="de-DE"/>
        </w:rPr>
        <w:t>GvD</w:t>
      </w:r>
      <w:proofErr w:type="spellEnd"/>
      <w:r w:rsidR="0041433C" w:rsidRPr="000924D4">
        <w:rPr>
          <w:lang w:val="de-DE"/>
        </w:rPr>
        <w:t xml:space="preserve"> Nr. 165/2001 zu befinden;</w:t>
      </w:r>
    </w:p>
    <w:p w14:paraId="331C0353" w14:textId="66543A89" w:rsidR="0041433C" w:rsidRPr="000924D4" w:rsidRDefault="004C0F35" w:rsidP="0008004C">
      <w:pPr>
        <w:pStyle w:val="Listenabsatz"/>
        <w:numPr>
          <w:ilvl w:val="0"/>
          <w:numId w:val="5"/>
        </w:numPr>
        <w:spacing w:line="278" w:lineRule="auto"/>
        <w:rPr>
          <w:lang w:val="de-DE"/>
        </w:rPr>
      </w:pPr>
      <w:sdt>
        <w:sdtPr>
          <w:rPr>
            <w:lang w:val="de-DE"/>
          </w:rPr>
          <w:id w:val="2058050726"/>
          <w14:checkbox>
            <w14:checked w14:val="0"/>
            <w14:checkedState w14:val="2612" w14:font="MS Gothic"/>
            <w14:uncheckedState w14:val="2610" w14:font="MS Gothic"/>
          </w14:checkbox>
        </w:sdtPr>
        <w:sdtEndPr/>
        <w:sdtContent>
          <w:r w:rsidR="006027DF" w:rsidRPr="000924D4">
            <w:rPr>
              <w:rFonts w:ascii="MS Gothic" w:eastAsia="MS Gothic" w:hAnsi="MS Gothic" w:hint="eastAsia"/>
              <w:lang w:val="de-DE"/>
            </w:rPr>
            <w:t>☐</w:t>
          </w:r>
        </w:sdtContent>
      </w:sdt>
      <w:r w:rsidR="0041433C" w:rsidRPr="000924D4">
        <w:rPr>
          <w:lang w:val="de-DE"/>
        </w:rPr>
        <w:t xml:space="preserve"> sich in der rechtlichen und tatsächlichen Lage zu befinden, den Gegenstand des Verfahrens bildenden Vertrag über koordinierte und kontinuierliche Mitarbeit (Co.co.co.) abzuschließen;</w:t>
      </w:r>
    </w:p>
    <w:p w14:paraId="54B84F75" w14:textId="1AD1A8D6" w:rsidR="0041433C" w:rsidRPr="000924D4" w:rsidRDefault="004C0F35" w:rsidP="0008004C">
      <w:pPr>
        <w:pStyle w:val="Listenabsatz"/>
        <w:numPr>
          <w:ilvl w:val="0"/>
          <w:numId w:val="5"/>
        </w:numPr>
        <w:spacing w:line="278" w:lineRule="auto"/>
        <w:rPr>
          <w:lang w:val="de-DE"/>
        </w:rPr>
      </w:pPr>
      <w:sdt>
        <w:sdtPr>
          <w:rPr>
            <w:lang w:val="de-DE"/>
          </w:rPr>
          <w:id w:val="-275645832"/>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sich, falls Inhaberin / Inhaber einer Mehrwertsteuernummer oder anderer beruflicher bzw. arbeitsrechtlicher Verhältnisse, zu verpflichten, sicherzustellen, dass diese Tätigkeiten weder unvereinbar noch konkurrierend mit dem zu erteilenden Auftrag sind und die ordnungsgemäße und fristgerechte Erfüllung der aus der Zusammenarbeit resultierenden Leistungen nicht beeinträchtigen;</w:t>
      </w:r>
    </w:p>
    <w:p w14:paraId="6179D64C" w14:textId="77777777" w:rsidR="006027DF" w:rsidRPr="000924D4" w:rsidRDefault="006027DF" w:rsidP="0008004C">
      <w:pPr>
        <w:pStyle w:val="Listenabsatz"/>
        <w:numPr>
          <w:ilvl w:val="0"/>
          <w:numId w:val="5"/>
        </w:numPr>
        <w:rPr>
          <w:lang w:val="de-DE"/>
        </w:rPr>
      </w:pPr>
      <w:r w:rsidRPr="000924D4">
        <w:rPr>
          <w:lang w:val="de-DE"/>
        </w:rPr>
        <w:t>☐ im Besitz des in der Ausschreibung verlangten folgenden Studientitels zu sein:</w:t>
      </w:r>
      <w:r w:rsidRPr="000924D4">
        <w:rPr>
          <w:lang w:val="de-DE"/>
        </w:rPr>
        <w:br/>
      </w:r>
      <w:r w:rsidRPr="000924D4">
        <w:rPr>
          <w:lang w:val="de-DE"/>
        </w:rPr>
        <w:br/>
        <w:t>Studientitel: ________________________________</w:t>
      </w:r>
      <w:r w:rsidRPr="000924D4">
        <w:rPr>
          <w:lang w:val="de-DE"/>
        </w:rPr>
        <w:br/>
        <w:t>Einrichtung: ________________________________</w:t>
      </w:r>
      <w:r w:rsidRPr="000924D4">
        <w:rPr>
          <w:lang w:val="de-DE"/>
        </w:rPr>
        <w:br/>
        <w:t>Datum des Erwerbs: ________________________________</w:t>
      </w:r>
      <w:r w:rsidRPr="000924D4">
        <w:rPr>
          <w:lang w:val="de-DE"/>
        </w:rPr>
        <w:br/>
        <w:t>Bewertung (falls vorgesehen): ________________________________</w:t>
      </w:r>
      <w:r w:rsidRPr="000924D4">
        <w:rPr>
          <w:lang w:val="de-DE"/>
        </w:rPr>
        <w:br/>
        <w:t>Maßnahme über die Anerkennung/Gleichstellung in Italien (bei ausländischem Studientitel): ________________________________</w:t>
      </w:r>
      <w:r w:rsidRPr="000924D4">
        <w:rPr>
          <w:lang w:val="de-DE"/>
        </w:rPr>
        <w:br/>
        <w:t>Datum der Maßnahme über die Anerkennung/Gleichstellung in Italien (bei ausländischem Studientitel): ________________________________</w:t>
      </w:r>
    </w:p>
    <w:p w14:paraId="01596FE4" w14:textId="4B3F6B63" w:rsidR="0041433C" w:rsidRPr="000924D4" w:rsidRDefault="004C0F35" w:rsidP="0008004C">
      <w:pPr>
        <w:pStyle w:val="Listenabsatz"/>
        <w:numPr>
          <w:ilvl w:val="0"/>
          <w:numId w:val="5"/>
        </w:numPr>
        <w:spacing w:line="278" w:lineRule="auto"/>
        <w:rPr>
          <w:lang w:val="de-DE"/>
        </w:rPr>
      </w:pPr>
      <w:sdt>
        <w:sdtPr>
          <w:rPr>
            <w:lang w:val="de-DE"/>
          </w:rPr>
          <w:id w:val="1034541968"/>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im Besitz des Zweisprachigkeitsnachweises Italienisch/Deutsch auf dem Niveau B2 gemäß D.P.R. vom 26. Juli 1976, Nr. 752 in geltender Fassung oder einer von der Autonomen Provinz Bozen anerkannten gleichwertigen Sprachbescheinigung zu sein;</w:t>
      </w:r>
    </w:p>
    <w:p w14:paraId="5F26411D" w14:textId="0E3E71B8" w:rsidR="0041433C" w:rsidRPr="000924D4" w:rsidRDefault="004C0F35" w:rsidP="0008004C">
      <w:pPr>
        <w:pStyle w:val="Listenabsatz"/>
        <w:numPr>
          <w:ilvl w:val="0"/>
          <w:numId w:val="5"/>
        </w:numPr>
        <w:spacing w:line="278" w:lineRule="auto"/>
        <w:rPr>
          <w:lang w:val="de-DE"/>
        </w:rPr>
      </w:pPr>
      <w:sdt>
        <w:sdtPr>
          <w:rPr>
            <w:lang w:val="de-DE"/>
          </w:rPr>
          <w:id w:val="-1050994327"/>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alle in der Ausschreibung vorgesehenen Bedingungen anzunehmen;</w:t>
      </w:r>
    </w:p>
    <w:p w14:paraId="599CD3B8" w14:textId="1D7AE120" w:rsidR="0041433C" w:rsidRPr="007C402D" w:rsidRDefault="004C0F35" w:rsidP="0008004C">
      <w:pPr>
        <w:pStyle w:val="Listenabsatz"/>
        <w:numPr>
          <w:ilvl w:val="0"/>
          <w:numId w:val="5"/>
        </w:numPr>
        <w:spacing w:line="278" w:lineRule="auto"/>
      </w:pPr>
      <w:sdt>
        <w:sdtPr>
          <w:rPr>
            <w:lang w:val="de-DE"/>
          </w:rPr>
          <w:id w:val="1910953779"/>
          <w14:checkbox>
            <w14:checked w14:val="0"/>
            <w14:checkedState w14:val="2612" w14:font="MS Gothic"/>
            <w14:uncheckedState w14:val="2610" w14:font="MS Gothic"/>
          </w14:checkbox>
        </w:sdtPr>
        <w:sdtEndPr/>
        <w:sdtContent>
          <w:r w:rsidR="00650A85" w:rsidRPr="00536490">
            <w:rPr>
              <w:rFonts w:eastAsia="MS Gothic"/>
              <w:lang w:val="de-DE"/>
            </w:rPr>
            <w:t>☐</w:t>
          </w:r>
        </w:sdtContent>
      </w:sdt>
      <w:r w:rsidR="0041433C" w:rsidRPr="00536490">
        <w:rPr>
          <w:lang w:val="de-DE"/>
        </w:rPr>
        <w:t xml:space="preserve"> dass alle in diesem Formular abgegebenen Erklärungen im Sinne der Art. 46 und 47 des D.P.R. vom 28. </w:t>
      </w:r>
      <w:r w:rsidR="0041433C" w:rsidRPr="007C402D">
        <w:t xml:space="preserve">Dezember 2000, Nr. 445 </w:t>
      </w:r>
      <w:proofErr w:type="spellStart"/>
      <w:r w:rsidR="0041433C" w:rsidRPr="007C402D">
        <w:t>der</w:t>
      </w:r>
      <w:proofErr w:type="spellEnd"/>
      <w:r w:rsidR="0041433C" w:rsidRPr="007C402D">
        <w:t xml:space="preserve"> Wahrheit </w:t>
      </w:r>
      <w:proofErr w:type="spellStart"/>
      <w:r w:rsidR="0041433C" w:rsidRPr="007C402D">
        <w:t>entsprechen</w:t>
      </w:r>
      <w:proofErr w:type="spellEnd"/>
      <w:r w:rsidR="0041433C" w:rsidRPr="007C402D">
        <w:t>;</w:t>
      </w:r>
    </w:p>
    <w:p w14:paraId="70732B82" w14:textId="6660AE2E" w:rsidR="0041433C" w:rsidRPr="000924D4" w:rsidRDefault="004C0F35" w:rsidP="0008004C">
      <w:pPr>
        <w:pStyle w:val="Listenabsatz"/>
        <w:numPr>
          <w:ilvl w:val="0"/>
          <w:numId w:val="5"/>
        </w:numPr>
        <w:spacing w:line="278" w:lineRule="auto"/>
        <w:rPr>
          <w:lang w:val="de-DE"/>
        </w:rPr>
      </w:pPr>
      <w:sdt>
        <w:sdtPr>
          <w:rPr>
            <w:lang w:val="de-DE"/>
          </w:rPr>
          <w:id w:val="2118628759"/>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dass die allfällig dem Gesuch beigefügten Kopien von Dokumenten und Titeln mit den Originalen übereinstimmen;</w:t>
      </w:r>
    </w:p>
    <w:p w14:paraId="0D590920" w14:textId="603DC485" w:rsidR="0041433C" w:rsidRPr="00536490" w:rsidRDefault="004C0F35" w:rsidP="0008004C">
      <w:pPr>
        <w:pStyle w:val="Listenabsatz"/>
        <w:numPr>
          <w:ilvl w:val="0"/>
          <w:numId w:val="5"/>
        </w:numPr>
        <w:spacing w:line="278" w:lineRule="auto"/>
        <w:rPr>
          <w:lang w:val="de-DE"/>
        </w:rPr>
      </w:pPr>
      <w:sdt>
        <w:sdtPr>
          <w:rPr>
            <w:lang w:val="de-DE"/>
          </w:rPr>
          <w:id w:val="-1118376903"/>
          <w14:checkbox>
            <w14:checked w14:val="0"/>
            <w14:checkedState w14:val="2612" w14:font="MS Gothic"/>
            <w14:uncheckedState w14:val="2610" w14:font="MS Gothic"/>
          </w14:checkbox>
        </w:sdtPr>
        <w:sdtEndPr/>
        <w:sdtContent>
          <w:r w:rsidR="00650A85" w:rsidRPr="00536490">
            <w:rPr>
              <w:rFonts w:eastAsia="MS Gothic"/>
              <w:lang w:val="de-DE"/>
            </w:rPr>
            <w:t>☐</w:t>
          </w:r>
        </w:sdtContent>
      </w:sdt>
      <w:r w:rsidR="0041433C" w:rsidRPr="00536490">
        <w:rPr>
          <w:lang w:val="de-DE"/>
        </w:rPr>
        <w:t xml:space="preserve"> im Besitz der in diesem Formular und im beigefügten Lebenslauf erklärten Titel und Voraussetzungen zu sein.</w:t>
      </w:r>
    </w:p>
    <w:p w14:paraId="13B3E73E" w14:textId="77777777" w:rsidR="00650A85" w:rsidRPr="00536490" w:rsidRDefault="00650A85" w:rsidP="0008004C">
      <w:pPr>
        <w:pStyle w:val="Listenabsatz"/>
        <w:spacing w:line="278" w:lineRule="auto"/>
        <w:rPr>
          <w:lang w:val="de-DE"/>
        </w:rPr>
      </w:pPr>
    </w:p>
    <w:p w14:paraId="4F14EEB4" w14:textId="77777777" w:rsidR="0041433C" w:rsidRPr="000924D4" w:rsidRDefault="0041433C" w:rsidP="0008004C">
      <w:pPr>
        <w:spacing w:line="278" w:lineRule="auto"/>
        <w:rPr>
          <w:lang w:val="de-DE"/>
          <w14:ligatures w14:val="standardContextual"/>
        </w:rPr>
      </w:pPr>
      <w:r w:rsidRPr="000924D4">
        <w:rPr>
          <w:b/>
          <w:bCs/>
          <w:lang w:val="de-DE"/>
        </w:rPr>
        <w:t>Allfällige Präzisierungen</w:t>
      </w:r>
      <w:r w:rsidRPr="000924D4">
        <w:rPr>
          <w:lang w:val="de-DE"/>
        </w:rPr>
        <w:br/>
        <w:t>Im Falle anzugebender Verurteilungen oder Verfahren oder bei im Ausland erworbenen Studientiteln oder sonstigen Sachverhalten, die einer näheren Erläuterung bedürfen, sind diese nachstehend anzuführen:</w:t>
      </w:r>
    </w:p>
    <w:p w14:paraId="5DF0D92C" w14:textId="77777777" w:rsidR="0041433C" w:rsidRPr="007C402D" w:rsidRDefault="0041433C" w:rsidP="0008004C">
      <w:pPr>
        <w:spacing w:line="278" w:lineRule="auto"/>
        <w:rPr>
          <w14:ligatures w14:val="standardContextual"/>
        </w:rPr>
      </w:pPr>
      <w:r w:rsidRPr="007C402D">
        <w:t>________________________________________________________________________________</w:t>
      </w:r>
      <w:r w:rsidRPr="007C402D">
        <w:br/>
        <w:t>________________________________________________________________________________</w:t>
      </w:r>
      <w:r w:rsidRPr="007C402D">
        <w:br/>
        <w:t>________________________________________________________________________________</w:t>
      </w:r>
    </w:p>
    <w:p w14:paraId="5A62481B" w14:textId="77777777" w:rsidR="0041433C" w:rsidRPr="007C402D" w:rsidRDefault="0041433C" w:rsidP="0008004C">
      <w:pPr>
        <w:pStyle w:val="berschrift1"/>
        <w:spacing w:line="278" w:lineRule="auto"/>
        <w:rPr>
          <w:kern w:val="36"/>
          <w:sz w:val="22"/>
          <w:szCs w:val="22"/>
          <w14:ligatures w14:val="standardContextual"/>
        </w:rPr>
      </w:pPr>
      <w:r w:rsidRPr="007C402D">
        <w:rPr>
          <w:sz w:val="22"/>
          <w:szCs w:val="22"/>
        </w:rPr>
        <w:lastRenderedPageBreak/>
        <w:t>Allfällige Vorzugstitel</w:t>
      </w:r>
    </w:p>
    <w:p w14:paraId="15840620" w14:textId="4B9773CC" w:rsidR="0041433C" w:rsidRPr="000924D4" w:rsidRDefault="004C0F35" w:rsidP="0008004C">
      <w:pPr>
        <w:pStyle w:val="Listenabsatz"/>
        <w:numPr>
          <w:ilvl w:val="0"/>
          <w:numId w:val="6"/>
        </w:numPr>
        <w:spacing w:line="278" w:lineRule="auto"/>
        <w:rPr>
          <w:lang w:val="de-DE"/>
          <w14:ligatures w14:val="standardContextual"/>
        </w:rPr>
      </w:pPr>
      <w:sdt>
        <w:sdtPr>
          <w:rPr>
            <w:lang w:val="de-DE"/>
          </w:rPr>
          <w:id w:val="-670252900"/>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Kenntnis der </w:t>
      </w:r>
      <w:proofErr w:type="spellStart"/>
      <w:r w:rsidR="0041433C" w:rsidRPr="000924D4">
        <w:rPr>
          <w:lang w:val="de-DE"/>
        </w:rPr>
        <w:t>ladinischen</w:t>
      </w:r>
      <w:proofErr w:type="spellEnd"/>
      <w:r w:rsidR="0041433C" w:rsidRPr="000924D4">
        <w:rPr>
          <w:lang w:val="de-DE"/>
        </w:rPr>
        <w:t xml:space="preserve"> Sprache (gegebenenfalls Niveau angeben):</w:t>
      </w:r>
    </w:p>
    <w:p w14:paraId="04EBA7DC" w14:textId="062C6816" w:rsidR="0041433C" w:rsidRPr="007C402D" w:rsidRDefault="004C0F35" w:rsidP="0008004C">
      <w:pPr>
        <w:pStyle w:val="Listenabsatz"/>
        <w:numPr>
          <w:ilvl w:val="1"/>
          <w:numId w:val="6"/>
        </w:numPr>
        <w:spacing w:line="278" w:lineRule="auto"/>
      </w:pPr>
      <w:sdt>
        <w:sdtPr>
          <w:id w:val="-843008802"/>
          <w14:checkbox>
            <w14:checked w14:val="0"/>
            <w14:checkedState w14:val="2612" w14:font="MS Gothic"/>
            <w14:uncheckedState w14:val="2610" w14:font="MS Gothic"/>
          </w14:checkbox>
        </w:sdtPr>
        <w:sdtEndPr/>
        <w:sdtContent>
          <w:r w:rsidR="00650A85" w:rsidRPr="007C402D">
            <w:rPr>
              <w:rFonts w:eastAsia="MS Gothic"/>
            </w:rPr>
            <w:t>☐</w:t>
          </w:r>
        </w:sdtContent>
      </w:sdt>
      <w:r w:rsidR="0041433C" w:rsidRPr="007C402D">
        <w:t xml:space="preserve"> C1</w:t>
      </w:r>
    </w:p>
    <w:p w14:paraId="5F93592B" w14:textId="442046D1" w:rsidR="0041433C" w:rsidRPr="007C402D" w:rsidRDefault="004C0F35" w:rsidP="0008004C">
      <w:pPr>
        <w:pStyle w:val="Listenabsatz"/>
        <w:numPr>
          <w:ilvl w:val="1"/>
          <w:numId w:val="6"/>
        </w:numPr>
        <w:spacing w:line="278" w:lineRule="auto"/>
      </w:pPr>
      <w:sdt>
        <w:sdtPr>
          <w:id w:val="-1846848634"/>
          <w14:checkbox>
            <w14:checked w14:val="0"/>
            <w14:checkedState w14:val="2612" w14:font="MS Gothic"/>
            <w14:uncheckedState w14:val="2610" w14:font="MS Gothic"/>
          </w14:checkbox>
        </w:sdtPr>
        <w:sdtEndPr/>
        <w:sdtContent>
          <w:r w:rsidR="00650A85" w:rsidRPr="007C402D">
            <w:rPr>
              <w:rFonts w:eastAsia="MS Gothic"/>
            </w:rPr>
            <w:t>☐</w:t>
          </w:r>
        </w:sdtContent>
      </w:sdt>
      <w:r w:rsidR="0041433C" w:rsidRPr="007C402D">
        <w:t xml:space="preserve"> B2</w:t>
      </w:r>
    </w:p>
    <w:p w14:paraId="32D0B3F1" w14:textId="4EBC344C" w:rsidR="0041433C" w:rsidRPr="007C402D" w:rsidRDefault="004C0F35" w:rsidP="0008004C">
      <w:pPr>
        <w:pStyle w:val="Listenabsatz"/>
        <w:numPr>
          <w:ilvl w:val="1"/>
          <w:numId w:val="6"/>
        </w:numPr>
        <w:spacing w:line="278" w:lineRule="auto"/>
      </w:pPr>
      <w:sdt>
        <w:sdtPr>
          <w:id w:val="1464074081"/>
          <w14:checkbox>
            <w14:checked w14:val="0"/>
            <w14:checkedState w14:val="2612" w14:font="MS Gothic"/>
            <w14:uncheckedState w14:val="2610" w14:font="MS Gothic"/>
          </w14:checkbox>
        </w:sdtPr>
        <w:sdtEndPr/>
        <w:sdtContent>
          <w:r w:rsidR="00650A85" w:rsidRPr="007C402D">
            <w:rPr>
              <w:rFonts w:eastAsia="MS Gothic"/>
            </w:rPr>
            <w:t>☐</w:t>
          </w:r>
        </w:sdtContent>
      </w:sdt>
      <w:r w:rsidR="0041433C" w:rsidRPr="007C402D">
        <w:t xml:space="preserve"> B1</w:t>
      </w:r>
    </w:p>
    <w:p w14:paraId="0B93FEEB" w14:textId="0735B176" w:rsidR="0041433C" w:rsidRPr="000924D4" w:rsidRDefault="004C0F35" w:rsidP="0008004C">
      <w:pPr>
        <w:pStyle w:val="Listenabsatz"/>
        <w:numPr>
          <w:ilvl w:val="0"/>
          <w:numId w:val="6"/>
        </w:numPr>
        <w:spacing w:line="278" w:lineRule="auto"/>
        <w:rPr>
          <w:lang w:val="de-DE"/>
        </w:rPr>
      </w:pPr>
      <w:sdt>
        <w:sdtPr>
          <w:rPr>
            <w:lang w:val="de-DE"/>
          </w:rPr>
          <w:id w:val="-240724834"/>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Nachgewiesene Erfahrung in Projekten im Bereich Sprachdigitalisierung, NLP, LLM oder Bewertung von Softwarearchitekturen für Sprachen mit geringen Ressourcen</w:t>
      </w:r>
    </w:p>
    <w:p w14:paraId="47A73318" w14:textId="7C498ED8" w:rsidR="0041433C" w:rsidRPr="000924D4" w:rsidRDefault="004C0F35" w:rsidP="0008004C">
      <w:pPr>
        <w:pStyle w:val="Listenabsatz"/>
        <w:numPr>
          <w:ilvl w:val="0"/>
          <w:numId w:val="6"/>
        </w:numPr>
        <w:spacing w:line="278" w:lineRule="auto"/>
        <w:rPr>
          <w:lang w:val="de-DE"/>
        </w:rPr>
      </w:pPr>
      <w:sdt>
        <w:sdtPr>
          <w:rPr>
            <w:lang w:val="de-DE"/>
          </w:rPr>
          <w:id w:val="435019937"/>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Kenntnis der Unicode-CLDR-Standards und von Softwarelokalisierungsprozessen</w:t>
      </w:r>
    </w:p>
    <w:p w14:paraId="7460029F" w14:textId="77777777" w:rsidR="0041433C" w:rsidRPr="000924D4" w:rsidRDefault="0041433C" w:rsidP="0008004C">
      <w:pPr>
        <w:pStyle w:val="Listenabsatz"/>
        <w:numPr>
          <w:ilvl w:val="0"/>
          <w:numId w:val="6"/>
        </w:numPr>
        <w:spacing w:line="278" w:lineRule="auto"/>
        <w:rPr>
          <w:lang w:val="de-DE"/>
        </w:rPr>
      </w:pPr>
      <w:r w:rsidRPr="000924D4">
        <w:rPr>
          <w:rFonts w:eastAsia="MS Gothic"/>
          <w:lang w:val="de-DE"/>
        </w:rPr>
        <w:t>☐</w:t>
      </w:r>
      <w:r w:rsidRPr="000924D4">
        <w:rPr>
          <w:lang w:val="de-DE"/>
        </w:rPr>
        <w:t xml:space="preserve"> Erfahrung in europäischen bzw. grenzüberschreitenden Projekten, insbesondere INTERREG oder vergleichbaren Programmen</w:t>
      </w:r>
    </w:p>
    <w:p w14:paraId="225184FA" w14:textId="457C1954" w:rsidR="0041433C" w:rsidRPr="000924D4" w:rsidRDefault="004C0F35" w:rsidP="0008004C">
      <w:pPr>
        <w:pStyle w:val="Listenabsatz"/>
        <w:numPr>
          <w:ilvl w:val="0"/>
          <w:numId w:val="6"/>
        </w:numPr>
        <w:spacing w:line="278" w:lineRule="auto"/>
        <w:rPr>
          <w:lang w:val="de-DE"/>
        </w:rPr>
      </w:pPr>
      <w:sdt>
        <w:sdtPr>
          <w:rPr>
            <w:lang w:val="de-DE"/>
          </w:rPr>
          <w:id w:val="-935595032"/>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Erfahrung in der angewandten Forschung im Bereich der Computerlinguistik</w:t>
      </w:r>
    </w:p>
    <w:p w14:paraId="2C671DFF" w14:textId="23439554" w:rsidR="0041433C" w:rsidRPr="000924D4" w:rsidRDefault="004C0F35" w:rsidP="0008004C">
      <w:pPr>
        <w:pStyle w:val="Listenabsatz"/>
        <w:numPr>
          <w:ilvl w:val="0"/>
          <w:numId w:val="6"/>
        </w:numPr>
        <w:spacing w:line="278" w:lineRule="auto"/>
        <w:rPr>
          <w:lang w:val="de-DE"/>
        </w:rPr>
      </w:pPr>
      <w:sdt>
        <w:sdtPr>
          <w:rPr>
            <w:lang w:val="de-DE"/>
          </w:rPr>
          <w:id w:val="-1312475179"/>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Kenntnis weiterer rätoromanischer Sprachen (Rumantsch, Friaulisch)</w:t>
      </w:r>
    </w:p>
    <w:p w14:paraId="78DE2F2D" w14:textId="77777777" w:rsidR="00650A85" w:rsidRPr="000924D4" w:rsidRDefault="00650A85" w:rsidP="0008004C">
      <w:pPr>
        <w:spacing w:line="278" w:lineRule="auto"/>
        <w:rPr>
          <w:lang w:val="de-DE"/>
        </w:rPr>
      </w:pPr>
    </w:p>
    <w:p w14:paraId="16F87038" w14:textId="72C4898F" w:rsidR="0041433C" w:rsidRPr="000924D4" w:rsidRDefault="0041433C" w:rsidP="0008004C">
      <w:pPr>
        <w:spacing w:line="278" w:lineRule="auto"/>
        <w:rPr>
          <w:lang w:val="de-DE"/>
          <w14:ligatures w14:val="standardContextual"/>
        </w:rPr>
      </w:pPr>
      <w:r w:rsidRPr="000924D4">
        <w:rPr>
          <w:lang w:val="de-DE"/>
        </w:rPr>
        <w:t>Die Vorzugstitel sind im Lebenslauf anzuführen und, sofern erforderlich, durch beigefügte Unterlagen zu belegen.</w:t>
      </w:r>
    </w:p>
    <w:p w14:paraId="2D3ACD20" w14:textId="77777777" w:rsidR="0041433C" w:rsidRPr="007C402D" w:rsidRDefault="0041433C" w:rsidP="0008004C">
      <w:pPr>
        <w:pStyle w:val="berschrift1"/>
        <w:spacing w:line="278" w:lineRule="auto"/>
        <w:rPr>
          <w:kern w:val="36"/>
          <w:sz w:val="22"/>
          <w:szCs w:val="22"/>
          <w14:ligatures w14:val="standardContextual"/>
        </w:rPr>
      </w:pPr>
      <w:r w:rsidRPr="007C402D">
        <w:rPr>
          <w:sz w:val="22"/>
          <w:szCs w:val="22"/>
        </w:rPr>
        <w:t>Beizulegende Unterlagen</w:t>
      </w:r>
    </w:p>
    <w:p w14:paraId="290CCCC7" w14:textId="49CC5BFE" w:rsidR="0041433C" w:rsidRPr="007C402D" w:rsidRDefault="004C0F35" w:rsidP="0008004C">
      <w:pPr>
        <w:pStyle w:val="Listenabsatz"/>
        <w:numPr>
          <w:ilvl w:val="0"/>
          <w:numId w:val="7"/>
        </w:numPr>
        <w:spacing w:line="278" w:lineRule="auto"/>
        <w:rPr>
          <w14:ligatures w14:val="standardContextual"/>
        </w:rPr>
      </w:pPr>
      <w:sdt>
        <w:sdtPr>
          <w:id w:val="-729072744"/>
          <w14:checkbox>
            <w14:checked w14:val="0"/>
            <w14:checkedState w14:val="2612" w14:font="MS Gothic"/>
            <w14:uncheckedState w14:val="2610" w14:font="MS Gothic"/>
          </w14:checkbox>
        </w:sdtPr>
        <w:sdtEndPr/>
        <w:sdtContent>
          <w:r w:rsidR="00650A85" w:rsidRPr="007C402D">
            <w:rPr>
              <w:rFonts w:eastAsia="MS Gothic"/>
            </w:rPr>
            <w:t>☐</w:t>
          </w:r>
        </w:sdtContent>
      </w:sdt>
      <w:r w:rsidR="0041433C" w:rsidRPr="007C402D">
        <w:t xml:space="preserve"> </w:t>
      </w:r>
      <w:proofErr w:type="spellStart"/>
      <w:r w:rsidR="0041433C" w:rsidRPr="007C402D">
        <w:t>Aktualisierter</w:t>
      </w:r>
      <w:proofErr w:type="spellEnd"/>
      <w:r w:rsidR="0041433C" w:rsidRPr="007C402D">
        <w:t xml:space="preserve"> und </w:t>
      </w:r>
      <w:proofErr w:type="spellStart"/>
      <w:r w:rsidR="0041433C" w:rsidRPr="007C402D">
        <w:t>unterzeichneter</w:t>
      </w:r>
      <w:proofErr w:type="spellEnd"/>
      <w:r w:rsidR="0041433C" w:rsidRPr="007C402D">
        <w:t xml:space="preserve"> </w:t>
      </w:r>
      <w:proofErr w:type="spellStart"/>
      <w:r w:rsidR="0041433C" w:rsidRPr="007C402D">
        <w:t>Lebenslauf</w:t>
      </w:r>
      <w:proofErr w:type="spellEnd"/>
    </w:p>
    <w:p w14:paraId="6B18C2E2" w14:textId="5C53B173" w:rsidR="0041433C" w:rsidRPr="000924D4" w:rsidRDefault="004C0F35" w:rsidP="0008004C">
      <w:pPr>
        <w:pStyle w:val="Listenabsatz"/>
        <w:numPr>
          <w:ilvl w:val="0"/>
          <w:numId w:val="7"/>
        </w:numPr>
        <w:spacing w:line="278" w:lineRule="auto"/>
        <w:rPr>
          <w:lang w:val="de-DE"/>
        </w:rPr>
      </w:pPr>
      <w:sdt>
        <w:sdtPr>
          <w:rPr>
            <w:lang w:val="de-DE"/>
          </w:rPr>
          <w:id w:val="1905715314"/>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Kopie eines gültigen Ausweisdokuments (falls die Unterlagen nicht digital unterzeichnet sind)</w:t>
      </w:r>
    </w:p>
    <w:p w14:paraId="2FF95B14" w14:textId="7A0F54E7" w:rsidR="0041433C" w:rsidRPr="000924D4" w:rsidRDefault="004C0F35" w:rsidP="0008004C">
      <w:pPr>
        <w:pStyle w:val="Listenabsatz"/>
        <w:numPr>
          <w:ilvl w:val="0"/>
          <w:numId w:val="7"/>
        </w:numPr>
        <w:spacing w:line="278" w:lineRule="auto"/>
        <w:rPr>
          <w:lang w:val="de-DE"/>
        </w:rPr>
      </w:pPr>
      <w:sdt>
        <w:sdtPr>
          <w:rPr>
            <w:lang w:val="de-DE"/>
          </w:rPr>
          <w:id w:val="-1556540767"/>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Allfällige Unterlagen zum Nachweis der Vorzugstitel</w:t>
      </w:r>
    </w:p>
    <w:p w14:paraId="0C27D53A" w14:textId="00E0DECF" w:rsidR="0041433C" w:rsidRPr="000924D4" w:rsidRDefault="004C0F35" w:rsidP="0008004C">
      <w:pPr>
        <w:pStyle w:val="Listenabsatz"/>
        <w:numPr>
          <w:ilvl w:val="0"/>
          <w:numId w:val="7"/>
        </w:numPr>
        <w:spacing w:line="278" w:lineRule="auto"/>
        <w:rPr>
          <w:lang w:val="de-DE"/>
        </w:rPr>
      </w:pPr>
      <w:sdt>
        <w:sdtPr>
          <w:rPr>
            <w:lang w:val="de-DE"/>
          </w:rPr>
          <w:id w:val="-1356273675"/>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Allfälliges Motivationsschreiben oder sonstiges Unterstützungsschreiben (fakultativ)</w:t>
      </w:r>
    </w:p>
    <w:p w14:paraId="2ECF39BE" w14:textId="77777777" w:rsidR="0041433C" w:rsidRPr="007C402D" w:rsidRDefault="0041433C" w:rsidP="0008004C">
      <w:pPr>
        <w:pStyle w:val="berschrift1"/>
        <w:spacing w:line="278" w:lineRule="auto"/>
        <w:rPr>
          <w:kern w:val="36"/>
          <w:sz w:val="22"/>
          <w:szCs w:val="22"/>
          <w14:ligatures w14:val="standardContextual"/>
        </w:rPr>
      </w:pPr>
      <w:r w:rsidRPr="007C402D">
        <w:rPr>
          <w:sz w:val="22"/>
          <w:szCs w:val="22"/>
        </w:rPr>
        <w:t>Mitteilungen und Datenschutzinformation</w:t>
      </w:r>
    </w:p>
    <w:p w14:paraId="2A188925" w14:textId="77777777" w:rsidR="0041433C" w:rsidRPr="00536490" w:rsidRDefault="0041433C" w:rsidP="0008004C">
      <w:pPr>
        <w:spacing w:line="278" w:lineRule="auto"/>
        <w:rPr>
          <w:lang w:val="de-DE"/>
        </w:rPr>
      </w:pPr>
      <w:r w:rsidRPr="00536490">
        <w:rPr>
          <w:lang w:val="de-DE"/>
        </w:rPr>
        <w:t>Die unterfertigte Person ersucht, dass allfällige Mitteilungen im Zusammenhang mit dem gegenständlichen Verfahren an die in diesem Formular angegebene Anschrift übermittelt werden, und erklärt, die auf der institutionellen Website veröffentlichte Datenschutzinformation über die Verarbeitung personenbezogener Daten in dem mit der Durchführung des Verfahrens zusammenhängenden Umfang und zu den entsprechenden Zwecken zur Kenntnis genommen zu haben.</w:t>
      </w:r>
    </w:p>
    <w:p w14:paraId="4BD2FB48" w14:textId="77777777" w:rsidR="00650A85" w:rsidRPr="00536490" w:rsidRDefault="00650A85" w:rsidP="008C3AF6">
      <w:pPr>
        <w:spacing w:line="278" w:lineRule="auto"/>
        <w:jc w:val="both"/>
        <w:rPr>
          <w:lang w:val="de-DE"/>
          <w14:ligatures w14:val="standardContextu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19"/>
        <w:gridCol w:w="4819"/>
      </w:tblGrid>
      <w:tr w:rsidR="0041433C" w:rsidRPr="004C0F35" w14:paraId="1EBF565E" w14:textId="77777777">
        <w:trPr>
          <w:tblCellSpacing w:w="15" w:type="dxa"/>
        </w:trPr>
        <w:tc>
          <w:tcPr>
            <w:tcW w:w="4491" w:type="dxa"/>
            <w:vAlign w:val="center"/>
            <w:hideMark/>
          </w:tcPr>
          <w:p w14:paraId="190601F4" w14:textId="77777777" w:rsidR="0041433C" w:rsidRPr="007C402D" w:rsidRDefault="0041433C" w:rsidP="008C3AF6">
            <w:pPr>
              <w:spacing w:line="278" w:lineRule="auto"/>
              <w:rPr>
                <w14:ligatures w14:val="standardContextual"/>
              </w:rPr>
            </w:pPr>
            <w:r w:rsidRPr="007C402D">
              <w:rPr>
                <w:b/>
                <w:bCs/>
              </w:rPr>
              <w:t>Ort und Datum</w:t>
            </w:r>
            <w:r w:rsidRPr="007C402D">
              <w:br/>
            </w:r>
            <w:r w:rsidRPr="007C402D">
              <w:br/>
              <w:t>________________________________</w:t>
            </w:r>
          </w:p>
        </w:tc>
        <w:tc>
          <w:tcPr>
            <w:tcW w:w="4491" w:type="dxa"/>
            <w:vAlign w:val="center"/>
            <w:hideMark/>
          </w:tcPr>
          <w:p w14:paraId="16859C06" w14:textId="77777777" w:rsidR="0041433C" w:rsidRPr="000924D4" w:rsidRDefault="0041433C" w:rsidP="008C3AF6">
            <w:pPr>
              <w:spacing w:line="278" w:lineRule="auto"/>
              <w:rPr>
                <w:lang w:val="de-DE"/>
              </w:rPr>
            </w:pPr>
            <w:r w:rsidRPr="000924D4">
              <w:rPr>
                <w:b/>
                <w:bCs/>
                <w:lang w:val="de-DE"/>
              </w:rPr>
              <w:t>Unterschrift der Bewerberin / des Bewerbers</w:t>
            </w:r>
            <w:r w:rsidRPr="000924D4">
              <w:rPr>
                <w:lang w:val="de-DE"/>
              </w:rPr>
              <w:br/>
            </w:r>
            <w:r w:rsidRPr="000924D4">
              <w:rPr>
                <w:lang w:val="de-DE"/>
              </w:rPr>
              <w:br/>
              <w:t>________________________________</w:t>
            </w:r>
          </w:p>
        </w:tc>
      </w:tr>
    </w:tbl>
    <w:p w14:paraId="7CC2EC82" w14:textId="77777777" w:rsidR="0041433C" w:rsidRPr="007C402D" w:rsidRDefault="0041433C" w:rsidP="008C3AF6">
      <w:pPr>
        <w:pStyle w:val="berschrift1"/>
        <w:spacing w:line="278" w:lineRule="auto"/>
        <w:rPr>
          <w:kern w:val="36"/>
          <w:sz w:val="22"/>
          <w:szCs w:val="22"/>
          <w14:ligatures w14:val="standardContextual"/>
        </w:rPr>
      </w:pPr>
      <w:r w:rsidRPr="007C402D">
        <w:rPr>
          <w:sz w:val="22"/>
          <w:szCs w:val="22"/>
        </w:rPr>
        <w:t>Abschließende Checkliste für die Einreichung</w:t>
      </w:r>
    </w:p>
    <w:p w14:paraId="4A5ED3BC" w14:textId="281777B7" w:rsidR="0041433C" w:rsidRPr="000924D4" w:rsidRDefault="004C0F35" w:rsidP="008C3AF6">
      <w:pPr>
        <w:pStyle w:val="Listenabsatz"/>
        <w:numPr>
          <w:ilvl w:val="0"/>
          <w:numId w:val="8"/>
        </w:numPr>
        <w:spacing w:line="278" w:lineRule="auto"/>
        <w:rPr>
          <w:lang w:val="de-DE"/>
          <w14:ligatures w14:val="standardContextual"/>
        </w:rPr>
      </w:pPr>
      <w:sdt>
        <w:sdtPr>
          <w:rPr>
            <w:lang w:val="de-DE"/>
          </w:rPr>
          <w:id w:val="-882718664"/>
          <w14:checkbox>
            <w14:checked w14:val="0"/>
            <w14:checkedState w14:val="2612" w14:font="MS Gothic"/>
            <w14:uncheckedState w14:val="2610" w14:font="MS Gothic"/>
          </w14:checkbox>
        </w:sdtPr>
        <w:sdtEndPr/>
        <w:sdtContent>
          <w:r w:rsidR="00495352" w:rsidRPr="000924D4">
            <w:rPr>
              <w:rFonts w:ascii="MS Gothic" w:eastAsia="MS Gothic" w:hAnsi="MS Gothic" w:hint="eastAsia"/>
              <w:lang w:val="de-DE"/>
            </w:rPr>
            <w:t>☐</w:t>
          </w:r>
        </w:sdtContent>
      </w:sdt>
      <w:r w:rsidR="0041433C" w:rsidRPr="000924D4">
        <w:rPr>
          <w:lang w:val="de-DE"/>
        </w:rPr>
        <w:t xml:space="preserve"> Ich habe alle wesentlichen Felder des Formulars ausgefüllt</w:t>
      </w:r>
    </w:p>
    <w:p w14:paraId="32EDB694" w14:textId="1EE7B7FC" w:rsidR="0041433C" w:rsidRPr="007C402D" w:rsidRDefault="004C0F35" w:rsidP="008C3AF6">
      <w:pPr>
        <w:pStyle w:val="Listenabsatz"/>
        <w:numPr>
          <w:ilvl w:val="0"/>
          <w:numId w:val="8"/>
        </w:numPr>
        <w:spacing w:line="278" w:lineRule="auto"/>
      </w:pPr>
      <w:sdt>
        <w:sdtPr>
          <w:id w:val="-1506897883"/>
          <w14:checkbox>
            <w14:checked w14:val="0"/>
            <w14:checkedState w14:val="2612" w14:font="MS Gothic"/>
            <w14:uncheckedState w14:val="2610" w14:font="MS Gothic"/>
          </w14:checkbox>
        </w:sdtPr>
        <w:sdtEndPr/>
        <w:sdtContent>
          <w:r w:rsidR="00650A85" w:rsidRPr="007C402D">
            <w:rPr>
              <w:rFonts w:eastAsia="MS Gothic"/>
            </w:rPr>
            <w:t>☐</w:t>
          </w:r>
        </w:sdtContent>
      </w:sdt>
      <w:r w:rsidR="0041433C" w:rsidRPr="007C402D">
        <w:t xml:space="preserve"> </w:t>
      </w:r>
      <w:proofErr w:type="spellStart"/>
      <w:r w:rsidR="0041433C" w:rsidRPr="007C402D">
        <w:t>Ich</w:t>
      </w:r>
      <w:proofErr w:type="spellEnd"/>
      <w:r w:rsidR="0041433C" w:rsidRPr="007C402D">
        <w:t xml:space="preserve"> </w:t>
      </w:r>
      <w:proofErr w:type="spellStart"/>
      <w:r w:rsidR="0041433C" w:rsidRPr="007C402D">
        <w:t>habe</w:t>
      </w:r>
      <w:proofErr w:type="spellEnd"/>
      <w:r w:rsidR="0041433C" w:rsidRPr="007C402D">
        <w:t xml:space="preserve"> </w:t>
      </w:r>
      <w:proofErr w:type="spellStart"/>
      <w:r w:rsidR="0041433C" w:rsidRPr="007C402D">
        <w:t>das</w:t>
      </w:r>
      <w:proofErr w:type="spellEnd"/>
      <w:r w:rsidR="0041433C" w:rsidRPr="007C402D">
        <w:t xml:space="preserve"> Formular </w:t>
      </w:r>
      <w:proofErr w:type="spellStart"/>
      <w:r w:rsidR="0041433C" w:rsidRPr="007C402D">
        <w:t>unterzeichnet</w:t>
      </w:r>
      <w:proofErr w:type="spellEnd"/>
    </w:p>
    <w:p w14:paraId="64821917" w14:textId="4FFCA35F" w:rsidR="0041433C" w:rsidRPr="007C402D" w:rsidRDefault="004C0F35" w:rsidP="008C3AF6">
      <w:pPr>
        <w:pStyle w:val="Listenabsatz"/>
        <w:numPr>
          <w:ilvl w:val="0"/>
          <w:numId w:val="8"/>
        </w:numPr>
        <w:spacing w:line="278" w:lineRule="auto"/>
      </w:pPr>
      <w:sdt>
        <w:sdtPr>
          <w:id w:val="2062513033"/>
          <w14:checkbox>
            <w14:checked w14:val="0"/>
            <w14:checkedState w14:val="2612" w14:font="MS Gothic"/>
            <w14:uncheckedState w14:val="2610" w14:font="MS Gothic"/>
          </w14:checkbox>
        </w:sdtPr>
        <w:sdtEndPr/>
        <w:sdtContent>
          <w:r w:rsidR="00650A85" w:rsidRPr="007C402D">
            <w:rPr>
              <w:rFonts w:eastAsia="MS Gothic"/>
            </w:rPr>
            <w:t>☐</w:t>
          </w:r>
        </w:sdtContent>
      </w:sdt>
      <w:r w:rsidR="0041433C" w:rsidRPr="007C402D">
        <w:t xml:space="preserve"> </w:t>
      </w:r>
      <w:proofErr w:type="spellStart"/>
      <w:r w:rsidR="0041433C" w:rsidRPr="007C402D">
        <w:t>Ich</w:t>
      </w:r>
      <w:proofErr w:type="spellEnd"/>
      <w:r w:rsidR="0041433C" w:rsidRPr="007C402D">
        <w:t xml:space="preserve"> </w:t>
      </w:r>
      <w:proofErr w:type="spellStart"/>
      <w:r w:rsidR="0041433C" w:rsidRPr="007C402D">
        <w:t>habe</w:t>
      </w:r>
      <w:proofErr w:type="spellEnd"/>
      <w:r w:rsidR="0041433C" w:rsidRPr="007C402D">
        <w:t xml:space="preserve"> </w:t>
      </w:r>
      <w:proofErr w:type="spellStart"/>
      <w:r w:rsidR="0041433C" w:rsidRPr="007C402D">
        <w:t>den</w:t>
      </w:r>
      <w:proofErr w:type="spellEnd"/>
      <w:r w:rsidR="0041433C" w:rsidRPr="007C402D">
        <w:t xml:space="preserve"> </w:t>
      </w:r>
      <w:proofErr w:type="spellStart"/>
      <w:r w:rsidR="0041433C" w:rsidRPr="007C402D">
        <w:t>Lebenslauf</w:t>
      </w:r>
      <w:proofErr w:type="spellEnd"/>
      <w:r w:rsidR="0041433C" w:rsidRPr="007C402D">
        <w:t xml:space="preserve"> </w:t>
      </w:r>
      <w:proofErr w:type="spellStart"/>
      <w:r w:rsidR="0041433C" w:rsidRPr="007C402D">
        <w:t>beigelegt</w:t>
      </w:r>
      <w:proofErr w:type="spellEnd"/>
    </w:p>
    <w:p w14:paraId="6E097293" w14:textId="012AF3FB" w:rsidR="0041433C" w:rsidRPr="000924D4" w:rsidRDefault="004C0F35" w:rsidP="008C3AF6">
      <w:pPr>
        <w:pStyle w:val="Listenabsatz"/>
        <w:numPr>
          <w:ilvl w:val="0"/>
          <w:numId w:val="8"/>
        </w:numPr>
        <w:spacing w:line="278" w:lineRule="auto"/>
        <w:rPr>
          <w:lang w:val="de-DE"/>
        </w:rPr>
      </w:pPr>
      <w:sdt>
        <w:sdtPr>
          <w:rPr>
            <w:lang w:val="de-DE"/>
          </w:rPr>
          <w:id w:val="1324389996"/>
          <w14:checkbox>
            <w14:checked w14:val="0"/>
            <w14:checkedState w14:val="2612" w14:font="MS Gothic"/>
            <w14:uncheckedState w14:val="2610" w14:font="MS Gothic"/>
          </w14:checkbox>
        </w:sdtPr>
        <w:sdtEndPr/>
        <w:sdtContent>
          <w:r w:rsidR="00650A85" w:rsidRPr="000924D4">
            <w:rPr>
              <w:rFonts w:eastAsia="MS Gothic"/>
              <w:lang w:val="de-DE"/>
            </w:rPr>
            <w:t>☐</w:t>
          </w:r>
        </w:sdtContent>
      </w:sdt>
      <w:r w:rsidR="0041433C" w:rsidRPr="000924D4">
        <w:rPr>
          <w:lang w:val="de-DE"/>
        </w:rPr>
        <w:t xml:space="preserve"> Ich habe das Ausweisdokument beigelegt, falls ich das Dokument nicht digital unterzeichnet habe</w:t>
      </w:r>
    </w:p>
    <w:p w14:paraId="7B7D6ED4" w14:textId="795BBFE3" w:rsidR="0041433C" w:rsidRPr="000924D4" w:rsidRDefault="004C0F35" w:rsidP="008C3AF6">
      <w:pPr>
        <w:pStyle w:val="Listenabsatz"/>
        <w:numPr>
          <w:ilvl w:val="0"/>
          <w:numId w:val="8"/>
        </w:numPr>
        <w:spacing w:line="278" w:lineRule="auto"/>
        <w:rPr>
          <w:lang w:val="de-DE"/>
        </w:rPr>
      </w:pPr>
      <w:sdt>
        <w:sdtPr>
          <w:rPr>
            <w:lang w:val="de-DE"/>
          </w:rPr>
          <w:id w:val="1636303245"/>
          <w14:checkbox>
            <w14:checked w14:val="0"/>
            <w14:checkedState w14:val="2612" w14:font="MS Gothic"/>
            <w14:uncheckedState w14:val="2610" w14:font="MS Gothic"/>
          </w14:checkbox>
        </w:sdtPr>
        <w:sdtEndPr/>
        <w:sdtContent>
          <w:r w:rsidR="007921E2" w:rsidRPr="000924D4">
            <w:rPr>
              <w:rFonts w:ascii="MS Gothic" w:eastAsia="MS Gothic" w:hAnsi="MS Gothic" w:hint="eastAsia"/>
              <w:lang w:val="de-DE"/>
            </w:rPr>
            <w:t>☐</w:t>
          </w:r>
        </w:sdtContent>
      </w:sdt>
      <w:r w:rsidR="0041433C" w:rsidRPr="000924D4">
        <w:rPr>
          <w:lang w:val="de-DE"/>
        </w:rPr>
        <w:t xml:space="preserve"> Ich habe gegebenenfalls die Unterlagen zu den Vorzugstiteln und das allfällige Motivationsschreiben beigelegt</w:t>
      </w:r>
    </w:p>
    <w:p w14:paraId="307164F9" w14:textId="77777777" w:rsidR="00650A85" w:rsidRPr="000924D4" w:rsidRDefault="00650A85">
      <w:pPr>
        <w:rPr>
          <w:lang w:val="de-DE"/>
        </w:rPr>
      </w:pPr>
    </w:p>
    <w:p w14:paraId="087605A7" w14:textId="08D3625E" w:rsidR="0041433C" w:rsidRPr="000924D4" w:rsidRDefault="0041433C">
      <w:pPr>
        <w:rPr>
          <w:lang w:val="de-DE"/>
          <w14:ligatures w14:val="standardContextual"/>
        </w:rPr>
      </w:pPr>
      <w:r w:rsidRPr="000924D4">
        <w:rPr>
          <w:lang w:val="de-DE"/>
        </w:rPr>
        <w:t> </w:t>
      </w:r>
    </w:p>
    <w:sectPr w:rsidR="0041433C" w:rsidRPr="000924D4" w:rsidSect="00044026">
      <w:headerReference w:type="default" r:id="rId11"/>
      <w:footerReference w:type="default" r:id="rId12"/>
      <w:headerReference w:type="first" r:id="rId13"/>
      <w:footerReference w:type="first" r:id="rId14"/>
      <w:pgSz w:w="11906" w:h="16838"/>
      <w:pgMar w:top="1134" w:right="1134" w:bottom="567" w:left="1134" w:header="113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69C1" w14:textId="77777777" w:rsidR="004B0D85" w:rsidRDefault="004B0D85" w:rsidP="00044026">
      <w:r>
        <w:separator/>
      </w:r>
    </w:p>
  </w:endnote>
  <w:endnote w:type="continuationSeparator" w:id="0">
    <w:p w14:paraId="11548472" w14:textId="77777777" w:rsidR="004B0D85" w:rsidRDefault="004B0D85" w:rsidP="0004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regular">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15253"/>
      <w:tblOverlap w:val="never"/>
      <w:tblW w:w="9637" w:type="dxa"/>
      <w:tblLayout w:type="fixed"/>
      <w:tblCellMar>
        <w:left w:w="0" w:type="dxa"/>
        <w:right w:w="0" w:type="dxa"/>
      </w:tblCellMar>
      <w:tblLook w:val="04A0" w:firstRow="1" w:lastRow="0" w:firstColumn="1" w:lastColumn="0" w:noHBand="0" w:noVBand="1"/>
    </w:tblPr>
    <w:tblGrid>
      <w:gridCol w:w="3061"/>
      <w:gridCol w:w="227"/>
      <w:gridCol w:w="3061"/>
      <w:gridCol w:w="227"/>
      <w:gridCol w:w="3061"/>
    </w:tblGrid>
    <w:tr w:rsidR="00044026" w:rsidRPr="008D2C8D" w14:paraId="5DD7698B" w14:textId="77777777" w:rsidTr="00044026">
      <w:tc>
        <w:tcPr>
          <w:tcW w:w="3061" w:type="dxa"/>
          <w:noWrap/>
        </w:tcPr>
        <w:p w14:paraId="403C1CA3"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Abteilung Ladinische Bildungs- und Kulturverwaltung</w:t>
          </w:r>
        </w:p>
      </w:tc>
      <w:tc>
        <w:tcPr>
          <w:tcW w:w="227" w:type="dxa"/>
          <w:vMerge w:val="restart"/>
          <w:noWrap/>
        </w:tcPr>
        <w:p w14:paraId="5D237693" w14:textId="77777777" w:rsidR="00094CBD" w:rsidRPr="00F539DA" w:rsidRDefault="00094CBD" w:rsidP="00044026">
          <w:pPr>
            <w:tabs>
              <w:tab w:val="center" w:pos="4819"/>
              <w:tab w:val="right" w:pos="9638"/>
            </w:tabs>
            <w:rPr>
              <w:b/>
              <w:bCs/>
              <w:noProof/>
              <w:color w:val="595959"/>
              <w:sz w:val="14"/>
              <w:szCs w:val="18"/>
              <w:lang w:val="de-DE"/>
            </w:rPr>
          </w:pPr>
        </w:p>
      </w:tc>
      <w:tc>
        <w:tcPr>
          <w:tcW w:w="3061" w:type="dxa"/>
          <w:noWrap/>
        </w:tcPr>
        <w:p w14:paraId="3488CBAE" w14:textId="77777777" w:rsidR="00094CBD" w:rsidRPr="008D2C8D" w:rsidRDefault="004C24B1" w:rsidP="00044026">
          <w:pPr>
            <w:spacing w:line="16" w:lineRule="atLeast"/>
            <w:contextualSpacing/>
            <w:rPr>
              <w:b/>
              <w:bCs/>
              <w:noProof/>
              <w:color w:val="595959"/>
              <w:sz w:val="14"/>
              <w:szCs w:val="18"/>
            </w:rPr>
          </w:pPr>
          <w:r w:rsidRPr="008D2C8D">
            <w:rPr>
              <w:b/>
              <w:bCs/>
              <w:noProof/>
              <w:color w:val="595959"/>
              <w:sz w:val="14"/>
              <w:szCs w:val="18"/>
            </w:rPr>
            <w:t>Ripartizione Amministrazione scuola e cultura ladina</w:t>
          </w:r>
        </w:p>
      </w:tc>
      <w:tc>
        <w:tcPr>
          <w:tcW w:w="227" w:type="dxa"/>
          <w:vMerge w:val="restart"/>
          <w:noWrap/>
        </w:tcPr>
        <w:p w14:paraId="7EFAA9B9" w14:textId="77777777" w:rsidR="00094CBD" w:rsidRPr="008D2C8D" w:rsidRDefault="00094CBD" w:rsidP="00044026">
          <w:pPr>
            <w:tabs>
              <w:tab w:val="center" w:pos="4819"/>
              <w:tab w:val="right" w:pos="9638"/>
            </w:tabs>
            <w:rPr>
              <w:b/>
              <w:bCs/>
              <w:noProof/>
              <w:color w:val="595959"/>
              <w:sz w:val="14"/>
              <w:szCs w:val="18"/>
            </w:rPr>
          </w:pPr>
        </w:p>
      </w:tc>
      <w:tc>
        <w:tcPr>
          <w:tcW w:w="3061" w:type="dxa"/>
          <w:noWrap/>
        </w:tcPr>
        <w:p w14:paraId="714E2467" w14:textId="77777777" w:rsidR="00094CBD" w:rsidRPr="008D2C8D" w:rsidRDefault="004C24B1" w:rsidP="00044026">
          <w:pPr>
            <w:spacing w:line="16" w:lineRule="atLeast"/>
            <w:contextualSpacing/>
            <w:rPr>
              <w:b/>
              <w:bCs/>
              <w:noProof/>
              <w:color w:val="595959"/>
              <w:sz w:val="14"/>
              <w:szCs w:val="18"/>
            </w:rPr>
          </w:pPr>
          <w:r w:rsidRPr="008D2C8D">
            <w:rPr>
              <w:b/>
              <w:bCs/>
              <w:noProof/>
              <w:color w:val="595959"/>
              <w:sz w:val="14"/>
              <w:szCs w:val="18"/>
            </w:rPr>
            <w:t>Repartiziun Aministraziun dla scora y cultura ladina</w:t>
          </w:r>
        </w:p>
      </w:tc>
    </w:tr>
    <w:tr w:rsidR="00044026" w:rsidRPr="00F539DA" w14:paraId="7E9C1FED" w14:textId="77777777" w:rsidTr="00044026">
      <w:tc>
        <w:tcPr>
          <w:tcW w:w="3061" w:type="dxa"/>
          <w:noWrap/>
        </w:tcPr>
        <w:p w14:paraId="2BF8E984"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Bindergasse 29, 39100 Bozen</w:t>
          </w:r>
        </w:p>
      </w:tc>
      <w:tc>
        <w:tcPr>
          <w:tcW w:w="227" w:type="dxa"/>
          <w:vMerge/>
          <w:noWrap/>
        </w:tcPr>
        <w:p w14:paraId="072335A3" w14:textId="77777777" w:rsidR="00094CBD" w:rsidRPr="00F539DA" w:rsidRDefault="00094CBD" w:rsidP="00044026">
          <w:pPr>
            <w:tabs>
              <w:tab w:val="center" w:pos="4819"/>
              <w:tab w:val="right" w:pos="9638"/>
            </w:tabs>
            <w:rPr>
              <w:b/>
              <w:bCs/>
              <w:noProof/>
              <w:color w:val="595959"/>
              <w:sz w:val="14"/>
              <w:szCs w:val="18"/>
              <w:lang w:val="de-DE"/>
            </w:rPr>
          </w:pPr>
        </w:p>
      </w:tc>
      <w:tc>
        <w:tcPr>
          <w:tcW w:w="3061" w:type="dxa"/>
          <w:noWrap/>
        </w:tcPr>
        <w:p w14:paraId="6CCD6908"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Via dei Bottai 29, 39100 Bolzano</w:t>
          </w:r>
        </w:p>
      </w:tc>
      <w:tc>
        <w:tcPr>
          <w:tcW w:w="227" w:type="dxa"/>
          <w:vMerge/>
          <w:noWrap/>
        </w:tcPr>
        <w:p w14:paraId="1F43484D" w14:textId="77777777" w:rsidR="00094CBD" w:rsidRPr="00F539DA" w:rsidRDefault="00094CBD" w:rsidP="00044026">
          <w:pPr>
            <w:tabs>
              <w:tab w:val="center" w:pos="4819"/>
              <w:tab w:val="right" w:pos="9638"/>
            </w:tabs>
            <w:rPr>
              <w:b/>
              <w:bCs/>
              <w:noProof/>
              <w:color w:val="595959"/>
              <w:sz w:val="14"/>
              <w:szCs w:val="18"/>
              <w:lang w:val="de-DE"/>
            </w:rPr>
          </w:pPr>
        </w:p>
      </w:tc>
      <w:tc>
        <w:tcPr>
          <w:tcW w:w="3061" w:type="dxa"/>
          <w:noWrap/>
        </w:tcPr>
        <w:p w14:paraId="73397721"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Str. Binder/Bottai 29, 39100 Bulsan</w:t>
          </w:r>
        </w:p>
      </w:tc>
    </w:tr>
    <w:tr w:rsidR="00044026" w:rsidRPr="00F539DA" w14:paraId="4EE47786" w14:textId="77777777" w:rsidTr="00044026">
      <w:tc>
        <w:tcPr>
          <w:tcW w:w="3061" w:type="dxa"/>
          <w:noWrap/>
        </w:tcPr>
        <w:p w14:paraId="4681B983" w14:textId="77777777" w:rsidR="00094CBD" w:rsidRPr="00C41F3C" w:rsidRDefault="004C24B1" w:rsidP="00044026">
          <w:pPr>
            <w:spacing w:line="16" w:lineRule="atLeast"/>
            <w:contextualSpacing/>
            <w:rPr>
              <w:b/>
              <w:color w:val="595959"/>
              <w:sz w:val="14"/>
              <w:szCs w:val="18"/>
            </w:rPr>
          </w:pPr>
          <w:r w:rsidRPr="00C41F3C">
            <w:rPr>
              <w:b/>
              <w:color w:val="595959"/>
              <w:sz w:val="14"/>
              <w:szCs w:val="18"/>
            </w:rPr>
            <w:t>repartiziun-scola-cultura-ladina@provinz.bz.it</w:t>
          </w:r>
        </w:p>
      </w:tc>
      <w:tc>
        <w:tcPr>
          <w:tcW w:w="227" w:type="dxa"/>
          <w:vMerge/>
          <w:noWrap/>
        </w:tcPr>
        <w:p w14:paraId="79B6BE83" w14:textId="77777777" w:rsidR="00094CBD" w:rsidRPr="00C41F3C" w:rsidRDefault="00094CBD" w:rsidP="00044026">
          <w:pPr>
            <w:tabs>
              <w:tab w:val="center" w:pos="4819"/>
              <w:tab w:val="right" w:pos="9638"/>
            </w:tabs>
            <w:spacing w:line="16" w:lineRule="atLeast"/>
            <w:contextualSpacing/>
            <w:rPr>
              <w:b/>
              <w:color w:val="595959"/>
              <w:sz w:val="14"/>
              <w:szCs w:val="18"/>
            </w:rPr>
          </w:pPr>
        </w:p>
      </w:tc>
      <w:tc>
        <w:tcPr>
          <w:tcW w:w="3061" w:type="dxa"/>
          <w:noWrap/>
        </w:tcPr>
        <w:p w14:paraId="72B7A551" w14:textId="77777777" w:rsidR="00094CBD" w:rsidRPr="00C41F3C" w:rsidRDefault="004C24B1" w:rsidP="00044026">
          <w:pPr>
            <w:spacing w:line="16" w:lineRule="atLeast"/>
            <w:contextualSpacing/>
            <w:rPr>
              <w:b/>
              <w:color w:val="595959"/>
              <w:sz w:val="14"/>
              <w:szCs w:val="18"/>
            </w:rPr>
          </w:pPr>
          <w:r w:rsidRPr="00C41F3C">
            <w:rPr>
              <w:b/>
              <w:color w:val="595959"/>
              <w:sz w:val="14"/>
              <w:szCs w:val="18"/>
            </w:rPr>
            <w:t>repartiziun-scola-cultura-ladina@provincia.bz.it</w:t>
          </w:r>
        </w:p>
      </w:tc>
      <w:tc>
        <w:tcPr>
          <w:tcW w:w="227" w:type="dxa"/>
          <w:vMerge/>
          <w:noWrap/>
        </w:tcPr>
        <w:p w14:paraId="0A4E0CD7" w14:textId="77777777" w:rsidR="00094CBD" w:rsidRPr="00C41F3C" w:rsidRDefault="00094CBD" w:rsidP="00044026">
          <w:pPr>
            <w:tabs>
              <w:tab w:val="center" w:pos="4819"/>
              <w:tab w:val="right" w:pos="9638"/>
            </w:tabs>
            <w:spacing w:line="16" w:lineRule="atLeast"/>
            <w:contextualSpacing/>
            <w:rPr>
              <w:b/>
              <w:color w:val="595959"/>
              <w:sz w:val="14"/>
              <w:szCs w:val="18"/>
            </w:rPr>
          </w:pPr>
        </w:p>
      </w:tc>
      <w:tc>
        <w:tcPr>
          <w:tcW w:w="3061" w:type="dxa"/>
          <w:noWrap/>
        </w:tcPr>
        <w:p w14:paraId="6F4F43AF" w14:textId="77777777" w:rsidR="00094CBD" w:rsidRPr="00C41F3C" w:rsidRDefault="004C24B1" w:rsidP="00044026">
          <w:pPr>
            <w:spacing w:line="16" w:lineRule="atLeast"/>
            <w:contextualSpacing/>
            <w:rPr>
              <w:b/>
              <w:color w:val="595959"/>
              <w:sz w:val="14"/>
              <w:szCs w:val="18"/>
            </w:rPr>
          </w:pPr>
          <w:r w:rsidRPr="00C41F3C">
            <w:rPr>
              <w:b/>
              <w:color w:val="595959"/>
              <w:sz w:val="14"/>
              <w:szCs w:val="18"/>
            </w:rPr>
            <w:t>repartiziun-scola-cultura-ladina@provinzia.bz.it</w:t>
          </w:r>
        </w:p>
      </w:tc>
    </w:tr>
    <w:tr w:rsidR="00044026" w:rsidRPr="00F539DA" w14:paraId="6BA56D83" w14:textId="77777777" w:rsidTr="00044026">
      <w:tc>
        <w:tcPr>
          <w:tcW w:w="3061" w:type="dxa"/>
          <w:noWrap/>
        </w:tcPr>
        <w:p w14:paraId="2DCA3FB3"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www.provinz.bz.it</w:t>
          </w:r>
        </w:p>
      </w:tc>
      <w:tc>
        <w:tcPr>
          <w:tcW w:w="227" w:type="dxa"/>
          <w:vMerge/>
          <w:noWrap/>
        </w:tcPr>
        <w:p w14:paraId="42FA7EB5" w14:textId="77777777" w:rsidR="00094CBD" w:rsidRPr="00F539DA" w:rsidRDefault="00094CBD" w:rsidP="00044026">
          <w:pPr>
            <w:tabs>
              <w:tab w:val="center" w:pos="4819"/>
              <w:tab w:val="right" w:pos="9638"/>
            </w:tabs>
            <w:spacing w:line="16" w:lineRule="atLeast"/>
            <w:rPr>
              <w:b/>
              <w:bCs/>
              <w:noProof/>
              <w:color w:val="595959"/>
              <w:sz w:val="14"/>
              <w:szCs w:val="18"/>
              <w:lang w:val="de-DE"/>
            </w:rPr>
          </w:pPr>
        </w:p>
      </w:tc>
      <w:tc>
        <w:tcPr>
          <w:tcW w:w="3061" w:type="dxa"/>
          <w:noWrap/>
        </w:tcPr>
        <w:p w14:paraId="1EDBC6F0"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www.provincia.bz.it</w:t>
          </w:r>
        </w:p>
      </w:tc>
      <w:tc>
        <w:tcPr>
          <w:tcW w:w="227" w:type="dxa"/>
          <w:vMerge/>
          <w:noWrap/>
        </w:tcPr>
        <w:p w14:paraId="706BAF37" w14:textId="77777777" w:rsidR="00094CBD" w:rsidRPr="00F539DA" w:rsidRDefault="00094CBD" w:rsidP="00044026">
          <w:pPr>
            <w:tabs>
              <w:tab w:val="center" w:pos="4819"/>
              <w:tab w:val="right" w:pos="9638"/>
            </w:tabs>
            <w:spacing w:line="16" w:lineRule="atLeast"/>
            <w:rPr>
              <w:b/>
              <w:bCs/>
              <w:noProof/>
              <w:color w:val="595959"/>
              <w:sz w:val="14"/>
              <w:szCs w:val="18"/>
              <w:lang w:val="de-DE"/>
            </w:rPr>
          </w:pPr>
        </w:p>
      </w:tc>
      <w:tc>
        <w:tcPr>
          <w:tcW w:w="3061" w:type="dxa"/>
          <w:noWrap/>
        </w:tcPr>
        <w:p w14:paraId="6E2DBC80"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www.provinzia.bz.it</w:t>
          </w:r>
        </w:p>
      </w:tc>
    </w:tr>
    <w:tr w:rsidR="00044026" w:rsidRPr="004C0F35" w14:paraId="463EDB64" w14:textId="77777777" w:rsidTr="00044026">
      <w:trPr>
        <w:trHeight w:val="15"/>
      </w:trPr>
      <w:tc>
        <w:tcPr>
          <w:tcW w:w="9637" w:type="dxa"/>
          <w:gridSpan w:val="5"/>
          <w:noWrap/>
          <w:tcMar>
            <w:top w:w="113" w:type="dxa"/>
            <w:left w:w="0" w:type="dxa"/>
            <w:bottom w:w="397" w:type="dxa"/>
            <w:right w:w="0" w:type="dxa"/>
          </w:tcMar>
        </w:tcPr>
        <w:p w14:paraId="446733E6" w14:textId="77777777" w:rsidR="00094CBD" w:rsidRPr="00F539DA" w:rsidRDefault="004C24B1" w:rsidP="00044026">
          <w:pPr>
            <w:spacing w:line="16" w:lineRule="atLeast"/>
            <w:contextualSpacing/>
            <w:rPr>
              <w:b/>
              <w:bCs/>
              <w:noProof/>
              <w:color w:val="595959"/>
              <w:sz w:val="14"/>
              <w:szCs w:val="18"/>
              <w:lang w:val="en-US"/>
            </w:rPr>
          </w:pPr>
          <w:r w:rsidRPr="00F539DA">
            <w:rPr>
              <w:b/>
              <w:bCs/>
              <w:noProof/>
              <w:color w:val="595959"/>
              <w:sz w:val="14"/>
              <w:szCs w:val="18"/>
              <w:lang w:val="en-US"/>
            </w:rPr>
            <w:t>Tel.0471 41</w:t>
          </w:r>
          <w:r w:rsidRPr="008D2C8D">
            <w:rPr>
              <w:b/>
              <w:bCs/>
              <w:noProof/>
              <w:color w:val="595959"/>
              <w:sz w:val="14"/>
              <w:szCs w:val="18"/>
              <w:lang w:val="en-US"/>
            </w:rPr>
            <w:t xml:space="preserve"> 70 10</w:t>
          </w:r>
          <w:r w:rsidRPr="00F539DA">
            <w:rPr>
              <w:b/>
              <w:bCs/>
              <w:noProof/>
              <w:color w:val="595959"/>
              <w:sz w:val="14"/>
              <w:szCs w:val="18"/>
              <w:lang w:val="en-US"/>
            </w:rPr>
            <w:t xml:space="preserve">     St.-Nr. / Cod. Fisc. – P.IVA  00390090215     repartiziun-scola-cultura-ladina</w:t>
          </w:r>
          <w:r w:rsidRPr="008D2C8D">
            <w:rPr>
              <w:b/>
              <w:bCs/>
              <w:noProof/>
              <w:color w:val="595959"/>
              <w:sz w:val="14"/>
              <w:szCs w:val="18"/>
              <w:lang w:val="en-US"/>
            </w:rPr>
            <w:t>@pec.prov.bz.it</w:t>
          </w:r>
        </w:p>
      </w:tc>
    </w:tr>
  </w:tbl>
  <w:p w14:paraId="74736730" w14:textId="77777777" w:rsidR="00094CBD" w:rsidRPr="00F539DA" w:rsidRDefault="00094CBD">
    <w:pPr>
      <w:pStyle w:val="Fuzeile"/>
      <w:rPr>
        <w:rFonts w:cs="Calibri"/>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Spec="bottom"/>
      <w:tblOverlap w:val="never"/>
      <w:tblW w:w="9637" w:type="dxa"/>
      <w:tblLayout w:type="fixed"/>
      <w:tblCellMar>
        <w:left w:w="0" w:type="dxa"/>
        <w:right w:w="0" w:type="dxa"/>
      </w:tblCellMar>
      <w:tblLook w:val="04A0" w:firstRow="1" w:lastRow="0" w:firstColumn="1" w:lastColumn="0" w:noHBand="0" w:noVBand="1"/>
    </w:tblPr>
    <w:tblGrid>
      <w:gridCol w:w="3061"/>
      <w:gridCol w:w="227"/>
      <w:gridCol w:w="3061"/>
      <w:gridCol w:w="227"/>
      <w:gridCol w:w="3061"/>
    </w:tblGrid>
    <w:tr w:rsidR="00044026" w:rsidRPr="008D2C8D" w14:paraId="43EE8A3E" w14:textId="77777777" w:rsidTr="00044026">
      <w:tc>
        <w:tcPr>
          <w:tcW w:w="3061" w:type="dxa"/>
          <w:noWrap/>
        </w:tcPr>
        <w:p w14:paraId="329F5B0D" w14:textId="77777777" w:rsidR="00094CBD" w:rsidRPr="00F539DA" w:rsidRDefault="004C24B1" w:rsidP="00044026">
          <w:pPr>
            <w:spacing w:line="16" w:lineRule="atLeast"/>
            <w:contextualSpacing/>
            <w:rPr>
              <w:b/>
              <w:bCs/>
              <w:noProof/>
              <w:color w:val="595959"/>
              <w:sz w:val="14"/>
              <w:szCs w:val="18"/>
              <w:lang w:val="de-DE"/>
            </w:rPr>
          </w:pPr>
          <w:r w:rsidRPr="00F539DA">
            <w:rPr>
              <w:b/>
              <w:bCs/>
              <w:noProof/>
              <w:color w:val="595959"/>
              <w:sz w:val="14"/>
              <w:szCs w:val="18"/>
              <w:lang w:val="de-DE"/>
            </w:rPr>
            <w:t>Abteilung Ladinische Bildungs- und Kulturverwaltung</w:t>
          </w:r>
        </w:p>
      </w:tc>
      <w:tc>
        <w:tcPr>
          <w:tcW w:w="227" w:type="dxa"/>
          <w:vMerge w:val="restart"/>
          <w:noWrap/>
        </w:tcPr>
        <w:p w14:paraId="2674C469" w14:textId="77777777" w:rsidR="00094CBD" w:rsidRPr="00F539DA" w:rsidRDefault="00094CBD" w:rsidP="00044026">
          <w:pPr>
            <w:tabs>
              <w:tab w:val="center" w:pos="4819"/>
              <w:tab w:val="right" w:pos="9638"/>
            </w:tabs>
            <w:rPr>
              <w:b/>
              <w:bCs/>
              <w:noProof/>
              <w:color w:val="595959"/>
              <w:sz w:val="14"/>
              <w:szCs w:val="18"/>
              <w:lang w:val="de-DE"/>
            </w:rPr>
          </w:pPr>
        </w:p>
      </w:tc>
      <w:tc>
        <w:tcPr>
          <w:tcW w:w="3061" w:type="dxa"/>
          <w:noWrap/>
        </w:tcPr>
        <w:p w14:paraId="689FBCF2" w14:textId="77777777" w:rsidR="00094CBD" w:rsidRPr="008D2C8D" w:rsidRDefault="004C24B1" w:rsidP="00044026">
          <w:pPr>
            <w:spacing w:line="16" w:lineRule="atLeast"/>
            <w:contextualSpacing/>
            <w:rPr>
              <w:b/>
              <w:bCs/>
              <w:noProof/>
              <w:color w:val="595959"/>
              <w:sz w:val="14"/>
              <w:szCs w:val="18"/>
            </w:rPr>
          </w:pPr>
          <w:r w:rsidRPr="008D2C8D">
            <w:rPr>
              <w:b/>
              <w:bCs/>
              <w:noProof/>
              <w:color w:val="595959"/>
              <w:sz w:val="14"/>
              <w:szCs w:val="18"/>
            </w:rPr>
            <w:t>Ripartizione Amministrazione scuola e cultura ladina</w:t>
          </w:r>
        </w:p>
      </w:tc>
      <w:tc>
        <w:tcPr>
          <w:tcW w:w="227" w:type="dxa"/>
          <w:vMerge w:val="restart"/>
          <w:noWrap/>
        </w:tcPr>
        <w:p w14:paraId="532070B8" w14:textId="77777777" w:rsidR="00094CBD" w:rsidRPr="008D2C8D" w:rsidRDefault="00094CBD" w:rsidP="00044026">
          <w:pPr>
            <w:tabs>
              <w:tab w:val="center" w:pos="4819"/>
              <w:tab w:val="right" w:pos="9638"/>
            </w:tabs>
            <w:rPr>
              <w:b/>
              <w:bCs/>
              <w:noProof/>
              <w:color w:val="595959"/>
              <w:sz w:val="14"/>
              <w:szCs w:val="18"/>
            </w:rPr>
          </w:pPr>
        </w:p>
      </w:tc>
      <w:tc>
        <w:tcPr>
          <w:tcW w:w="3061" w:type="dxa"/>
          <w:noWrap/>
        </w:tcPr>
        <w:p w14:paraId="1E9136C3" w14:textId="77777777" w:rsidR="00094CBD" w:rsidRPr="008D2C8D" w:rsidRDefault="004C24B1" w:rsidP="00044026">
          <w:pPr>
            <w:spacing w:line="16" w:lineRule="atLeast"/>
            <w:contextualSpacing/>
            <w:rPr>
              <w:b/>
              <w:bCs/>
              <w:noProof/>
              <w:color w:val="595959"/>
              <w:sz w:val="14"/>
              <w:szCs w:val="18"/>
            </w:rPr>
          </w:pPr>
          <w:r w:rsidRPr="008D2C8D">
            <w:rPr>
              <w:b/>
              <w:bCs/>
              <w:noProof/>
              <w:color w:val="595959"/>
              <w:sz w:val="14"/>
              <w:szCs w:val="18"/>
            </w:rPr>
            <w:t>Repartiziun Aministraziun dla scora y cultura ladina</w:t>
          </w:r>
        </w:p>
      </w:tc>
    </w:tr>
    <w:tr w:rsidR="00044026" w:rsidRPr="00942914" w14:paraId="0B809A01" w14:textId="77777777" w:rsidTr="00044026">
      <w:tc>
        <w:tcPr>
          <w:tcW w:w="3061" w:type="dxa"/>
          <w:noWrap/>
        </w:tcPr>
        <w:p w14:paraId="313A373A" w14:textId="77777777" w:rsidR="00094CBD" w:rsidRPr="00942914" w:rsidRDefault="004C24B1" w:rsidP="00044026">
          <w:pPr>
            <w:spacing w:line="16" w:lineRule="atLeast"/>
            <w:contextualSpacing/>
            <w:rPr>
              <w:rFonts w:cs="Calibri"/>
              <w:color w:val="595959"/>
              <w:sz w:val="14"/>
              <w:szCs w:val="18"/>
              <w:lang w:val="en-GB"/>
            </w:rPr>
          </w:pPr>
          <w:r>
            <w:rPr>
              <w:noProof/>
              <w:color w:val="595959"/>
              <w:sz w:val="14"/>
              <w:szCs w:val="18"/>
              <w:lang w:val="de-DE"/>
            </w:rPr>
            <w:t>Bindergasse</w:t>
          </w:r>
          <w:r w:rsidRPr="00942914">
            <w:rPr>
              <w:rFonts w:cs="Calibri"/>
              <w:color w:val="595959"/>
              <w:sz w:val="14"/>
              <w:szCs w:val="18"/>
              <w:lang w:val="en-GB"/>
            </w:rPr>
            <w:t xml:space="preserve"> 29</w:t>
          </w:r>
          <w:r w:rsidRPr="00942914">
            <w:rPr>
              <w:color w:val="595959"/>
              <w:sz w:val="14"/>
              <w:szCs w:val="18"/>
              <w:lang w:val="de-DE"/>
            </w:rPr>
            <w:t xml:space="preserve">, </w:t>
          </w:r>
          <w:r>
            <w:rPr>
              <w:noProof/>
              <w:color w:val="595959"/>
              <w:sz w:val="14"/>
              <w:szCs w:val="18"/>
              <w:lang w:val="de-DE"/>
            </w:rPr>
            <w:t>39100</w:t>
          </w:r>
          <w:r w:rsidRPr="00942914">
            <w:rPr>
              <w:color w:val="595959"/>
              <w:sz w:val="14"/>
              <w:szCs w:val="18"/>
              <w:lang w:val="de-DE"/>
            </w:rPr>
            <w:t xml:space="preserve"> </w:t>
          </w:r>
          <w:r>
            <w:rPr>
              <w:noProof/>
              <w:color w:val="595959"/>
              <w:sz w:val="14"/>
              <w:szCs w:val="18"/>
              <w:lang w:val="de-DE"/>
            </w:rPr>
            <w:t>Bozen</w:t>
          </w:r>
        </w:p>
      </w:tc>
      <w:tc>
        <w:tcPr>
          <w:tcW w:w="227" w:type="dxa"/>
          <w:vMerge/>
          <w:noWrap/>
        </w:tcPr>
        <w:p w14:paraId="21658995" w14:textId="77777777" w:rsidR="00094CBD" w:rsidRPr="00942914" w:rsidRDefault="00094CBD" w:rsidP="00044026">
          <w:pPr>
            <w:tabs>
              <w:tab w:val="center" w:pos="4819"/>
              <w:tab w:val="right" w:pos="9638"/>
            </w:tabs>
            <w:rPr>
              <w:sz w:val="14"/>
              <w:szCs w:val="18"/>
            </w:rPr>
          </w:pPr>
        </w:p>
      </w:tc>
      <w:tc>
        <w:tcPr>
          <w:tcW w:w="3061" w:type="dxa"/>
          <w:noWrap/>
        </w:tcPr>
        <w:p w14:paraId="4F5BE6FB" w14:textId="77777777" w:rsidR="00094CBD" w:rsidRPr="00D85E93" w:rsidRDefault="004C24B1" w:rsidP="00044026">
          <w:pPr>
            <w:spacing w:line="16" w:lineRule="atLeast"/>
            <w:contextualSpacing/>
            <w:rPr>
              <w:rFonts w:cs="Calibri"/>
              <w:color w:val="595959"/>
              <w:sz w:val="14"/>
              <w:szCs w:val="18"/>
              <w:lang w:val="en-GB"/>
            </w:rPr>
          </w:pPr>
          <w:r>
            <w:rPr>
              <w:noProof/>
              <w:color w:val="595959"/>
              <w:sz w:val="14"/>
              <w:szCs w:val="18"/>
              <w:lang w:val="de-DE"/>
            </w:rPr>
            <w:t>Via</w:t>
          </w:r>
          <w:r w:rsidRPr="00942914">
            <w:rPr>
              <w:rFonts w:cs="Calibri"/>
              <w:color w:val="595959"/>
              <w:sz w:val="14"/>
              <w:szCs w:val="18"/>
              <w:lang w:val="en-GB"/>
            </w:rPr>
            <w:t xml:space="preserve"> </w:t>
          </w:r>
          <w:proofErr w:type="spellStart"/>
          <w:r w:rsidRPr="00942914">
            <w:rPr>
              <w:rFonts w:cs="Calibri"/>
              <w:color w:val="595959"/>
              <w:sz w:val="14"/>
              <w:szCs w:val="18"/>
              <w:lang w:val="en-GB"/>
            </w:rPr>
            <w:t>dei</w:t>
          </w:r>
          <w:proofErr w:type="spellEnd"/>
          <w:r w:rsidRPr="00942914">
            <w:rPr>
              <w:rFonts w:cs="Calibri"/>
              <w:color w:val="595959"/>
              <w:sz w:val="14"/>
              <w:szCs w:val="18"/>
              <w:lang w:val="en-GB"/>
            </w:rPr>
            <w:t xml:space="preserve"> Bottai 29</w:t>
          </w:r>
          <w:r w:rsidRPr="00942914">
            <w:rPr>
              <w:color w:val="595959"/>
              <w:sz w:val="14"/>
              <w:szCs w:val="18"/>
              <w:lang w:val="de-DE"/>
            </w:rPr>
            <w:t xml:space="preserve">, </w:t>
          </w:r>
          <w:r>
            <w:rPr>
              <w:noProof/>
              <w:color w:val="595959"/>
              <w:sz w:val="14"/>
              <w:szCs w:val="18"/>
              <w:lang w:val="de-DE"/>
            </w:rPr>
            <w:t>39100</w:t>
          </w:r>
          <w:r w:rsidRPr="00942914">
            <w:rPr>
              <w:color w:val="595959"/>
              <w:sz w:val="14"/>
              <w:szCs w:val="18"/>
              <w:lang w:val="de-DE"/>
            </w:rPr>
            <w:t xml:space="preserve"> </w:t>
          </w:r>
          <w:r>
            <w:rPr>
              <w:noProof/>
              <w:color w:val="595959"/>
              <w:sz w:val="14"/>
              <w:szCs w:val="18"/>
              <w:lang w:val="de-DE"/>
            </w:rPr>
            <w:t>Bolzano</w:t>
          </w:r>
        </w:p>
      </w:tc>
      <w:tc>
        <w:tcPr>
          <w:tcW w:w="227" w:type="dxa"/>
          <w:vMerge/>
          <w:noWrap/>
        </w:tcPr>
        <w:p w14:paraId="13B8FA76" w14:textId="77777777" w:rsidR="00094CBD" w:rsidRPr="00942914" w:rsidRDefault="00094CBD" w:rsidP="00044026">
          <w:pPr>
            <w:tabs>
              <w:tab w:val="center" w:pos="4819"/>
              <w:tab w:val="right" w:pos="9638"/>
            </w:tabs>
            <w:rPr>
              <w:sz w:val="14"/>
              <w:szCs w:val="18"/>
            </w:rPr>
          </w:pPr>
        </w:p>
      </w:tc>
      <w:tc>
        <w:tcPr>
          <w:tcW w:w="3061" w:type="dxa"/>
          <w:noWrap/>
        </w:tcPr>
        <w:p w14:paraId="3A6D3B16" w14:textId="77777777" w:rsidR="00094CBD" w:rsidRPr="00942914" w:rsidRDefault="004C24B1" w:rsidP="00044026">
          <w:pPr>
            <w:spacing w:line="16" w:lineRule="atLeast"/>
            <w:contextualSpacing/>
            <w:rPr>
              <w:rFonts w:cs="Calibri"/>
              <w:color w:val="595959"/>
              <w:sz w:val="14"/>
              <w:szCs w:val="18"/>
              <w:lang w:val="en-GB"/>
            </w:rPr>
          </w:pPr>
          <w:r>
            <w:rPr>
              <w:noProof/>
              <w:color w:val="595959"/>
              <w:sz w:val="14"/>
              <w:szCs w:val="18"/>
              <w:lang w:val="de-DE"/>
            </w:rPr>
            <w:t>Str.</w:t>
          </w:r>
          <w:r w:rsidRPr="00942914">
            <w:rPr>
              <w:rFonts w:cs="Calibri"/>
              <w:color w:val="595959"/>
              <w:sz w:val="14"/>
              <w:szCs w:val="18"/>
              <w:lang w:val="en-GB"/>
            </w:rPr>
            <w:t xml:space="preserve"> Binder/Bottai 29</w:t>
          </w:r>
          <w:r w:rsidRPr="00942914">
            <w:rPr>
              <w:color w:val="595959"/>
              <w:sz w:val="14"/>
              <w:szCs w:val="18"/>
              <w:lang w:val="de-DE"/>
            </w:rPr>
            <w:t xml:space="preserve">, </w:t>
          </w:r>
          <w:r>
            <w:rPr>
              <w:noProof/>
              <w:color w:val="595959"/>
              <w:sz w:val="14"/>
              <w:szCs w:val="18"/>
              <w:lang w:val="de-DE"/>
            </w:rPr>
            <w:t>39100</w:t>
          </w:r>
          <w:r w:rsidRPr="00942914">
            <w:rPr>
              <w:color w:val="595959"/>
              <w:sz w:val="14"/>
              <w:szCs w:val="18"/>
              <w:lang w:val="de-DE"/>
            </w:rPr>
            <w:t xml:space="preserve"> </w:t>
          </w:r>
          <w:r>
            <w:rPr>
              <w:noProof/>
              <w:color w:val="595959"/>
              <w:sz w:val="14"/>
              <w:szCs w:val="18"/>
              <w:lang w:val="de-DE"/>
            </w:rPr>
            <w:t>Bulsan</w:t>
          </w:r>
        </w:p>
      </w:tc>
    </w:tr>
    <w:tr w:rsidR="00044026" w:rsidRPr="00942914" w14:paraId="7F8F6BB3" w14:textId="77777777" w:rsidTr="00044026">
      <w:tc>
        <w:tcPr>
          <w:tcW w:w="3061" w:type="dxa"/>
          <w:noWrap/>
        </w:tcPr>
        <w:p w14:paraId="5FA0D820" w14:textId="77777777" w:rsidR="00094CBD" w:rsidRPr="00C41F3C" w:rsidRDefault="004C24B1" w:rsidP="00044026">
          <w:pPr>
            <w:spacing w:line="0" w:lineRule="atLeast"/>
            <w:rPr>
              <w:rFonts w:cs="Calibri"/>
              <w:color w:val="595959"/>
              <w:sz w:val="14"/>
              <w:szCs w:val="18"/>
            </w:rPr>
          </w:pPr>
          <w:r w:rsidRPr="00C41F3C">
            <w:rPr>
              <w:color w:val="595959"/>
              <w:sz w:val="14"/>
              <w:szCs w:val="18"/>
            </w:rPr>
            <w:t>repartiziun-scola-cultura-ladina</w:t>
          </w:r>
          <w:r w:rsidRPr="00C41F3C">
            <w:rPr>
              <w:rFonts w:cs="Calibri"/>
              <w:color w:val="595959"/>
              <w:sz w:val="14"/>
              <w:szCs w:val="18"/>
            </w:rPr>
            <w:t>@provinz.bz.it</w:t>
          </w:r>
        </w:p>
      </w:tc>
      <w:tc>
        <w:tcPr>
          <w:tcW w:w="227" w:type="dxa"/>
          <w:vMerge/>
          <w:noWrap/>
        </w:tcPr>
        <w:p w14:paraId="38903392" w14:textId="77777777" w:rsidR="00094CBD" w:rsidRPr="00C41F3C" w:rsidRDefault="00094CBD" w:rsidP="00044026">
          <w:pPr>
            <w:tabs>
              <w:tab w:val="center" w:pos="4819"/>
              <w:tab w:val="right" w:pos="9638"/>
            </w:tabs>
            <w:rPr>
              <w:sz w:val="14"/>
              <w:szCs w:val="18"/>
            </w:rPr>
          </w:pPr>
        </w:p>
      </w:tc>
      <w:tc>
        <w:tcPr>
          <w:tcW w:w="3061" w:type="dxa"/>
          <w:noWrap/>
        </w:tcPr>
        <w:p w14:paraId="0F1729C1" w14:textId="77777777" w:rsidR="00094CBD" w:rsidRPr="00C41F3C" w:rsidRDefault="004C24B1" w:rsidP="00044026">
          <w:pPr>
            <w:spacing w:line="16" w:lineRule="atLeast"/>
            <w:contextualSpacing/>
            <w:rPr>
              <w:rFonts w:cs="Calibri"/>
              <w:color w:val="595959"/>
              <w:sz w:val="14"/>
              <w:szCs w:val="18"/>
            </w:rPr>
          </w:pPr>
          <w:r w:rsidRPr="00C41F3C">
            <w:rPr>
              <w:color w:val="595959"/>
              <w:sz w:val="14"/>
              <w:szCs w:val="18"/>
            </w:rPr>
            <w:t>repartiziun-scola-cultura-ladina</w:t>
          </w:r>
          <w:r w:rsidRPr="00C41F3C">
            <w:rPr>
              <w:rFonts w:cs="Calibri"/>
              <w:color w:val="595959"/>
              <w:sz w:val="14"/>
              <w:szCs w:val="18"/>
            </w:rPr>
            <w:t>@provincia.bz.it</w:t>
          </w:r>
        </w:p>
      </w:tc>
      <w:tc>
        <w:tcPr>
          <w:tcW w:w="227" w:type="dxa"/>
          <w:vMerge/>
          <w:noWrap/>
        </w:tcPr>
        <w:p w14:paraId="06A9900F" w14:textId="77777777" w:rsidR="00094CBD" w:rsidRPr="00C41F3C" w:rsidRDefault="00094CBD" w:rsidP="00044026">
          <w:pPr>
            <w:tabs>
              <w:tab w:val="center" w:pos="4819"/>
              <w:tab w:val="right" w:pos="9638"/>
            </w:tabs>
            <w:rPr>
              <w:sz w:val="14"/>
              <w:szCs w:val="18"/>
            </w:rPr>
          </w:pPr>
        </w:p>
      </w:tc>
      <w:tc>
        <w:tcPr>
          <w:tcW w:w="3061" w:type="dxa"/>
          <w:noWrap/>
        </w:tcPr>
        <w:p w14:paraId="320832BE" w14:textId="77777777" w:rsidR="00094CBD" w:rsidRPr="00C41F3C" w:rsidRDefault="004C24B1" w:rsidP="00044026">
          <w:pPr>
            <w:spacing w:line="16" w:lineRule="atLeast"/>
            <w:contextualSpacing/>
            <w:rPr>
              <w:rFonts w:cs="Calibri"/>
              <w:color w:val="595959"/>
              <w:sz w:val="14"/>
              <w:szCs w:val="18"/>
            </w:rPr>
          </w:pPr>
          <w:r w:rsidRPr="00C41F3C">
            <w:rPr>
              <w:color w:val="595959"/>
              <w:sz w:val="14"/>
              <w:szCs w:val="18"/>
            </w:rPr>
            <w:t>repartiziun-scola-cultura-ladina</w:t>
          </w:r>
          <w:r w:rsidRPr="00C41F3C">
            <w:rPr>
              <w:rFonts w:cs="Calibri"/>
              <w:color w:val="595959"/>
              <w:sz w:val="14"/>
              <w:szCs w:val="18"/>
            </w:rPr>
            <w:t>@provinzia.bz.it</w:t>
          </w:r>
        </w:p>
      </w:tc>
    </w:tr>
    <w:tr w:rsidR="00044026" w:rsidRPr="00942914" w14:paraId="1E2BBDD4" w14:textId="77777777" w:rsidTr="00044026">
      <w:tc>
        <w:tcPr>
          <w:tcW w:w="3061" w:type="dxa"/>
          <w:noWrap/>
        </w:tcPr>
        <w:p w14:paraId="3C23B993" w14:textId="77777777" w:rsidR="00094CBD" w:rsidRPr="00B00F82" w:rsidRDefault="004C24B1" w:rsidP="00044026">
          <w:pPr>
            <w:spacing w:line="0" w:lineRule="atLeast"/>
            <w:contextualSpacing/>
            <w:rPr>
              <w:rFonts w:cs="Calibri"/>
              <w:color w:val="595959"/>
              <w:sz w:val="14"/>
              <w:szCs w:val="18"/>
            </w:rPr>
          </w:pPr>
          <w:r>
            <w:rPr>
              <w:noProof/>
              <w:color w:val="595959"/>
              <w:sz w:val="14"/>
              <w:szCs w:val="18"/>
              <w:lang w:val="de-DE"/>
            </w:rPr>
            <w:t>www.provinz.bz.it</w:t>
          </w:r>
        </w:p>
      </w:tc>
      <w:tc>
        <w:tcPr>
          <w:tcW w:w="227" w:type="dxa"/>
          <w:vMerge/>
          <w:noWrap/>
        </w:tcPr>
        <w:p w14:paraId="41930682" w14:textId="77777777" w:rsidR="00094CBD" w:rsidRPr="00942914" w:rsidRDefault="00094CBD" w:rsidP="00044026">
          <w:pPr>
            <w:tabs>
              <w:tab w:val="center" w:pos="4819"/>
              <w:tab w:val="right" w:pos="9638"/>
            </w:tabs>
            <w:rPr>
              <w:sz w:val="14"/>
              <w:szCs w:val="18"/>
            </w:rPr>
          </w:pPr>
        </w:p>
      </w:tc>
      <w:tc>
        <w:tcPr>
          <w:tcW w:w="3061" w:type="dxa"/>
          <w:noWrap/>
        </w:tcPr>
        <w:p w14:paraId="406D755B" w14:textId="77777777" w:rsidR="00094CBD" w:rsidRPr="00942914" w:rsidRDefault="004C24B1" w:rsidP="00044026">
          <w:pPr>
            <w:spacing w:line="16" w:lineRule="atLeast"/>
            <w:contextualSpacing/>
            <w:rPr>
              <w:rFonts w:ascii="Calibri bold" w:hAnsi="Calibri bold" w:cs="Calibri"/>
              <w:color w:val="595959"/>
              <w:sz w:val="14"/>
              <w:szCs w:val="18"/>
              <w:lang w:val="en-GB"/>
            </w:rPr>
          </w:pPr>
          <w:r>
            <w:rPr>
              <w:noProof/>
              <w:color w:val="595959"/>
              <w:sz w:val="14"/>
              <w:szCs w:val="18"/>
              <w:lang w:val="de-DE"/>
            </w:rPr>
            <w:t>www.provincia.bz.it</w:t>
          </w:r>
        </w:p>
      </w:tc>
      <w:tc>
        <w:tcPr>
          <w:tcW w:w="227" w:type="dxa"/>
          <w:vMerge/>
          <w:noWrap/>
        </w:tcPr>
        <w:p w14:paraId="423BEC84" w14:textId="77777777" w:rsidR="00094CBD" w:rsidRPr="00942914" w:rsidRDefault="00094CBD" w:rsidP="00044026">
          <w:pPr>
            <w:tabs>
              <w:tab w:val="center" w:pos="4819"/>
              <w:tab w:val="right" w:pos="9638"/>
            </w:tabs>
            <w:rPr>
              <w:sz w:val="14"/>
              <w:szCs w:val="18"/>
            </w:rPr>
          </w:pPr>
        </w:p>
      </w:tc>
      <w:tc>
        <w:tcPr>
          <w:tcW w:w="3061" w:type="dxa"/>
          <w:noWrap/>
        </w:tcPr>
        <w:p w14:paraId="0FED503C" w14:textId="77777777" w:rsidR="00094CBD" w:rsidRPr="00942914" w:rsidRDefault="004C24B1" w:rsidP="00044026">
          <w:pPr>
            <w:spacing w:line="16" w:lineRule="atLeast"/>
            <w:contextualSpacing/>
            <w:rPr>
              <w:rFonts w:ascii="Calibri bold" w:hAnsi="Calibri bold" w:cs="Calibri"/>
              <w:color w:val="595959"/>
              <w:sz w:val="14"/>
              <w:szCs w:val="18"/>
              <w:lang w:val="en-GB"/>
            </w:rPr>
          </w:pPr>
          <w:r>
            <w:rPr>
              <w:noProof/>
              <w:color w:val="595959"/>
              <w:sz w:val="14"/>
              <w:szCs w:val="18"/>
              <w:lang w:val="de-DE"/>
            </w:rPr>
            <w:t>www.provinzia.bz.it</w:t>
          </w:r>
        </w:p>
      </w:tc>
    </w:tr>
    <w:tr w:rsidR="00044026" w:rsidRPr="004C0F35" w14:paraId="1472F3DE" w14:textId="77777777" w:rsidTr="00044026">
      <w:trPr>
        <w:trHeight w:val="15"/>
      </w:trPr>
      <w:tc>
        <w:tcPr>
          <w:tcW w:w="9637" w:type="dxa"/>
          <w:gridSpan w:val="5"/>
          <w:noWrap/>
          <w:tcMar>
            <w:top w:w="113" w:type="dxa"/>
            <w:left w:w="0" w:type="dxa"/>
            <w:bottom w:w="397" w:type="dxa"/>
            <w:right w:w="0" w:type="dxa"/>
          </w:tcMar>
        </w:tcPr>
        <w:p w14:paraId="0F1E320E" w14:textId="77777777" w:rsidR="00094CBD" w:rsidRPr="00942914" w:rsidRDefault="004C24B1" w:rsidP="00044026">
          <w:pPr>
            <w:spacing w:line="16" w:lineRule="atLeast"/>
            <w:rPr>
              <w:color w:val="595959"/>
              <w:sz w:val="14"/>
              <w:szCs w:val="18"/>
              <w:lang w:val="en-GB"/>
            </w:rPr>
          </w:pPr>
          <w:r w:rsidRPr="00F539DA">
            <w:rPr>
              <w:noProof/>
              <w:color w:val="595959"/>
              <w:sz w:val="14"/>
              <w:szCs w:val="18"/>
              <w:lang w:val="en-US"/>
            </w:rPr>
            <w:t xml:space="preserve">Tel. 0471 </w:t>
          </w:r>
          <w:r>
            <w:rPr>
              <w:color w:val="595959"/>
              <w:sz w:val="14"/>
              <w:szCs w:val="18"/>
              <w:lang w:val="en-GB"/>
            </w:rPr>
            <w:t>41 70 10</w:t>
          </w:r>
          <w:r w:rsidRPr="00F539DA">
            <w:rPr>
              <w:color w:val="595959"/>
              <w:sz w:val="14"/>
              <w:szCs w:val="18"/>
              <w:lang w:val="en-US"/>
            </w:rPr>
            <w:t xml:space="preserve">     St.-Nr. / Cod. </w:t>
          </w:r>
          <w:r w:rsidRPr="00DB2D21">
            <w:rPr>
              <w:color w:val="595959"/>
              <w:sz w:val="14"/>
              <w:szCs w:val="18"/>
              <w:lang w:val="en-US"/>
            </w:rPr>
            <w:t xml:space="preserve">Fisc. –  </w:t>
          </w:r>
          <w:proofErr w:type="spellStart"/>
          <w:r w:rsidRPr="00DB2D21">
            <w:rPr>
              <w:color w:val="595959"/>
              <w:sz w:val="14"/>
              <w:szCs w:val="18"/>
              <w:lang w:val="en-US"/>
            </w:rPr>
            <w:t>MwSt.Nr</w:t>
          </w:r>
          <w:proofErr w:type="spellEnd"/>
          <w:r w:rsidRPr="00DB2D21">
            <w:rPr>
              <w:color w:val="595959"/>
              <w:sz w:val="14"/>
              <w:szCs w:val="18"/>
              <w:lang w:val="en-US"/>
            </w:rPr>
            <w:t xml:space="preserve">. </w:t>
          </w:r>
          <w:r w:rsidRPr="008D2C8D">
            <w:rPr>
              <w:color w:val="595959"/>
              <w:sz w:val="14"/>
              <w:szCs w:val="18"/>
              <w:lang w:val="en-US"/>
            </w:rPr>
            <w:t xml:space="preserve">/ P.IVA  </w:t>
          </w:r>
          <w:r w:rsidRPr="008D2C8D">
            <w:rPr>
              <w:noProof/>
              <w:color w:val="595959"/>
              <w:sz w:val="14"/>
              <w:szCs w:val="18"/>
              <w:lang w:val="en-US"/>
            </w:rPr>
            <w:t>00390090215</w:t>
          </w:r>
          <w:r w:rsidRPr="008D2C8D">
            <w:rPr>
              <w:color w:val="595959"/>
              <w:sz w:val="14"/>
              <w:szCs w:val="18"/>
              <w:lang w:val="en-US"/>
            </w:rPr>
            <w:t xml:space="preserve">     </w:t>
          </w:r>
          <w:r w:rsidRPr="008D2C8D">
            <w:rPr>
              <w:noProof/>
              <w:color w:val="595959"/>
              <w:sz w:val="14"/>
              <w:szCs w:val="18"/>
              <w:lang w:val="en-US"/>
            </w:rPr>
            <w:t>repartiziun-scola-cultura-ladina</w:t>
          </w:r>
          <w:r w:rsidRPr="00942914">
            <w:rPr>
              <w:color w:val="595959"/>
              <w:sz w:val="14"/>
              <w:szCs w:val="18"/>
              <w:lang w:val="en-GB"/>
            </w:rPr>
            <w:t>@pec.prov.bz.it</w:t>
          </w:r>
        </w:p>
      </w:tc>
    </w:tr>
  </w:tbl>
  <w:p w14:paraId="190248A5" w14:textId="77777777" w:rsidR="00094CBD" w:rsidRPr="008D2C8D" w:rsidRDefault="00094CBD" w:rsidP="00044026">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9A27" w14:textId="77777777" w:rsidR="004B0D85" w:rsidRDefault="004B0D85" w:rsidP="00044026">
      <w:r>
        <w:separator/>
      </w:r>
    </w:p>
  </w:footnote>
  <w:footnote w:type="continuationSeparator" w:id="0">
    <w:p w14:paraId="7868099A" w14:textId="77777777" w:rsidR="004B0D85" w:rsidRDefault="004B0D85" w:rsidP="00044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5677" w14:textId="77777777" w:rsidR="00094CBD" w:rsidRPr="00F87290" w:rsidRDefault="004C24B1" w:rsidP="00044026">
    <w:pPr>
      <w:spacing w:after="240"/>
      <w:jc w:val="right"/>
      <w:rPr>
        <w:rFonts w:ascii="Calibri regular" w:hAnsi="Calibri regular"/>
      </w:rPr>
    </w:pPr>
    <w:r>
      <w:fldChar w:fldCharType="begin"/>
    </w:r>
    <w:r>
      <w:rPr>
        <w:lang w:val="de-DE"/>
      </w:rPr>
      <w:instrText xml:space="preserve"> PAGE  \* Arabic  \* MERGEFORMAT </w:instrText>
    </w:r>
    <w:r>
      <w:fldChar w:fldCharType="separate"/>
    </w:r>
    <w:r>
      <w:rPr>
        <w:lang w:val="de-DE"/>
      </w:rPr>
      <w:t>1</w:t>
    </w:r>
    <w:r>
      <w:fldChar w:fldCharType="end"/>
    </w:r>
    <w:r w:rsidRPr="002704B9">
      <w:rPr>
        <w:lang w:val="de-DE"/>
      </w:rPr>
      <w:t>/</w:t>
    </w:r>
    <w:r>
      <w:fldChar w:fldCharType="begin"/>
    </w:r>
    <w:r>
      <w:rPr>
        <w:lang w:val="de-DE"/>
      </w:rPr>
      <w:instrText xml:space="preserve"> NUMPAGES   \* MERGEFORMAT </w:instrText>
    </w:r>
    <w:r>
      <w:fldChar w:fldCharType="separate"/>
    </w:r>
    <w:r>
      <w:rPr>
        <w:lang w:val="de-DE"/>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638"/>
    </w:tblGrid>
    <w:tr w:rsidR="00044026" w14:paraId="045B54A9" w14:textId="77777777" w:rsidTr="00044026">
      <w:trPr>
        <w:cantSplit/>
        <w:trHeight w:val="1531"/>
      </w:trPr>
      <w:tc>
        <w:tcPr>
          <w:tcW w:w="9778" w:type="dxa"/>
        </w:tcPr>
        <w:p w14:paraId="69A1E5C2" w14:textId="16E1C046" w:rsidR="00094CBD" w:rsidRDefault="008D2C8D" w:rsidP="00044026">
          <w:pPr>
            <w:pStyle w:val="Kopfzeile"/>
          </w:pPr>
          <w:bookmarkStart w:id="1" w:name="_Hlk200528015"/>
          <w:r>
            <w:rPr>
              <w:noProof/>
            </w:rPr>
            <w:drawing>
              <wp:inline distT="0" distB="0" distL="0" distR="0" wp14:anchorId="3EC540FA" wp14:editId="3637D48C">
                <wp:extent cx="2303780" cy="5918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591820"/>
                        </a:xfrm>
                        <a:prstGeom prst="rect">
                          <a:avLst/>
                        </a:prstGeom>
                        <a:noFill/>
                        <a:ln>
                          <a:noFill/>
                        </a:ln>
                      </pic:spPr>
                    </pic:pic>
                  </a:graphicData>
                </a:graphic>
              </wp:inline>
            </w:drawing>
          </w:r>
        </w:p>
        <w:bookmarkEnd w:id="1"/>
        <w:p w14:paraId="02F822CA" w14:textId="77777777" w:rsidR="00094CBD" w:rsidRDefault="00094CBD">
          <w:pPr>
            <w:pStyle w:val="Kopfzeile"/>
          </w:pPr>
        </w:p>
      </w:tc>
    </w:tr>
  </w:tbl>
  <w:p w14:paraId="3ECB907E" w14:textId="77777777" w:rsidR="00094CBD" w:rsidRDefault="00094C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61A"/>
    <w:multiLevelType w:val="multilevel"/>
    <w:tmpl w:val="FC1E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2DEC"/>
    <w:multiLevelType w:val="multilevel"/>
    <w:tmpl w:val="D55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95307"/>
    <w:multiLevelType w:val="multilevel"/>
    <w:tmpl w:val="E7FA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9246C"/>
    <w:multiLevelType w:val="multilevel"/>
    <w:tmpl w:val="18A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96C6C"/>
    <w:multiLevelType w:val="multilevel"/>
    <w:tmpl w:val="96CA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B7B37"/>
    <w:multiLevelType w:val="multilevel"/>
    <w:tmpl w:val="802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85C88"/>
    <w:multiLevelType w:val="multilevel"/>
    <w:tmpl w:val="3CF6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96769"/>
    <w:multiLevelType w:val="multilevel"/>
    <w:tmpl w:val="CE9E2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76BC2"/>
    <w:multiLevelType w:val="multilevel"/>
    <w:tmpl w:val="61AC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864C2"/>
    <w:multiLevelType w:val="multilevel"/>
    <w:tmpl w:val="75B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D21EB"/>
    <w:multiLevelType w:val="multilevel"/>
    <w:tmpl w:val="C2EE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F46CF"/>
    <w:multiLevelType w:val="multilevel"/>
    <w:tmpl w:val="88C43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2012F"/>
    <w:multiLevelType w:val="multilevel"/>
    <w:tmpl w:val="23B8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977CD"/>
    <w:multiLevelType w:val="multilevel"/>
    <w:tmpl w:val="75F48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D2485B"/>
    <w:multiLevelType w:val="multilevel"/>
    <w:tmpl w:val="4156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06876"/>
    <w:multiLevelType w:val="multilevel"/>
    <w:tmpl w:val="84A2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6612C"/>
    <w:multiLevelType w:val="multilevel"/>
    <w:tmpl w:val="247E3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9477D"/>
    <w:multiLevelType w:val="multilevel"/>
    <w:tmpl w:val="9E640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C34C29"/>
    <w:multiLevelType w:val="multilevel"/>
    <w:tmpl w:val="23DAE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045968">
    <w:abstractNumId w:val="7"/>
  </w:num>
  <w:num w:numId="2" w16cid:durableId="1116869798">
    <w:abstractNumId w:val="11"/>
  </w:num>
  <w:num w:numId="3" w16cid:durableId="1964773097">
    <w:abstractNumId w:val="5"/>
  </w:num>
  <w:num w:numId="4" w16cid:durableId="1134374801">
    <w:abstractNumId w:val="3"/>
  </w:num>
  <w:num w:numId="5" w16cid:durableId="864251891">
    <w:abstractNumId w:val="13"/>
  </w:num>
  <w:num w:numId="6" w16cid:durableId="398672149">
    <w:abstractNumId w:val="17"/>
  </w:num>
  <w:num w:numId="7" w16cid:durableId="484008428">
    <w:abstractNumId w:val="2"/>
  </w:num>
  <w:num w:numId="8" w16cid:durableId="811101348">
    <w:abstractNumId w:val="1"/>
  </w:num>
  <w:num w:numId="9" w16cid:durableId="1386757885">
    <w:abstractNumId w:val="16"/>
  </w:num>
  <w:num w:numId="10" w16cid:durableId="635572756">
    <w:abstractNumId w:val="12"/>
  </w:num>
  <w:num w:numId="11" w16cid:durableId="1895265990">
    <w:abstractNumId w:val="6"/>
  </w:num>
  <w:num w:numId="12" w16cid:durableId="806700255">
    <w:abstractNumId w:val="10"/>
  </w:num>
  <w:num w:numId="13" w16cid:durableId="1158155978">
    <w:abstractNumId w:val="18"/>
  </w:num>
  <w:num w:numId="14" w16cid:durableId="1803889324">
    <w:abstractNumId w:val="14"/>
  </w:num>
  <w:num w:numId="15" w16cid:durableId="168566335">
    <w:abstractNumId w:val="4"/>
  </w:num>
  <w:num w:numId="16" w16cid:durableId="1006591991">
    <w:abstractNumId w:val="8"/>
  </w:num>
  <w:num w:numId="17" w16cid:durableId="250553774">
    <w:abstractNumId w:val="15"/>
  </w:num>
  <w:num w:numId="18" w16cid:durableId="1386025180">
    <w:abstractNumId w:val="0"/>
  </w:num>
  <w:num w:numId="19" w16cid:durableId="62962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drawingGridHorizontalSpacing w:val="142"/>
  <w:drawingGridVerticalSpacing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8D"/>
    <w:rsid w:val="000350D5"/>
    <w:rsid w:val="00044026"/>
    <w:rsid w:val="0008004C"/>
    <w:rsid w:val="000924D4"/>
    <w:rsid w:val="00094CBD"/>
    <w:rsid w:val="000B007A"/>
    <w:rsid w:val="00154C06"/>
    <w:rsid w:val="001867B9"/>
    <w:rsid w:val="001D038D"/>
    <w:rsid w:val="001F4443"/>
    <w:rsid w:val="00212B9B"/>
    <w:rsid w:val="0023037D"/>
    <w:rsid w:val="00233CD9"/>
    <w:rsid w:val="002C57D7"/>
    <w:rsid w:val="003023B2"/>
    <w:rsid w:val="00315CB6"/>
    <w:rsid w:val="00327ACD"/>
    <w:rsid w:val="00374D71"/>
    <w:rsid w:val="00395F08"/>
    <w:rsid w:val="003B61E3"/>
    <w:rsid w:val="003B68E0"/>
    <w:rsid w:val="003D6464"/>
    <w:rsid w:val="003F0643"/>
    <w:rsid w:val="0041433C"/>
    <w:rsid w:val="00433C90"/>
    <w:rsid w:val="00460753"/>
    <w:rsid w:val="00466250"/>
    <w:rsid w:val="00473B22"/>
    <w:rsid w:val="004804DE"/>
    <w:rsid w:val="00495352"/>
    <w:rsid w:val="004B0D85"/>
    <w:rsid w:val="004C083C"/>
    <w:rsid w:val="004C0F35"/>
    <w:rsid w:val="004C24B1"/>
    <w:rsid w:val="004E1B57"/>
    <w:rsid w:val="004F4B11"/>
    <w:rsid w:val="00536490"/>
    <w:rsid w:val="00591E91"/>
    <w:rsid w:val="005A51B5"/>
    <w:rsid w:val="005A7E79"/>
    <w:rsid w:val="005B55F9"/>
    <w:rsid w:val="005B6C43"/>
    <w:rsid w:val="006027DF"/>
    <w:rsid w:val="00612256"/>
    <w:rsid w:val="00650A85"/>
    <w:rsid w:val="006A0646"/>
    <w:rsid w:val="006E31DA"/>
    <w:rsid w:val="00780E40"/>
    <w:rsid w:val="007921E2"/>
    <w:rsid w:val="007A6575"/>
    <w:rsid w:val="007B608F"/>
    <w:rsid w:val="007C402D"/>
    <w:rsid w:val="007E5A08"/>
    <w:rsid w:val="007F6A87"/>
    <w:rsid w:val="00801334"/>
    <w:rsid w:val="008C3AF6"/>
    <w:rsid w:val="008C75BE"/>
    <w:rsid w:val="008D287E"/>
    <w:rsid w:val="008D2C8D"/>
    <w:rsid w:val="00934BEC"/>
    <w:rsid w:val="00950CD5"/>
    <w:rsid w:val="00987D40"/>
    <w:rsid w:val="009A7FF8"/>
    <w:rsid w:val="009B2473"/>
    <w:rsid w:val="009B3533"/>
    <w:rsid w:val="009C733B"/>
    <w:rsid w:val="00A1021F"/>
    <w:rsid w:val="00A11C4F"/>
    <w:rsid w:val="00A310C2"/>
    <w:rsid w:val="00A43C63"/>
    <w:rsid w:val="00A77844"/>
    <w:rsid w:val="00AC18D8"/>
    <w:rsid w:val="00AF2734"/>
    <w:rsid w:val="00AF33A2"/>
    <w:rsid w:val="00B54BFF"/>
    <w:rsid w:val="00BE5706"/>
    <w:rsid w:val="00BF3F9C"/>
    <w:rsid w:val="00C03D6D"/>
    <w:rsid w:val="00C11050"/>
    <w:rsid w:val="00C127DC"/>
    <w:rsid w:val="00C21A1D"/>
    <w:rsid w:val="00C30556"/>
    <w:rsid w:val="00C41F3C"/>
    <w:rsid w:val="00C70628"/>
    <w:rsid w:val="00C84EEC"/>
    <w:rsid w:val="00CA40FB"/>
    <w:rsid w:val="00CB41B3"/>
    <w:rsid w:val="00CB6270"/>
    <w:rsid w:val="00CD79C1"/>
    <w:rsid w:val="00D116EB"/>
    <w:rsid w:val="00D251CC"/>
    <w:rsid w:val="00D55CEA"/>
    <w:rsid w:val="00D76BF1"/>
    <w:rsid w:val="00D82B88"/>
    <w:rsid w:val="00DB1A91"/>
    <w:rsid w:val="00DB2A3F"/>
    <w:rsid w:val="00DD1E2D"/>
    <w:rsid w:val="00DD76E1"/>
    <w:rsid w:val="00E2378D"/>
    <w:rsid w:val="00E80D9A"/>
    <w:rsid w:val="00EE438C"/>
    <w:rsid w:val="00F05D72"/>
    <w:rsid w:val="00F24E86"/>
    <w:rsid w:val="00F95176"/>
    <w:rsid w:val="00FE7967"/>
    <w:rsid w:val="01A7DB47"/>
    <w:rsid w:val="03550877"/>
    <w:rsid w:val="1D0E616A"/>
    <w:rsid w:val="26A61743"/>
    <w:rsid w:val="35A0DA4B"/>
    <w:rsid w:val="47346B1E"/>
    <w:rsid w:val="4ED1742E"/>
    <w:rsid w:val="61800177"/>
    <w:rsid w:val="61D1C032"/>
    <w:rsid w:val="64B5D64A"/>
    <w:rsid w:val="664B4EA7"/>
    <w:rsid w:val="67D2B66E"/>
    <w:rsid w:val="7488E6D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10445"/>
  <w15:chartTrackingRefBased/>
  <w15:docId w15:val="{18603A64-375E-4224-9BD3-DAE1F338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4D3C"/>
    <w:rPr>
      <w:kern w:val="2"/>
      <w:sz w:val="22"/>
      <w:szCs w:val="22"/>
      <w:lang w:val="it-IT" w:eastAsia="it-IT"/>
    </w:rPr>
  </w:style>
  <w:style w:type="paragraph" w:styleId="berschrift1">
    <w:name w:val="heading 1"/>
    <w:basedOn w:val="Standard"/>
    <w:next w:val="Standard"/>
    <w:link w:val="berschrift1Zchn"/>
    <w:uiPriority w:val="9"/>
    <w:qFormat/>
    <w:rsid w:val="00254D3C"/>
    <w:pPr>
      <w:keepNext/>
      <w:keepLines/>
      <w:spacing w:before="360" w:after="80"/>
      <w:outlineLvl w:val="0"/>
    </w:pPr>
    <w:rPr>
      <w:color w:val="2F5496"/>
      <w:sz w:val="40"/>
      <w:szCs w:val="40"/>
      <w:lang w:val="de-DE"/>
    </w:rPr>
  </w:style>
  <w:style w:type="paragraph" w:styleId="berschrift2">
    <w:name w:val="heading 2"/>
    <w:basedOn w:val="Standard"/>
    <w:next w:val="Standard"/>
    <w:link w:val="berschrift2Zchn"/>
    <w:uiPriority w:val="9"/>
    <w:qFormat/>
    <w:rsid w:val="00254D3C"/>
    <w:pPr>
      <w:keepNext/>
      <w:keepLines/>
      <w:spacing w:before="160" w:after="80"/>
      <w:outlineLvl w:val="1"/>
    </w:pPr>
    <w:rPr>
      <w:color w:val="2F5496"/>
      <w:sz w:val="32"/>
      <w:szCs w:val="32"/>
      <w:lang w:val="de-DE"/>
    </w:rPr>
  </w:style>
  <w:style w:type="paragraph" w:styleId="berschrift3">
    <w:name w:val="heading 3"/>
    <w:basedOn w:val="Standard"/>
    <w:next w:val="Standard"/>
    <w:link w:val="berschrift3Zchn"/>
    <w:uiPriority w:val="9"/>
    <w:qFormat/>
    <w:rsid w:val="00254D3C"/>
    <w:pPr>
      <w:keepNext/>
      <w:keepLines/>
      <w:spacing w:before="160" w:after="80"/>
      <w:outlineLvl w:val="2"/>
    </w:pPr>
    <w:rPr>
      <w:color w:val="2F5496"/>
      <w:sz w:val="28"/>
      <w:szCs w:val="28"/>
      <w:lang w:val="de-DE"/>
    </w:rPr>
  </w:style>
  <w:style w:type="paragraph" w:styleId="berschrift4">
    <w:name w:val="heading 4"/>
    <w:basedOn w:val="Standard"/>
    <w:next w:val="Standard"/>
    <w:link w:val="berschrift4Zchn"/>
    <w:uiPriority w:val="9"/>
    <w:qFormat/>
    <w:rsid w:val="00254D3C"/>
    <w:pPr>
      <w:keepNext/>
      <w:keepLines/>
      <w:spacing w:before="80" w:after="40"/>
      <w:outlineLvl w:val="3"/>
    </w:pPr>
    <w:rPr>
      <w:i/>
      <w:iCs/>
      <w:color w:val="2F5496"/>
      <w:lang w:val="de-DE"/>
    </w:rPr>
  </w:style>
  <w:style w:type="paragraph" w:styleId="berschrift5">
    <w:name w:val="heading 5"/>
    <w:basedOn w:val="Standard"/>
    <w:next w:val="Standard"/>
    <w:link w:val="berschrift5Zchn"/>
    <w:uiPriority w:val="9"/>
    <w:qFormat/>
    <w:rsid w:val="00254D3C"/>
    <w:pPr>
      <w:keepNext/>
      <w:keepLines/>
      <w:spacing w:before="80" w:after="40"/>
      <w:outlineLvl w:val="4"/>
    </w:pPr>
    <w:rPr>
      <w:color w:val="2F5496"/>
      <w:lang w:val="de-DE"/>
    </w:rPr>
  </w:style>
  <w:style w:type="paragraph" w:styleId="berschrift6">
    <w:name w:val="heading 6"/>
    <w:basedOn w:val="Standard"/>
    <w:next w:val="Standard"/>
    <w:link w:val="berschrift6Zchn"/>
    <w:uiPriority w:val="9"/>
    <w:qFormat/>
    <w:rsid w:val="00254D3C"/>
    <w:pPr>
      <w:keepNext/>
      <w:keepLines/>
      <w:spacing w:before="40"/>
      <w:outlineLvl w:val="5"/>
    </w:pPr>
    <w:rPr>
      <w:i/>
      <w:iCs/>
      <w:color w:val="595959"/>
      <w:lang w:val="de-DE"/>
    </w:rPr>
  </w:style>
  <w:style w:type="paragraph" w:styleId="berschrift7">
    <w:name w:val="heading 7"/>
    <w:basedOn w:val="Standard"/>
    <w:next w:val="Standard"/>
    <w:link w:val="berschrift7Zchn"/>
    <w:uiPriority w:val="9"/>
    <w:qFormat/>
    <w:rsid w:val="00254D3C"/>
    <w:pPr>
      <w:keepNext/>
      <w:keepLines/>
      <w:spacing w:before="40"/>
      <w:outlineLvl w:val="6"/>
    </w:pPr>
    <w:rPr>
      <w:color w:val="595959"/>
      <w:lang w:val="de-DE"/>
    </w:rPr>
  </w:style>
  <w:style w:type="paragraph" w:styleId="berschrift8">
    <w:name w:val="heading 8"/>
    <w:basedOn w:val="Standard"/>
    <w:next w:val="Standard"/>
    <w:link w:val="berschrift8Zchn"/>
    <w:uiPriority w:val="9"/>
    <w:qFormat/>
    <w:rsid w:val="00254D3C"/>
    <w:pPr>
      <w:keepNext/>
      <w:keepLines/>
      <w:outlineLvl w:val="7"/>
    </w:pPr>
    <w:rPr>
      <w:i/>
      <w:iCs/>
      <w:color w:val="272727"/>
      <w:lang w:val="de-DE"/>
    </w:rPr>
  </w:style>
  <w:style w:type="paragraph" w:styleId="berschrift9">
    <w:name w:val="heading 9"/>
    <w:basedOn w:val="Standard"/>
    <w:next w:val="Standard"/>
    <w:link w:val="berschrift9Zchn"/>
    <w:uiPriority w:val="9"/>
    <w:qFormat/>
    <w:rsid w:val="00254D3C"/>
    <w:pPr>
      <w:keepNext/>
      <w:keepLines/>
      <w:outlineLvl w:val="8"/>
    </w:pPr>
    <w:rPr>
      <w:color w:val="272727"/>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chn">
    <w:name w:val="Überschrift 1 Zchn"/>
    <w:link w:val="berschrift1"/>
    <w:uiPriority w:val="9"/>
    <w:rsid w:val="00254D3C"/>
    <w:rPr>
      <w:rFonts w:ascii="Calibri Light" w:eastAsia="Times New Roman" w:hAnsi="Calibri Light" w:cs="Times New Roman"/>
      <w:color w:val="2F5496"/>
      <w:sz w:val="40"/>
      <w:szCs w:val="40"/>
    </w:rPr>
  </w:style>
  <w:style w:type="character" w:customStyle="1" w:styleId="berschrift2Zchn">
    <w:name w:val="Überschrift 2 Zchn"/>
    <w:link w:val="berschrift2"/>
    <w:uiPriority w:val="9"/>
    <w:semiHidden/>
    <w:rsid w:val="00254D3C"/>
    <w:rPr>
      <w:rFonts w:ascii="Calibri Light" w:eastAsia="Times New Roman" w:hAnsi="Calibri Light" w:cs="Times New Roman"/>
      <w:color w:val="2F5496"/>
      <w:sz w:val="32"/>
      <w:szCs w:val="32"/>
    </w:rPr>
  </w:style>
  <w:style w:type="character" w:customStyle="1" w:styleId="berschrift3Zchn">
    <w:name w:val="Überschrift 3 Zchn"/>
    <w:link w:val="berschrift3"/>
    <w:uiPriority w:val="9"/>
    <w:semiHidden/>
    <w:rsid w:val="00254D3C"/>
    <w:rPr>
      <w:rFonts w:eastAsia="Times New Roman" w:cs="Times New Roman"/>
      <w:color w:val="2F5496"/>
      <w:sz w:val="28"/>
      <w:szCs w:val="28"/>
    </w:rPr>
  </w:style>
  <w:style w:type="character" w:customStyle="1" w:styleId="berschrift4Zchn">
    <w:name w:val="Überschrift 4 Zchn"/>
    <w:link w:val="berschrift4"/>
    <w:uiPriority w:val="9"/>
    <w:semiHidden/>
    <w:rsid w:val="00254D3C"/>
    <w:rPr>
      <w:rFonts w:eastAsia="Times New Roman" w:cs="Times New Roman"/>
      <w:i/>
      <w:iCs/>
      <w:color w:val="2F5496"/>
    </w:rPr>
  </w:style>
  <w:style w:type="character" w:customStyle="1" w:styleId="berschrift5Zchn">
    <w:name w:val="Überschrift 5 Zchn"/>
    <w:link w:val="berschrift5"/>
    <w:uiPriority w:val="9"/>
    <w:semiHidden/>
    <w:rsid w:val="00254D3C"/>
    <w:rPr>
      <w:rFonts w:eastAsia="Times New Roman" w:cs="Times New Roman"/>
      <w:color w:val="2F5496"/>
    </w:rPr>
  </w:style>
  <w:style w:type="character" w:customStyle="1" w:styleId="berschrift6Zchn">
    <w:name w:val="Überschrift 6 Zchn"/>
    <w:link w:val="berschrift6"/>
    <w:uiPriority w:val="9"/>
    <w:semiHidden/>
    <w:rsid w:val="00254D3C"/>
    <w:rPr>
      <w:rFonts w:eastAsia="Times New Roman" w:cs="Times New Roman"/>
      <w:i/>
      <w:iCs/>
      <w:color w:val="595959"/>
    </w:rPr>
  </w:style>
  <w:style w:type="character" w:customStyle="1" w:styleId="berschrift7Zchn">
    <w:name w:val="Überschrift 7 Zchn"/>
    <w:link w:val="berschrift7"/>
    <w:uiPriority w:val="9"/>
    <w:semiHidden/>
    <w:rsid w:val="00254D3C"/>
    <w:rPr>
      <w:rFonts w:eastAsia="Times New Roman" w:cs="Times New Roman"/>
      <w:color w:val="595959"/>
    </w:rPr>
  </w:style>
  <w:style w:type="character" w:customStyle="1" w:styleId="berschrift8Zchn">
    <w:name w:val="Überschrift 8 Zchn"/>
    <w:link w:val="berschrift8"/>
    <w:uiPriority w:val="9"/>
    <w:semiHidden/>
    <w:rsid w:val="00254D3C"/>
    <w:rPr>
      <w:rFonts w:eastAsia="Times New Roman" w:cs="Times New Roman"/>
      <w:i/>
      <w:iCs/>
      <w:color w:val="272727"/>
    </w:rPr>
  </w:style>
  <w:style w:type="character" w:customStyle="1" w:styleId="berschrift9Zchn">
    <w:name w:val="Überschrift 9 Zchn"/>
    <w:link w:val="berschrift9"/>
    <w:uiPriority w:val="9"/>
    <w:semiHidden/>
    <w:rsid w:val="00254D3C"/>
    <w:rPr>
      <w:rFonts w:eastAsia="Times New Roman" w:cs="Times New Roman"/>
      <w:color w:val="272727"/>
    </w:rPr>
  </w:style>
  <w:style w:type="paragraph" w:styleId="Titel">
    <w:name w:val="Title"/>
    <w:basedOn w:val="Standard"/>
    <w:next w:val="Standard"/>
    <w:link w:val="TitelZchn"/>
    <w:uiPriority w:val="10"/>
    <w:qFormat/>
    <w:rsid w:val="00254D3C"/>
    <w:pPr>
      <w:spacing w:after="80"/>
      <w:contextualSpacing/>
    </w:pPr>
    <w:rPr>
      <w:rFonts w:ascii="Calibri Light" w:eastAsia="Times New Roman" w:hAnsi="Calibri Light" w:cs="Times New Roman"/>
      <w:spacing w:val="-10"/>
      <w:kern w:val="28"/>
      <w:sz w:val="56"/>
      <w:szCs w:val="56"/>
    </w:rPr>
  </w:style>
  <w:style w:type="character" w:customStyle="1" w:styleId="TitelZchn">
    <w:name w:val="Titel Zchn"/>
    <w:link w:val="Titel"/>
    <w:uiPriority w:val="10"/>
    <w:rsid w:val="00254D3C"/>
    <w:rPr>
      <w:rFonts w:ascii="Calibri Light" w:eastAsia="Times New Roman" w:hAnsi="Calibri Light" w:cs="Times New Roman"/>
      <w:spacing w:val="-10"/>
      <w:kern w:val="28"/>
      <w:sz w:val="56"/>
      <w:szCs w:val="56"/>
    </w:rPr>
  </w:style>
  <w:style w:type="paragraph" w:styleId="Untertitel">
    <w:name w:val="Subtitle"/>
    <w:basedOn w:val="Standard"/>
    <w:next w:val="Standard"/>
    <w:link w:val="UntertitelZchn"/>
    <w:uiPriority w:val="11"/>
    <w:qFormat/>
    <w:rsid w:val="00254D3C"/>
    <w:pPr>
      <w:numPr>
        <w:ilvl w:val="1"/>
      </w:numPr>
    </w:pPr>
    <w:rPr>
      <w:rFonts w:eastAsia="Times New Roman" w:cs="Times New Roman"/>
      <w:color w:val="595959"/>
      <w:spacing w:val="15"/>
      <w:sz w:val="28"/>
      <w:szCs w:val="28"/>
    </w:rPr>
  </w:style>
  <w:style w:type="character" w:customStyle="1" w:styleId="UntertitelZchn">
    <w:name w:val="Untertitel Zchn"/>
    <w:link w:val="Untertitel"/>
    <w:uiPriority w:val="11"/>
    <w:rsid w:val="00254D3C"/>
    <w:rPr>
      <w:rFonts w:eastAsia="Times New Roman" w:cs="Times New Roman"/>
      <w:color w:val="595959"/>
      <w:spacing w:val="15"/>
      <w:sz w:val="28"/>
      <w:szCs w:val="28"/>
    </w:rPr>
  </w:style>
  <w:style w:type="paragraph" w:styleId="Zitat">
    <w:name w:val="Quote"/>
    <w:basedOn w:val="Standard"/>
    <w:next w:val="Standard"/>
    <w:link w:val="ZitatZchn"/>
    <w:uiPriority w:val="29"/>
    <w:qFormat/>
    <w:rsid w:val="00254D3C"/>
    <w:pPr>
      <w:spacing w:before="160"/>
      <w:jc w:val="center"/>
    </w:pPr>
    <w:rPr>
      <w:i/>
      <w:iCs/>
      <w:color w:val="404040"/>
    </w:rPr>
  </w:style>
  <w:style w:type="character" w:customStyle="1" w:styleId="ZitatZchn">
    <w:name w:val="Zitat Zchn"/>
    <w:link w:val="Zitat"/>
    <w:uiPriority w:val="29"/>
    <w:rsid w:val="00254D3C"/>
    <w:rPr>
      <w:i/>
      <w:iCs/>
      <w:color w:val="404040"/>
    </w:rPr>
  </w:style>
  <w:style w:type="paragraph" w:styleId="Listenabsatz">
    <w:name w:val="List Paragraph"/>
    <w:basedOn w:val="Standard"/>
    <w:uiPriority w:val="34"/>
    <w:qFormat/>
    <w:rsid w:val="00254D3C"/>
    <w:pPr>
      <w:ind w:left="720"/>
      <w:contextualSpacing/>
    </w:pPr>
  </w:style>
  <w:style w:type="character" w:styleId="IntensiveHervorhebung">
    <w:name w:val="Intense Emphasis"/>
    <w:uiPriority w:val="21"/>
    <w:qFormat/>
    <w:rsid w:val="00254D3C"/>
    <w:rPr>
      <w:i/>
      <w:iCs/>
      <w:color w:val="2F5496"/>
    </w:rPr>
  </w:style>
  <w:style w:type="paragraph" w:styleId="IntensivesZitat">
    <w:name w:val="Intense Quote"/>
    <w:basedOn w:val="Standard"/>
    <w:next w:val="Standard"/>
    <w:link w:val="IntensivesZitatZchn"/>
    <w:uiPriority w:val="30"/>
    <w:qFormat/>
    <w:rsid w:val="00254D3C"/>
    <w:pPr>
      <w:pBdr>
        <w:top w:val="single" w:sz="4" w:space="10" w:color="2F5496"/>
        <w:bottom w:val="single" w:sz="4" w:space="10" w:color="2F5496"/>
      </w:pBdr>
      <w:spacing w:before="360" w:after="360"/>
      <w:ind w:left="864" w:right="864"/>
      <w:jc w:val="center"/>
    </w:pPr>
    <w:rPr>
      <w:i/>
      <w:iCs/>
      <w:color w:val="2F5496"/>
    </w:rPr>
  </w:style>
  <w:style w:type="character" w:customStyle="1" w:styleId="IntensivesZitatZchn">
    <w:name w:val="Intensives Zitat Zchn"/>
    <w:link w:val="IntensivesZitat"/>
    <w:uiPriority w:val="30"/>
    <w:rsid w:val="00254D3C"/>
    <w:rPr>
      <w:i/>
      <w:iCs/>
      <w:color w:val="2F5496"/>
    </w:rPr>
  </w:style>
  <w:style w:type="character" w:styleId="IntensiverVerweis">
    <w:name w:val="Intense Reference"/>
    <w:uiPriority w:val="32"/>
    <w:qFormat/>
    <w:rsid w:val="00254D3C"/>
    <w:rPr>
      <w:b/>
      <w:bCs/>
      <w:smallCaps/>
      <w:color w:val="2F5496"/>
      <w:spacing w:val="5"/>
    </w:rPr>
  </w:style>
  <w:style w:type="paragraph" w:styleId="Kopfzeile">
    <w:name w:val="header"/>
    <w:basedOn w:val="Standard"/>
    <w:link w:val="KopfzeileZchn"/>
    <w:uiPriority w:val="99"/>
    <w:unhideWhenUsed/>
    <w:rsid w:val="00254D3C"/>
    <w:pPr>
      <w:tabs>
        <w:tab w:val="center" w:pos="4819"/>
        <w:tab w:val="right" w:pos="9638"/>
      </w:tabs>
    </w:pPr>
  </w:style>
  <w:style w:type="character" w:customStyle="1" w:styleId="KopfzeileZchn">
    <w:name w:val="Kopfzeile Zchn"/>
    <w:basedOn w:val="Absatz-Standardschriftart"/>
    <w:link w:val="Kopfzeile"/>
    <w:uiPriority w:val="99"/>
    <w:rsid w:val="00254D3C"/>
  </w:style>
  <w:style w:type="paragraph" w:styleId="Fuzeile">
    <w:name w:val="footer"/>
    <w:basedOn w:val="Standard"/>
    <w:link w:val="FuzeileZchn"/>
    <w:uiPriority w:val="99"/>
    <w:unhideWhenUsed/>
    <w:rsid w:val="00254D3C"/>
    <w:pPr>
      <w:tabs>
        <w:tab w:val="center" w:pos="4819"/>
        <w:tab w:val="right" w:pos="9638"/>
      </w:tabs>
    </w:pPr>
  </w:style>
  <w:style w:type="character" w:customStyle="1" w:styleId="FuzeileZchn">
    <w:name w:val="Fußzeile Zchn"/>
    <w:basedOn w:val="Absatz-Standardschriftart"/>
    <w:link w:val="Fuzeile"/>
    <w:uiPriority w:val="99"/>
    <w:rsid w:val="00254D3C"/>
  </w:style>
  <w:style w:type="table" w:styleId="Tabellenraster">
    <w:name w:val="Table Grid"/>
    <w:basedOn w:val="NormaleTabelle"/>
    <w:uiPriority w:val="39"/>
    <w:rsid w:val="0025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yperlink">
    <w:name w:val="Hyperlink"/>
    <w:uiPriority w:val="99"/>
    <w:unhideWhenUsed/>
    <w:rsid w:val="00254D3C"/>
    <w:rPr>
      <w:color w:val="0563C1"/>
      <w:u w:val="single"/>
    </w:rPr>
  </w:style>
  <w:style w:type="paragraph" w:customStyle="1" w:styleId="titoletto">
    <w:name w:val="titoletto"/>
    <w:basedOn w:val="Standard"/>
    <w:link w:val="titolettoCarattere"/>
    <w:qFormat/>
    <w:rsid w:val="00254D3C"/>
    <w:pPr>
      <w:spacing w:before="200"/>
    </w:pPr>
    <w:rPr>
      <w:rFonts w:ascii="Calibri bold" w:hAnsi="Calibri bold"/>
      <w:sz w:val="16"/>
      <w:szCs w:val="20"/>
      <w:lang w:val="de-DE"/>
    </w:rPr>
  </w:style>
  <w:style w:type="character" w:customStyle="1" w:styleId="titolettoCarattere">
    <w:name w:val="titoletto Carattere"/>
    <w:link w:val="titoletto"/>
    <w:rsid w:val="00254D3C"/>
    <w:rPr>
      <w:rFonts w:ascii="Calibri bold" w:hAnsi="Calibri bold"/>
      <w:sz w:val="16"/>
      <w:szCs w:val="20"/>
      <w:lang w:val="de-DE"/>
    </w:rPr>
  </w:style>
  <w:style w:type="character" w:styleId="NichtaufgelsteErwhnung">
    <w:name w:val="Unresolved Mention"/>
    <w:uiPriority w:val="99"/>
    <w:semiHidden/>
    <w:unhideWhenUsed/>
    <w:rsid w:val="00475D6B"/>
    <w:rPr>
      <w:color w:val="605E5C"/>
      <w:shd w:val="clear" w:color="auto" w:fill="E1DFDD"/>
    </w:rPr>
  </w:style>
  <w:style w:type="paragraph" w:customStyle="1" w:styleId="Testoitaliano">
    <w:name w:val="Testo italiano"/>
    <w:basedOn w:val="Standard"/>
    <w:rsid w:val="003E4CAB"/>
    <w:pPr>
      <w:spacing w:line="240" w:lineRule="exact"/>
      <w:jc w:val="both"/>
    </w:pPr>
    <w:rPr>
      <w:rFonts w:ascii="Arial" w:eastAsia="Times New Roman" w:hAnsi="Arial"/>
      <w:kern w:val="0"/>
      <w:sz w:val="20"/>
      <w:szCs w:val="20"/>
    </w:rPr>
  </w:style>
  <w:style w:type="paragraph" w:customStyle="1" w:styleId="Oggettodellalettera">
    <w:name w:val="Oggetto della lettera"/>
    <w:basedOn w:val="Standard"/>
    <w:rsid w:val="003E4CAB"/>
    <w:pPr>
      <w:spacing w:line="240" w:lineRule="exact"/>
      <w:jc w:val="both"/>
    </w:pPr>
    <w:rPr>
      <w:rFonts w:ascii="Arial" w:eastAsia="Times New Roman" w:hAnsi="Arial"/>
      <w:b/>
      <w:kern w:val="0"/>
      <w:sz w:val="20"/>
      <w:szCs w:val="20"/>
    </w:rPr>
  </w:style>
  <w:style w:type="paragraph" w:customStyle="1" w:styleId="ProtNr">
    <w:name w:val="Prot. Nr."/>
    <w:basedOn w:val="Standard"/>
    <w:rsid w:val="003E4CAB"/>
    <w:pPr>
      <w:spacing w:line="200" w:lineRule="exact"/>
    </w:pPr>
    <w:rPr>
      <w:rFonts w:ascii="Arial" w:eastAsia="Times New Roman" w:hAnsi="Arial"/>
      <w:noProof/>
      <w:kern w:val="0"/>
      <w:sz w:val="16"/>
      <w:szCs w:val="20"/>
      <w:lang w:val="en-US"/>
    </w:rPr>
  </w:style>
  <w:style w:type="paragraph" w:customStyle="1" w:styleId="DatumOrtDataluogo">
    <w:name w:val="Datum (Ort) / Data (luogo)"/>
    <w:basedOn w:val="Standard"/>
    <w:rsid w:val="003E4CAB"/>
    <w:pPr>
      <w:spacing w:line="220" w:lineRule="exact"/>
    </w:pPr>
    <w:rPr>
      <w:rFonts w:ascii="Arial" w:eastAsia="Times New Roman" w:hAnsi="Arial"/>
      <w:noProof/>
      <w:kern w:val="0"/>
      <w:sz w:val="16"/>
      <w:szCs w:val="20"/>
      <w:lang w:val="en-US"/>
    </w:rPr>
  </w:style>
  <w:style w:type="paragraph" w:customStyle="1" w:styleId="NameNomeBearbeitetvonredattoda">
    <w:name w:val="Name / Nome (Bearbeitet von / redatto da)"/>
    <w:basedOn w:val="Standard"/>
    <w:rsid w:val="003E4CAB"/>
    <w:pPr>
      <w:spacing w:line="200" w:lineRule="exact"/>
    </w:pPr>
    <w:rPr>
      <w:rFonts w:ascii="Arial" w:eastAsia="Times New Roman" w:hAnsi="Arial"/>
      <w:noProof/>
      <w:kern w:val="0"/>
      <w:sz w:val="18"/>
      <w:szCs w:val="20"/>
      <w:lang w:val="en-US"/>
    </w:rPr>
  </w:style>
  <w:style w:type="paragraph" w:customStyle="1" w:styleId="TelBearbeitetvonredattoda">
    <w:name w:val="Tel. (Bearbeitet von / redatto da)"/>
    <w:basedOn w:val="Standard"/>
    <w:rsid w:val="003E4CAB"/>
    <w:pPr>
      <w:spacing w:line="200" w:lineRule="exact"/>
    </w:pPr>
    <w:rPr>
      <w:rFonts w:ascii="Arial" w:eastAsia="Times New Roman" w:hAnsi="Arial"/>
      <w:noProof/>
      <w:kern w:val="0"/>
      <w:sz w:val="16"/>
      <w:szCs w:val="20"/>
      <w:lang w:val="en-US"/>
    </w:rPr>
  </w:style>
  <w:style w:type="paragraph" w:customStyle="1" w:styleId="E-MailBearbeitetvonredattoda">
    <w:name w:val="E-Mail (Bearbeitet von / redatto da)"/>
    <w:basedOn w:val="Standard"/>
    <w:rsid w:val="003E4CAB"/>
    <w:pPr>
      <w:spacing w:line="200" w:lineRule="exact"/>
    </w:pPr>
    <w:rPr>
      <w:rFonts w:ascii="Arial" w:eastAsia="Times New Roman" w:hAnsi="Arial"/>
      <w:noProof/>
      <w:kern w:val="0"/>
      <w:sz w:val="16"/>
      <w:szCs w:val="20"/>
      <w:lang w:val="en-US"/>
    </w:rPr>
  </w:style>
  <w:style w:type="paragraph" w:customStyle="1" w:styleId="ZurKenntnisPerconoscenza">
    <w:name w:val="Zur Kenntnis / Per conoscenza"/>
    <w:basedOn w:val="Standard"/>
    <w:rsid w:val="003E4CAB"/>
    <w:pPr>
      <w:spacing w:line="200" w:lineRule="exact"/>
    </w:pPr>
    <w:rPr>
      <w:rFonts w:ascii="Arial" w:eastAsia="Times New Roman" w:hAnsi="Arial"/>
      <w:noProof/>
      <w:kern w:val="0"/>
      <w:sz w:val="16"/>
      <w:szCs w:val="20"/>
      <w:lang w:val="en-US"/>
    </w:rPr>
  </w:style>
  <w:style w:type="paragraph" w:customStyle="1" w:styleId="VersandformundAdresseDescrizionedispedizioneedindirizzo">
    <w:name w:val="Versandform und Adresse / Descrizione di spedizione ed indirizzo"/>
    <w:basedOn w:val="Standard"/>
    <w:rsid w:val="003E4CAB"/>
    <w:pPr>
      <w:spacing w:line="240" w:lineRule="exact"/>
    </w:pPr>
    <w:rPr>
      <w:rFonts w:ascii="Arial" w:eastAsia="Times New Roman" w:hAnsi="Arial"/>
      <w:noProof/>
      <w:kern w:val="0"/>
      <w:sz w:val="20"/>
      <w:szCs w:val="20"/>
      <w:lang w:val="en-US"/>
    </w:rPr>
  </w:style>
  <w:style w:type="paragraph" w:customStyle="1" w:styleId="NameNachnameNomeCognome">
    <w:name w:val="Name Nachname / Nome Cognome"/>
    <w:basedOn w:val="Standard"/>
    <w:rsid w:val="003E4CAB"/>
    <w:pPr>
      <w:spacing w:line="240" w:lineRule="exact"/>
      <w:jc w:val="center"/>
    </w:pPr>
    <w:rPr>
      <w:rFonts w:ascii="Arial" w:eastAsia="Times New Roman" w:hAnsi="Arial"/>
      <w:noProof/>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b34880\Onedrive\OneDrive%20-%20Provincia%20autonoma%20di%20Bolzano\Projekte%20Abt%2018%20-%20DIGI%20RLF\Genehmigung\Ass.%20pers\Bando%20Cococo\Brief-Lettera-nero-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1B3CB5DF5B204C9779D8C5BC099E94" ma:contentTypeVersion="13" ma:contentTypeDescription="Ein neues Dokument erstellen." ma:contentTypeScope="" ma:versionID="a939030dba96583e2f310ee005eb1c70">
  <xsd:schema xmlns:xsd="http://www.w3.org/2001/XMLSchema" xmlns:xs="http://www.w3.org/2001/XMLSchema" xmlns:p="http://schemas.microsoft.com/office/2006/metadata/properties" xmlns:ns2="5f6dea1f-aa9d-4c3f-8032-0bdb29c944be" targetNamespace="http://schemas.microsoft.com/office/2006/metadata/properties" ma:root="true" ma:fieldsID="65136fc1a042f0db30f61eca409e98d1" ns2:_="">
    <xsd:import namespace="5f6dea1f-aa9d-4c3f-8032-0bdb29c94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TranslatedLang"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dea1f-aa9d-4c3f-8032-0bdb29c9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TranslatedLang" ma:index="12" nillable="true" ma:displayName="Translated Language" ma:internalName="TranslatedLang">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dea1f-aa9d-4c3f-8032-0bdb29c944be">
      <Terms xmlns="http://schemas.microsoft.com/office/infopath/2007/PartnerControls"/>
    </lcf76f155ced4ddcb4097134ff3c332f>
    <TranslatedLang xmlns="5f6dea1f-aa9d-4c3f-8032-0bdb29c944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02171-6929-445C-8F14-D17B66DA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dea1f-aa9d-4c3f-8032-0bdb29c94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60379-51BE-4790-A53F-ADDE35642999}">
  <ds:schemaRefs>
    <ds:schemaRef ds:uri="http://schemas.microsoft.com/office/2006/metadata/properties"/>
    <ds:schemaRef ds:uri="http://schemas.microsoft.com/office/infopath/2007/PartnerControls"/>
    <ds:schemaRef ds:uri="5f6dea1f-aa9d-4c3f-8032-0bdb29c944be"/>
  </ds:schemaRefs>
</ds:datastoreItem>
</file>

<file path=customXml/itemProps3.xml><?xml version="1.0" encoding="utf-8"?>
<ds:datastoreItem xmlns:ds="http://schemas.openxmlformats.org/officeDocument/2006/customXml" ds:itemID="{844E7A07-8DE8-4F0A-B764-D16E1CD21694}">
  <ds:schemaRefs>
    <ds:schemaRef ds:uri="http://schemas.microsoft.com/sharepoint/v3/contenttype/forms"/>
  </ds:schemaRefs>
</ds:datastoreItem>
</file>

<file path=customXml/itemProps4.xml><?xml version="1.0" encoding="utf-8"?>
<ds:datastoreItem xmlns:ds="http://schemas.openxmlformats.org/officeDocument/2006/customXml" ds:itemID="{5F1EB8D7-2968-46F6-B580-16322801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Brief-Lettera-nero-D</Template>
  <TotalTime>0</TotalTime>
  <Pages>8</Pages>
  <Words>1533</Words>
  <Characters>11424</Characters>
  <Application>Microsoft Office Word</Application>
  <DocSecurity>0</DocSecurity>
  <Lines>11424</Lines>
  <Paragraphs>3239</Paragraphs>
  <ScaleCrop>false</ScaleCrop>
  <Company>NTT Data</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Graziadei, Stefan</dc:creator>
  <cp:keywords/>
  <dc:description/>
  <cp:lastModifiedBy>Graziadei, Stefan</cp:lastModifiedBy>
  <cp:revision>51</cp:revision>
  <cp:lastPrinted>2026-05-14T03:10:00Z</cp:lastPrinted>
  <dcterms:created xsi:type="dcterms:W3CDTF">2026-05-12T10:19:00Z</dcterms:created>
  <dcterms:modified xsi:type="dcterms:W3CDTF">2026-05-18T07:07:00Z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0x010100DC1B3CB5DF5B204C9779D8C5BC099E94</vt:lpwstr>
  </property>
  <property fmtid="{D5CDD505-2E9C-101B-9397-08002B2CF9AE}" pid="3" name="MediaServiceImageTags">
    <vt:lpwstr/>
  </property>
  <property fmtid="{D5CDD505-2E9C-101B-9397-08002B2CF9AE}" pid="4" name="docLang">
    <vt:lpwstr>it</vt:lpwstr>
  </property>
</Properties>
</file>