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4EF3" w14:textId="77777777" w:rsidR="001E68F9" w:rsidRPr="00B84518" w:rsidRDefault="001E68F9" w:rsidP="00E036BA">
      <w:pPr>
        <w:tabs>
          <w:tab w:val="left" w:pos="5387"/>
        </w:tabs>
        <w:spacing w:line="276" w:lineRule="auto"/>
        <w:rPr>
          <w:rFonts w:cs="Calibri"/>
          <w:sz w:val="24"/>
          <w:szCs w:val="24"/>
          <w:lang w:val="de-DE"/>
        </w:rPr>
      </w:pPr>
    </w:p>
    <w:p w14:paraId="609DD605" w14:textId="0F5016E1" w:rsidR="00544594" w:rsidRPr="00B84518" w:rsidRDefault="00544594" w:rsidP="00E036BA">
      <w:pPr>
        <w:tabs>
          <w:tab w:val="left" w:pos="5387"/>
        </w:tabs>
        <w:spacing w:line="276" w:lineRule="auto"/>
        <w:rPr>
          <w:rFonts w:cs="Calibri"/>
          <w:b/>
          <w:bCs/>
          <w:sz w:val="24"/>
          <w:szCs w:val="24"/>
          <w:lang w:val="de-DE"/>
        </w:rPr>
      </w:pPr>
      <w:r w:rsidRPr="00B84518">
        <w:rPr>
          <w:rFonts w:cs="Calibri"/>
          <w:b/>
          <w:bCs/>
          <w:sz w:val="24"/>
          <w:szCs w:val="24"/>
          <w:lang w:val="de-DE"/>
        </w:rPr>
        <w:t xml:space="preserve">Zugangsverfahren </w:t>
      </w:r>
      <w:r w:rsidR="003C61D7" w:rsidRPr="00B84518">
        <w:rPr>
          <w:rFonts w:cs="Calibri"/>
          <w:b/>
          <w:bCs/>
          <w:sz w:val="24"/>
          <w:szCs w:val="24"/>
          <w:lang w:val="de-DE"/>
        </w:rPr>
        <w:t>für den Besuch des</w:t>
      </w:r>
      <w:r w:rsidRPr="00B84518">
        <w:rPr>
          <w:rFonts w:cs="Calibri"/>
          <w:b/>
          <w:bCs/>
          <w:sz w:val="24"/>
          <w:szCs w:val="24"/>
          <w:lang w:val="de-DE"/>
        </w:rPr>
        <w:t xml:space="preserve"> einjährigen Lehrgang</w:t>
      </w:r>
      <w:r w:rsidR="003C61D7" w:rsidRPr="00B84518">
        <w:rPr>
          <w:rFonts w:cs="Calibri"/>
          <w:b/>
          <w:bCs/>
          <w:sz w:val="24"/>
          <w:szCs w:val="24"/>
          <w:lang w:val="de-DE"/>
        </w:rPr>
        <w:t>s</w:t>
      </w:r>
      <w:r w:rsidRPr="00B84518">
        <w:rPr>
          <w:rFonts w:cs="Calibri"/>
          <w:b/>
          <w:bCs/>
          <w:sz w:val="24"/>
          <w:szCs w:val="24"/>
          <w:lang w:val="de-DE"/>
        </w:rPr>
        <w:t xml:space="preserve"> an de</w:t>
      </w:r>
      <w:r w:rsidR="003C61D7" w:rsidRPr="00B84518">
        <w:rPr>
          <w:rFonts w:cs="Calibri"/>
          <w:b/>
          <w:bCs/>
          <w:sz w:val="24"/>
          <w:szCs w:val="24"/>
          <w:lang w:val="de-DE"/>
        </w:rPr>
        <w:t>n Schulen der</w:t>
      </w:r>
      <w:r w:rsidRPr="00B84518">
        <w:rPr>
          <w:rFonts w:cs="Calibri"/>
          <w:b/>
          <w:bCs/>
          <w:sz w:val="24"/>
          <w:szCs w:val="24"/>
          <w:lang w:val="de-DE"/>
        </w:rPr>
        <w:t xml:space="preserve"> Berufsbildung zum Erwerb des Diploms der staatlichen Abschlussprüfung der Oberstufe</w:t>
      </w:r>
    </w:p>
    <w:p w14:paraId="018F3002" w14:textId="2E8B733C" w:rsidR="00544594" w:rsidRDefault="00544594" w:rsidP="00E036BA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36D09DE3" w14:textId="77777777" w:rsidR="001E68F9" w:rsidRDefault="001E68F9" w:rsidP="00E036BA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1C45B118" w14:textId="77777777" w:rsidR="00544594" w:rsidRPr="00044953" w:rsidRDefault="00544594" w:rsidP="00E036BA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1A7981E4" w14:textId="49A7CC2C" w:rsidR="00544594" w:rsidRPr="00044953" w:rsidRDefault="00544594" w:rsidP="00E036BA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Sehr geehrte Eltern bzw. Erziehungsberechtigte,</w:t>
      </w:r>
    </w:p>
    <w:p w14:paraId="45508788" w14:textId="3E508AF4" w:rsidR="00544594" w:rsidRPr="00044953" w:rsidRDefault="00544594" w:rsidP="00E036BA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sehr geehrte Schüler*innen,</w:t>
      </w:r>
    </w:p>
    <w:p w14:paraId="32EF84FD" w14:textId="29CDA94A" w:rsidR="00544594" w:rsidRPr="00044953" w:rsidRDefault="00544594" w:rsidP="00E036BA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51E44B62" w14:textId="3E2CBDBA" w:rsidR="00544594" w:rsidRPr="00044953" w:rsidRDefault="00544594" w:rsidP="00E036BA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18A328EF" w14:textId="4FD8F3BA" w:rsidR="00544594" w:rsidRPr="00044953" w:rsidRDefault="00544594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das Zugangsverfahren zum Besuch der 5. Klassen an den</w:t>
      </w:r>
      <w:r w:rsidR="003C61D7" w:rsidRPr="00044953">
        <w:rPr>
          <w:rFonts w:cs="Calibri"/>
          <w:lang w:val="de-DE"/>
        </w:rPr>
        <w:t xml:space="preserve"> Landesbe</w:t>
      </w:r>
      <w:r w:rsidRPr="00044953">
        <w:rPr>
          <w:rFonts w:cs="Calibri"/>
          <w:lang w:val="de-DE"/>
        </w:rPr>
        <w:t>rufsschulen wurde mit Dekret des Landesdirektors Nr. 10456/2022 neu geregelt.</w:t>
      </w:r>
    </w:p>
    <w:p w14:paraId="747EFD72" w14:textId="46CDED62" w:rsidR="00544594" w:rsidRPr="00044953" w:rsidRDefault="00544594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6518A2E3" w14:textId="60973D10" w:rsidR="00544594" w:rsidRPr="00044953" w:rsidRDefault="00544594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Die Zugangsvoraussetzungen sind:</w:t>
      </w:r>
    </w:p>
    <w:p w14:paraId="250E7757" w14:textId="52453572" w:rsidR="00544594" w:rsidRPr="00044953" w:rsidRDefault="00544594" w:rsidP="00544594">
      <w:pPr>
        <w:pStyle w:val="Listenabsatz"/>
        <w:numPr>
          <w:ilvl w:val="0"/>
          <w:numId w:val="2"/>
        </w:num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Das Berufsbildungsdiplom nach Abschluss einer vierjährigen Lehre oder</w:t>
      </w:r>
      <w:r w:rsidR="00F8470B" w:rsidRPr="00044953">
        <w:rPr>
          <w:rFonts w:cs="Calibri"/>
          <w:lang w:val="de-DE"/>
        </w:rPr>
        <w:t xml:space="preserve"> </w:t>
      </w:r>
      <w:r w:rsidRPr="00044953">
        <w:rPr>
          <w:rFonts w:cs="Calibri"/>
          <w:lang w:val="de-DE"/>
        </w:rPr>
        <w:t>nach Abschluss  einer vierjährigen Berufsfachschule erworben zu haben</w:t>
      </w:r>
      <w:r w:rsidR="001E68F9" w:rsidRPr="00044953">
        <w:rPr>
          <w:rFonts w:cs="Calibri"/>
          <w:lang w:val="de-DE"/>
        </w:rPr>
        <w:t>.</w:t>
      </w:r>
    </w:p>
    <w:p w14:paraId="0B33995D" w14:textId="3129E065" w:rsidR="00544594" w:rsidRPr="00044953" w:rsidRDefault="00544594" w:rsidP="00544594">
      <w:pPr>
        <w:pStyle w:val="Listenabsatz"/>
        <w:numPr>
          <w:ilvl w:val="0"/>
          <w:numId w:val="2"/>
        </w:num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Das Zugangsververfahren</w:t>
      </w:r>
      <w:r w:rsidR="00974719" w:rsidRPr="00044953">
        <w:rPr>
          <w:rFonts w:cs="Calibri"/>
          <w:lang w:val="de-DE"/>
        </w:rPr>
        <w:t xml:space="preserve"> </w:t>
      </w:r>
      <w:r w:rsidRPr="00044953">
        <w:rPr>
          <w:rFonts w:cs="Calibri"/>
          <w:lang w:val="de-DE"/>
        </w:rPr>
        <w:t>positiv abgeschlossen zu haben.</w:t>
      </w:r>
    </w:p>
    <w:p w14:paraId="24BBB473" w14:textId="5006708D" w:rsidR="00544594" w:rsidRPr="00044953" w:rsidRDefault="00544594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71015CCB" w14:textId="44204AB4" w:rsidR="00544594" w:rsidRPr="00044953" w:rsidRDefault="00544594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Das Zugangsverfahren besteht aus</w:t>
      </w:r>
    </w:p>
    <w:p w14:paraId="19DA0434" w14:textId="39F0499F" w:rsidR="00544594" w:rsidRPr="00044953" w:rsidRDefault="00544594" w:rsidP="00F8470B">
      <w:pPr>
        <w:pStyle w:val="Listenabsatz"/>
        <w:numPr>
          <w:ilvl w:val="0"/>
          <w:numId w:val="3"/>
        </w:num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einem Vorbereitungslehrgang</w:t>
      </w:r>
      <w:r w:rsidR="001E68F9" w:rsidRPr="00044953">
        <w:rPr>
          <w:rFonts w:cs="Calibri"/>
          <w:lang w:val="de-DE"/>
        </w:rPr>
        <w:t xml:space="preserve"> und</w:t>
      </w:r>
    </w:p>
    <w:p w14:paraId="391189E7" w14:textId="67D12988" w:rsidR="00544594" w:rsidRPr="00044953" w:rsidRDefault="00544594" w:rsidP="00F8470B">
      <w:pPr>
        <w:pStyle w:val="Listenabsatz"/>
        <w:numPr>
          <w:ilvl w:val="0"/>
          <w:numId w:val="3"/>
        </w:num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einem Motivationsgespräch.</w:t>
      </w:r>
    </w:p>
    <w:p w14:paraId="571F681D" w14:textId="3FF1D528" w:rsidR="00544594" w:rsidRPr="00044953" w:rsidRDefault="00544594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3B8B2511" w14:textId="79683A24" w:rsidR="00F8470B" w:rsidRPr="00044953" w:rsidRDefault="00F8470B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 xml:space="preserve">Der Vorbereitungslehrgang im Ausmaß von 70 Stunden ist in der </w:t>
      </w:r>
      <w:r w:rsidRPr="00044953">
        <w:rPr>
          <w:rFonts w:cs="Calibri"/>
          <w:b/>
          <w:bCs/>
          <w:lang w:val="de-DE"/>
        </w:rPr>
        <w:t>vierten Klasse zu absolvieren</w:t>
      </w:r>
      <w:r w:rsidRPr="00044953">
        <w:rPr>
          <w:rFonts w:cs="Calibri"/>
          <w:lang w:val="de-DE"/>
        </w:rPr>
        <w:t xml:space="preserve"> und umfasst an unserer Schule die Unterrichtsfächer Deutsch und Italienisch. </w:t>
      </w:r>
      <w:r w:rsidR="001E68F9" w:rsidRPr="00044953">
        <w:rPr>
          <w:rFonts w:cs="Calibri"/>
          <w:lang w:val="de-DE"/>
        </w:rPr>
        <w:t>Während d</w:t>
      </w:r>
      <w:r w:rsidR="001E68F9" w:rsidRPr="00044953">
        <w:rPr>
          <w:rFonts w:cs="Calibri"/>
          <w:lang w:val="de-DE"/>
        </w:rPr>
        <w:t>ieses Lehrganges</w:t>
      </w:r>
      <w:r w:rsidR="001E68F9" w:rsidRPr="00044953">
        <w:rPr>
          <w:rFonts w:cs="Calibri"/>
          <w:lang w:val="de-DE"/>
        </w:rPr>
        <w:t xml:space="preserve"> finden Leistungsfeststellungen statt.</w:t>
      </w:r>
      <w:r w:rsidR="001E68F9" w:rsidRPr="00044953">
        <w:rPr>
          <w:rFonts w:cs="Calibri"/>
          <w:lang w:val="de-DE"/>
        </w:rPr>
        <w:t xml:space="preserve"> </w:t>
      </w:r>
      <w:r w:rsidRPr="00044953">
        <w:rPr>
          <w:rFonts w:cs="Calibri"/>
          <w:lang w:val="de-DE"/>
        </w:rPr>
        <w:t>Der Vorbereitungslehrgang findet zusätzlich zum normalen Unterricht statt. Es besteht eine Anwesenheitspflicht von 75%.</w:t>
      </w:r>
    </w:p>
    <w:p w14:paraId="55A64A50" w14:textId="677DBF32" w:rsidR="007E3EB2" w:rsidRPr="00044953" w:rsidRDefault="007E3EB2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029546CF" w14:textId="11E32E04" w:rsidR="00A43E1B" w:rsidRPr="00044953" w:rsidRDefault="007E3EB2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 xml:space="preserve">Die Vorbereitungslehrgänge beginnen am </w:t>
      </w:r>
      <w:r w:rsidR="00A43E1B" w:rsidRPr="00044953">
        <w:rPr>
          <w:rFonts w:cs="Calibri"/>
          <w:b/>
          <w:bCs/>
          <w:lang w:val="de-DE"/>
        </w:rPr>
        <w:t>Mittwoch 28. September</w:t>
      </w:r>
      <w:r w:rsidR="00A43E1B" w:rsidRPr="00044953">
        <w:rPr>
          <w:rFonts w:cs="Calibri"/>
          <w:lang w:val="de-DE"/>
        </w:rPr>
        <w:t xml:space="preserve"> (14 bis 17 Uhr) und enden im April 2023. In der Regel findet der Kurs mittwochs statt (Ausnahme</w:t>
      </w:r>
      <w:r w:rsidR="004829D7" w:rsidRPr="00044953">
        <w:rPr>
          <w:rFonts w:cs="Calibri"/>
          <w:lang w:val="de-DE"/>
        </w:rPr>
        <w:t xml:space="preserve"> </w:t>
      </w:r>
      <w:r w:rsidR="00A43E1B" w:rsidRPr="00044953">
        <w:rPr>
          <w:rFonts w:cs="Calibri"/>
          <w:lang w:val="de-DE"/>
        </w:rPr>
        <w:t>Freitag  25. November, Samstag 25. März und Samstag 1. April).</w:t>
      </w:r>
    </w:p>
    <w:p w14:paraId="288BA8F8" w14:textId="10DE01AC" w:rsidR="00F8470B" w:rsidRPr="00044953" w:rsidRDefault="00F8470B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4183B955" w14:textId="7EDFB9FB" w:rsidR="007E3EB2" w:rsidRPr="00044953" w:rsidRDefault="001E68F9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b/>
          <w:bCs/>
          <w:lang w:val="de-DE"/>
        </w:rPr>
        <w:t>Anmeldefrist:</w:t>
      </w:r>
      <w:r w:rsidRPr="00044953">
        <w:rPr>
          <w:rFonts w:cs="Calibri"/>
          <w:lang w:val="de-DE"/>
        </w:rPr>
        <w:t xml:space="preserve"> bis Freitag </w:t>
      </w:r>
      <w:r w:rsidR="007E3EB2" w:rsidRPr="00044953">
        <w:rPr>
          <w:rFonts w:cs="Calibri"/>
          <w:lang w:val="de-DE"/>
        </w:rPr>
        <w:t>16. September</w:t>
      </w:r>
      <w:r w:rsidRPr="00044953">
        <w:rPr>
          <w:rFonts w:cs="Calibri"/>
          <w:lang w:val="de-DE"/>
        </w:rPr>
        <w:t xml:space="preserve"> 2022 im Sekretariat der Schule (0471/562511).</w:t>
      </w:r>
    </w:p>
    <w:p w14:paraId="10AE0B6A" w14:textId="305F22C2" w:rsidR="007E3EB2" w:rsidRDefault="007E3EB2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4CC52EA3" w14:textId="77777777" w:rsidR="00044953" w:rsidRPr="00044953" w:rsidRDefault="00044953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1C92FA13" w14:textId="2D4FFACC" w:rsidR="007E3EB2" w:rsidRPr="00044953" w:rsidRDefault="007E3EB2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Edit Meraner</w:t>
      </w:r>
    </w:p>
    <w:p w14:paraId="70553D59" w14:textId="69707F31" w:rsidR="007E3EB2" w:rsidRPr="00044953" w:rsidRDefault="007E3EB2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  <w:r w:rsidRPr="00044953">
        <w:rPr>
          <w:rFonts w:cs="Calibri"/>
          <w:lang w:val="de-DE"/>
        </w:rPr>
        <w:t>Schulführungskraft</w:t>
      </w:r>
    </w:p>
    <w:p w14:paraId="47271591" w14:textId="4173313E" w:rsidR="007E3EB2" w:rsidRPr="00044953" w:rsidRDefault="007E3EB2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7B3501FE" w14:textId="77777777" w:rsidR="007E3EB2" w:rsidRPr="00044953" w:rsidRDefault="007E3EB2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2D1A47D7" w14:textId="77777777" w:rsidR="00544594" w:rsidRPr="00044953" w:rsidRDefault="00544594" w:rsidP="00544594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p w14:paraId="55775B37" w14:textId="46661C30" w:rsidR="00544594" w:rsidRPr="00044953" w:rsidRDefault="00544594" w:rsidP="00E036BA">
      <w:pPr>
        <w:tabs>
          <w:tab w:val="left" w:pos="5387"/>
        </w:tabs>
        <w:spacing w:line="276" w:lineRule="auto"/>
        <w:rPr>
          <w:rFonts w:cs="Calibri"/>
          <w:lang w:val="de-DE"/>
        </w:rPr>
      </w:pPr>
    </w:p>
    <w:sectPr w:rsidR="00544594" w:rsidRPr="0004495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F5B4" w14:textId="77777777" w:rsidR="002618D3" w:rsidRDefault="002618D3">
      <w:r>
        <w:separator/>
      </w:r>
    </w:p>
  </w:endnote>
  <w:endnote w:type="continuationSeparator" w:id="0">
    <w:p w14:paraId="5F1D8E11" w14:textId="77777777" w:rsidR="002618D3" w:rsidRDefault="0026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charset w:val="00"/>
    <w:family w:val="auto"/>
    <w:pitch w:val="variable"/>
    <w:sig w:usb0="E0002AFF" w:usb1="C0007843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DE41" w14:textId="77777777" w:rsidR="004B67A3" w:rsidRDefault="004B67A3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920D" w14:textId="5757D885" w:rsidR="004B67A3" w:rsidRDefault="001C64B8">
    <w:pPr>
      <w:rPr>
        <w:sz w:val="16"/>
      </w:rPr>
    </w:pPr>
    <w:r>
      <w:rPr>
        <w:sz w:val="16"/>
        <w:lang w:val="de-DE" w:eastAsia="de-DE"/>
      </w:rPr>
      <w:drawing>
        <wp:anchor distT="0" distB="0" distL="114300" distR="114300" simplePos="0" relativeHeight="251665408" behindDoc="0" locked="0" layoutInCell="1" allowOverlap="1" wp14:anchorId="3E8ECCA0" wp14:editId="6B2AC356">
          <wp:simplePos x="0" y="0"/>
          <wp:positionH relativeFrom="column">
            <wp:posOffset>4472184</wp:posOffset>
          </wp:positionH>
          <wp:positionV relativeFrom="paragraph">
            <wp:posOffset>-555625</wp:posOffset>
          </wp:positionV>
          <wp:extent cx="1859164" cy="537092"/>
          <wp:effectExtent l="0" t="0" r="0" b="0"/>
          <wp:wrapNone/>
          <wp:docPr id="7" name="Bild 7" descr="Logo_Gutenbe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Gutenbe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164" cy="53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C00">
      <w:rPr>
        <w:sz w:val="16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7735B" wp14:editId="3C9AF5C0">
              <wp:simplePos x="0" y="0"/>
              <wp:positionH relativeFrom="column">
                <wp:posOffset>1160780</wp:posOffset>
              </wp:positionH>
              <wp:positionV relativeFrom="paragraph">
                <wp:posOffset>-425450</wp:posOffset>
              </wp:positionV>
              <wp:extent cx="1828800" cy="571500"/>
              <wp:effectExtent l="0" t="0" r="0" b="127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BC155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Tel. 0471 56 25 00 | Fax 0471 56 25 55</w:t>
                          </w:r>
                        </w:p>
                        <w:p w14:paraId="13B4ABC7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lbs.bz-hg-gutenberg@schule.suedtirol.it</w:t>
                          </w:r>
                        </w:p>
                        <w:p w14:paraId="152EB93A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  <w:lang w:val="en-US"/>
                            </w:rPr>
                            <w:t>www.gutenberg.berufsschule.it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7735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4pt;margin-top:-33.5pt;width:2in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" filled="f" stroked="f">
              <v:textbox>
                <w:txbxContent>
                  <w:p w14:paraId="517BC155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  <w:t>Tel. 0471 56 25 00 | Fax 0471 56 25 55</w:t>
                    </w:r>
                  </w:p>
                  <w:p w14:paraId="13B4ABC7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  <w:t>lbs.bz-hg-gutenberg@schule.suedtirol.it</w:t>
                    </w:r>
                  </w:p>
                  <w:p w14:paraId="152EB93A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  <w:lang w:val="en-US"/>
                      </w:rPr>
                      <w:t>www.gutenberg.berufsschule.it</w:t>
                    </w:r>
                  </w:p>
                </w:txbxContent>
              </v:textbox>
            </v:shape>
          </w:pict>
        </mc:Fallback>
      </mc:AlternateContent>
    </w:r>
    <w:r w:rsidR="00894C00">
      <w:rPr>
        <w:sz w:val="16"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6C193E" wp14:editId="26025FB5">
              <wp:simplePos x="0" y="0"/>
              <wp:positionH relativeFrom="column">
                <wp:posOffset>2875280</wp:posOffset>
              </wp:positionH>
              <wp:positionV relativeFrom="paragraph">
                <wp:posOffset>-426720</wp:posOffset>
              </wp:positionV>
              <wp:extent cx="1828800" cy="571500"/>
              <wp:effectExtent l="0" t="0" r="0" b="1270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B48B3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St.-Nummer | MwSt.-Nummer</w:t>
                          </w:r>
                        </w:p>
                        <w:p w14:paraId="3F90E2CE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Codice</w:t>
                          </w:r>
                          <w:proofErr w:type="spellEnd"/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fiscale</w:t>
                          </w:r>
                          <w:proofErr w:type="spellEnd"/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| Partita IVA </w:t>
                          </w:r>
                        </w:p>
                        <w:p w14:paraId="3459C244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C448AE">
                            <w:rPr>
                              <w:rFonts w:ascii="Arial" w:hAnsi="Arial" w:cs="Arial-BoldMT"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94134500217 | 02943020210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6C193E" id="Textfeld 8" o:spid="_x0000_s1027" type="#_x0000_t202" style="position:absolute;margin-left:226.4pt;margin-top:-33.6pt;width:2in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" filled="f" stroked="f">
              <v:textbox>
                <w:txbxContent>
                  <w:p w14:paraId="482B48B3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  <w:t>St.-Nummer | MwSt.-Nummer</w:t>
                    </w:r>
                  </w:p>
                  <w:p w14:paraId="3F90E2CE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proofErr w:type="spellStart"/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  <w:t>Codice</w:t>
                    </w:r>
                    <w:proofErr w:type="spellEnd"/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  <w:t>fiscale</w:t>
                    </w:r>
                    <w:proofErr w:type="spellEnd"/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  <w:t xml:space="preserve"> | Partita IVA </w:t>
                    </w:r>
                  </w:p>
                  <w:p w14:paraId="3459C244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C448AE">
                      <w:rPr>
                        <w:rFonts w:ascii="Arial" w:hAnsi="Arial" w:cs="Arial-BoldMT"/>
                        <w:bCs/>
                        <w:color w:val="262626" w:themeColor="text1" w:themeTint="D9"/>
                        <w:sz w:val="14"/>
                        <w:szCs w:val="14"/>
                      </w:rPr>
                      <w:t>94134500217 | 02943020210</w:t>
                    </w:r>
                  </w:p>
                </w:txbxContent>
              </v:textbox>
            </v:shape>
          </w:pict>
        </mc:Fallback>
      </mc:AlternateContent>
    </w:r>
    <w:r w:rsidR="00894C00">
      <w:rPr>
        <w:sz w:val="16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228749" wp14:editId="3AE3AB9C">
              <wp:simplePos x="0" y="0"/>
              <wp:positionH relativeFrom="column">
                <wp:posOffset>-321945</wp:posOffset>
              </wp:positionH>
              <wp:positionV relativeFrom="paragraph">
                <wp:posOffset>-426579</wp:posOffset>
              </wp:positionV>
              <wp:extent cx="1828800" cy="571500"/>
              <wp:effectExtent l="0" t="0" r="0" b="1270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AA1DB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-BoldMT"/>
                              <w:b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C448AE">
                            <w:rPr>
                              <w:rFonts w:ascii="Arial" w:hAnsi="Arial" w:cs="Arial-BoldMT"/>
                              <w:b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Landesberufsschule Gutenberg</w:t>
                          </w:r>
                        </w:p>
                        <w:p w14:paraId="59603609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MT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C448AE">
                            <w:rPr>
                              <w:rFonts w:ascii="Arial" w:hAnsi="Arial" w:cs="ArialMT"/>
                              <w:color w:val="262626" w:themeColor="text1" w:themeTint="D9"/>
                              <w:sz w:val="14"/>
                              <w:szCs w:val="14"/>
                            </w:rPr>
                            <w:t>Siemensstraße 6-8 Via Siemens</w:t>
                          </w:r>
                        </w:p>
                        <w:p w14:paraId="5B05CB43" w14:textId="77777777" w:rsidR="00C448AE" w:rsidRPr="00C448AE" w:rsidRDefault="00C448AE" w:rsidP="00506320">
                          <w:pPr>
                            <w:pStyle w:val="EinfAbs"/>
                            <w:spacing w:line="360" w:lineRule="auto"/>
                            <w:rPr>
                              <w:rFonts w:ascii="Arial" w:hAnsi="Arial" w:cs="ArialMT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C448AE">
                            <w:rPr>
                              <w:rFonts w:ascii="Arial" w:hAnsi="Arial" w:cs="ArialMT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39100 Bozen | </w:t>
                          </w:r>
                          <w:proofErr w:type="spellStart"/>
                          <w:r w:rsidRPr="00C448AE">
                            <w:rPr>
                              <w:rFonts w:ascii="Arial" w:hAnsi="Arial" w:cs="ArialMT"/>
                              <w:color w:val="262626" w:themeColor="text1" w:themeTint="D9"/>
                              <w:sz w:val="14"/>
                              <w:szCs w:val="14"/>
                            </w:rPr>
                            <w:t>Bolzano</w:t>
                          </w:r>
                          <w:proofErr w:type="spellEnd"/>
                        </w:p>
                        <w:p w14:paraId="0853BAEF" w14:textId="77777777" w:rsidR="00C448AE" w:rsidRPr="00544594" w:rsidRDefault="00C448AE" w:rsidP="00506320">
                          <w:pPr>
                            <w:spacing w:line="360" w:lineRule="auto"/>
                            <w:rPr>
                              <w:color w:val="262626" w:themeColor="text1" w:themeTint="D9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228749" id="Textfeld 1" o:spid="_x0000_s1028" type="#_x0000_t202" style="position:absolute;margin-left:-25.35pt;margin-top:-33.6pt;width:2in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" filled="f" stroked="f">
              <v:textbox>
                <w:txbxContent>
                  <w:p w14:paraId="793AA1DB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-BoldMT"/>
                        <w:b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C448AE">
                      <w:rPr>
                        <w:rFonts w:ascii="Arial" w:hAnsi="Arial" w:cs="Arial-BoldMT"/>
                        <w:b/>
                        <w:bCs/>
                        <w:color w:val="262626" w:themeColor="text1" w:themeTint="D9"/>
                        <w:sz w:val="14"/>
                        <w:szCs w:val="14"/>
                      </w:rPr>
                      <w:t>Landesberufsschule Gutenberg</w:t>
                    </w:r>
                  </w:p>
                  <w:p w14:paraId="59603609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MT"/>
                        <w:color w:val="262626" w:themeColor="text1" w:themeTint="D9"/>
                        <w:sz w:val="14"/>
                        <w:szCs w:val="14"/>
                      </w:rPr>
                    </w:pPr>
                    <w:r w:rsidRPr="00C448AE">
                      <w:rPr>
                        <w:rFonts w:ascii="Arial" w:hAnsi="Arial" w:cs="ArialMT"/>
                        <w:color w:val="262626" w:themeColor="text1" w:themeTint="D9"/>
                        <w:sz w:val="14"/>
                        <w:szCs w:val="14"/>
                      </w:rPr>
                      <w:t>Siemensstraße 6-8 Via Siemens</w:t>
                    </w:r>
                  </w:p>
                  <w:p w14:paraId="5B05CB43" w14:textId="77777777" w:rsidR="00C448AE" w:rsidRPr="00C448AE" w:rsidRDefault="00C448AE" w:rsidP="00506320">
                    <w:pPr>
                      <w:pStyle w:val="EinfAbs"/>
                      <w:spacing w:line="360" w:lineRule="auto"/>
                      <w:rPr>
                        <w:rFonts w:ascii="Arial" w:hAnsi="Arial" w:cs="ArialMT"/>
                        <w:color w:val="262626" w:themeColor="text1" w:themeTint="D9"/>
                        <w:sz w:val="14"/>
                        <w:szCs w:val="14"/>
                      </w:rPr>
                    </w:pPr>
                    <w:r w:rsidRPr="00C448AE">
                      <w:rPr>
                        <w:rFonts w:ascii="Arial" w:hAnsi="Arial" w:cs="ArialMT"/>
                        <w:color w:val="262626" w:themeColor="text1" w:themeTint="D9"/>
                        <w:sz w:val="14"/>
                        <w:szCs w:val="14"/>
                      </w:rPr>
                      <w:t xml:space="preserve">39100 Bozen | </w:t>
                    </w:r>
                    <w:proofErr w:type="spellStart"/>
                    <w:r w:rsidRPr="00C448AE">
                      <w:rPr>
                        <w:rFonts w:ascii="Arial" w:hAnsi="Arial" w:cs="ArialMT"/>
                        <w:color w:val="262626" w:themeColor="text1" w:themeTint="D9"/>
                        <w:sz w:val="14"/>
                        <w:szCs w:val="14"/>
                      </w:rPr>
                      <w:t>Bolzano</w:t>
                    </w:r>
                    <w:proofErr w:type="spellEnd"/>
                  </w:p>
                  <w:p w14:paraId="0853BAEF" w14:textId="77777777" w:rsidR="00C448AE" w:rsidRPr="00544594" w:rsidRDefault="00C448AE" w:rsidP="00506320">
                    <w:pPr>
                      <w:spacing w:line="360" w:lineRule="auto"/>
                      <w:rPr>
                        <w:color w:val="262626" w:themeColor="text1" w:themeTint="D9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ADBECF" w14:textId="400B9ECD" w:rsidR="004B67A3" w:rsidRDefault="004B67A3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8917" w14:textId="77777777" w:rsidR="002618D3" w:rsidRDefault="002618D3">
      <w:r>
        <w:separator/>
      </w:r>
    </w:p>
  </w:footnote>
  <w:footnote w:type="continuationSeparator" w:id="0">
    <w:p w14:paraId="23BF41A4" w14:textId="77777777" w:rsidR="002618D3" w:rsidRDefault="0026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4B67A3" w:rsidRPr="001E68F9" w14:paraId="643BB745" w14:textId="77777777">
      <w:trPr>
        <w:cantSplit/>
        <w:trHeight w:hRule="exact" w:val="460"/>
      </w:trPr>
      <w:tc>
        <w:tcPr>
          <w:tcW w:w="5245" w:type="dxa"/>
        </w:tcPr>
        <w:p w14:paraId="0350DDD6" w14:textId="77777777" w:rsidR="004B67A3" w:rsidRDefault="004B67A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505B16D6" w14:textId="77777777" w:rsidR="004B67A3" w:rsidRDefault="00C448AE">
          <w:pPr>
            <w:jc w:val="center"/>
            <w:rPr>
              <w:sz w:val="15"/>
            </w:rPr>
          </w:pPr>
          <w:r>
            <w:rPr>
              <w:lang w:val="de-DE" w:eastAsia="de-DE"/>
            </w:rPr>
            <w:drawing>
              <wp:inline distT="0" distB="0" distL="0" distR="0" wp14:anchorId="4D667C02" wp14:editId="6FB0242D">
                <wp:extent cx="288290" cy="365760"/>
                <wp:effectExtent l="0" t="0" r="0" b="0"/>
                <wp:docPr id="4" name="Bild 4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29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187DD25" w14:textId="77777777" w:rsidR="004B67A3" w:rsidRPr="00FE44E9" w:rsidRDefault="004B67A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FE44E9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4B67A3" w14:paraId="409183C2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61F2C24F" w14:textId="77777777" w:rsidR="004B67A3" w:rsidRPr="00FE44E9" w:rsidRDefault="004B67A3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39152E49" w14:textId="77777777" w:rsidR="004B67A3" w:rsidRPr="00FE44E9" w:rsidRDefault="004B67A3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7C9D7B56" w14:textId="77777777" w:rsidR="004B67A3" w:rsidRDefault="004B67A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29788A83" w14:textId="77777777" w:rsidR="004B67A3" w:rsidRDefault="004B67A3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4B67A3" w:rsidRPr="001E68F9" w14:paraId="189638DE" w14:textId="77777777">
      <w:trPr>
        <w:cantSplit/>
        <w:trHeight w:hRule="exact" w:val="460"/>
      </w:trPr>
      <w:tc>
        <w:tcPr>
          <w:tcW w:w="4990" w:type="dxa"/>
        </w:tcPr>
        <w:p w14:paraId="1026B9FD" w14:textId="77777777" w:rsidR="004B67A3" w:rsidRDefault="004B67A3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38B9CAAB" w14:textId="130EC7D3" w:rsidR="004B67A3" w:rsidRDefault="001C64B8">
          <w:pPr>
            <w:jc w:val="center"/>
          </w:pPr>
          <w:r>
            <w:rPr>
              <w:lang w:val="de-DE" w:eastAsia="de-DE"/>
            </w:rPr>
            <w:drawing>
              <wp:anchor distT="0" distB="0" distL="114300" distR="114300" simplePos="0" relativeHeight="251664384" behindDoc="0" locked="0" layoutInCell="1" allowOverlap="1" wp14:anchorId="6F073093" wp14:editId="02C8019F">
                <wp:simplePos x="0" y="0"/>
                <wp:positionH relativeFrom="column">
                  <wp:posOffset>147320</wp:posOffset>
                </wp:positionH>
                <wp:positionV relativeFrom="paragraph">
                  <wp:posOffset>6078</wp:posOffset>
                </wp:positionV>
                <wp:extent cx="572135" cy="719455"/>
                <wp:effectExtent l="0" t="0" r="12065" b="0"/>
                <wp:wrapNone/>
                <wp:docPr id="5" name="Bild 5" descr="Wappen_Provin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Provin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90" w:type="dxa"/>
        </w:tcPr>
        <w:p w14:paraId="4AA0DEF5" w14:textId="77777777" w:rsidR="004B67A3" w:rsidRPr="00FE44E9" w:rsidRDefault="004B67A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FE44E9">
            <w:rPr>
              <w:spacing w:val="-2"/>
              <w:lang w:val="it-IT"/>
            </w:rPr>
            <w:t>PROVINCIA AUTONOMA DI BOLZANO - ALTO ADIGE</w:t>
          </w:r>
        </w:p>
      </w:tc>
    </w:tr>
    <w:tr w:rsidR="004B67A3" w:rsidRPr="001E68F9" w14:paraId="5CFEB401" w14:textId="77777777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56106AA6" w14:textId="77777777" w:rsidR="004B67A3" w:rsidRPr="007E4ECB" w:rsidRDefault="004B67A3" w:rsidP="004B67A3">
          <w:pPr>
            <w:tabs>
              <w:tab w:val="center" w:pos="2495"/>
              <w:tab w:val="right" w:pos="4990"/>
            </w:tabs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D148EF">
            <w:rPr>
              <w:b/>
              <w:sz w:val="18"/>
              <w:lang w:val="de-DE"/>
            </w:rPr>
            <w:t>Landesberufsschule für Handel und Grafik 'Johannes Gutenberg' Bozen</w:t>
          </w:r>
        </w:p>
      </w:tc>
      <w:tc>
        <w:tcPr>
          <w:tcW w:w="1361" w:type="dxa"/>
          <w:vMerge/>
        </w:tcPr>
        <w:p w14:paraId="4ED83F84" w14:textId="77777777" w:rsidR="004B67A3" w:rsidRPr="00FE44E9" w:rsidRDefault="004B67A3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5909834B" w14:textId="77777777" w:rsidR="004B67A3" w:rsidRPr="00D148EF" w:rsidRDefault="004B67A3" w:rsidP="004B67A3">
          <w:pPr>
            <w:spacing w:before="70" w:line="200" w:lineRule="exact"/>
            <w:rPr>
              <w:b/>
              <w:sz w:val="18"/>
              <w:lang w:val="it-IT"/>
            </w:rPr>
          </w:pPr>
          <w:r w:rsidRPr="00D148EF">
            <w:rPr>
              <w:b/>
              <w:sz w:val="18"/>
              <w:lang w:val="it-IT"/>
            </w:rPr>
            <w:t>Scuola professionale provinciale per il commercio e le arti grafiche 'Johannes Gutenberg' di Bolzano</w:t>
          </w:r>
        </w:p>
      </w:tc>
    </w:tr>
  </w:tbl>
  <w:p w14:paraId="324C6973" w14:textId="008540AC" w:rsidR="004B67A3" w:rsidRPr="00D148EF" w:rsidRDefault="004B67A3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AEB9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D247D"/>
    <w:multiLevelType w:val="hybridMultilevel"/>
    <w:tmpl w:val="006EE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941E9"/>
    <w:multiLevelType w:val="hybridMultilevel"/>
    <w:tmpl w:val="A8263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EF"/>
    <w:rsid w:val="00042F5F"/>
    <w:rsid w:val="00044953"/>
    <w:rsid w:val="00156FFF"/>
    <w:rsid w:val="00172BAF"/>
    <w:rsid w:val="001C64B8"/>
    <w:rsid w:val="001E68F9"/>
    <w:rsid w:val="0021225B"/>
    <w:rsid w:val="002315BC"/>
    <w:rsid w:val="002618D3"/>
    <w:rsid w:val="003320D0"/>
    <w:rsid w:val="0033260D"/>
    <w:rsid w:val="003C61D7"/>
    <w:rsid w:val="0047398D"/>
    <w:rsid w:val="004829D7"/>
    <w:rsid w:val="004B67A3"/>
    <w:rsid w:val="00506320"/>
    <w:rsid w:val="00544594"/>
    <w:rsid w:val="00670377"/>
    <w:rsid w:val="007E3EB2"/>
    <w:rsid w:val="0082421F"/>
    <w:rsid w:val="008621B7"/>
    <w:rsid w:val="00894C00"/>
    <w:rsid w:val="00944CF4"/>
    <w:rsid w:val="00974719"/>
    <w:rsid w:val="00A43E1B"/>
    <w:rsid w:val="00AB4A80"/>
    <w:rsid w:val="00B84518"/>
    <w:rsid w:val="00B90244"/>
    <w:rsid w:val="00C42597"/>
    <w:rsid w:val="00C448AE"/>
    <w:rsid w:val="00C60607"/>
    <w:rsid w:val="00CD41DB"/>
    <w:rsid w:val="00D148EF"/>
    <w:rsid w:val="00D849F7"/>
    <w:rsid w:val="00E036BA"/>
    <w:rsid w:val="00EB66E0"/>
    <w:rsid w:val="00F35CB5"/>
    <w:rsid w:val="00F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0920D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9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DatumOrt">
    <w:name w:val="Datum (Ort)"/>
    <w:basedOn w:val="Standard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Standard"/>
    <w:pPr>
      <w:spacing w:line="240" w:lineRule="exact"/>
    </w:pPr>
  </w:style>
  <w:style w:type="paragraph" w:customStyle="1" w:styleId="NameBearbeitetvon">
    <w:name w:val="Name (Bearbeitet von)"/>
    <w:basedOn w:val="Standard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pPr>
      <w:spacing w:line="200" w:lineRule="exact"/>
    </w:pPr>
    <w:rPr>
      <w:sz w:val="16"/>
    </w:rPr>
  </w:style>
  <w:style w:type="paragraph" w:customStyle="1" w:styleId="ZurKenntnis">
    <w:name w:val="Zur Kenntnis"/>
    <w:basedOn w:val="Standard"/>
    <w:pPr>
      <w:spacing w:line="200" w:lineRule="exact"/>
    </w:pPr>
    <w:rPr>
      <w:sz w:val="16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</w:style>
  <w:style w:type="paragraph" w:styleId="Sprechblasentext">
    <w:name w:val="Balloon Text"/>
    <w:basedOn w:val="Standard"/>
    <w:link w:val="SprechblasentextZchn"/>
    <w:rsid w:val="009D0E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D0EA7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33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C448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  <w:sz w:val="24"/>
      <w:szCs w:val="24"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sid w:val="001C64B8"/>
    <w:rPr>
      <w:rFonts w:ascii="Courier" w:eastAsiaTheme="minorHAnsi" w:hAnsi="Courier" w:cstheme="minorBidi"/>
      <w:noProof w:val="0"/>
      <w:sz w:val="21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1C64B8"/>
    <w:rPr>
      <w:rFonts w:ascii="Courier" w:eastAsiaTheme="minorHAnsi" w:hAnsi="Courier" w:cstheme="minorBidi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unhideWhenUsed/>
    <w:rsid w:val="0054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ssbne71\AppData\Local\Temp\Temp1_DocumentTemplates.zip\1679-Landesberufsschulefr_\Brief-Lettera-Abt-d-nero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Brief-Lettera-Abt-d-nero</Template>
  <TotalTime>0</TotalTime>
  <Pages>1</Pages>
  <Words>175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Mulser</dc:creator>
  <cp:keywords/>
  <cp:lastModifiedBy>Meraner, Edit</cp:lastModifiedBy>
  <cp:revision>9</cp:revision>
  <cp:lastPrinted>2022-09-08T14:29:00Z</cp:lastPrinted>
  <dcterms:created xsi:type="dcterms:W3CDTF">2022-09-06T12:12:00Z</dcterms:created>
  <dcterms:modified xsi:type="dcterms:W3CDTF">2022-09-08T14:34:00Z</dcterms:modified>
</cp:coreProperties>
</file>