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8400" w14:textId="77777777" w:rsidR="00AE0D48" w:rsidRPr="00AE5557" w:rsidRDefault="00AE0D48" w:rsidP="00AE0D48">
      <w:pPr>
        <w:spacing w:line="276" w:lineRule="auto"/>
        <w:rPr>
          <w:rFonts w:cs="Arial"/>
        </w:rPr>
      </w:pPr>
      <w:r w:rsidRPr="00AE5557">
        <w:rPr>
          <w:rFonts w:cs="Arial"/>
        </w:rPr>
        <w:t xml:space="preserve">da inviare a: </w:t>
      </w:r>
      <w:hyperlink r:id="rId6" w:history="1">
        <w:r w:rsidRPr="00AE5557">
          <w:rPr>
            <w:rStyle w:val="Collegamentoipertestuale"/>
            <w:rFonts w:cs="Arial"/>
          </w:rPr>
          <w:t>Fabio.Casati@provincia.bz.it</w:t>
        </w:r>
      </w:hyperlink>
      <w:r w:rsidRPr="00AE5557">
        <w:rPr>
          <w:rFonts w:cs="Arial"/>
        </w:rPr>
        <w:t xml:space="preserve"> </w:t>
      </w:r>
      <w:r>
        <w:rPr>
          <w:rFonts w:cs="Arial"/>
        </w:rPr>
        <w:t xml:space="preserve">e </w:t>
      </w:r>
      <w:hyperlink r:id="rId7" w:history="1">
        <w:r w:rsidRPr="001E2823">
          <w:rPr>
            <w:rStyle w:val="Collegamentoipertestuale"/>
            <w:spacing w:val="-2"/>
          </w:rPr>
          <w:t>Matteo.Antonin@provincia.bz.it</w:t>
        </w:r>
      </w:hyperlink>
    </w:p>
    <w:p w14:paraId="4BF6D914" w14:textId="77777777" w:rsidR="00AE0D48" w:rsidRDefault="00AE0D48" w:rsidP="00AE0D48">
      <w:pPr>
        <w:spacing w:line="276" w:lineRule="auto"/>
        <w:rPr>
          <w:rFonts w:cs="Arial"/>
        </w:rPr>
      </w:pPr>
    </w:p>
    <w:p w14:paraId="57F2BAD7" w14:textId="77777777" w:rsidR="00AE0D48" w:rsidRPr="00771BF4" w:rsidRDefault="00AE0D48" w:rsidP="00AE0D48">
      <w:pPr>
        <w:spacing w:line="276" w:lineRule="auto"/>
        <w:jc w:val="center"/>
        <w:rPr>
          <w:rFonts w:cs="Arial"/>
          <w:b/>
          <w:bCs/>
          <w:sz w:val="40"/>
          <w:szCs w:val="40"/>
        </w:rPr>
      </w:pPr>
      <w:r w:rsidRPr="00771BF4">
        <w:rPr>
          <w:rFonts w:cs="Arial"/>
          <w:b/>
          <w:bCs/>
          <w:sz w:val="40"/>
          <w:szCs w:val="40"/>
        </w:rPr>
        <w:t>Progetto NAI +</w:t>
      </w:r>
    </w:p>
    <w:p w14:paraId="15F6BD7F" w14:textId="77777777" w:rsidR="00AE0D48" w:rsidRPr="00771BF4" w:rsidRDefault="00AE0D48" w:rsidP="00AE0D48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  <w:r w:rsidRPr="00771BF4">
        <w:rPr>
          <w:rFonts w:cs="Arial"/>
          <w:b/>
          <w:bCs/>
          <w:sz w:val="28"/>
          <w:szCs w:val="28"/>
        </w:rPr>
        <w:t>Modulo di iscrizione</w:t>
      </w:r>
      <w:r>
        <w:rPr>
          <w:rFonts w:cs="Arial"/>
          <w:b/>
          <w:bCs/>
          <w:sz w:val="28"/>
          <w:szCs w:val="28"/>
        </w:rPr>
        <w:t xml:space="preserve"> - </w:t>
      </w:r>
      <w:proofErr w:type="spellStart"/>
      <w:r>
        <w:rPr>
          <w:rFonts w:cs="Arial"/>
          <w:b/>
          <w:bCs/>
          <w:sz w:val="28"/>
          <w:szCs w:val="28"/>
        </w:rPr>
        <w:t>a.s.</w:t>
      </w:r>
      <w:proofErr w:type="spellEnd"/>
      <w:r>
        <w:rPr>
          <w:rFonts w:cs="Arial"/>
          <w:b/>
          <w:bCs/>
          <w:sz w:val="28"/>
          <w:szCs w:val="28"/>
        </w:rPr>
        <w:t xml:space="preserve"> 2025-26</w:t>
      </w:r>
    </w:p>
    <w:p w14:paraId="35D0807D" w14:textId="77777777" w:rsidR="00AE0D48" w:rsidRPr="0051323A" w:rsidRDefault="00AE0D48" w:rsidP="00AE0D48">
      <w:pPr>
        <w:autoSpaceDE w:val="0"/>
        <w:autoSpaceDN w:val="0"/>
        <w:adjustRightInd w:val="0"/>
        <w:jc w:val="center"/>
        <w:rPr>
          <w:rFonts w:cs="Arial"/>
          <w:b/>
          <w:bCs/>
          <w:sz w:val="10"/>
          <w:szCs w:val="10"/>
          <w:lang w:eastAsia="de-DE"/>
        </w:rPr>
      </w:pPr>
    </w:p>
    <w:p w14:paraId="1ADDFC9A" w14:textId="77777777" w:rsidR="00AE0D48" w:rsidRPr="00AE0D48" w:rsidRDefault="00AE0D48" w:rsidP="00AE0D48">
      <w:pPr>
        <w:autoSpaceDE w:val="0"/>
        <w:autoSpaceDN w:val="0"/>
        <w:adjustRightInd w:val="0"/>
        <w:rPr>
          <w:rFonts w:cs="Arial"/>
          <w:sz w:val="12"/>
          <w:szCs w:val="12"/>
          <w:lang w:eastAsia="de-DE"/>
        </w:rPr>
      </w:pPr>
    </w:p>
    <w:p w14:paraId="51305478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rPr>
          <w:rFonts w:cs="Arial"/>
          <w:lang w:eastAsia="de-DE"/>
        </w:rPr>
      </w:pPr>
      <w:r w:rsidRPr="00AE0D48">
        <w:rPr>
          <w:rFonts w:cs="Arial"/>
          <w:lang w:eastAsia="de-DE"/>
        </w:rPr>
        <w:t>Con la presente si iscrive l’alunno/a ___________________________________________</w:t>
      </w:r>
    </w:p>
    <w:p w14:paraId="46256618" w14:textId="77777777" w:rsidR="00AE0D48" w:rsidRPr="00AE0D48" w:rsidRDefault="00AE0D48" w:rsidP="00AE0D48">
      <w:pPr>
        <w:spacing w:line="480" w:lineRule="auto"/>
        <w:rPr>
          <w:rFonts w:cs="Arial"/>
        </w:rPr>
      </w:pPr>
      <w:proofErr w:type="spellStart"/>
      <w:r w:rsidRPr="00AE0D48">
        <w:rPr>
          <w:rFonts w:cs="Arial"/>
        </w:rPr>
        <w:t>al</w:t>
      </w:r>
      <w:proofErr w:type="spellEnd"/>
      <w:r w:rsidRPr="00AE0D48">
        <w:rPr>
          <w:rFonts w:cs="Arial"/>
        </w:rPr>
        <w:t xml:space="preserve"> corso di incentivazione linguistica pomeridiana NAI +  che si tiene presso la Scuola Secondaria di I° Leonardo da Vinci.</w:t>
      </w:r>
    </w:p>
    <w:p w14:paraId="23CA9324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rPr>
          <w:rFonts w:cs="Arial"/>
          <w:b/>
          <w:bCs/>
          <w:lang w:eastAsia="de-DE"/>
        </w:rPr>
      </w:pPr>
      <w:r w:rsidRPr="00AE0D48">
        <w:rPr>
          <w:rFonts w:cs="Arial"/>
          <w:b/>
          <w:bCs/>
          <w:lang w:eastAsia="de-DE"/>
        </w:rPr>
        <w:t>Dati alunno/a</w:t>
      </w:r>
    </w:p>
    <w:p w14:paraId="2D7B9F8D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lang w:eastAsia="de-DE"/>
        </w:rPr>
      </w:pPr>
      <w:r w:rsidRPr="00AE0D48">
        <w:rPr>
          <w:rFonts w:cs="Arial"/>
          <w:lang w:eastAsia="de-DE"/>
        </w:rPr>
        <w:t>Nome: __________________________________________________________________</w:t>
      </w:r>
    </w:p>
    <w:p w14:paraId="7AA4A508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lang w:eastAsia="de-DE"/>
        </w:rPr>
      </w:pPr>
      <w:r w:rsidRPr="00AE0D48">
        <w:rPr>
          <w:rFonts w:cs="Arial"/>
          <w:lang w:eastAsia="de-DE"/>
        </w:rPr>
        <w:t>Cognome:_______________________________________________________________</w:t>
      </w:r>
    </w:p>
    <w:p w14:paraId="195C28AF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lang w:eastAsia="de-DE"/>
        </w:rPr>
      </w:pPr>
      <w:r w:rsidRPr="00AE0D48">
        <w:rPr>
          <w:rFonts w:cs="Arial"/>
          <w:lang w:eastAsia="de-DE"/>
        </w:rPr>
        <w:t>Data di nascita :_______________ Paese di origine:______________________________</w:t>
      </w:r>
    </w:p>
    <w:p w14:paraId="7F916FF4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lang w:eastAsia="de-DE"/>
        </w:rPr>
      </w:pPr>
      <w:r w:rsidRPr="00AE0D48">
        <w:rPr>
          <w:rFonts w:cs="Arial"/>
          <w:lang w:eastAsia="de-DE"/>
        </w:rPr>
        <w:t>Primo inserimento nel sistema formativo italiano _________________________________</w:t>
      </w:r>
    </w:p>
    <w:p w14:paraId="0980CE31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lang w:eastAsia="de-DE"/>
        </w:rPr>
      </w:pPr>
      <w:r w:rsidRPr="00AE0D48">
        <w:rPr>
          <w:rFonts w:cs="Arial"/>
          <w:lang w:eastAsia="de-DE"/>
        </w:rPr>
        <w:t xml:space="preserve">Scuola </w:t>
      </w:r>
      <w:r w:rsidRPr="00AE0D48">
        <w:rPr>
          <w:rFonts w:cs="Arial"/>
        </w:rPr>
        <w:t xml:space="preserve">Secondaria di I° </w:t>
      </w:r>
      <w:r w:rsidRPr="00AE0D48">
        <w:rPr>
          <w:rFonts w:cs="Arial"/>
          <w:lang w:eastAsia="de-DE"/>
        </w:rPr>
        <w:t>___________________________________Classe:___________</w:t>
      </w:r>
    </w:p>
    <w:p w14:paraId="2D72ECAB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lang w:eastAsia="de-DE"/>
        </w:rPr>
      </w:pPr>
      <w:r w:rsidRPr="00AE0D48">
        <w:rPr>
          <w:rFonts w:cs="Arial"/>
          <w:lang w:eastAsia="de-DE"/>
        </w:rPr>
        <w:t>Telefono genitori __________________________________________________________</w:t>
      </w:r>
    </w:p>
    <w:p w14:paraId="2CEE1ECF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b/>
          <w:bCs/>
          <w:sz w:val="6"/>
          <w:szCs w:val="6"/>
          <w:lang w:eastAsia="de-DE"/>
        </w:rPr>
      </w:pPr>
    </w:p>
    <w:p w14:paraId="4620B800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b/>
          <w:bCs/>
          <w:lang w:eastAsia="de-DE"/>
        </w:rPr>
      </w:pPr>
      <w:r w:rsidRPr="00AE0D48">
        <w:rPr>
          <w:rFonts w:cs="Arial"/>
          <w:b/>
          <w:bCs/>
          <w:lang w:eastAsia="de-DE"/>
        </w:rPr>
        <w:t>Dati insegnante di classe</w:t>
      </w:r>
    </w:p>
    <w:p w14:paraId="703FB8CE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lang w:eastAsia="de-DE"/>
        </w:rPr>
      </w:pPr>
      <w:r w:rsidRPr="00AE0D48">
        <w:rPr>
          <w:rFonts w:cs="Arial"/>
          <w:lang w:eastAsia="de-DE"/>
        </w:rPr>
        <w:t>Nome e Cognome _________________________________________________________</w:t>
      </w:r>
    </w:p>
    <w:p w14:paraId="57A1AAC0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both"/>
        <w:rPr>
          <w:rFonts w:cs="Arial"/>
          <w:b/>
          <w:bCs/>
          <w:sz w:val="12"/>
          <w:szCs w:val="12"/>
          <w:lang w:eastAsia="de-DE"/>
        </w:rPr>
      </w:pPr>
    </w:p>
    <w:p w14:paraId="70206196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right"/>
        <w:rPr>
          <w:rFonts w:cs="Arial"/>
          <w:b/>
          <w:bCs/>
          <w:lang w:eastAsia="de-DE"/>
        </w:rPr>
      </w:pPr>
      <w:r w:rsidRPr="00AE0D48">
        <w:rPr>
          <w:rFonts w:cs="Arial"/>
          <w:b/>
          <w:bCs/>
          <w:lang w:eastAsia="de-DE"/>
        </w:rPr>
        <w:tab/>
      </w:r>
      <w:r w:rsidRPr="00AE0D48">
        <w:rPr>
          <w:rFonts w:cs="Arial"/>
          <w:b/>
          <w:bCs/>
          <w:lang w:eastAsia="de-DE"/>
        </w:rPr>
        <w:tab/>
      </w:r>
      <w:r w:rsidRPr="00AE0D48">
        <w:rPr>
          <w:rFonts w:cs="Arial"/>
          <w:b/>
          <w:bCs/>
          <w:lang w:eastAsia="de-DE"/>
        </w:rPr>
        <w:tab/>
      </w:r>
      <w:r w:rsidRPr="00AE0D48">
        <w:rPr>
          <w:rFonts w:cs="Arial"/>
          <w:b/>
          <w:bCs/>
          <w:lang w:eastAsia="de-DE"/>
        </w:rPr>
        <w:tab/>
      </w:r>
      <w:r w:rsidRPr="00AE0D48">
        <w:rPr>
          <w:rFonts w:cs="Arial"/>
          <w:b/>
          <w:bCs/>
          <w:lang w:eastAsia="de-DE"/>
        </w:rPr>
        <w:tab/>
        <w:t xml:space="preserve">Il genitore/l’esercente la responsabilità genitoriale </w:t>
      </w:r>
    </w:p>
    <w:p w14:paraId="254CAF87" w14:textId="77777777" w:rsidR="00AE0D48" w:rsidRPr="00AE0D48" w:rsidRDefault="00AE0D48" w:rsidP="00AE0D48">
      <w:pPr>
        <w:autoSpaceDE w:val="0"/>
        <w:autoSpaceDN w:val="0"/>
        <w:adjustRightInd w:val="0"/>
        <w:spacing w:line="480" w:lineRule="auto"/>
        <w:jc w:val="center"/>
        <w:rPr>
          <w:rFonts w:cs="Arial"/>
        </w:rPr>
      </w:pPr>
      <w:r w:rsidRPr="00AE0D48">
        <w:rPr>
          <w:rFonts w:cs="Arial"/>
          <w:b/>
          <w:bCs/>
          <w:lang w:eastAsia="de-DE"/>
        </w:rPr>
        <w:t xml:space="preserve">                                              _______________________</w:t>
      </w:r>
    </w:p>
    <w:p w14:paraId="09F6A796" w14:textId="77777777" w:rsidR="00AE0D48" w:rsidRPr="00AE0D48" w:rsidRDefault="00AE0D48" w:rsidP="00AE0D48">
      <w:pPr>
        <w:tabs>
          <w:tab w:val="left" w:pos="1404"/>
        </w:tabs>
        <w:rPr>
          <w:sz w:val="12"/>
          <w:szCs w:val="12"/>
        </w:rPr>
      </w:pPr>
      <w:r w:rsidRPr="00AE0D48">
        <w:rPr>
          <w:b/>
          <w:bCs/>
          <w:sz w:val="12"/>
          <w:szCs w:val="12"/>
        </w:rPr>
        <w:t>Informativa breve ai sensi dell’art. 13 del Regolamento UE 2016/679 sulla protezione dei dati personali</w:t>
      </w:r>
      <w:r w:rsidRPr="00AE0D48">
        <w:rPr>
          <w:sz w:val="12"/>
          <w:szCs w:val="12"/>
        </w:rPr>
        <w:t xml:space="preserve"> </w:t>
      </w:r>
    </w:p>
    <w:p w14:paraId="5687DB4A" w14:textId="77777777" w:rsidR="00AE0D48" w:rsidRPr="00AE0D48" w:rsidRDefault="00AE0D48" w:rsidP="00AE0D4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</w:pPr>
      <w:r w:rsidRPr="00AE0D48">
        <w:rPr>
          <w:sz w:val="12"/>
          <w:szCs w:val="12"/>
        </w:rPr>
        <w:t xml:space="preserve">Titolare del trattamento dei dati personali è la Provincia autonoma di Bolzano. E-mail: </w:t>
      </w:r>
      <w:hyperlink r:id="rId8" w:history="1">
        <w:r w:rsidRPr="00AE0D48">
          <w:rPr>
            <w:rStyle w:val="Collegamentoipertestuale"/>
            <w:sz w:val="12"/>
            <w:szCs w:val="12"/>
          </w:rPr>
          <w:t>direzionegenerale@provincia.bz.it</w:t>
        </w:r>
      </w:hyperlink>
      <w:r w:rsidRPr="00AE0D48">
        <w:rPr>
          <w:sz w:val="12"/>
          <w:szCs w:val="12"/>
        </w:rPr>
        <w:t xml:space="preserve">; PEC: </w:t>
      </w:r>
      <w:hyperlink r:id="rId9" w:history="1">
        <w:r w:rsidRPr="00AE0D48">
          <w:rPr>
            <w:rStyle w:val="Collegamentoipertestuale"/>
            <w:sz w:val="12"/>
            <w:szCs w:val="12"/>
          </w:rPr>
          <w:t>generaldirektion.direzionegenerale@pec.prov.bz.it</w:t>
        </w:r>
      </w:hyperlink>
      <w:r w:rsidRPr="00AE0D48">
        <w:rPr>
          <w:sz w:val="12"/>
          <w:szCs w:val="12"/>
        </w:rPr>
        <w:t xml:space="preserve">. I dati di contatto del Responsabile della protezione dei dati sono i seguenti: e-mail: </w:t>
      </w:r>
      <w:hyperlink r:id="rId10" w:history="1">
        <w:r w:rsidRPr="00AE0D48">
          <w:rPr>
            <w:rStyle w:val="Collegamentoipertestuale"/>
            <w:sz w:val="12"/>
            <w:szCs w:val="12"/>
          </w:rPr>
          <w:t>rpd@provincia.bz.it</w:t>
        </w:r>
      </w:hyperlink>
      <w:r w:rsidRPr="00AE0D48">
        <w:rPr>
          <w:sz w:val="12"/>
          <w:szCs w:val="12"/>
        </w:rPr>
        <w:t xml:space="preserve"> PEC: </w:t>
      </w:r>
      <w:hyperlink r:id="rId11" w:history="1">
        <w:r w:rsidRPr="00AE0D48">
          <w:rPr>
            <w:rStyle w:val="Collegamentoipertestuale"/>
            <w:sz w:val="12"/>
            <w:szCs w:val="12"/>
          </w:rPr>
          <w:t>rpd_dsb@pec.prov.bz.it</w:t>
        </w:r>
      </w:hyperlink>
      <w:r w:rsidRPr="00AE0D48">
        <w:rPr>
          <w:sz w:val="12"/>
          <w:szCs w:val="12"/>
        </w:rPr>
        <w:t>. 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</w:t>
      </w:r>
      <w:r w:rsidRPr="00AE0D4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t xml:space="preserve"> </w:t>
      </w:r>
      <w:r w:rsidRPr="00AE0D48">
        <w:rPr>
          <w:sz w:val="12"/>
          <w:szCs w:val="12"/>
        </w:rPr>
        <w:t>[https://sprachen.provinz.bz.it/it/privacy-e-protezione-dei-dati</w:t>
      </w:r>
      <w:r>
        <w:rPr>
          <w:sz w:val="12"/>
          <w:szCs w:val="12"/>
        </w:rPr>
        <w:t xml:space="preserve"> </w:t>
      </w:r>
      <w:r w:rsidRPr="00AE0D48">
        <w:rPr>
          <w:sz w:val="12"/>
          <w:szCs w:val="12"/>
        </w:rPr>
        <w:t>] oppure inquadrando il QR code riportato qui sotto.</w:t>
      </w:r>
    </w:p>
    <w:p w14:paraId="34F48FC2" w14:textId="77777777" w:rsidR="00AE0D48" w:rsidRPr="00AE0D48" w:rsidRDefault="00AE0D48" w:rsidP="00AE0D48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</w:pPr>
      <w:r w:rsidRPr="00AE0D4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fldChar w:fldCharType="begin"/>
      </w:r>
      <w:r w:rsidRPr="00AE0D4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instrText xml:space="preserve"> INCLUDEPICTURE "D:\\Users\\pb15525\\Downloads\\qrcode (1).jpeg" \* MERGEFORMATINET </w:instrText>
      </w:r>
      <w:r w:rsidRPr="00AE0D4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fldChar w:fldCharType="separate"/>
      </w:r>
      <w:r w:rsidRPr="00AE0D4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pict w14:anchorId="02FBEE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pt">
            <v:imagedata r:id="rId12" r:href="rId13"/>
          </v:shape>
        </w:pict>
      </w:r>
      <w:r w:rsidRPr="00AE0D48">
        <w:rPr>
          <w:rFonts w:ascii="Arial" w:eastAsia="Times New Roman" w:hAnsi="Arial" w:cs="Arial"/>
          <w:b/>
          <w:bCs/>
          <w:kern w:val="0"/>
          <w:sz w:val="16"/>
          <w:szCs w:val="16"/>
          <w:lang w:eastAsia="de-DE"/>
        </w:rPr>
        <w:fldChar w:fldCharType="end"/>
      </w:r>
    </w:p>
    <w:p w14:paraId="253BD235" w14:textId="77777777" w:rsidR="00D64577" w:rsidRPr="00AE0D48" w:rsidRDefault="00D64577" w:rsidP="00AE0D48">
      <w:pPr>
        <w:tabs>
          <w:tab w:val="left" w:pos="1404"/>
        </w:tabs>
        <w:rPr>
          <w:sz w:val="12"/>
          <w:szCs w:val="12"/>
        </w:rPr>
      </w:pPr>
    </w:p>
    <w:sectPr w:rsidR="00D64577" w:rsidRPr="00AE0D48" w:rsidSect="00D6457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E0A6" w14:textId="77777777" w:rsidR="00B25A69" w:rsidRDefault="00B25A69" w:rsidP="00D64577">
      <w:r>
        <w:separator/>
      </w:r>
    </w:p>
  </w:endnote>
  <w:endnote w:type="continuationSeparator" w:id="0">
    <w:p w14:paraId="5D2FC3AD" w14:textId="77777777" w:rsidR="00B25A69" w:rsidRDefault="00B25A69" w:rsidP="00D6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D64577" w:rsidRPr="00F21357" w14:paraId="6E0FDB09" w14:textId="77777777" w:rsidTr="00D64577">
      <w:tc>
        <w:tcPr>
          <w:tcW w:w="3061" w:type="dxa"/>
          <w:noWrap/>
        </w:tcPr>
        <w:p w14:paraId="4B1AC722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Pädagogische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proofErr w:type="spellStart"/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>Abteilung</w:t>
          </w:r>
          <w:proofErr w:type="spellEnd"/>
        </w:p>
      </w:tc>
      <w:tc>
        <w:tcPr>
          <w:tcW w:w="227" w:type="dxa"/>
          <w:vMerge w:val="restart"/>
          <w:noWrap/>
        </w:tcPr>
        <w:p w14:paraId="5D564D4C" w14:textId="77777777" w:rsidR="00D64577" w:rsidRPr="00F21357" w:rsidRDefault="00D64577" w:rsidP="00D64577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52E056AB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Ripartizione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proofErr w:type="spellStart"/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>pedagogica</w:t>
          </w:r>
          <w:proofErr w:type="spellEnd"/>
        </w:p>
      </w:tc>
      <w:tc>
        <w:tcPr>
          <w:tcW w:w="227" w:type="dxa"/>
          <w:vMerge w:val="restart"/>
          <w:noWrap/>
        </w:tcPr>
        <w:p w14:paraId="0369B3D8" w14:textId="77777777" w:rsidR="00D64577" w:rsidRPr="00F21357" w:rsidRDefault="00D64577" w:rsidP="00D64577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09251128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val="en-GB" w:eastAsia="it-IT"/>
            </w:rPr>
            <w:t>Repartiziun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proofErr w:type="spellStart"/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>pedagogica</w:t>
          </w:r>
          <w:proofErr w:type="spellEnd"/>
        </w:p>
      </w:tc>
    </w:tr>
    <w:tr w:rsidR="00D64577" w:rsidRPr="00F21357" w14:paraId="533CCEE7" w14:textId="77777777" w:rsidTr="00D64577">
      <w:tc>
        <w:tcPr>
          <w:tcW w:w="3061" w:type="dxa"/>
          <w:noWrap/>
        </w:tcPr>
        <w:p w14:paraId="7152C840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Amba-Alagi-Straße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10,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39100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Bozen</w:t>
          </w:r>
        </w:p>
      </w:tc>
      <w:tc>
        <w:tcPr>
          <w:tcW w:w="227" w:type="dxa"/>
          <w:vMerge/>
          <w:vAlign w:val="center"/>
        </w:tcPr>
        <w:p w14:paraId="0FD93351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1A926BD7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Via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Amba Alagi 10</w:t>
          </w:r>
          <w:r w:rsidRPr="00F21357">
            <w:rPr>
              <w:rFonts w:cs="Calibri"/>
              <w:color w:val="595959"/>
              <w:sz w:val="14"/>
              <w:szCs w:val="18"/>
              <w:lang w:eastAsia="it-IT"/>
            </w:rPr>
            <w:t xml:space="preserve">,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39100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Bolzano</w:t>
          </w:r>
        </w:p>
      </w:tc>
      <w:tc>
        <w:tcPr>
          <w:tcW w:w="227" w:type="dxa"/>
          <w:vMerge/>
          <w:vAlign w:val="center"/>
        </w:tcPr>
        <w:p w14:paraId="7E3FE088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395C1E8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Via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Amba Alagi 10,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39100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Bulsan</w:t>
          </w:r>
        </w:p>
      </w:tc>
    </w:tr>
    <w:tr w:rsidR="00D64577" w:rsidRPr="00F21357" w14:paraId="33FB33B8" w14:textId="77777777" w:rsidTr="00D64577">
      <w:tc>
        <w:tcPr>
          <w:tcW w:w="3061" w:type="dxa"/>
          <w:noWrap/>
        </w:tcPr>
        <w:p w14:paraId="5EDA43DD" w14:textId="77777777" w:rsidR="00D64577" w:rsidRPr="00F21357" w:rsidRDefault="00D64577" w:rsidP="00D64577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pa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766A6E37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6C133AA0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pa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38BCF5B3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42AAB52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pa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>@provincia.bz.it</w:t>
          </w:r>
        </w:p>
      </w:tc>
    </w:tr>
    <w:tr w:rsidR="00D64577" w:rsidRPr="00F21357" w14:paraId="2202FB3C" w14:textId="77777777" w:rsidTr="00D64577">
      <w:tc>
        <w:tcPr>
          <w:tcW w:w="3061" w:type="dxa"/>
          <w:noWrap/>
        </w:tcPr>
        <w:p w14:paraId="46FBE5E5" w14:textId="77777777" w:rsidR="00D64577" w:rsidRPr="00F21357" w:rsidRDefault="00D64577" w:rsidP="00D64577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8AF6A0B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0C83F866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DDD10B6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64D6DDAC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www.provinzia.bz.it</w:t>
          </w:r>
        </w:p>
      </w:tc>
    </w:tr>
    <w:tr w:rsidR="00D64577" w:rsidRPr="00F21357" w14:paraId="5809E1E9" w14:textId="77777777" w:rsidTr="00D6457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676CE7EA" w14:textId="77777777" w:rsidR="00D64577" w:rsidRPr="00F21357" w:rsidRDefault="00D64577" w:rsidP="00D64577">
          <w:pPr>
            <w:spacing w:after="160" w:line="16" w:lineRule="atLeast"/>
            <w:rPr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en-GB" w:eastAsia="it-IT"/>
            </w:rPr>
            <w:t>Tel.0471 41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72 20     St.-Nr. / Cod. Fisc. – P.IVA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00390090215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paedagogischeabteilung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>@pec.prov.bz.it</w:t>
          </w:r>
        </w:p>
      </w:tc>
    </w:tr>
  </w:tbl>
  <w:p w14:paraId="0E2C82B0" w14:textId="77777777" w:rsidR="00D64577" w:rsidRPr="00AE0D48" w:rsidRDefault="00D64577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D64577" w:rsidRPr="00F21357" w14:paraId="4F84D317" w14:textId="77777777" w:rsidTr="00D64577">
      <w:tc>
        <w:tcPr>
          <w:tcW w:w="3061" w:type="dxa"/>
          <w:noWrap/>
        </w:tcPr>
        <w:p w14:paraId="7E186FD3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Pädagogische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proofErr w:type="spellStart"/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>Abteilung</w:t>
          </w:r>
          <w:proofErr w:type="spellEnd"/>
        </w:p>
      </w:tc>
      <w:tc>
        <w:tcPr>
          <w:tcW w:w="227" w:type="dxa"/>
          <w:vMerge w:val="restart"/>
          <w:noWrap/>
        </w:tcPr>
        <w:p w14:paraId="0A86DF5A" w14:textId="77777777" w:rsidR="00D64577" w:rsidRPr="00F21357" w:rsidRDefault="00D64577" w:rsidP="00D64577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333302C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Ripartizione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proofErr w:type="spellStart"/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>pedagogica</w:t>
          </w:r>
          <w:proofErr w:type="spellEnd"/>
        </w:p>
      </w:tc>
      <w:tc>
        <w:tcPr>
          <w:tcW w:w="227" w:type="dxa"/>
          <w:vMerge w:val="restart"/>
          <w:noWrap/>
        </w:tcPr>
        <w:p w14:paraId="0DCBF5D5" w14:textId="77777777" w:rsidR="00D64577" w:rsidRPr="00F21357" w:rsidRDefault="00D64577" w:rsidP="00D64577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64A2AAF1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val="en-GB" w:eastAsia="it-IT"/>
            </w:rPr>
            <w:t>Repartiziun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proofErr w:type="spellStart"/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>pedagogica</w:t>
          </w:r>
          <w:proofErr w:type="spellEnd"/>
        </w:p>
      </w:tc>
    </w:tr>
    <w:tr w:rsidR="00D64577" w:rsidRPr="00F21357" w14:paraId="303197BC" w14:textId="77777777" w:rsidTr="00D64577">
      <w:tc>
        <w:tcPr>
          <w:tcW w:w="3061" w:type="dxa"/>
          <w:noWrap/>
        </w:tcPr>
        <w:p w14:paraId="35A2F6A4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Amba-Alagi-Straße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10,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39100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Bozen</w:t>
          </w:r>
        </w:p>
      </w:tc>
      <w:tc>
        <w:tcPr>
          <w:tcW w:w="227" w:type="dxa"/>
          <w:vMerge/>
          <w:vAlign w:val="center"/>
        </w:tcPr>
        <w:p w14:paraId="47DCD0E3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D467019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Via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Amba Alagi 10</w:t>
          </w:r>
          <w:r w:rsidRPr="00F21357">
            <w:rPr>
              <w:rFonts w:cs="Calibri"/>
              <w:color w:val="595959"/>
              <w:sz w:val="14"/>
              <w:szCs w:val="18"/>
              <w:lang w:eastAsia="it-IT"/>
            </w:rPr>
            <w:t xml:space="preserve">,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39100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Bolzano</w:t>
          </w:r>
        </w:p>
      </w:tc>
      <w:tc>
        <w:tcPr>
          <w:tcW w:w="227" w:type="dxa"/>
          <w:vMerge/>
          <w:vAlign w:val="center"/>
        </w:tcPr>
        <w:p w14:paraId="124774E8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5A5CABA4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Via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Amba Alagi 10,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39100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Bulsan</w:t>
          </w:r>
        </w:p>
      </w:tc>
    </w:tr>
    <w:tr w:rsidR="00D64577" w:rsidRPr="00F21357" w14:paraId="73950604" w14:textId="77777777" w:rsidTr="00D64577">
      <w:tc>
        <w:tcPr>
          <w:tcW w:w="3061" w:type="dxa"/>
          <w:noWrap/>
        </w:tcPr>
        <w:p w14:paraId="7996C303" w14:textId="77777777" w:rsidR="00D64577" w:rsidRPr="00F21357" w:rsidRDefault="00D64577" w:rsidP="00D64577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pa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27C44161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2F0CE04F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pa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1C0607C6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2E64FEF0" w14:textId="77777777" w:rsidR="00D64577" w:rsidRPr="00F21357" w:rsidRDefault="00D64577" w:rsidP="00D6457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pa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>@provincia.bz.it</w:t>
          </w:r>
        </w:p>
      </w:tc>
    </w:tr>
    <w:tr w:rsidR="00D64577" w:rsidRPr="00F21357" w14:paraId="05F84C1C" w14:textId="77777777" w:rsidTr="00D64577">
      <w:tc>
        <w:tcPr>
          <w:tcW w:w="3061" w:type="dxa"/>
          <w:noWrap/>
        </w:tcPr>
        <w:p w14:paraId="3714B693" w14:textId="77777777" w:rsidR="00D64577" w:rsidRPr="00F21357" w:rsidRDefault="00D64577" w:rsidP="00D64577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30ACE744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430E894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13575D8B" w14:textId="77777777" w:rsidR="00D64577" w:rsidRPr="00F21357" w:rsidRDefault="00D64577" w:rsidP="00D6457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19AC6701" w14:textId="77777777" w:rsidR="00D64577" w:rsidRPr="00F21357" w:rsidRDefault="00D64577" w:rsidP="00D6457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www.provinzia.bz.it</w:t>
          </w:r>
        </w:p>
      </w:tc>
    </w:tr>
    <w:tr w:rsidR="00D64577" w:rsidRPr="00F21357" w14:paraId="28AC7414" w14:textId="77777777" w:rsidTr="00D6457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218C913C" w14:textId="77777777" w:rsidR="00D64577" w:rsidRPr="00F21357" w:rsidRDefault="00D64577" w:rsidP="00D64577">
          <w:pPr>
            <w:spacing w:after="160" w:line="16" w:lineRule="atLeast"/>
            <w:rPr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en-GB" w:eastAsia="it-IT"/>
            </w:rPr>
            <w:t xml:space="preserve">Tel. 0471 </w:t>
          </w:r>
          <w:r>
            <w:rPr>
              <w:color w:val="595959"/>
              <w:sz w:val="14"/>
              <w:szCs w:val="18"/>
              <w:lang w:val="en-GB" w:eastAsia="it-IT"/>
            </w:rPr>
            <w:t>41 72 20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 </w:t>
          </w:r>
          <w:r w:rsidRPr="005F6004">
            <w:rPr>
              <w:lang w:val="en-US"/>
            </w:rPr>
            <w:t xml:space="preserve"> </w:t>
          </w:r>
          <w:proofErr w:type="spellStart"/>
          <w:r w:rsidRPr="006B5092">
            <w:rPr>
              <w:color w:val="595959"/>
              <w:sz w:val="14"/>
              <w:szCs w:val="18"/>
              <w:lang w:val="en-GB"/>
            </w:rPr>
            <w:t>MwSt</w:t>
          </w:r>
          <w:r>
            <w:rPr>
              <w:color w:val="595959"/>
              <w:sz w:val="14"/>
              <w:szCs w:val="18"/>
              <w:lang w:val="en-GB"/>
            </w:rPr>
            <w:t>.Nr</w:t>
          </w:r>
          <w:proofErr w:type="spellEnd"/>
          <w:r>
            <w:rPr>
              <w:color w:val="595959"/>
              <w:sz w:val="14"/>
              <w:szCs w:val="18"/>
              <w:lang w:val="en-GB"/>
            </w:rPr>
            <w:t xml:space="preserve">. / 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P.IVA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00390090215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paedagogischeabteilung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>@pec.prov.bz.it</w:t>
          </w:r>
        </w:p>
      </w:tc>
    </w:tr>
  </w:tbl>
  <w:p w14:paraId="7AEDEF77" w14:textId="77777777" w:rsidR="00D64577" w:rsidRPr="00AE0D48" w:rsidRDefault="00D6457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0CB3" w14:textId="77777777" w:rsidR="00B25A69" w:rsidRDefault="00B25A69" w:rsidP="00D64577">
      <w:r>
        <w:separator/>
      </w:r>
    </w:p>
  </w:footnote>
  <w:footnote w:type="continuationSeparator" w:id="0">
    <w:p w14:paraId="2D61EABD" w14:textId="77777777" w:rsidR="00B25A69" w:rsidRDefault="00B25A69" w:rsidP="00D6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D616" w14:textId="77777777" w:rsidR="00D64577" w:rsidRPr="000C28B9" w:rsidRDefault="00D64577" w:rsidP="00D64577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778"/>
    </w:tblGrid>
    <w:tr w:rsidR="00D64577" w14:paraId="202DA645" w14:textId="77777777" w:rsidTr="00D64577">
      <w:trPr>
        <w:cantSplit/>
        <w:trHeight w:val="1531"/>
      </w:trPr>
      <w:tc>
        <w:tcPr>
          <w:tcW w:w="9778" w:type="dxa"/>
        </w:tcPr>
        <w:p w14:paraId="3E49617C" w14:textId="77777777" w:rsidR="00D64577" w:rsidRDefault="00D64577">
          <w:pPr>
            <w:pStyle w:val="Intestazione"/>
          </w:pPr>
          <w:bookmarkStart w:id="0" w:name="_Hlk200528015"/>
          <w:r>
            <w:pict w14:anchorId="339040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1.2pt;height:46.8pt" o:bordertopcolor="this" o:borderleftcolor="this" o:borderbottomcolor="this" o:borderrightcolor="this">
                <v:imagedata r:id="rId1" o:title="APBZ_Logo_Brief_Grey_CMYK"/>
              </v:shape>
            </w:pict>
          </w:r>
        </w:p>
      </w:tc>
    </w:tr>
    <w:bookmarkEnd w:id="0"/>
  </w:tbl>
  <w:p w14:paraId="12505ED7" w14:textId="77777777" w:rsidR="00D64577" w:rsidRDefault="00D645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A69"/>
    <w:rsid w:val="0026638D"/>
    <w:rsid w:val="00AE0D48"/>
    <w:rsid w:val="00B25A69"/>
    <w:rsid w:val="00D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58A07"/>
  <w15:chartTrackingRefBased/>
  <w15:docId w15:val="{C5DF7F1F-F639-404D-83D9-9FD9F913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D3C"/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generale@provincia.bz.it" TargetMode="External"/><Relationship Id="rId13" Type="http://schemas.openxmlformats.org/officeDocument/2006/relationships/image" Target="file:///D:\Users\pb15525\Downloads\qrcode%20(1).jpe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teo.Antonin@provincia.bz.it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Fabio.Casati@provincia.bz.it" TargetMode="External"/><Relationship Id="rId11" Type="http://schemas.openxmlformats.org/officeDocument/2006/relationships/hyperlink" Target="mailto:rpd_dsb@pec.prov.bz.it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rpd@provincia.bz.i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generaldirektion.direzionegenerale@pec.prov.bz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15525\AppData\Local\Microsoft\Windows\INetCache\Content.Outlook\R3V35E4R\All_2%20modulo_iscri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All_2 modulo_iscrizione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2678</CharactersWithSpaces>
  <SharedDoc>false</SharedDoc>
  <HLinks>
    <vt:vector size="42" baseType="variant">
      <vt:variant>
        <vt:i4>4390997</vt:i4>
      </vt:variant>
      <vt:variant>
        <vt:i4>15</vt:i4>
      </vt:variant>
      <vt:variant>
        <vt:i4>0</vt:i4>
      </vt:variant>
      <vt:variant>
        <vt:i4>5</vt:i4>
      </vt:variant>
      <vt:variant>
        <vt:lpwstr>mailto:rpd_dsb@pec.prov.bz.it</vt:lpwstr>
      </vt:variant>
      <vt:variant>
        <vt:lpwstr/>
      </vt:variant>
      <vt:variant>
        <vt:i4>3670084</vt:i4>
      </vt:variant>
      <vt:variant>
        <vt:i4>12</vt:i4>
      </vt:variant>
      <vt:variant>
        <vt:i4>0</vt:i4>
      </vt:variant>
      <vt:variant>
        <vt:i4>5</vt:i4>
      </vt:variant>
      <vt:variant>
        <vt:lpwstr>mailto:rpd@provincia.bz.it</vt:lpwstr>
      </vt:variant>
      <vt:variant>
        <vt:lpwstr/>
      </vt:variant>
      <vt:variant>
        <vt:i4>6750210</vt:i4>
      </vt:variant>
      <vt:variant>
        <vt:i4>9</vt:i4>
      </vt:variant>
      <vt:variant>
        <vt:i4>0</vt:i4>
      </vt:variant>
      <vt:variant>
        <vt:i4>5</vt:i4>
      </vt:variant>
      <vt:variant>
        <vt:lpwstr>mailto:generaldirektion.direzionegenerale@pec.prov.bz.it</vt:lpwstr>
      </vt:variant>
      <vt:variant>
        <vt:lpwstr/>
      </vt:variant>
      <vt:variant>
        <vt:i4>4980776</vt:i4>
      </vt:variant>
      <vt:variant>
        <vt:i4>6</vt:i4>
      </vt:variant>
      <vt:variant>
        <vt:i4>0</vt:i4>
      </vt:variant>
      <vt:variant>
        <vt:i4>5</vt:i4>
      </vt:variant>
      <vt:variant>
        <vt:lpwstr>mailto:direzionegenerale@provincia.bz.it</vt:lpwstr>
      </vt:variant>
      <vt:variant>
        <vt:lpwstr/>
      </vt:variant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mailto:Matteo.Antonin@provincia.bz.it</vt:lpwstr>
      </vt:variant>
      <vt:variant>
        <vt:lpwstr/>
      </vt:variant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mailto:Fabio.Casati@provincia.bz.it</vt:lpwstr>
      </vt:variant>
      <vt:variant>
        <vt:lpwstr/>
      </vt:variant>
      <vt:variant>
        <vt:i4>2818172</vt:i4>
      </vt:variant>
      <vt:variant>
        <vt:i4>4728</vt:i4>
      </vt:variant>
      <vt:variant>
        <vt:i4>1026</vt:i4>
      </vt:variant>
      <vt:variant>
        <vt:i4>1</vt:i4>
      </vt:variant>
      <vt:variant>
        <vt:lpwstr>D:\Users\pb15525\Downloads\qrcode (1).jpeg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Casati, Fabio</dc:creator>
  <cp:keywords/>
  <dc:description/>
  <cp:lastModifiedBy>Casati, Fabio</cp:lastModifiedBy>
  <cp:revision>1</cp:revision>
  <cp:lastPrinted>2025-08-01T16:18:00Z</cp:lastPrinted>
  <dcterms:created xsi:type="dcterms:W3CDTF">2025-09-19T05:37:00Z</dcterms:created>
  <dcterms:modified xsi:type="dcterms:W3CDTF">2025-09-19T05:37:00Z</dcterms:modified>
</cp:coreProperties>
</file>