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CF3C" w14:textId="77777777" w:rsidR="00D57600" w:rsidRPr="00F53D9D" w:rsidRDefault="00D57600" w:rsidP="00D57600">
      <w:pPr>
        <w:spacing w:line="480" w:lineRule="auto"/>
        <w:jc w:val="center"/>
        <w:rPr>
          <w:rFonts w:cs="Arial"/>
          <w:bCs/>
          <w:lang w:val="it-IT"/>
        </w:rPr>
      </w:pPr>
      <w:r w:rsidRPr="00F53D9D">
        <w:rPr>
          <w:rFonts w:cs="Arial"/>
          <w:bCs/>
          <w:lang w:val="it-IT"/>
        </w:rPr>
        <w:t>ANNO SCOLASTICO __</w:t>
      </w:r>
      <w:r>
        <w:rPr>
          <w:rFonts w:cs="Arial"/>
          <w:bCs/>
          <w:lang w:val="it-IT"/>
        </w:rPr>
        <w:t>__</w:t>
      </w:r>
      <w:r w:rsidRPr="00F53D9D">
        <w:rPr>
          <w:rFonts w:cs="Arial"/>
          <w:bCs/>
          <w:lang w:val="it-IT"/>
        </w:rPr>
        <w:t>_____-</w:t>
      </w:r>
      <w:r>
        <w:rPr>
          <w:rFonts w:cs="Arial"/>
          <w:bCs/>
          <w:lang w:val="it-IT"/>
        </w:rPr>
        <w:t>__</w:t>
      </w:r>
      <w:r w:rsidRPr="00F53D9D">
        <w:rPr>
          <w:rFonts w:cs="Arial"/>
          <w:bCs/>
          <w:lang w:val="it-IT"/>
        </w:rPr>
        <w:t>_______</w:t>
      </w:r>
    </w:p>
    <w:p w14:paraId="0A7FF5A9" w14:textId="77777777" w:rsidR="00D57600" w:rsidRPr="00FF7C25" w:rsidRDefault="00D57600" w:rsidP="00D57600">
      <w:pPr>
        <w:spacing w:line="480" w:lineRule="auto"/>
        <w:jc w:val="center"/>
        <w:rPr>
          <w:rFonts w:cs="Arial"/>
          <w:bCs/>
          <w:sz w:val="24"/>
          <w:szCs w:val="24"/>
          <w:lang w:val="it-IT"/>
        </w:rPr>
      </w:pPr>
      <w:r w:rsidRPr="00F53D9D">
        <w:rPr>
          <w:rFonts w:cs="Arial"/>
          <w:bCs/>
          <w:sz w:val="24"/>
          <w:szCs w:val="24"/>
          <w:lang w:val="it-IT"/>
        </w:rPr>
        <w:t xml:space="preserve">VERBALE SEDUTA </w:t>
      </w:r>
      <w:r>
        <w:rPr>
          <w:rFonts w:cs="Arial"/>
          <w:bCs/>
          <w:sz w:val="24"/>
          <w:szCs w:val="24"/>
          <w:lang w:val="it-IT"/>
        </w:rPr>
        <w:t>COLLEGIO DOCENTI/</w:t>
      </w:r>
      <w:r w:rsidRPr="00F53D9D">
        <w:rPr>
          <w:rFonts w:cs="Arial"/>
          <w:bCs/>
          <w:sz w:val="24"/>
          <w:szCs w:val="24"/>
          <w:lang w:val="it-IT"/>
        </w:rPr>
        <w:t>CONSIGLIO DELLA CLASSE</w:t>
      </w:r>
      <w:r>
        <w:rPr>
          <w:rFonts w:cs="Arial"/>
          <w:bCs/>
          <w:sz w:val="24"/>
          <w:szCs w:val="24"/>
          <w:lang w:val="it-IT"/>
        </w:rPr>
        <w:t>:</w:t>
      </w:r>
      <w:r w:rsidRPr="00BD21CB">
        <w:rPr>
          <w:rFonts w:cs="Arial"/>
          <w:b/>
          <w:sz w:val="24"/>
          <w:szCs w:val="24"/>
          <w:lang w:val="it-IT"/>
        </w:rPr>
        <w:t xml:space="preserve"> </w:t>
      </w:r>
      <w:r w:rsidRPr="00F53D9D">
        <w:rPr>
          <w:rFonts w:cs="Arial"/>
          <w:bCs/>
          <w:sz w:val="24"/>
          <w:szCs w:val="24"/>
          <w:lang w:val="it-IT"/>
        </w:rPr>
        <w:t>_</w:t>
      </w:r>
      <w:r>
        <w:rPr>
          <w:rFonts w:cs="Arial"/>
          <w:bCs/>
          <w:sz w:val="24"/>
          <w:szCs w:val="24"/>
          <w:lang w:val="it-IT"/>
        </w:rPr>
        <w:t>_</w:t>
      </w:r>
      <w:r w:rsidRPr="00F53D9D">
        <w:rPr>
          <w:rFonts w:cs="Arial"/>
          <w:bCs/>
          <w:sz w:val="24"/>
          <w:szCs w:val="24"/>
          <w:lang w:val="it-IT"/>
        </w:rPr>
        <w:t>______</w:t>
      </w:r>
      <w:r>
        <w:rPr>
          <w:rFonts w:cs="Arial"/>
          <w:bCs/>
          <w:sz w:val="24"/>
          <w:szCs w:val="24"/>
          <w:lang w:val="it-IT"/>
        </w:rPr>
        <w:t>_______________</w:t>
      </w:r>
      <w:r w:rsidRPr="00F53D9D">
        <w:rPr>
          <w:rFonts w:cs="Arial"/>
          <w:bCs/>
          <w:sz w:val="24"/>
          <w:szCs w:val="24"/>
          <w:lang w:val="it-IT"/>
        </w:rPr>
        <w:t>_______________________</w:t>
      </w:r>
    </w:p>
    <w:p w14:paraId="6A000518" w14:textId="77777777" w:rsidR="00D57600" w:rsidRPr="00F53D9D" w:rsidRDefault="00D57600" w:rsidP="00D57600">
      <w:pPr>
        <w:spacing w:line="480" w:lineRule="auto"/>
        <w:jc w:val="center"/>
        <w:rPr>
          <w:rFonts w:cs="Arial"/>
          <w:bCs/>
          <w:sz w:val="24"/>
          <w:szCs w:val="24"/>
          <w:lang w:val="it-IT"/>
        </w:rPr>
      </w:pPr>
      <w:r w:rsidRPr="00F53D9D">
        <w:rPr>
          <w:rFonts w:cs="Arial"/>
          <w:bCs/>
          <w:sz w:val="24"/>
          <w:szCs w:val="24"/>
          <w:lang w:val="it-IT"/>
        </w:rPr>
        <w:t xml:space="preserve"> data ________________</w:t>
      </w:r>
    </w:p>
    <w:p w14:paraId="1DD06C79" w14:textId="77777777" w:rsidR="00D57600" w:rsidRPr="00F53D9D" w:rsidRDefault="00D57600" w:rsidP="00D57600">
      <w:pPr>
        <w:spacing w:line="480" w:lineRule="auto"/>
        <w:jc w:val="center"/>
        <w:rPr>
          <w:rFonts w:cs="Arial"/>
          <w:bCs/>
          <w:sz w:val="22"/>
          <w:szCs w:val="22"/>
          <w:lang w:val="it-IT"/>
        </w:rPr>
      </w:pPr>
      <w:r w:rsidRPr="00F53D9D">
        <w:rPr>
          <w:rFonts w:cs="Arial"/>
          <w:bCs/>
          <w:sz w:val="22"/>
          <w:szCs w:val="22"/>
          <w:lang w:val="it-IT"/>
        </w:rPr>
        <w:t>Responsabile del corso: dottor Alberto Conci</w:t>
      </w:r>
      <w:r>
        <w:rPr>
          <w:rFonts w:cs="Arial"/>
          <w:bCs/>
          <w:sz w:val="22"/>
          <w:szCs w:val="22"/>
          <w:lang w:val="it-IT"/>
        </w:rPr>
        <w:t xml:space="preserve"> - C</w:t>
      </w:r>
      <w:r w:rsidRPr="00F53D9D">
        <w:rPr>
          <w:rFonts w:cs="Arial"/>
          <w:bCs/>
          <w:sz w:val="22"/>
          <w:szCs w:val="22"/>
          <w:lang w:val="it-IT"/>
        </w:rPr>
        <w:t>oordinatore del corso</w:t>
      </w:r>
      <w:r>
        <w:rPr>
          <w:rFonts w:cs="Arial"/>
          <w:bCs/>
          <w:sz w:val="22"/>
          <w:szCs w:val="22"/>
          <w:lang w:val="it-IT"/>
        </w:rPr>
        <w:t xml:space="preserve"> ______________________</w:t>
      </w:r>
    </w:p>
    <w:tbl>
      <w:tblPr>
        <w:tblW w:w="75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720"/>
        <w:gridCol w:w="1389"/>
        <w:gridCol w:w="597"/>
        <w:gridCol w:w="607"/>
      </w:tblGrid>
      <w:tr w:rsidR="00D57600" w:rsidRPr="008B77F5" w14:paraId="56CDA926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1002" w14:textId="77777777" w:rsidR="00D57600" w:rsidRPr="008B77F5" w:rsidRDefault="00D57600" w:rsidP="00AA1845">
            <w:pPr>
              <w:rPr>
                <w:sz w:val="24"/>
                <w:szCs w:val="24"/>
                <w:lang w:val="it-IT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0374" w14:textId="77777777" w:rsidR="00D57600" w:rsidRPr="008B77F5" w:rsidRDefault="00D57600" w:rsidP="00AA1845">
            <w:pPr>
              <w:rPr>
                <w:lang w:val="it-IT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541B" w14:textId="77777777" w:rsidR="00D57600" w:rsidRPr="008B77F5" w:rsidRDefault="00D57600" w:rsidP="00AA1845">
            <w:pPr>
              <w:rPr>
                <w:lang w:val="it-IT"/>
              </w:rPr>
            </w:pP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56EB" w14:textId="77777777" w:rsidR="00D57600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Presente</w:t>
            </w:r>
          </w:p>
          <w:p w14:paraId="0D143750" w14:textId="77777777" w:rsidR="00D57600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  <w:p w14:paraId="5B9AA58B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6983DC5D" w14:textId="77777777" w:rsidTr="00AA1845">
        <w:trPr>
          <w:trHeight w:val="419"/>
          <w:jc w:val="center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06F9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5513" w14:textId="77777777" w:rsidR="00D57600" w:rsidRPr="008B77F5" w:rsidRDefault="00D57600" w:rsidP="00AA1845">
            <w:pPr>
              <w:rPr>
                <w:lang w:val="it-IT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92D8" w14:textId="77777777" w:rsidR="00D57600" w:rsidRPr="008B77F5" w:rsidRDefault="00D57600" w:rsidP="00AA1845">
            <w:pPr>
              <w:rPr>
                <w:lang w:val="it-IT"/>
              </w:rPr>
            </w:pPr>
          </w:p>
        </w:tc>
        <w:tc>
          <w:tcPr>
            <w:tcW w:w="12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333F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45AF35DA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9CBE2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Cognome e Nome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F4663" w14:textId="77777777" w:rsidR="00D57600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Ruolo</w:t>
            </w:r>
          </w:p>
          <w:p w14:paraId="4A3C2107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(</w:t>
            </w:r>
            <w:r w:rsidRPr="00EB1C0F">
              <w:rPr>
                <w:rFonts w:ascii="Calibri" w:hAnsi="Calibri"/>
                <w:i/>
                <w:iCs/>
                <w:color w:val="000000"/>
                <w:sz w:val="22"/>
                <w:szCs w:val="22"/>
                <w:lang w:val="it-IT"/>
              </w:rPr>
              <w:t>membro, auditore, altro: specificare</w:t>
            </w:r>
            <w:r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)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BEAF2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SI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4B36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it-IT"/>
              </w:rPr>
              <w:t>NO</w:t>
            </w:r>
          </w:p>
        </w:tc>
      </w:tr>
      <w:tr w:rsidR="00D57600" w:rsidRPr="008B77F5" w14:paraId="77B0F879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C0DD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C1DD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A248F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963A8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7D0E8F98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2EFE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CBBFD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49A19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88BF9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48332BA8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A6A4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0B51F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15467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FF413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5A97577B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B30E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816ED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438DE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9462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7FE911F8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E864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734F2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7020E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9A44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3F29BC81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4D42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A1B0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A612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9BECF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468D2121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6846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A13E1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7F66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92BAB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0D0F358D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CB8F2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DA1B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F0E81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5CC0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1EC1C6C7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6292F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6A414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148FE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F4D1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36A5E0B0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37366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EBEE3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DD219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1D56F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0AA6D57E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97FDB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AA5B6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16F3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4E54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40F7365A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089B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073D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E7C56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CC88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4ADF4267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CF655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2FA57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A9ED2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B8F25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  <w:tr w:rsidR="00D57600" w:rsidRPr="008B77F5" w14:paraId="5587B45F" w14:textId="77777777" w:rsidTr="00AA1845">
        <w:trPr>
          <w:trHeight w:val="300"/>
          <w:jc w:val="center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3997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53D56" w14:textId="77777777" w:rsidR="00D57600" w:rsidRPr="008B77F5" w:rsidRDefault="00D57600" w:rsidP="00AA1845">
            <w:pPr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B9E0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D919A" w14:textId="77777777" w:rsidR="00D57600" w:rsidRPr="008B77F5" w:rsidRDefault="00D57600" w:rsidP="00AA184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it-IT"/>
              </w:rPr>
            </w:pPr>
          </w:p>
        </w:tc>
      </w:tr>
    </w:tbl>
    <w:p w14:paraId="521F86A3" w14:textId="77777777" w:rsidR="00D57600" w:rsidRDefault="00D57600" w:rsidP="00D57600">
      <w:pPr>
        <w:spacing w:line="480" w:lineRule="auto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Ordine del giorno:</w:t>
      </w:r>
    </w:p>
    <w:p w14:paraId="1E7D0B29" w14:textId="77777777" w:rsidR="00D57600" w:rsidRDefault="00D57600" w:rsidP="00D57600">
      <w:pPr>
        <w:numPr>
          <w:ilvl w:val="0"/>
          <w:numId w:val="2"/>
        </w:numPr>
        <w:spacing w:line="480" w:lineRule="auto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(primo argomento)</w:t>
      </w:r>
    </w:p>
    <w:p w14:paraId="3E21E59B" w14:textId="77777777" w:rsidR="00D57600" w:rsidRDefault="00D57600" w:rsidP="00D57600">
      <w:pPr>
        <w:numPr>
          <w:ilvl w:val="0"/>
          <w:numId w:val="2"/>
        </w:numPr>
        <w:spacing w:line="480" w:lineRule="auto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(secondo argomento)</w:t>
      </w:r>
    </w:p>
    <w:p w14:paraId="3572509D" w14:textId="77777777" w:rsidR="00D57600" w:rsidRDefault="00D57600" w:rsidP="00D57600">
      <w:pPr>
        <w:numPr>
          <w:ilvl w:val="0"/>
          <w:numId w:val="2"/>
        </w:numPr>
        <w:spacing w:line="480" w:lineRule="auto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(terzo), ecc. ecc.</w:t>
      </w:r>
    </w:p>
    <w:p w14:paraId="7D8B60B0" w14:textId="77777777" w:rsidR="00D57600" w:rsidRDefault="00D57600" w:rsidP="00D57600">
      <w:pPr>
        <w:numPr>
          <w:ilvl w:val="0"/>
          <w:numId w:val="2"/>
        </w:numPr>
        <w:spacing w:line="480" w:lineRule="auto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Varie ed eventuali</w:t>
      </w:r>
    </w:p>
    <w:p w14:paraId="67092EFB" w14:textId="77777777" w:rsidR="00D57600" w:rsidRPr="00F53D9D" w:rsidRDefault="00D57600" w:rsidP="00D57600">
      <w:pPr>
        <w:spacing w:after="120"/>
        <w:jc w:val="both"/>
        <w:rPr>
          <w:rFonts w:cs="Arial"/>
          <w:sz w:val="22"/>
          <w:szCs w:val="22"/>
          <w:lang w:val="it-IT"/>
        </w:rPr>
      </w:pPr>
      <w:r w:rsidRPr="00F53D9D">
        <w:rPr>
          <w:rFonts w:cs="Arial"/>
          <w:sz w:val="22"/>
          <w:szCs w:val="22"/>
          <w:lang w:val="it-IT"/>
        </w:rPr>
        <w:t>In data ________________ si riunisc</w:t>
      </w:r>
      <w:r>
        <w:rPr>
          <w:rFonts w:cs="Arial"/>
          <w:sz w:val="22"/>
          <w:szCs w:val="22"/>
          <w:lang w:val="it-IT"/>
        </w:rPr>
        <w:t>e il Collegio Docenti/Consiglio della classe di cui sopra (</w:t>
      </w:r>
      <w:r w:rsidRPr="00EB1C0F">
        <w:rPr>
          <w:rFonts w:cs="Arial"/>
          <w:i/>
          <w:iCs/>
          <w:sz w:val="22"/>
          <w:szCs w:val="22"/>
          <w:lang w:val="it-IT"/>
        </w:rPr>
        <w:t>indicare se in presenza o per via telematica</w:t>
      </w:r>
      <w:r>
        <w:rPr>
          <w:rFonts w:cs="Arial"/>
          <w:sz w:val="22"/>
          <w:szCs w:val="22"/>
          <w:lang w:val="it-IT"/>
        </w:rPr>
        <w:t>)</w:t>
      </w:r>
      <w:r w:rsidRPr="00F53D9D">
        <w:rPr>
          <w:rFonts w:cs="Arial"/>
          <w:sz w:val="22"/>
          <w:szCs w:val="22"/>
          <w:lang w:val="it-IT"/>
        </w:rPr>
        <w:t>.</w:t>
      </w:r>
    </w:p>
    <w:p w14:paraId="665C3483" w14:textId="77777777" w:rsidR="00D57600" w:rsidRDefault="00D57600" w:rsidP="00D57600">
      <w:pPr>
        <w:spacing w:after="120"/>
        <w:jc w:val="both"/>
        <w:rPr>
          <w:rFonts w:cs="Arial"/>
          <w:sz w:val="22"/>
          <w:szCs w:val="22"/>
          <w:lang w:val="it-IT"/>
        </w:rPr>
      </w:pPr>
      <w:r w:rsidRPr="00F53D9D">
        <w:rPr>
          <w:rFonts w:cs="Arial"/>
          <w:sz w:val="22"/>
          <w:szCs w:val="22"/>
          <w:lang w:val="it-IT"/>
        </w:rPr>
        <w:t xml:space="preserve">Alla seduta sono invitati, oltre ai membri, anche </w:t>
      </w:r>
      <w:r>
        <w:rPr>
          <w:rFonts w:cs="Arial"/>
          <w:sz w:val="22"/>
          <w:szCs w:val="22"/>
          <w:lang w:val="it-IT"/>
        </w:rPr>
        <w:t>________________________________________ (</w:t>
      </w:r>
      <w:r w:rsidRPr="00EB1C0F">
        <w:rPr>
          <w:rFonts w:cs="Arial"/>
          <w:i/>
          <w:iCs/>
          <w:sz w:val="22"/>
          <w:szCs w:val="22"/>
          <w:lang w:val="it-IT"/>
        </w:rPr>
        <w:t>indicare nominativo/i e ragione della presenza</w:t>
      </w:r>
      <w:r>
        <w:rPr>
          <w:rFonts w:cs="Arial"/>
          <w:sz w:val="22"/>
          <w:szCs w:val="22"/>
          <w:lang w:val="it-IT"/>
        </w:rPr>
        <w:t>)</w:t>
      </w:r>
      <w:r w:rsidRPr="00F53D9D">
        <w:rPr>
          <w:rFonts w:cs="Arial"/>
          <w:sz w:val="22"/>
          <w:szCs w:val="22"/>
          <w:lang w:val="it-IT"/>
        </w:rPr>
        <w:t>.</w:t>
      </w:r>
    </w:p>
    <w:p w14:paraId="7A5783EA" w14:textId="77777777" w:rsidR="00D57600" w:rsidRDefault="00D57600" w:rsidP="00D57600">
      <w:pPr>
        <w:spacing w:after="12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 xml:space="preserve">I/Il membro _______________________________________________________________ é/sono </w:t>
      </w:r>
    </w:p>
    <w:p w14:paraId="0A6CB1A8" w14:textId="77777777" w:rsidR="00D57600" w:rsidRDefault="00D57600" w:rsidP="00D57600">
      <w:pPr>
        <w:numPr>
          <w:ilvl w:val="0"/>
          <w:numId w:val="3"/>
        </w:numPr>
        <w:spacing w:after="12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assente/i giustificato/giustificati</w:t>
      </w:r>
    </w:p>
    <w:p w14:paraId="06E82113" w14:textId="77777777" w:rsidR="00D57600" w:rsidRDefault="00D57600" w:rsidP="00D57600">
      <w:pPr>
        <w:numPr>
          <w:ilvl w:val="0"/>
          <w:numId w:val="3"/>
        </w:numPr>
        <w:spacing w:after="120"/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lastRenderedPageBreak/>
        <w:t>assente/i ingiustificato/i</w:t>
      </w:r>
    </w:p>
    <w:p w14:paraId="12497B5F" w14:textId="77777777" w:rsidR="00D57600" w:rsidRDefault="00D57600" w:rsidP="00D57600">
      <w:pPr>
        <w:spacing w:after="120"/>
        <w:ind w:left="644"/>
        <w:jc w:val="both"/>
        <w:rPr>
          <w:rFonts w:cs="Arial"/>
          <w:sz w:val="22"/>
          <w:szCs w:val="22"/>
          <w:lang w:val="it-IT"/>
        </w:rPr>
      </w:pPr>
    </w:p>
    <w:p w14:paraId="280E9819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La seduta in</w:t>
      </w:r>
      <w:r w:rsidRPr="00F53D9D">
        <w:rPr>
          <w:rFonts w:cs="Arial"/>
          <w:sz w:val="22"/>
          <w:szCs w:val="22"/>
          <w:lang w:val="it-IT"/>
        </w:rPr>
        <w:t xml:space="preserve">izia alle ore </w:t>
      </w:r>
      <w:r>
        <w:rPr>
          <w:rFonts w:cs="Arial"/>
          <w:sz w:val="22"/>
          <w:szCs w:val="22"/>
          <w:lang w:val="it-IT"/>
        </w:rPr>
        <w:t>_____________</w:t>
      </w:r>
      <w:r w:rsidRPr="00F53D9D">
        <w:rPr>
          <w:rFonts w:cs="Arial"/>
          <w:sz w:val="22"/>
          <w:szCs w:val="22"/>
          <w:lang w:val="it-IT"/>
        </w:rPr>
        <w:t>.</w:t>
      </w:r>
    </w:p>
    <w:p w14:paraId="52EDAD7B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03251C95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41C62BE3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  <w:r w:rsidRPr="00F53D9D">
        <w:rPr>
          <w:rFonts w:cs="Arial"/>
          <w:sz w:val="22"/>
          <w:szCs w:val="22"/>
          <w:lang w:val="it-IT"/>
        </w:rPr>
        <w:t>Si procede con l’esame dei punti dell’ordine del giorno.</w:t>
      </w:r>
    </w:p>
    <w:p w14:paraId="6A8E804D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77DCFCD6" w14:textId="77777777" w:rsidR="00D57600" w:rsidRPr="00EB1C0F" w:rsidRDefault="00D57600" w:rsidP="00D57600">
      <w:pPr>
        <w:numPr>
          <w:ilvl w:val="0"/>
          <w:numId w:val="1"/>
        </w:numPr>
        <w:spacing w:after="120"/>
        <w:ind w:left="714" w:hanging="357"/>
        <w:jc w:val="both"/>
        <w:rPr>
          <w:rFonts w:cs="Arial"/>
          <w:b/>
          <w:sz w:val="22"/>
          <w:szCs w:val="22"/>
          <w:lang w:val="it-IT"/>
        </w:rPr>
      </w:pPr>
      <w:r>
        <w:rPr>
          <w:rFonts w:cs="Arial"/>
          <w:b/>
          <w:sz w:val="22"/>
          <w:szCs w:val="22"/>
          <w:u w:val="single"/>
          <w:lang w:val="it-IT"/>
        </w:rPr>
        <w:t>(primo argomento)</w:t>
      </w:r>
    </w:p>
    <w:p w14:paraId="73DC8909" w14:textId="77777777" w:rsidR="00D57600" w:rsidRPr="00EB1C0F" w:rsidRDefault="00D57600" w:rsidP="00D57600">
      <w:pPr>
        <w:spacing w:after="120"/>
        <w:ind w:left="714"/>
        <w:jc w:val="both"/>
        <w:rPr>
          <w:rFonts w:cs="Arial"/>
          <w:bCs/>
          <w:i/>
          <w:iCs/>
          <w:sz w:val="22"/>
          <w:szCs w:val="22"/>
          <w:lang w:val="it-IT"/>
        </w:rPr>
      </w:pPr>
      <w:r w:rsidRPr="00EB1C0F">
        <w:rPr>
          <w:rFonts w:cs="Arial"/>
          <w:bCs/>
          <w:i/>
          <w:iCs/>
          <w:sz w:val="22"/>
          <w:szCs w:val="22"/>
          <w:lang w:val="it-IT"/>
        </w:rPr>
        <w:t xml:space="preserve">se si tratta di approvare qualcosa, evidenziare l’approvazione a fine paragrafo – es.: il progetto “X” è approvato all’unanimità o è approvato da tutti i membri, tranne dal membro “XX” per il seguente motivo </w:t>
      </w:r>
    </w:p>
    <w:p w14:paraId="6E8222AA" w14:textId="77777777" w:rsidR="00D57600" w:rsidRPr="00F53D9D" w:rsidRDefault="00D57600" w:rsidP="00D57600">
      <w:pPr>
        <w:spacing w:after="120"/>
        <w:ind w:left="720"/>
        <w:jc w:val="both"/>
        <w:rPr>
          <w:rFonts w:cs="Arial"/>
          <w:sz w:val="22"/>
          <w:szCs w:val="22"/>
          <w:lang w:val="it-IT"/>
        </w:rPr>
      </w:pPr>
    </w:p>
    <w:p w14:paraId="1178D277" w14:textId="77777777" w:rsidR="00D57600" w:rsidRPr="00EB1C0F" w:rsidRDefault="00D57600" w:rsidP="00D57600">
      <w:pPr>
        <w:numPr>
          <w:ilvl w:val="0"/>
          <w:numId w:val="1"/>
        </w:numPr>
        <w:spacing w:after="120"/>
        <w:ind w:left="714" w:hanging="357"/>
        <w:jc w:val="both"/>
        <w:rPr>
          <w:rFonts w:cs="Arial"/>
          <w:b/>
          <w:sz w:val="22"/>
          <w:szCs w:val="22"/>
          <w:lang w:val="it-IT"/>
        </w:rPr>
      </w:pPr>
      <w:r>
        <w:rPr>
          <w:rFonts w:cs="Arial"/>
          <w:b/>
          <w:sz w:val="22"/>
          <w:szCs w:val="22"/>
          <w:u w:val="single"/>
          <w:lang w:val="it-IT"/>
        </w:rPr>
        <w:t>(secondo argomento)</w:t>
      </w:r>
    </w:p>
    <w:p w14:paraId="632ED8B3" w14:textId="77777777" w:rsidR="00D57600" w:rsidRPr="00EB1C0F" w:rsidRDefault="00D57600" w:rsidP="00D57600">
      <w:pPr>
        <w:spacing w:after="120"/>
        <w:ind w:left="714"/>
        <w:jc w:val="both"/>
        <w:rPr>
          <w:rFonts w:cs="Arial"/>
          <w:bCs/>
          <w:i/>
          <w:iCs/>
          <w:sz w:val="22"/>
          <w:szCs w:val="22"/>
          <w:lang w:val="it-IT"/>
        </w:rPr>
      </w:pPr>
      <w:r w:rsidRPr="00EB1C0F">
        <w:rPr>
          <w:rFonts w:cs="Arial"/>
          <w:bCs/>
          <w:i/>
          <w:iCs/>
          <w:sz w:val="22"/>
          <w:szCs w:val="22"/>
          <w:lang w:val="it-IT"/>
        </w:rPr>
        <w:t>se si tratta di approvare qualcosa, evidenziare l’approvazione a fine paragrafo – es.: il progetto “X” è approvato all’unanimità o è approvato da tutti i membri, tranne dal membro “XX” per il seguente motivo</w:t>
      </w:r>
    </w:p>
    <w:p w14:paraId="173C3115" w14:textId="77777777" w:rsidR="00D57600" w:rsidRDefault="00D57600" w:rsidP="00D57600">
      <w:pPr>
        <w:pStyle w:val="Paragrafoelenco"/>
        <w:rPr>
          <w:rFonts w:ascii="Arial" w:hAnsi="Arial" w:cs="Arial"/>
          <w:b/>
          <w:sz w:val="22"/>
          <w:szCs w:val="22"/>
          <w:lang w:val="it-IT"/>
        </w:rPr>
      </w:pPr>
    </w:p>
    <w:p w14:paraId="7B33B53D" w14:textId="77777777" w:rsidR="00D57600" w:rsidRPr="00EB1C0F" w:rsidRDefault="00D57600" w:rsidP="00D57600">
      <w:pPr>
        <w:numPr>
          <w:ilvl w:val="0"/>
          <w:numId w:val="1"/>
        </w:numPr>
        <w:spacing w:after="120"/>
        <w:jc w:val="both"/>
        <w:rPr>
          <w:rFonts w:cs="Arial"/>
          <w:b/>
          <w:sz w:val="22"/>
          <w:szCs w:val="22"/>
          <w:lang w:val="it-IT"/>
        </w:rPr>
      </w:pPr>
      <w:r>
        <w:rPr>
          <w:rFonts w:cs="Arial"/>
          <w:b/>
          <w:sz w:val="22"/>
          <w:szCs w:val="22"/>
          <w:u w:val="single"/>
          <w:lang w:val="it-IT"/>
        </w:rPr>
        <w:t>(terzo argomento)</w:t>
      </w:r>
    </w:p>
    <w:p w14:paraId="09BCD15C" w14:textId="77777777" w:rsidR="00D57600" w:rsidRPr="00EB1C0F" w:rsidRDefault="00D57600" w:rsidP="00D57600">
      <w:pPr>
        <w:spacing w:after="120"/>
        <w:ind w:left="720"/>
        <w:jc w:val="both"/>
        <w:rPr>
          <w:rFonts w:cs="Arial"/>
          <w:bCs/>
          <w:i/>
          <w:iCs/>
          <w:sz w:val="22"/>
          <w:szCs w:val="22"/>
          <w:lang w:val="it-IT"/>
        </w:rPr>
      </w:pPr>
      <w:r w:rsidRPr="00EB1C0F">
        <w:rPr>
          <w:rFonts w:cs="Arial"/>
          <w:bCs/>
          <w:i/>
          <w:iCs/>
          <w:sz w:val="22"/>
          <w:szCs w:val="22"/>
          <w:lang w:val="it-IT"/>
        </w:rPr>
        <w:t xml:space="preserve">se si tratta di approvare qualcosa, evidenziare l’approvazione a fine paragrafo – es.: il progetto “X” è approvato all’unanimità o è approvato da tutti i membri, tranne dal membro “XX” per il seguente motivo) </w:t>
      </w:r>
    </w:p>
    <w:p w14:paraId="2BB874FD" w14:textId="77777777" w:rsidR="00D57600" w:rsidRDefault="00D57600" w:rsidP="00D57600">
      <w:pPr>
        <w:pStyle w:val="Paragrafoelenco"/>
        <w:rPr>
          <w:rFonts w:ascii="Arial" w:hAnsi="Arial" w:cs="Arial"/>
          <w:b/>
          <w:sz w:val="22"/>
          <w:szCs w:val="22"/>
          <w:lang w:val="it-IT"/>
        </w:rPr>
      </w:pPr>
    </w:p>
    <w:p w14:paraId="5E6CDB16" w14:textId="77777777" w:rsidR="00D57600" w:rsidRPr="00F53D9D" w:rsidRDefault="00D57600" w:rsidP="00D57600">
      <w:pPr>
        <w:numPr>
          <w:ilvl w:val="0"/>
          <w:numId w:val="1"/>
        </w:numPr>
        <w:spacing w:after="120"/>
        <w:jc w:val="both"/>
        <w:rPr>
          <w:rFonts w:cs="Arial"/>
          <w:b/>
          <w:sz w:val="22"/>
          <w:szCs w:val="22"/>
          <w:lang w:val="it-IT"/>
        </w:rPr>
      </w:pPr>
      <w:r>
        <w:rPr>
          <w:rFonts w:cs="Arial"/>
          <w:b/>
          <w:sz w:val="22"/>
          <w:szCs w:val="22"/>
          <w:lang w:val="it-IT"/>
        </w:rPr>
        <w:t>Varie ed eventuali</w:t>
      </w:r>
    </w:p>
    <w:p w14:paraId="111DB848" w14:textId="77777777" w:rsidR="00D57600" w:rsidRPr="00F53D9D" w:rsidRDefault="00D57600" w:rsidP="00D57600">
      <w:pPr>
        <w:spacing w:after="120"/>
        <w:jc w:val="both"/>
        <w:rPr>
          <w:rFonts w:cs="Arial"/>
          <w:sz w:val="22"/>
          <w:szCs w:val="22"/>
          <w:lang w:val="it-IT"/>
        </w:rPr>
      </w:pPr>
    </w:p>
    <w:p w14:paraId="3C335B1A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193AD016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004D9517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  <w:r w:rsidRPr="00F53D9D">
        <w:rPr>
          <w:rFonts w:cs="Arial"/>
          <w:sz w:val="22"/>
          <w:szCs w:val="22"/>
          <w:lang w:val="it-IT"/>
        </w:rPr>
        <w:t xml:space="preserve">La seduta termina alle ore </w:t>
      </w:r>
      <w:r>
        <w:rPr>
          <w:rFonts w:cs="Arial"/>
          <w:sz w:val="22"/>
          <w:szCs w:val="22"/>
          <w:lang w:val="it-IT"/>
        </w:rPr>
        <w:t>_____________</w:t>
      </w:r>
      <w:r w:rsidRPr="00F53D9D">
        <w:rPr>
          <w:rFonts w:cs="Arial"/>
          <w:sz w:val="22"/>
          <w:szCs w:val="22"/>
          <w:lang w:val="it-IT"/>
        </w:rPr>
        <w:t>.</w:t>
      </w:r>
    </w:p>
    <w:p w14:paraId="3B5D5691" w14:textId="77777777" w:rsidR="00D57600" w:rsidRPr="00F53D9D" w:rsidRDefault="00D57600" w:rsidP="00D57600">
      <w:pPr>
        <w:spacing w:after="120"/>
        <w:jc w:val="both"/>
        <w:rPr>
          <w:rFonts w:cs="Arial"/>
          <w:sz w:val="22"/>
          <w:szCs w:val="22"/>
          <w:lang w:val="it-IT"/>
        </w:rPr>
      </w:pPr>
    </w:p>
    <w:p w14:paraId="06CECFE6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470A568A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Il/</w:t>
      </w:r>
      <w:r w:rsidRPr="00F53D9D">
        <w:rPr>
          <w:rFonts w:cs="Arial"/>
          <w:sz w:val="22"/>
          <w:szCs w:val="22"/>
          <w:lang w:val="it-IT"/>
        </w:rPr>
        <w:t>La verbalizzante</w:t>
      </w:r>
      <w:r>
        <w:rPr>
          <w:rFonts w:cs="Arial"/>
          <w:sz w:val="22"/>
          <w:szCs w:val="22"/>
          <w:lang w:val="it-IT"/>
        </w:rPr>
        <w:t xml:space="preserve"> _____________________________</w:t>
      </w:r>
    </w:p>
    <w:p w14:paraId="72A6B782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00DAEC18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Firma _______________________________________</w:t>
      </w:r>
    </w:p>
    <w:p w14:paraId="699FFD8D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 xml:space="preserve">                </w:t>
      </w:r>
    </w:p>
    <w:p w14:paraId="39CF0A34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56C7351F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334DC400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Il responsabile del Corso Dottor Alberto Conci</w:t>
      </w:r>
    </w:p>
    <w:p w14:paraId="4964F064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4067159A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Firma __________________________</w:t>
      </w:r>
    </w:p>
    <w:p w14:paraId="4DB496A7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2404591D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55DB7C35" w14:textId="77777777" w:rsidR="00D57600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6038F2D1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  <w:r>
        <w:rPr>
          <w:rFonts w:cs="Arial"/>
          <w:sz w:val="22"/>
          <w:szCs w:val="22"/>
          <w:lang w:val="it-IT"/>
        </w:rPr>
        <w:t>Data _________________________</w:t>
      </w:r>
    </w:p>
    <w:p w14:paraId="03C8158B" w14:textId="77777777" w:rsidR="00D57600" w:rsidRPr="00F53D9D" w:rsidRDefault="00D57600" w:rsidP="00D57600">
      <w:pPr>
        <w:jc w:val="both"/>
        <w:rPr>
          <w:rFonts w:cs="Arial"/>
          <w:sz w:val="22"/>
          <w:szCs w:val="22"/>
          <w:lang w:val="it-IT"/>
        </w:rPr>
      </w:pPr>
    </w:p>
    <w:p w14:paraId="3A13D09D" w14:textId="77777777" w:rsidR="00E74854" w:rsidRPr="00E74854" w:rsidRDefault="00E74854"/>
    <w:sectPr w:rsidR="00E74854" w:rsidRPr="00E748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E21C9" w14:textId="77777777" w:rsidR="004E6E9D" w:rsidRDefault="004E6E9D">
      <w:r>
        <w:separator/>
      </w:r>
    </w:p>
  </w:endnote>
  <w:endnote w:type="continuationSeparator" w:id="0">
    <w:p w14:paraId="78C30F0B" w14:textId="77777777" w:rsidR="004E6E9D" w:rsidRDefault="004E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3996" w14:textId="77777777" w:rsidR="004B6546" w:rsidRDefault="004B65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E74854" w:rsidRPr="004B6546" w14:paraId="6F744B04" w14:textId="77777777" w:rsidTr="003F4BAF">
      <w:tc>
        <w:tcPr>
          <w:tcW w:w="3061" w:type="dxa"/>
          <w:noWrap/>
        </w:tcPr>
        <w:p w14:paraId="3A8C056A" w14:textId="77777777" w:rsidR="00E74854" w:rsidRPr="003C0FCF" w:rsidRDefault="00E74854" w:rsidP="00E74854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3C0FCF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>Landesberufsschule für soziale Berufe 'E. Levinas'</w:t>
          </w:r>
        </w:p>
      </w:tc>
      <w:tc>
        <w:tcPr>
          <w:tcW w:w="227" w:type="dxa"/>
          <w:vMerge w:val="restart"/>
          <w:noWrap/>
        </w:tcPr>
        <w:p w14:paraId="28B897D7" w14:textId="77777777" w:rsidR="00E74854" w:rsidRPr="003C0FCF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4CA5CEE6" w14:textId="77777777" w:rsidR="00E74854" w:rsidRPr="009642CC" w:rsidRDefault="00E74854" w:rsidP="00E74854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9642CC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>Scuola provinciale per le professioni sociali 'E. Levinas'</w:t>
          </w:r>
        </w:p>
      </w:tc>
      <w:tc>
        <w:tcPr>
          <w:tcW w:w="227" w:type="dxa"/>
          <w:vMerge w:val="restart"/>
          <w:noWrap/>
        </w:tcPr>
        <w:p w14:paraId="0FFF2573" w14:textId="77777777" w:rsidR="00E74854" w:rsidRPr="009642CC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it-IT"/>
            </w:rPr>
          </w:pPr>
        </w:p>
      </w:tc>
      <w:tc>
        <w:tcPr>
          <w:tcW w:w="3061" w:type="dxa"/>
          <w:noWrap/>
        </w:tcPr>
        <w:p w14:paraId="4A4C62BA" w14:textId="77777777" w:rsidR="00E74854" w:rsidRPr="009642CC" w:rsidRDefault="00E74854" w:rsidP="00E74854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9642CC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>Scora provinziala por les profesciuns soziales 'E. Levinas'</w:t>
          </w:r>
        </w:p>
      </w:tc>
    </w:tr>
    <w:tr w:rsidR="00E74854" w:rsidRPr="00E060C5" w14:paraId="47AF1AF0" w14:textId="77777777" w:rsidTr="003F4BAF">
      <w:tc>
        <w:tcPr>
          <w:tcW w:w="3061" w:type="dxa"/>
          <w:noWrap/>
        </w:tcPr>
        <w:p w14:paraId="5B6EC34D" w14:textId="77777777" w:rsidR="00E74854" w:rsidRPr="00E060C5" w:rsidRDefault="00E74854" w:rsidP="00E74854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A.-Nikoletti-Platz 1, 39100 Bozen</w:t>
          </w:r>
        </w:p>
      </w:tc>
      <w:tc>
        <w:tcPr>
          <w:tcW w:w="227" w:type="dxa"/>
          <w:vMerge/>
          <w:noWrap/>
        </w:tcPr>
        <w:p w14:paraId="43473BB6" w14:textId="77777777" w:rsidR="00E74854" w:rsidRPr="00E060C5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ECA8DAF" w14:textId="77777777" w:rsidR="00E74854" w:rsidRPr="00E060C5" w:rsidRDefault="00E74854" w:rsidP="00E74854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</w:rPr>
            <w:t>Piazza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A. Nikoletti 1</w:t>
          </w:r>
          <w:r w:rsidRPr="00E060C5">
            <w:rPr>
              <w:rFonts w:cs="Calibri"/>
              <w:color w:val="595959"/>
              <w:sz w:val="14"/>
              <w:szCs w:val="18"/>
            </w:rPr>
            <w:t>, 39100 Bolzano</w:t>
          </w:r>
        </w:p>
      </w:tc>
      <w:tc>
        <w:tcPr>
          <w:tcW w:w="227" w:type="dxa"/>
          <w:vMerge/>
          <w:noWrap/>
        </w:tcPr>
        <w:p w14:paraId="5BAA40DF" w14:textId="77777777" w:rsidR="00E74854" w:rsidRPr="00E060C5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D87A419" w14:textId="77777777" w:rsidR="00E74854" w:rsidRPr="00E060C5" w:rsidRDefault="00E74854" w:rsidP="00E74854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Piazza A. Nikoletti 1, 39100 Bulsan</w:t>
          </w:r>
        </w:p>
      </w:tc>
    </w:tr>
    <w:tr w:rsidR="00E74854" w:rsidRPr="00E060C5" w14:paraId="0396063A" w14:textId="77777777" w:rsidTr="003F4BAF">
      <w:tc>
        <w:tcPr>
          <w:tcW w:w="3061" w:type="dxa"/>
          <w:noWrap/>
        </w:tcPr>
        <w:p w14:paraId="23A94A72" w14:textId="77777777" w:rsidR="00E74854" w:rsidRPr="003C0FCF" w:rsidRDefault="00E74854" w:rsidP="00E74854">
          <w:pPr>
            <w:spacing w:line="0" w:lineRule="atLeast"/>
            <w:rPr>
              <w:rFonts w:cs="Calibri"/>
              <w:color w:val="595959"/>
              <w:sz w:val="14"/>
              <w:szCs w:val="18"/>
            </w:rPr>
          </w:pPr>
          <w:r w:rsidRPr="003C0FCF">
            <w:rPr>
              <w:rFonts w:cs="Calibri"/>
              <w:color w:val="595959"/>
              <w:sz w:val="14"/>
              <w:szCs w:val="18"/>
            </w:rPr>
            <w:t>fp.sociale@schule.suedtirol.it</w:t>
          </w:r>
        </w:p>
      </w:tc>
      <w:tc>
        <w:tcPr>
          <w:tcW w:w="227" w:type="dxa"/>
          <w:vMerge/>
          <w:noWrap/>
        </w:tcPr>
        <w:p w14:paraId="3099C86A" w14:textId="77777777" w:rsidR="00E74854" w:rsidRPr="00E060C5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6AA4B8C" w14:textId="77777777" w:rsidR="00E74854" w:rsidRPr="003C0FCF" w:rsidRDefault="00E74854" w:rsidP="00E74854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color w:val="595959"/>
              <w:sz w:val="14"/>
              <w:szCs w:val="18"/>
            </w:rPr>
            <w:t>fp.sociale</w:t>
          </w:r>
          <w:r w:rsidRPr="003C0FCF">
            <w:rPr>
              <w:rFonts w:cs="Calibri"/>
              <w:color w:val="595959"/>
              <w:sz w:val="14"/>
              <w:szCs w:val="18"/>
            </w:rPr>
            <w:t>@scuola.alto-adige.it</w:t>
          </w:r>
        </w:p>
      </w:tc>
      <w:tc>
        <w:tcPr>
          <w:tcW w:w="227" w:type="dxa"/>
          <w:vMerge/>
          <w:noWrap/>
        </w:tcPr>
        <w:p w14:paraId="1E2106D0" w14:textId="77777777" w:rsidR="00E74854" w:rsidRPr="00E060C5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740F21F1" w14:textId="77777777" w:rsidR="00E74854" w:rsidRPr="003C0FCF" w:rsidRDefault="00E74854" w:rsidP="00E74854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3C0FCF">
            <w:rPr>
              <w:rFonts w:cs="Calibri"/>
              <w:color w:val="595959"/>
              <w:sz w:val="14"/>
              <w:szCs w:val="18"/>
            </w:rPr>
            <w:t>fp.sociale@scuola.alto-adige.it</w:t>
          </w:r>
        </w:p>
      </w:tc>
    </w:tr>
    <w:tr w:rsidR="00E74854" w:rsidRPr="00E060C5" w14:paraId="39AE0DAE" w14:textId="77777777" w:rsidTr="003F4BAF">
      <w:tc>
        <w:tcPr>
          <w:tcW w:w="3061" w:type="dxa"/>
          <w:noWrap/>
        </w:tcPr>
        <w:p w14:paraId="2D79934C" w14:textId="77777777" w:rsidR="00E74854" w:rsidRPr="00E060C5" w:rsidRDefault="00E74854" w:rsidP="00E74854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2C14953D" w14:textId="77777777" w:rsidR="00E74854" w:rsidRPr="00E060C5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CAE1BB4" w14:textId="77777777" w:rsidR="00E74854" w:rsidRPr="00E060C5" w:rsidRDefault="00E74854" w:rsidP="00E74854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2E699A5D" w14:textId="77777777" w:rsidR="00E74854" w:rsidRPr="00E060C5" w:rsidRDefault="00E74854" w:rsidP="00E74854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453B0B0" w14:textId="77777777" w:rsidR="00E74854" w:rsidRPr="00E060C5" w:rsidRDefault="00E74854" w:rsidP="00E74854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E74854" w:rsidRPr="00FE45C2" w14:paraId="39BF281F" w14:textId="77777777" w:rsidTr="003F4BAF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654F9976" w14:textId="77777777" w:rsidR="00E74854" w:rsidRPr="00E060C5" w:rsidRDefault="00E74854" w:rsidP="00E74854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color w:val="595959"/>
              <w:sz w:val="14"/>
              <w:szCs w:val="18"/>
              <w:lang w:val="en-GB"/>
            </w:rPr>
            <w:t>Tel. 0471 44 09 00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Mwst.Nr. / </w:t>
          </w:r>
          <w:r w:rsidRPr="00E060C5">
            <w:rPr>
              <w:color w:val="595959"/>
              <w:sz w:val="14"/>
              <w:szCs w:val="18"/>
              <w:lang w:val="en-GB"/>
            </w:rPr>
            <w:t>P.IVA  92059810215 - 02941490217     fp.mattei-levinas@pec.prov.bz.it</w:t>
          </w:r>
        </w:p>
      </w:tc>
    </w:tr>
  </w:tbl>
  <w:p w14:paraId="5521A141" w14:textId="77777777" w:rsidR="00E74854" w:rsidRDefault="00E74854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809" w14:textId="77777777" w:rsidR="00E74854" w:rsidRDefault="00E74854">
    <w:pPr>
      <w:rPr>
        <w:sz w:val="16"/>
      </w:rPr>
    </w:pPr>
  </w:p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="009642CC" w:rsidRPr="004B6546" w14:paraId="50876475" w14:textId="77777777" w:rsidTr="003F4BAF">
      <w:tc>
        <w:tcPr>
          <w:tcW w:w="3061" w:type="dxa"/>
          <w:noWrap/>
        </w:tcPr>
        <w:p w14:paraId="1ABE84CA" w14:textId="77777777" w:rsidR="009642CC" w:rsidRPr="003C0FCF" w:rsidRDefault="009642CC" w:rsidP="009642CC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3C0FCF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>Landesberufsschule für soziale Berufe 'E. Levinas'</w:t>
          </w:r>
        </w:p>
      </w:tc>
      <w:tc>
        <w:tcPr>
          <w:tcW w:w="227" w:type="dxa"/>
          <w:vMerge w:val="restart"/>
          <w:noWrap/>
        </w:tcPr>
        <w:p w14:paraId="19F8F8ED" w14:textId="77777777" w:rsidR="009642CC" w:rsidRPr="003C0FCF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F7250C5" w14:textId="77777777" w:rsidR="009642CC" w:rsidRPr="009642CC" w:rsidRDefault="009642CC" w:rsidP="009642CC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9642CC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>Scuola provinciale per le professioni sociali 'E. Levinas'</w:t>
          </w:r>
        </w:p>
      </w:tc>
      <w:tc>
        <w:tcPr>
          <w:tcW w:w="227" w:type="dxa"/>
          <w:vMerge w:val="restart"/>
          <w:noWrap/>
        </w:tcPr>
        <w:p w14:paraId="5F918A01" w14:textId="77777777" w:rsidR="009642CC" w:rsidRPr="009642CC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it-IT"/>
            </w:rPr>
          </w:pPr>
        </w:p>
      </w:tc>
      <w:tc>
        <w:tcPr>
          <w:tcW w:w="3061" w:type="dxa"/>
          <w:noWrap/>
        </w:tcPr>
        <w:p w14:paraId="6D682CB1" w14:textId="77777777" w:rsidR="009642CC" w:rsidRPr="009642CC" w:rsidRDefault="009642CC" w:rsidP="009642CC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</w:pPr>
          <w:r w:rsidRPr="009642CC">
            <w:rPr>
              <w:rFonts w:ascii="Calibri bold" w:hAnsi="Calibri bold" w:cs="Calibri"/>
              <w:color w:val="595959"/>
              <w:sz w:val="14"/>
              <w:szCs w:val="18"/>
              <w:lang w:val="it-IT"/>
            </w:rPr>
            <w:t>Scora provinziala por les profesciuns soziales 'E. Levinas'</w:t>
          </w:r>
        </w:p>
      </w:tc>
    </w:tr>
    <w:tr w:rsidR="009642CC" w:rsidRPr="00E060C5" w14:paraId="0800BF21" w14:textId="77777777" w:rsidTr="003F4BAF">
      <w:tc>
        <w:tcPr>
          <w:tcW w:w="3061" w:type="dxa"/>
          <w:noWrap/>
        </w:tcPr>
        <w:p w14:paraId="7525B48B" w14:textId="77777777" w:rsidR="009642CC" w:rsidRPr="00E060C5" w:rsidRDefault="009642CC" w:rsidP="009642CC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A.-Nikoletti-Platz 1, 39100 Bozen</w:t>
          </w:r>
        </w:p>
      </w:tc>
      <w:tc>
        <w:tcPr>
          <w:tcW w:w="227" w:type="dxa"/>
          <w:vMerge/>
          <w:noWrap/>
        </w:tcPr>
        <w:p w14:paraId="428C22BF" w14:textId="77777777" w:rsidR="009642CC" w:rsidRPr="00E060C5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151DC2BF" w14:textId="77777777" w:rsidR="009642CC" w:rsidRPr="00E060C5" w:rsidRDefault="009642CC" w:rsidP="009642CC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</w:rPr>
            <w:t>Piazza</w:t>
          </w: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 xml:space="preserve"> A. Nikoletti 1</w:t>
          </w:r>
          <w:r w:rsidRPr="00E060C5">
            <w:rPr>
              <w:rFonts w:cs="Calibri"/>
              <w:color w:val="595959"/>
              <w:sz w:val="14"/>
              <w:szCs w:val="18"/>
            </w:rPr>
            <w:t>, 39100 Bolzano</w:t>
          </w:r>
        </w:p>
      </w:tc>
      <w:tc>
        <w:tcPr>
          <w:tcW w:w="227" w:type="dxa"/>
          <w:vMerge/>
          <w:noWrap/>
        </w:tcPr>
        <w:p w14:paraId="31C4C632" w14:textId="77777777" w:rsidR="009642CC" w:rsidRPr="00E060C5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4F43777" w14:textId="77777777" w:rsidR="009642CC" w:rsidRPr="00E060C5" w:rsidRDefault="009642CC" w:rsidP="009642CC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Piazza A. Nikoletti 1, 39100 Bulsan</w:t>
          </w:r>
        </w:p>
      </w:tc>
    </w:tr>
    <w:tr w:rsidR="009642CC" w:rsidRPr="00E060C5" w14:paraId="4B332F68" w14:textId="77777777" w:rsidTr="003F4BAF">
      <w:tc>
        <w:tcPr>
          <w:tcW w:w="3061" w:type="dxa"/>
          <w:noWrap/>
        </w:tcPr>
        <w:p w14:paraId="1FB101DF" w14:textId="77777777" w:rsidR="009642CC" w:rsidRPr="003C0FCF" w:rsidRDefault="009642CC" w:rsidP="009642CC">
          <w:pPr>
            <w:spacing w:line="0" w:lineRule="atLeast"/>
            <w:rPr>
              <w:rFonts w:cs="Calibri"/>
              <w:color w:val="595959"/>
              <w:sz w:val="14"/>
              <w:szCs w:val="18"/>
            </w:rPr>
          </w:pPr>
          <w:r w:rsidRPr="003C0FCF">
            <w:rPr>
              <w:rFonts w:cs="Calibri"/>
              <w:color w:val="595959"/>
              <w:sz w:val="14"/>
              <w:szCs w:val="18"/>
            </w:rPr>
            <w:t>fp.sociale@schule.suedtirol.it</w:t>
          </w:r>
        </w:p>
      </w:tc>
      <w:tc>
        <w:tcPr>
          <w:tcW w:w="227" w:type="dxa"/>
          <w:vMerge/>
          <w:noWrap/>
        </w:tcPr>
        <w:p w14:paraId="64A19A48" w14:textId="77777777" w:rsidR="009642CC" w:rsidRPr="00E060C5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26A8A6EE" w14:textId="77777777" w:rsidR="009642CC" w:rsidRPr="003C0FCF" w:rsidRDefault="009642CC" w:rsidP="009642CC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color w:val="595959"/>
              <w:sz w:val="14"/>
              <w:szCs w:val="18"/>
            </w:rPr>
            <w:t>fp.sociale</w:t>
          </w:r>
          <w:r w:rsidRPr="003C0FCF">
            <w:rPr>
              <w:rFonts w:cs="Calibri"/>
              <w:color w:val="595959"/>
              <w:sz w:val="14"/>
              <w:szCs w:val="18"/>
            </w:rPr>
            <w:t>@scuola.alto-adige.it</w:t>
          </w:r>
        </w:p>
      </w:tc>
      <w:tc>
        <w:tcPr>
          <w:tcW w:w="227" w:type="dxa"/>
          <w:vMerge/>
          <w:noWrap/>
        </w:tcPr>
        <w:p w14:paraId="2F18CC15" w14:textId="77777777" w:rsidR="009642CC" w:rsidRPr="00E060C5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655A1060" w14:textId="77777777" w:rsidR="009642CC" w:rsidRPr="003C0FCF" w:rsidRDefault="009642CC" w:rsidP="009642CC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3C0FCF">
            <w:rPr>
              <w:rFonts w:cs="Calibri"/>
              <w:color w:val="595959"/>
              <w:sz w:val="14"/>
              <w:szCs w:val="18"/>
            </w:rPr>
            <w:t>fp.sociale@scuola.alto-adige.it</w:t>
          </w:r>
        </w:p>
      </w:tc>
    </w:tr>
    <w:tr w:rsidR="009642CC" w:rsidRPr="00E060C5" w14:paraId="07BE7DA2" w14:textId="77777777" w:rsidTr="003F4BAF">
      <w:tc>
        <w:tcPr>
          <w:tcW w:w="3061" w:type="dxa"/>
          <w:noWrap/>
        </w:tcPr>
        <w:p w14:paraId="05AE7E47" w14:textId="77777777" w:rsidR="009642CC" w:rsidRPr="00E060C5" w:rsidRDefault="009642CC" w:rsidP="009642CC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14:paraId="122F26F0" w14:textId="77777777" w:rsidR="009642CC" w:rsidRPr="00E060C5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35F5810E" w14:textId="77777777" w:rsidR="009642CC" w:rsidRPr="00E060C5" w:rsidRDefault="009642CC" w:rsidP="009642CC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14:paraId="2664D4F2" w14:textId="77777777" w:rsidR="009642CC" w:rsidRPr="00E060C5" w:rsidRDefault="009642CC" w:rsidP="009642CC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14:paraId="054A201C" w14:textId="77777777" w:rsidR="009642CC" w:rsidRPr="00E060C5" w:rsidRDefault="009642CC" w:rsidP="009642CC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E060C5">
            <w:rPr>
              <w:rFonts w:cs="Calibri"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9642CC" w:rsidRPr="00FE45C2" w14:paraId="7082C7E8" w14:textId="77777777" w:rsidTr="003F4BAF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31E670D1" w14:textId="77777777" w:rsidR="009642CC" w:rsidRPr="00E060C5" w:rsidRDefault="009642CC" w:rsidP="009642CC">
          <w:pPr>
            <w:spacing w:line="16" w:lineRule="atLeast"/>
            <w:rPr>
              <w:color w:val="595959"/>
              <w:sz w:val="14"/>
              <w:szCs w:val="18"/>
              <w:lang w:val="en-GB"/>
            </w:rPr>
          </w:pPr>
          <w:r>
            <w:rPr>
              <w:color w:val="595959"/>
              <w:sz w:val="14"/>
              <w:szCs w:val="18"/>
              <w:lang w:val="en-GB"/>
            </w:rPr>
            <w:t>Tel. 0471 44 09 00</w:t>
          </w:r>
          <w:r w:rsidRPr="00E060C5">
            <w:rPr>
              <w:color w:val="595959"/>
              <w:sz w:val="14"/>
              <w:szCs w:val="18"/>
              <w:lang w:val="en-GB"/>
            </w:rPr>
            <w:t xml:space="preserve">     St.-Nr. / Cod. Fisc. – </w:t>
          </w:r>
          <w:r>
            <w:rPr>
              <w:color w:val="595959"/>
              <w:sz w:val="14"/>
              <w:szCs w:val="18"/>
              <w:lang w:val="en-GB"/>
            </w:rPr>
            <w:t xml:space="preserve">Mwst.Nr. / </w:t>
          </w:r>
          <w:r w:rsidRPr="00E060C5">
            <w:rPr>
              <w:color w:val="595959"/>
              <w:sz w:val="14"/>
              <w:szCs w:val="18"/>
              <w:lang w:val="en-GB"/>
            </w:rPr>
            <w:t>P.IVA  92059810215 - 02941490217     fp.mattei-levinas@pec.prov.bz.it</w:t>
          </w:r>
        </w:p>
      </w:tc>
    </w:tr>
  </w:tbl>
  <w:p w14:paraId="6BE10A13" w14:textId="77777777" w:rsidR="00E74854" w:rsidRPr="004B6546" w:rsidRDefault="00E74854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6F153" w14:textId="77777777" w:rsidR="004E6E9D" w:rsidRDefault="004E6E9D">
      <w:r>
        <w:separator/>
      </w:r>
    </w:p>
  </w:footnote>
  <w:footnote w:type="continuationSeparator" w:id="0">
    <w:p w14:paraId="4A938818" w14:textId="77777777" w:rsidR="004E6E9D" w:rsidRDefault="004E6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6D2C" w14:textId="77777777" w:rsidR="004B6546" w:rsidRDefault="004B65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FFF8" w14:textId="77777777" w:rsidR="00E74854" w:rsidRDefault="00E74854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8FEC6" w14:textId="77777777" w:rsidR="004B6546" w:rsidRDefault="004B6546" w:rsidP="004B6546">
    <w:pPr>
      <w:pStyle w:val="Intestazione"/>
    </w:pPr>
    <w:r>
      <w:drawing>
        <wp:inline distT="0" distB="0" distL="0" distR="0" wp14:anchorId="0FE11527" wp14:editId="48F51FC1">
          <wp:extent cx="3267075" cy="600075"/>
          <wp:effectExtent l="0" t="0" r="0" b="0"/>
          <wp:docPr id="5221337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2" t="-2979"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B7B28" w14:textId="3CB36FF0" w:rsidR="00E74854" w:rsidRPr="004E6E9D" w:rsidRDefault="00E74854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3339"/>
    <w:multiLevelType w:val="hybridMultilevel"/>
    <w:tmpl w:val="B4E2E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17D4C"/>
    <w:multiLevelType w:val="hybridMultilevel"/>
    <w:tmpl w:val="1DB65480"/>
    <w:lvl w:ilvl="0" w:tplc="05AAABB4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bCs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2016CE"/>
    <w:multiLevelType w:val="hybridMultilevel"/>
    <w:tmpl w:val="CBCAA0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591847">
    <w:abstractNumId w:val="2"/>
  </w:num>
  <w:num w:numId="2" w16cid:durableId="1354571277">
    <w:abstractNumId w:val="0"/>
  </w:num>
  <w:num w:numId="3" w16cid:durableId="6036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9D"/>
    <w:rsid w:val="000070BF"/>
    <w:rsid w:val="004B6546"/>
    <w:rsid w:val="004E6E9D"/>
    <w:rsid w:val="006C52BC"/>
    <w:rsid w:val="009642CC"/>
    <w:rsid w:val="00A238BE"/>
    <w:rsid w:val="00CD2B84"/>
    <w:rsid w:val="00D57600"/>
    <w:rsid w:val="00E74854"/>
    <w:rsid w:val="00E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ED6C0C"/>
  <w15:chartTrackingRefBased/>
  <w15:docId w15:val="{CD9495AE-C4E2-4B2A-8F5F-A6FFCC21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74854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1E4A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E4AD7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57600"/>
    <w:pPr>
      <w:ind w:left="708"/>
    </w:pPr>
    <w:rPr>
      <w:rFonts w:ascii="Times New Roman" w:hAnsi="Times New Roman"/>
      <w:noProof w:val="0"/>
      <w:lang w:val="de-DE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546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hrtil41\AppData\Local\Temp\Temp1_DocumentTemplates%20(004).zip\1691-Landesberufsschulefr_\Brief-Lettera-Abt-di-ne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Brief-Lettera-Abt-di-nero.dot</Template>
  <TotalTime>0</TotalTime>
  <Pages>2</Pages>
  <Words>246</Words>
  <Characters>1777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Coghe, Rita</dc:creator>
  <cp:keywords/>
  <cp:lastModifiedBy>Pomella, Francesca</cp:lastModifiedBy>
  <cp:revision>6</cp:revision>
  <cp:lastPrinted>2023-05-19T10:34:00Z</cp:lastPrinted>
  <dcterms:created xsi:type="dcterms:W3CDTF">2023-08-30T14:21:00Z</dcterms:created>
  <dcterms:modified xsi:type="dcterms:W3CDTF">2025-10-16T08:03:00Z</dcterms:modified>
</cp:coreProperties>
</file>