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16F3" w14:textId="2D8D6F37" w:rsidR="00A8481C" w:rsidRPr="00B32FE9" w:rsidRDefault="00A8481C" w:rsidP="00B32FE9">
      <w:pPr>
        <w:widowControl w:val="0"/>
        <w:tabs>
          <w:tab w:val="left" w:pos="7200"/>
        </w:tabs>
        <w:rPr>
          <w:rFonts w:cs="Arial"/>
          <w:b/>
          <w:sz w:val="22"/>
          <w:szCs w:val="22"/>
        </w:rPr>
      </w:pPr>
      <w:r w:rsidRPr="00B32FE9">
        <w:rPr>
          <w:rFonts w:cs="Arial"/>
          <w:b/>
          <w:sz w:val="22"/>
          <w:szCs w:val="22"/>
        </w:rPr>
        <w:t xml:space="preserve">Email to: </w:t>
      </w:r>
      <w:r w:rsidR="0036039D" w:rsidRPr="00B32FE9">
        <w:rPr>
          <w:rFonts w:cs="Arial"/>
          <w:b/>
          <w:sz w:val="22"/>
          <w:szCs w:val="22"/>
        </w:rPr>
        <w:t>[</w:t>
      </w:r>
      <w:r w:rsidR="007C30D2" w:rsidRPr="00B32FE9">
        <w:rPr>
          <w:rFonts w:cs="Arial"/>
          <w:b/>
          <w:color w:val="C0504D" w:themeColor="accent2"/>
          <w:sz w:val="22"/>
          <w:szCs w:val="22"/>
        </w:rPr>
        <w:t xml:space="preserve">enter the </w:t>
      </w:r>
      <w:r w:rsidR="0036039D" w:rsidRPr="00B32FE9">
        <w:rPr>
          <w:rFonts w:cs="Arial"/>
          <w:b/>
          <w:color w:val="C0504D" w:themeColor="accent2"/>
          <w:sz w:val="22"/>
          <w:szCs w:val="22"/>
        </w:rPr>
        <w:t xml:space="preserve">builder’s email address </w:t>
      </w:r>
      <w:r w:rsidR="007C30D2" w:rsidRPr="00B32FE9">
        <w:rPr>
          <w:rFonts w:cs="Arial"/>
          <w:b/>
          <w:color w:val="C0504D" w:themeColor="accent2"/>
          <w:sz w:val="22"/>
          <w:szCs w:val="22"/>
        </w:rPr>
        <w:t>here</w:t>
      </w:r>
      <w:r w:rsidR="0036039D" w:rsidRPr="00B32FE9">
        <w:rPr>
          <w:rFonts w:cs="Arial"/>
          <w:b/>
          <w:sz w:val="22"/>
          <w:szCs w:val="22"/>
        </w:rPr>
        <w:t>]</w:t>
      </w:r>
    </w:p>
    <w:p w14:paraId="15992C17" w14:textId="170F6746" w:rsidR="00A8481C" w:rsidRPr="00B32FE9" w:rsidRDefault="00A8481C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44F9AE6A" w14:textId="39A4E503" w:rsidR="007C30D2" w:rsidRPr="00B32FE9" w:rsidRDefault="007C30D2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05F26907" w14:textId="3FB3E937" w:rsidR="007C30D2" w:rsidRPr="00B32FE9" w:rsidRDefault="007C30D2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7406BB3E" w14:textId="77777777" w:rsidR="007C30D2" w:rsidRPr="00B32FE9" w:rsidRDefault="007C30D2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303D3098" w14:textId="77777777" w:rsidR="00A8481C" w:rsidRPr="00B32FE9" w:rsidRDefault="00A8481C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6DA36118" w14:textId="77777777" w:rsidR="007C30D2" w:rsidRPr="00B32FE9" w:rsidRDefault="0036039D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[</w:t>
      </w:r>
      <w:r w:rsidR="007C30D2" w:rsidRPr="00B32FE9">
        <w:rPr>
          <w:rFonts w:cs="Arial"/>
          <w:color w:val="C0504D" w:themeColor="accent2"/>
          <w:sz w:val="22"/>
          <w:szCs w:val="22"/>
        </w:rPr>
        <w:t>enter the builder’s name here</w:t>
      </w:r>
      <w:r w:rsidR="007C30D2" w:rsidRPr="00B32FE9">
        <w:rPr>
          <w:rFonts w:cs="Arial"/>
          <w:sz w:val="22"/>
          <w:szCs w:val="22"/>
        </w:rPr>
        <w:t>]</w:t>
      </w:r>
    </w:p>
    <w:p w14:paraId="63DEBAA7" w14:textId="33D1A7A8" w:rsidR="007C30D2" w:rsidRPr="00B32FE9" w:rsidRDefault="007C30D2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[</w:t>
      </w:r>
      <w:r w:rsidRPr="00B32FE9">
        <w:rPr>
          <w:rFonts w:cs="Arial"/>
          <w:color w:val="C0504D" w:themeColor="accent2"/>
          <w:sz w:val="22"/>
          <w:szCs w:val="22"/>
        </w:rPr>
        <w:t>enter the builder’s address here</w:t>
      </w:r>
      <w:r w:rsidRPr="00B32FE9">
        <w:rPr>
          <w:rFonts w:cs="Arial"/>
          <w:sz w:val="22"/>
          <w:szCs w:val="22"/>
        </w:rPr>
        <w:t>]</w:t>
      </w:r>
    </w:p>
    <w:p w14:paraId="2D6D8DD3" w14:textId="13BC7969" w:rsidR="007C30D2" w:rsidRPr="00B32FE9" w:rsidRDefault="007C30D2" w:rsidP="00B32FE9">
      <w:pPr>
        <w:widowControl w:val="0"/>
        <w:tabs>
          <w:tab w:val="left" w:pos="7200"/>
        </w:tabs>
        <w:jc w:val="right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[</w:t>
      </w:r>
      <w:r w:rsidRPr="00B32FE9">
        <w:rPr>
          <w:rFonts w:cs="Arial"/>
          <w:color w:val="C0504D" w:themeColor="accent2"/>
          <w:sz w:val="22"/>
          <w:szCs w:val="22"/>
        </w:rPr>
        <w:t>enter today’s date here</w:t>
      </w:r>
      <w:r w:rsidRPr="00B32FE9">
        <w:rPr>
          <w:rFonts w:cs="Arial"/>
          <w:sz w:val="22"/>
          <w:szCs w:val="22"/>
        </w:rPr>
        <w:t>]</w:t>
      </w:r>
    </w:p>
    <w:p w14:paraId="51BF5C49" w14:textId="4E34E3BE" w:rsidR="00A8481C" w:rsidRPr="00B32FE9" w:rsidRDefault="00A8481C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E11D7CC" w14:textId="77777777" w:rsidR="00DE25DE" w:rsidRPr="00B32FE9" w:rsidRDefault="00DE25DE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AB869AF" w14:textId="77777777" w:rsidR="007F5183" w:rsidRPr="00B32FE9" w:rsidRDefault="007F5183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1F8EDF8" w14:textId="5DDB2917" w:rsidR="007F5183" w:rsidRPr="00B32FE9" w:rsidRDefault="007F5183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Dear Sir</w:t>
      </w:r>
      <w:r w:rsidR="00DE25DE" w:rsidRPr="00B32FE9">
        <w:rPr>
          <w:rFonts w:cs="Arial"/>
          <w:sz w:val="22"/>
          <w:szCs w:val="22"/>
        </w:rPr>
        <w:t xml:space="preserve"> or </w:t>
      </w:r>
      <w:r w:rsidRPr="00B32FE9">
        <w:rPr>
          <w:rFonts w:cs="Arial"/>
          <w:sz w:val="22"/>
          <w:szCs w:val="22"/>
        </w:rPr>
        <w:t>Madam</w:t>
      </w:r>
    </w:p>
    <w:p w14:paraId="69D6B6E3" w14:textId="6D3300CC" w:rsidR="004877D9" w:rsidRPr="00B32FE9" w:rsidRDefault="004877D9" w:rsidP="00B32FE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8B2863F" w14:textId="53D50DB4" w:rsidR="004877D9" w:rsidRPr="00B32FE9" w:rsidRDefault="004877D9" w:rsidP="00B32FE9">
      <w:pPr>
        <w:widowControl w:val="0"/>
        <w:tabs>
          <w:tab w:val="left" w:pos="7200"/>
        </w:tabs>
        <w:spacing w:after="120"/>
        <w:rPr>
          <w:rFonts w:cs="Arial"/>
          <w:sz w:val="22"/>
          <w:szCs w:val="22"/>
        </w:rPr>
      </w:pPr>
      <w:r w:rsidRPr="00B32FE9">
        <w:rPr>
          <w:rFonts w:cs="Arial"/>
          <w:b/>
          <w:sz w:val="22"/>
          <w:szCs w:val="22"/>
        </w:rPr>
        <w:t>Notification of concerns</w:t>
      </w:r>
    </w:p>
    <w:p w14:paraId="5873FF01" w14:textId="58DD4CE0" w:rsidR="004877D9" w:rsidRPr="00B32FE9" w:rsidRDefault="004877D9" w:rsidP="00B32FE9">
      <w:pPr>
        <w:widowControl w:val="0"/>
        <w:tabs>
          <w:tab w:val="left" w:pos="7200"/>
        </w:tabs>
        <w:spacing w:after="240"/>
        <w:rPr>
          <w:rFonts w:cs="Arial"/>
          <w:b/>
          <w:sz w:val="22"/>
          <w:szCs w:val="22"/>
        </w:rPr>
      </w:pPr>
      <w:r w:rsidRPr="00B32FE9">
        <w:rPr>
          <w:rFonts w:cs="Arial"/>
          <w:b/>
          <w:sz w:val="22"/>
          <w:szCs w:val="22"/>
        </w:rPr>
        <w:t>Property address: [</w:t>
      </w:r>
      <w:r w:rsidRPr="00B32FE9">
        <w:rPr>
          <w:rFonts w:cs="Arial"/>
          <w:b/>
          <w:color w:val="C0504D" w:themeColor="accent2"/>
          <w:sz w:val="22"/>
          <w:szCs w:val="22"/>
        </w:rPr>
        <w:t>enter the property’s address here</w:t>
      </w:r>
      <w:r w:rsidRPr="00B32FE9">
        <w:rPr>
          <w:rFonts w:cs="Arial"/>
          <w:b/>
          <w:sz w:val="22"/>
          <w:szCs w:val="22"/>
        </w:rPr>
        <w:t>]</w:t>
      </w:r>
    </w:p>
    <w:p w14:paraId="12F2CB8F" w14:textId="77777777" w:rsidR="004877D9" w:rsidRPr="00B32FE9" w:rsidRDefault="0036039D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 xml:space="preserve">I am writing to notify </w:t>
      </w:r>
      <w:r w:rsidR="004877D9" w:rsidRPr="00B32FE9">
        <w:rPr>
          <w:rFonts w:cs="Arial"/>
          <w:sz w:val="22"/>
          <w:szCs w:val="22"/>
        </w:rPr>
        <w:t xml:space="preserve">you about </w:t>
      </w:r>
      <w:r w:rsidRPr="00B32FE9">
        <w:rPr>
          <w:rFonts w:cs="Arial"/>
          <w:sz w:val="22"/>
          <w:szCs w:val="22"/>
        </w:rPr>
        <w:t>concerns I have with my property</w:t>
      </w:r>
      <w:r w:rsidR="004877D9" w:rsidRPr="00B32FE9">
        <w:rPr>
          <w:rFonts w:cs="Arial"/>
          <w:sz w:val="22"/>
          <w:szCs w:val="22"/>
        </w:rPr>
        <w:t>.</w:t>
      </w:r>
    </w:p>
    <w:p w14:paraId="1D9E9F20" w14:textId="77777777" w:rsidR="004877D9" w:rsidRPr="00B32FE9" w:rsidRDefault="004877D9" w:rsidP="00B32FE9">
      <w:pPr>
        <w:widowControl w:val="0"/>
        <w:rPr>
          <w:rFonts w:cs="Arial"/>
          <w:sz w:val="22"/>
          <w:szCs w:val="22"/>
        </w:rPr>
      </w:pPr>
    </w:p>
    <w:p w14:paraId="2977D090" w14:textId="25F0608E" w:rsidR="007F5183" w:rsidRPr="00B32FE9" w:rsidRDefault="0036039D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 xml:space="preserve">The </w:t>
      </w:r>
      <w:r w:rsidR="007F5183" w:rsidRPr="00B32FE9">
        <w:rPr>
          <w:rFonts w:cs="Arial"/>
          <w:sz w:val="22"/>
          <w:szCs w:val="22"/>
        </w:rPr>
        <w:t xml:space="preserve">issues </w:t>
      </w:r>
      <w:r w:rsidRPr="00B32FE9">
        <w:rPr>
          <w:rFonts w:cs="Arial"/>
          <w:sz w:val="22"/>
          <w:szCs w:val="22"/>
        </w:rPr>
        <w:t xml:space="preserve">are </w:t>
      </w:r>
      <w:r w:rsidR="007F5183" w:rsidRPr="00B32FE9">
        <w:rPr>
          <w:rFonts w:cs="Arial"/>
          <w:sz w:val="22"/>
          <w:szCs w:val="22"/>
        </w:rPr>
        <w:t>as follows:</w:t>
      </w:r>
    </w:p>
    <w:p w14:paraId="7488F648" w14:textId="77777777" w:rsidR="007F5183" w:rsidRPr="00B32FE9" w:rsidRDefault="007F5183" w:rsidP="00B32FE9">
      <w:pPr>
        <w:widowControl w:val="0"/>
        <w:rPr>
          <w:rFonts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07"/>
        <w:gridCol w:w="1559"/>
      </w:tblGrid>
      <w:tr w:rsidR="004877D9" w:rsidRPr="00B32FE9" w14:paraId="51B0C223" w14:textId="77777777" w:rsidTr="008363AB">
        <w:trPr>
          <w:cantSplit/>
          <w:trHeight w:val="510"/>
          <w:tblHeader/>
        </w:trPr>
        <w:tc>
          <w:tcPr>
            <w:tcW w:w="710" w:type="dxa"/>
            <w:shd w:val="clear" w:color="auto" w:fill="808080" w:themeFill="background1" w:themeFillShade="80"/>
            <w:hideMark/>
          </w:tcPr>
          <w:p w14:paraId="455D1D6B" w14:textId="77777777" w:rsidR="004877D9" w:rsidRPr="00B32FE9" w:rsidRDefault="004877D9" w:rsidP="00B32FE9">
            <w:pPr>
              <w:widowControl w:val="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7507" w:type="dxa"/>
            <w:shd w:val="clear" w:color="auto" w:fill="808080" w:themeFill="background1" w:themeFillShade="80"/>
            <w:hideMark/>
          </w:tcPr>
          <w:p w14:paraId="203E760D" w14:textId="77777777" w:rsidR="004877D9" w:rsidRPr="00B32FE9" w:rsidRDefault="004877D9" w:rsidP="00B32FE9">
            <w:pPr>
              <w:widowControl w:val="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  <w:hideMark/>
          </w:tcPr>
          <w:p w14:paraId="1743A4F2" w14:textId="743C3C7F" w:rsidR="004877D9" w:rsidRPr="00B32FE9" w:rsidRDefault="004877D9" w:rsidP="00B32FE9">
            <w:pPr>
              <w:widowControl w:val="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Date first seen</w:t>
            </w:r>
          </w:p>
        </w:tc>
      </w:tr>
      <w:tr w:rsidR="004877D9" w:rsidRPr="00B32FE9" w14:paraId="7E87FD72" w14:textId="77777777" w:rsidTr="006E3558">
        <w:trPr>
          <w:cantSplit/>
          <w:trHeight w:val="340"/>
        </w:trPr>
        <w:tc>
          <w:tcPr>
            <w:tcW w:w="710" w:type="dxa"/>
          </w:tcPr>
          <w:p w14:paraId="05149136" w14:textId="63432332" w:rsidR="004877D9" w:rsidRPr="00B32FE9" w:rsidRDefault="004877D9" w:rsidP="00B32FE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01136597" w14:textId="2FA60F84" w:rsidR="004877D9" w:rsidRPr="00B32FE9" w:rsidRDefault="004877D9" w:rsidP="00B32FE9">
            <w:pPr>
              <w:widowControl w:val="0"/>
              <w:tabs>
                <w:tab w:val="left" w:pos="7200"/>
              </w:tabs>
              <w:rPr>
                <w:rFonts w:cs="Arial"/>
                <w:sz w:val="22"/>
                <w:szCs w:val="22"/>
              </w:rPr>
            </w:pPr>
            <w:r w:rsidRPr="00B32FE9">
              <w:rPr>
                <w:rFonts w:cs="Arial"/>
                <w:sz w:val="22"/>
                <w:szCs w:val="22"/>
              </w:rPr>
              <w:t>[</w:t>
            </w:r>
            <w:r w:rsidRPr="00B32FE9">
              <w:rPr>
                <w:rFonts w:cs="Arial"/>
                <w:color w:val="C0504D" w:themeColor="accent2"/>
                <w:sz w:val="22"/>
                <w:szCs w:val="22"/>
              </w:rPr>
              <w:t>clearly describe the issue</w:t>
            </w:r>
            <w:r w:rsidR="00DE25DE" w:rsidRPr="00B32FE9">
              <w:rPr>
                <w:rFonts w:cs="Arial"/>
                <w:color w:val="C0504D" w:themeColor="accent2"/>
                <w:sz w:val="22"/>
                <w:szCs w:val="22"/>
              </w:rPr>
              <w:t xml:space="preserve">, </w:t>
            </w:r>
            <w:r w:rsidRPr="00B32FE9">
              <w:rPr>
                <w:rFonts w:cs="Arial"/>
                <w:color w:val="C0504D" w:themeColor="accent2"/>
                <w:sz w:val="22"/>
                <w:szCs w:val="22"/>
              </w:rPr>
              <w:t>where it is</w:t>
            </w:r>
            <w:r w:rsidR="00DE25DE" w:rsidRPr="00B32FE9">
              <w:rPr>
                <w:rFonts w:cs="Arial"/>
                <w:color w:val="C0504D" w:themeColor="accent2"/>
                <w:sz w:val="22"/>
                <w:szCs w:val="22"/>
              </w:rPr>
              <w:t>, and when you first noticed it</w:t>
            </w:r>
            <w:r w:rsidRPr="00B32FE9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602D0255" w14:textId="2E8B2F92" w:rsidR="004877D9" w:rsidRPr="00B32FE9" w:rsidRDefault="004877D9" w:rsidP="00B32FE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77D9" w:rsidRPr="00B32FE9" w14:paraId="1500E296" w14:textId="77777777" w:rsidTr="006E3558">
        <w:trPr>
          <w:cantSplit/>
          <w:trHeight w:val="340"/>
        </w:trPr>
        <w:tc>
          <w:tcPr>
            <w:tcW w:w="710" w:type="dxa"/>
          </w:tcPr>
          <w:p w14:paraId="655D9A50" w14:textId="77777777" w:rsidR="004877D9" w:rsidRPr="00B32FE9" w:rsidRDefault="004877D9" w:rsidP="00B32FE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52F5D5A3" w14:textId="0453325F" w:rsidR="006E3558" w:rsidRPr="00B32FE9" w:rsidRDefault="006E3558" w:rsidP="00B32FE9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11C19B" w14:textId="2CACB1A2" w:rsidR="004877D9" w:rsidRPr="00B32FE9" w:rsidRDefault="004877D9" w:rsidP="00B32FE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77D9" w:rsidRPr="00B32FE9" w14:paraId="3A8B855C" w14:textId="77777777" w:rsidTr="006E3558">
        <w:trPr>
          <w:cantSplit/>
          <w:trHeight w:val="340"/>
        </w:trPr>
        <w:tc>
          <w:tcPr>
            <w:tcW w:w="710" w:type="dxa"/>
          </w:tcPr>
          <w:p w14:paraId="7B237F33" w14:textId="77777777" w:rsidR="004877D9" w:rsidRPr="00B32FE9" w:rsidRDefault="004877D9" w:rsidP="00B32FE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1BD3C82F" w14:textId="77777777" w:rsidR="004877D9" w:rsidRPr="00B32FE9" w:rsidRDefault="004877D9" w:rsidP="00B32FE9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361E8" w14:textId="7827532A" w:rsidR="004877D9" w:rsidRPr="00B32FE9" w:rsidRDefault="004877D9" w:rsidP="00B32FE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77D9" w:rsidRPr="00B32FE9" w14:paraId="2FFD1B0F" w14:textId="77777777" w:rsidTr="006E3558">
        <w:trPr>
          <w:cantSplit/>
          <w:trHeight w:val="340"/>
        </w:trPr>
        <w:tc>
          <w:tcPr>
            <w:tcW w:w="710" w:type="dxa"/>
          </w:tcPr>
          <w:p w14:paraId="110138BE" w14:textId="77777777" w:rsidR="004877D9" w:rsidRPr="00B32FE9" w:rsidRDefault="004877D9" w:rsidP="00B32FE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76EA93A2" w14:textId="77777777" w:rsidR="004877D9" w:rsidRPr="00B32FE9" w:rsidRDefault="004877D9" w:rsidP="00B32FE9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2E9A0D" w14:textId="77777777" w:rsidR="004877D9" w:rsidRPr="00B32FE9" w:rsidRDefault="004877D9" w:rsidP="00B32FE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77D9" w:rsidRPr="00B32FE9" w14:paraId="7435E5DD" w14:textId="77777777" w:rsidTr="006E3558">
        <w:trPr>
          <w:cantSplit/>
          <w:trHeight w:val="340"/>
        </w:trPr>
        <w:tc>
          <w:tcPr>
            <w:tcW w:w="710" w:type="dxa"/>
          </w:tcPr>
          <w:p w14:paraId="61216C16" w14:textId="77777777" w:rsidR="004877D9" w:rsidRPr="00B32FE9" w:rsidRDefault="004877D9" w:rsidP="00B32FE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5A3C5F48" w14:textId="77777777" w:rsidR="004877D9" w:rsidRPr="00B32FE9" w:rsidRDefault="004877D9" w:rsidP="00B32FE9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203E72" w14:textId="77777777" w:rsidR="004877D9" w:rsidRPr="00B32FE9" w:rsidRDefault="004877D9" w:rsidP="00B32FE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06F8A88" w14:textId="77777777" w:rsidR="004877D9" w:rsidRPr="00B32FE9" w:rsidRDefault="004877D9" w:rsidP="00B32FE9">
      <w:pPr>
        <w:widowControl w:val="0"/>
        <w:rPr>
          <w:rFonts w:cs="Arial"/>
          <w:sz w:val="22"/>
          <w:szCs w:val="22"/>
        </w:rPr>
      </w:pPr>
    </w:p>
    <w:p w14:paraId="332B2A90" w14:textId="11B4FDAF" w:rsidR="004877D9" w:rsidRPr="00B32FE9" w:rsidRDefault="004877D9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Please let me know how and when you will resolve these issues for me.</w:t>
      </w:r>
    </w:p>
    <w:p w14:paraId="720BB1A8" w14:textId="77777777" w:rsidR="004877D9" w:rsidRPr="00B32FE9" w:rsidRDefault="004877D9" w:rsidP="00B32FE9">
      <w:pPr>
        <w:widowControl w:val="0"/>
        <w:rPr>
          <w:rFonts w:cs="Arial"/>
          <w:sz w:val="22"/>
          <w:szCs w:val="22"/>
        </w:rPr>
      </w:pPr>
    </w:p>
    <w:p w14:paraId="276B9347" w14:textId="6774CABC" w:rsidR="00DE25DE" w:rsidRPr="00B32FE9" w:rsidRDefault="00DE25DE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I’d appreciate a response within 14 days [</w:t>
      </w:r>
      <w:r w:rsidRPr="00B32FE9">
        <w:rPr>
          <w:rFonts w:cs="Arial"/>
          <w:color w:val="C0504D" w:themeColor="accent2"/>
          <w:sz w:val="22"/>
          <w:szCs w:val="22"/>
        </w:rPr>
        <w:t>you should give the builder a reasonable timeframe to confirm their intentions, bearing in mind the number and nature of the reported issues (generally, two weeks would be a reasonable period)</w:t>
      </w:r>
      <w:r w:rsidRPr="00B32FE9">
        <w:rPr>
          <w:rFonts w:cs="Arial"/>
          <w:sz w:val="22"/>
          <w:szCs w:val="22"/>
        </w:rPr>
        <w:t>] of the date of this letter.</w:t>
      </w:r>
    </w:p>
    <w:p w14:paraId="17F15494" w14:textId="06CB5661" w:rsidR="00FE5D04" w:rsidRPr="00B32FE9" w:rsidRDefault="00FE5D04" w:rsidP="00B32FE9">
      <w:pPr>
        <w:widowControl w:val="0"/>
        <w:rPr>
          <w:rFonts w:cs="Arial"/>
          <w:sz w:val="22"/>
          <w:szCs w:val="22"/>
        </w:rPr>
      </w:pPr>
    </w:p>
    <w:p w14:paraId="41BD7578" w14:textId="0A88F1BB" w:rsidR="00DE25DE" w:rsidRPr="00B32FE9" w:rsidRDefault="00DE25DE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I look forward to hearing from you.</w:t>
      </w:r>
    </w:p>
    <w:p w14:paraId="499C2885" w14:textId="77777777" w:rsidR="00DE25DE" w:rsidRPr="00B32FE9" w:rsidRDefault="00DE25DE" w:rsidP="00B32FE9">
      <w:pPr>
        <w:widowControl w:val="0"/>
        <w:rPr>
          <w:rFonts w:cs="Arial"/>
          <w:sz w:val="22"/>
          <w:szCs w:val="22"/>
        </w:rPr>
      </w:pPr>
    </w:p>
    <w:p w14:paraId="031E00B7" w14:textId="6666FC7E" w:rsidR="007F5183" w:rsidRPr="00B32FE9" w:rsidRDefault="007F5183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Yours faithfully</w:t>
      </w:r>
    </w:p>
    <w:p w14:paraId="310E0F40" w14:textId="1B7BB296" w:rsidR="007F5183" w:rsidRPr="00B32FE9" w:rsidRDefault="007F5183" w:rsidP="00B32FE9">
      <w:pPr>
        <w:widowControl w:val="0"/>
        <w:rPr>
          <w:rFonts w:cs="Arial"/>
          <w:sz w:val="22"/>
          <w:szCs w:val="22"/>
        </w:rPr>
      </w:pPr>
    </w:p>
    <w:p w14:paraId="24398876" w14:textId="77777777" w:rsidR="00DE25DE" w:rsidRPr="00B32FE9" w:rsidRDefault="00DE25DE" w:rsidP="00B32FE9">
      <w:pPr>
        <w:widowControl w:val="0"/>
        <w:rPr>
          <w:rFonts w:cs="Arial"/>
          <w:sz w:val="22"/>
          <w:szCs w:val="22"/>
        </w:rPr>
      </w:pPr>
    </w:p>
    <w:p w14:paraId="02431B03" w14:textId="069275ED" w:rsidR="007F5183" w:rsidRPr="00B32FE9" w:rsidRDefault="00DE25DE" w:rsidP="00B32FE9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[</w:t>
      </w:r>
      <w:r w:rsidRPr="00B32FE9">
        <w:rPr>
          <w:rFonts w:cs="Arial"/>
          <w:color w:val="C0504D" w:themeColor="accent2"/>
          <w:sz w:val="22"/>
          <w:szCs w:val="22"/>
        </w:rPr>
        <w:t>enter your name here</w:t>
      </w:r>
      <w:r w:rsidRPr="00B32FE9">
        <w:rPr>
          <w:rFonts w:cs="Arial"/>
          <w:sz w:val="22"/>
          <w:szCs w:val="22"/>
        </w:rPr>
        <w:t>]</w:t>
      </w:r>
    </w:p>
    <w:sectPr w:rsidR="007F5183" w:rsidRPr="00B32FE9" w:rsidSect="00DE25DE">
      <w:headerReference w:type="default" r:id="rId13"/>
      <w:headerReference w:type="first" r:id="rId14"/>
      <w:pgSz w:w="11907" w:h="16840" w:code="9"/>
      <w:pgMar w:top="1701" w:right="1021" w:bottom="1418" w:left="102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0BE7" w14:textId="77777777" w:rsidR="00EC41BE" w:rsidRDefault="00EC41BE">
      <w:r>
        <w:separator/>
      </w:r>
    </w:p>
  </w:endnote>
  <w:endnote w:type="continuationSeparator" w:id="0">
    <w:p w14:paraId="3763B293" w14:textId="77777777" w:rsidR="00EC41BE" w:rsidRDefault="00E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9BA5" w14:textId="77777777" w:rsidR="00EC41BE" w:rsidRDefault="00EC41BE">
      <w:r>
        <w:separator/>
      </w:r>
    </w:p>
  </w:footnote>
  <w:footnote w:type="continuationSeparator" w:id="0">
    <w:p w14:paraId="76DE08A6" w14:textId="77777777" w:rsidR="00EC41BE" w:rsidRDefault="00EC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1583" w14:textId="77777777" w:rsidR="00C54EA6" w:rsidRPr="00A93337" w:rsidRDefault="00C54EA6" w:rsidP="003D28CE">
    <w:pPr>
      <w:jc w:val="right"/>
      <w:rPr>
        <w:sz w:val="22"/>
        <w:szCs w:val="22"/>
      </w:rPr>
    </w:pPr>
  </w:p>
  <w:p w14:paraId="7BE00426" w14:textId="77777777" w:rsidR="00C54EA6" w:rsidRPr="00A93337" w:rsidRDefault="00C54EA6" w:rsidP="003D28CE">
    <w:pPr>
      <w:jc w:val="right"/>
      <w:rPr>
        <w:sz w:val="22"/>
        <w:szCs w:val="22"/>
      </w:rPr>
    </w:pPr>
  </w:p>
  <w:p w14:paraId="5C0C2388" w14:textId="77777777" w:rsidR="00C54EA6" w:rsidRPr="00A93337" w:rsidRDefault="00C54EA6" w:rsidP="003D28CE">
    <w:pPr>
      <w:jc w:val="right"/>
      <w:rPr>
        <w:sz w:val="22"/>
        <w:szCs w:val="22"/>
      </w:rPr>
    </w:pPr>
  </w:p>
  <w:p w14:paraId="58BC10D1" w14:textId="77777777" w:rsidR="00C54EA6" w:rsidRPr="00A93337" w:rsidRDefault="00C54EA6" w:rsidP="003D28CE">
    <w:pPr>
      <w:jc w:val="right"/>
      <w:rPr>
        <w:sz w:val="22"/>
        <w:szCs w:val="22"/>
      </w:rPr>
    </w:pPr>
  </w:p>
  <w:p w14:paraId="41DDF7CB" w14:textId="77777777" w:rsidR="00C54EA6" w:rsidRPr="00A93337" w:rsidRDefault="00C54EA6" w:rsidP="003D28CE">
    <w:pPr>
      <w:jc w:val="right"/>
      <w:rPr>
        <w:rFonts w:cs="Arial"/>
        <w:sz w:val="22"/>
        <w:szCs w:val="22"/>
      </w:rPr>
    </w:pPr>
    <w:r w:rsidRPr="00A93337">
      <w:rPr>
        <w:rFonts w:cs="Arial"/>
        <w:sz w:val="22"/>
        <w:szCs w:val="22"/>
      </w:rPr>
      <w:t xml:space="preserve">Page </w:t>
    </w:r>
    <w:r w:rsidR="00FB2B5F" w:rsidRPr="007F4330">
      <w:rPr>
        <w:rFonts w:cs="Arial"/>
        <w:sz w:val="22"/>
        <w:szCs w:val="22"/>
      </w:rPr>
      <w:fldChar w:fldCharType="begin"/>
    </w:r>
    <w:r w:rsidRPr="007F4330">
      <w:rPr>
        <w:rFonts w:cs="Arial"/>
        <w:sz w:val="22"/>
        <w:szCs w:val="22"/>
      </w:rPr>
      <w:instrText xml:space="preserve"> PAGE   \* MERGEFORMAT </w:instrText>
    </w:r>
    <w:r w:rsidR="00FB2B5F" w:rsidRPr="007F4330">
      <w:rPr>
        <w:rFonts w:cs="Arial"/>
        <w:sz w:val="22"/>
        <w:szCs w:val="22"/>
      </w:rPr>
      <w:fldChar w:fldCharType="separate"/>
    </w:r>
    <w:r w:rsidR="004B20F1">
      <w:rPr>
        <w:rFonts w:cs="Arial"/>
        <w:noProof/>
        <w:sz w:val="22"/>
        <w:szCs w:val="22"/>
      </w:rPr>
      <w:t>2</w:t>
    </w:r>
    <w:r w:rsidR="00FB2B5F" w:rsidRPr="007F4330">
      <w:rPr>
        <w:rFonts w:cs="Arial"/>
        <w:sz w:val="22"/>
        <w:szCs w:val="22"/>
      </w:rPr>
      <w:fldChar w:fldCharType="end"/>
    </w:r>
  </w:p>
  <w:p w14:paraId="7B7806BA" w14:textId="77777777" w:rsidR="00C54EA6" w:rsidRPr="00A93337" w:rsidRDefault="00C54EA6" w:rsidP="003D28CE">
    <w:pPr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BAF" w14:textId="77777777" w:rsidR="00C54EA6" w:rsidRPr="00836463" w:rsidRDefault="00C54EA6" w:rsidP="00C5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9CC"/>
    <w:multiLevelType w:val="hybridMultilevel"/>
    <w:tmpl w:val="D69A56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137A"/>
    <w:multiLevelType w:val="hybridMultilevel"/>
    <w:tmpl w:val="C0CCEE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A58CB"/>
    <w:multiLevelType w:val="hybridMultilevel"/>
    <w:tmpl w:val="791EF1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3DA"/>
    <w:multiLevelType w:val="hybridMultilevel"/>
    <w:tmpl w:val="3CA044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1B2"/>
    <w:multiLevelType w:val="hybridMultilevel"/>
    <w:tmpl w:val="F3FA8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E0DDF"/>
    <w:multiLevelType w:val="multilevel"/>
    <w:tmpl w:val="B6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046A1"/>
    <w:multiLevelType w:val="hybridMultilevel"/>
    <w:tmpl w:val="3322162A"/>
    <w:lvl w:ilvl="0" w:tplc="6C1282B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660FA"/>
    <w:multiLevelType w:val="hybridMultilevel"/>
    <w:tmpl w:val="621C6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001" w:val="21D_LIMIT_DT"/>
    <w:docVar w:name="V002" w:val="ARB_ADDRESS"/>
    <w:docVar w:name="V003" w:val="ARB_NAME"/>
    <w:docVar w:name="V004" w:val="ARB_NAME_FULL"/>
    <w:docVar w:name="V005" w:val="AR_HOME_NAME"/>
    <w:docVar w:name="V006" w:val="AR_RESPONDENT"/>
    <w:docVar w:name="V007" w:val="BUILDER_ADDR"/>
    <w:docVar w:name="V008" w:val="BUILDER_NAME"/>
    <w:docVar w:name="V009" w:val="BUILD_REG_NO"/>
    <w:docVar w:name="V010" w:val="CAUSE_CODES"/>
    <w:docVar w:name="V011" w:val="CF_SENT_DATE"/>
    <w:docVar w:name="V012" w:val="CI_ADDRESS"/>
    <w:docVar w:name="V013" w:val="CI_ADDRESS_LI"/>
    <w:docVar w:name="V014" w:val="CI_NAME"/>
    <w:docVar w:name="V015" w:val="CI_PHONE_NO"/>
    <w:docVar w:name="V016" w:val="CI_TITLE_SURN"/>
    <w:docVar w:name="V017" w:val="CLAIMANT"/>
    <w:docVar w:name="V018" w:val="CLAIMANT_TYPE"/>
    <w:docVar w:name="V019" w:val="CLAIM_REF"/>
    <w:docVar w:name="V020" w:val="CLMNT_ADDRESS"/>
    <w:docVar w:name="V021" w:val="CLMNT_DPHONE"/>
    <w:docVar w:name="V022" w:val="CLMNT_FAX"/>
    <w:docVar w:name="V023" w:val="CLMNT_HPHONE"/>
    <w:docVar w:name="V024" w:val="CLMNT_MPHONE"/>
    <w:docVar w:name="V025" w:val="COMP_NAME"/>
    <w:docVar w:name="V026" w:val="CONC_REP_DATE"/>
    <w:docVar w:name="V027" w:val="CONTACT_DATE"/>
    <w:docVar w:name="V028" w:val="DAMAGE_DESC"/>
    <w:docVar w:name="V029" w:val="DWELL_TYPE"/>
    <w:docVar w:name="V030" w:val="INS_POL_NO"/>
    <w:docVar w:name="V031" w:val="INT_PARTIES"/>
    <w:docVar w:name="V032" w:val="INV_DATE"/>
    <w:docVar w:name="V033" w:val="INV_DATE_TIME"/>
    <w:docVar w:name="V034" w:val="ISSUE_INIT"/>
    <w:docVar w:name="V035" w:val="LETTER_DATE"/>
    <w:docVar w:name="V036" w:val="LETT_DATE_28"/>
    <w:docVar w:name="V037" w:val="LETT_DATE_38"/>
    <w:docVar w:name="V038" w:val="LOC_CONT_ADD"/>
    <w:docVar w:name="V039" w:val="M/S_PIP_CUR"/>
    <w:docVar w:name="V040" w:val="M/S_PIP_INC"/>
    <w:docVar w:name="V041" w:val="M/S_PIP_INIT"/>
    <w:docVar w:name="V042" w:val="MORT_AC_NO"/>
    <w:docVar w:name="V043" w:val="MORT_LEND"/>
    <w:docVar w:name="V044" w:val="NM/S_PIP_CUR"/>
    <w:docVar w:name="V045" w:val="OTHER_INS"/>
    <w:docVar w:name="V046" w:val="OUR_REF"/>
    <w:docVar w:name="V047" w:val="PARENT_COMP"/>
    <w:docVar w:name="V048" w:val="PAR_B_REG_NO"/>
    <w:docVar w:name="V049" w:val="POLICY_DATE"/>
    <w:docVar w:name="V050" w:val="POLICY_NO"/>
    <w:docVar w:name="V051" w:val="PROP_ADDLINE"/>
    <w:docVar w:name="V052" w:val="PROP_ADDRESS"/>
    <w:docVar w:name="V053" w:val="RETENTION_VAL"/>
    <w:docVar w:name="V054" w:val="RWC_ADD"/>
    <w:docVar w:name="V055" w:val="RWC_ADD_LINE"/>
    <w:docVar w:name="V056" w:val="RWC_NAME"/>
    <w:docVar w:name="V057" w:val="RWC_PHONE_NO"/>
    <w:docVar w:name="V058" w:val="SENDER_NAME"/>
    <w:docVar w:name="V059" w:val="SENDER_ROLE"/>
    <w:docVar w:name="V060" w:val="SOW_NET_VAL"/>
    <w:docVar w:name="V061" w:val="SYS_DATE"/>
    <w:docVar w:name="V062" w:val="S_TEND_P_NET"/>
    <w:docVar w:name="V063" w:val="S_TEND_P_TOT"/>
    <w:docVar w:name="V064" w:val="S_TEND_P_VAT"/>
    <w:docVar w:name="V065" w:val="TENDERER"/>
    <w:docVar w:name="V066" w:val="TEND_CL_DATE"/>
    <w:docVar w:name="V067" w:val="TIC_COST"/>
    <w:docVar w:name="V068" w:val="TIC_COST_+100"/>
    <w:docVar w:name="V069" w:val="TITLE_SURNAME"/>
    <w:docVar w:name="V070" w:val="TOT_REP_COSTS"/>
    <w:docVar w:name="V071" w:val="TRER_ADD"/>
    <w:docVar w:name="V072" w:val="TRER_PHONE_NO"/>
    <w:docVar w:name="V073" w:val="TRER_SUCCESS"/>
    <w:docVar w:name="V074" w:val="TRER_SUC_ADR"/>
    <w:docVar w:name="V075" w:val="TRER_SUC_P"/>
    <w:docVar w:name="V076" w:val="TRER_UNSUCC"/>
    <w:docVar w:name="V077" w:val="TRER_UNS_ADR"/>
    <w:docVar w:name="V078" w:val="VAT_TERM_CON"/>
    <w:docVar w:name="V079" w:val="WORKS_ORD_VAL"/>
    <w:docVar w:name="V080" w:val="YOUR_REF"/>
    <w:docVar w:name="V081" w:val="TITLE_SURNAME"/>
    <w:docVar w:name="V082" w:val="TOT_REP_COSTS"/>
    <w:docVar w:name="V083" w:val="TRER_ADD"/>
    <w:docVar w:name="V084" w:val="TRER_PHONE_NO"/>
    <w:docVar w:name="V085" w:val="TRER_SUCCESS"/>
    <w:docVar w:name="V086" w:val="TRER_SUC_ADR"/>
    <w:docVar w:name="V087" w:val="TRER_SUC_P"/>
    <w:docVar w:name="V088" w:val="TRER_UNSUCC"/>
    <w:docVar w:name="V089" w:val="TRER_UNS_ADR"/>
    <w:docVar w:name="V090" w:val="VAT_SCHEDULE"/>
    <w:docVar w:name="V091" w:val="VAT_TENDER"/>
    <w:docVar w:name="V092" w:val="VAT_TERM_CON"/>
    <w:docVar w:name="V093" w:val="WORKS_ORD_VAL"/>
    <w:docVar w:name="V094" w:val="YOUR_REF"/>
  </w:docVars>
  <w:rsids>
    <w:rsidRoot w:val="00190842"/>
    <w:rsid w:val="0001157A"/>
    <w:rsid w:val="00011BA6"/>
    <w:rsid w:val="000318EF"/>
    <w:rsid w:val="00055DBB"/>
    <w:rsid w:val="00073DC4"/>
    <w:rsid w:val="0007511B"/>
    <w:rsid w:val="00086984"/>
    <w:rsid w:val="000914F6"/>
    <w:rsid w:val="000E260E"/>
    <w:rsid w:val="000F4744"/>
    <w:rsid w:val="00101C33"/>
    <w:rsid w:val="00111912"/>
    <w:rsid w:val="0011459B"/>
    <w:rsid w:val="00121BD3"/>
    <w:rsid w:val="0012484F"/>
    <w:rsid w:val="00135E1E"/>
    <w:rsid w:val="00142882"/>
    <w:rsid w:val="0014665B"/>
    <w:rsid w:val="00153635"/>
    <w:rsid w:val="00190842"/>
    <w:rsid w:val="001D6D7C"/>
    <w:rsid w:val="001E775E"/>
    <w:rsid w:val="001F5F57"/>
    <w:rsid w:val="001F6DA4"/>
    <w:rsid w:val="00202E62"/>
    <w:rsid w:val="00206934"/>
    <w:rsid w:val="0021117B"/>
    <w:rsid w:val="00212D3A"/>
    <w:rsid w:val="00231CDE"/>
    <w:rsid w:val="00237452"/>
    <w:rsid w:val="00256DFC"/>
    <w:rsid w:val="00265D35"/>
    <w:rsid w:val="00291DD8"/>
    <w:rsid w:val="00295949"/>
    <w:rsid w:val="00296CB7"/>
    <w:rsid w:val="002A127A"/>
    <w:rsid w:val="002A23EB"/>
    <w:rsid w:val="002C0825"/>
    <w:rsid w:val="002C0F13"/>
    <w:rsid w:val="002C1BD5"/>
    <w:rsid w:val="002C5CA3"/>
    <w:rsid w:val="002C6094"/>
    <w:rsid w:val="002D1C48"/>
    <w:rsid w:val="002F7457"/>
    <w:rsid w:val="0030301B"/>
    <w:rsid w:val="00314F0F"/>
    <w:rsid w:val="0031750D"/>
    <w:rsid w:val="0034789E"/>
    <w:rsid w:val="0035349A"/>
    <w:rsid w:val="00354B12"/>
    <w:rsid w:val="003576A3"/>
    <w:rsid w:val="0036039D"/>
    <w:rsid w:val="0036385F"/>
    <w:rsid w:val="00364EA7"/>
    <w:rsid w:val="0037013B"/>
    <w:rsid w:val="003864AA"/>
    <w:rsid w:val="003A1264"/>
    <w:rsid w:val="003A4AE6"/>
    <w:rsid w:val="003A5EE4"/>
    <w:rsid w:val="003B3DF0"/>
    <w:rsid w:val="003D1B7F"/>
    <w:rsid w:val="003D28CE"/>
    <w:rsid w:val="0040583A"/>
    <w:rsid w:val="00436E7B"/>
    <w:rsid w:val="00441455"/>
    <w:rsid w:val="00447884"/>
    <w:rsid w:val="00450ED4"/>
    <w:rsid w:val="004542A0"/>
    <w:rsid w:val="00476A0B"/>
    <w:rsid w:val="00477DFE"/>
    <w:rsid w:val="00484965"/>
    <w:rsid w:val="004877D9"/>
    <w:rsid w:val="004941DC"/>
    <w:rsid w:val="004B03B2"/>
    <w:rsid w:val="004B20F1"/>
    <w:rsid w:val="004C5323"/>
    <w:rsid w:val="004C6455"/>
    <w:rsid w:val="004C7051"/>
    <w:rsid w:val="004E5D4A"/>
    <w:rsid w:val="004F4F6B"/>
    <w:rsid w:val="004F5860"/>
    <w:rsid w:val="00504DEF"/>
    <w:rsid w:val="0050797A"/>
    <w:rsid w:val="00533E8B"/>
    <w:rsid w:val="005639E6"/>
    <w:rsid w:val="00570C47"/>
    <w:rsid w:val="00577B55"/>
    <w:rsid w:val="00594771"/>
    <w:rsid w:val="005A021E"/>
    <w:rsid w:val="005C7EBE"/>
    <w:rsid w:val="005D3A72"/>
    <w:rsid w:val="005F06B2"/>
    <w:rsid w:val="005F6297"/>
    <w:rsid w:val="006109BA"/>
    <w:rsid w:val="00617631"/>
    <w:rsid w:val="00632308"/>
    <w:rsid w:val="00634275"/>
    <w:rsid w:val="00650000"/>
    <w:rsid w:val="006677DD"/>
    <w:rsid w:val="00680E39"/>
    <w:rsid w:val="006A75C7"/>
    <w:rsid w:val="006B3239"/>
    <w:rsid w:val="006B50C1"/>
    <w:rsid w:val="006B6E37"/>
    <w:rsid w:val="006C5835"/>
    <w:rsid w:val="006D6D34"/>
    <w:rsid w:val="006E3558"/>
    <w:rsid w:val="006E70BE"/>
    <w:rsid w:val="006F3BCC"/>
    <w:rsid w:val="00701E1C"/>
    <w:rsid w:val="007047CB"/>
    <w:rsid w:val="00786E71"/>
    <w:rsid w:val="007A59D8"/>
    <w:rsid w:val="007A7626"/>
    <w:rsid w:val="007C30D2"/>
    <w:rsid w:val="007D3160"/>
    <w:rsid w:val="007D516F"/>
    <w:rsid w:val="007E1D7A"/>
    <w:rsid w:val="007E234B"/>
    <w:rsid w:val="007F5183"/>
    <w:rsid w:val="007F5F17"/>
    <w:rsid w:val="008038EE"/>
    <w:rsid w:val="008352DC"/>
    <w:rsid w:val="008363AB"/>
    <w:rsid w:val="00841C25"/>
    <w:rsid w:val="00885E37"/>
    <w:rsid w:val="0088772B"/>
    <w:rsid w:val="008968B6"/>
    <w:rsid w:val="008A0925"/>
    <w:rsid w:val="008A64BE"/>
    <w:rsid w:val="008B16F2"/>
    <w:rsid w:val="008C115F"/>
    <w:rsid w:val="008D6BE0"/>
    <w:rsid w:val="008D6E20"/>
    <w:rsid w:val="008F2E05"/>
    <w:rsid w:val="008F4B3D"/>
    <w:rsid w:val="00901993"/>
    <w:rsid w:val="00901B68"/>
    <w:rsid w:val="00916FF8"/>
    <w:rsid w:val="0093656F"/>
    <w:rsid w:val="00936AF5"/>
    <w:rsid w:val="00956521"/>
    <w:rsid w:val="00980C59"/>
    <w:rsid w:val="00996FF7"/>
    <w:rsid w:val="009C3A83"/>
    <w:rsid w:val="009E7643"/>
    <w:rsid w:val="009F1DAC"/>
    <w:rsid w:val="009F2683"/>
    <w:rsid w:val="00A325AC"/>
    <w:rsid w:val="00A361A1"/>
    <w:rsid w:val="00A429D9"/>
    <w:rsid w:val="00A431B4"/>
    <w:rsid w:val="00A43C3D"/>
    <w:rsid w:val="00A607EE"/>
    <w:rsid w:val="00A8481C"/>
    <w:rsid w:val="00AA0FB0"/>
    <w:rsid w:val="00AA666E"/>
    <w:rsid w:val="00AB72CC"/>
    <w:rsid w:val="00AC58F1"/>
    <w:rsid w:val="00AC7F12"/>
    <w:rsid w:val="00AD5536"/>
    <w:rsid w:val="00AE40AC"/>
    <w:rsid w:val="00B32FE9"/>
    <w:rsid w:val="00B354E7"/>
    <w:rsid w:val="00B533D1"/>
    <w:rsid w:val="00B640A9"/>
    <w:rsid w:val="00B74A26"/>
    <w:rsid w:val="00B83628"/>
    <w:rsid w:val="00B8384E"/>
    <w:rsid w:val="00B919C2"/>
    <w:rsid w:val="00BC67DC"/>
    <w:rsid w:val="00BC7DA6"/>
    <w:rsid w:val="00BD11CF"/>
    <w:rsid w:val="00BF2E0B"/>
    <w:rsid w:val="00BF74F5"/>
    <w:rsid w:val="00C05C95"/>
    <w:rsid w:val="00C137AA"/>
    <w:rsid w:val="00C14A3F"/>
    <w:rsid w:val="00C204BE"/>
    <w:rsid w:val="00C404F6"/>
    <w:rsid w:val="00C54EA6"/>
    <w:rsid w:val="00C56545"/>
    <w:rsid w:val="00C65693"/>
    <w:rsid w:val="00C77CA7"/>
    <w:rsid w:val="00C91CAF"/>
    <w:rsid w:val="00CA19FA"/>
    <w:rsid w:val="00D0292A"/>
    <w:rsid w:val="00D11372"/>
    <w:rsid w:val="00D2293E"/>
    <w:rsid w:val="00D22983"/>
    <w:rsid w:val="00D620BE"/>
    <w:rsid w:val="00D67729"/>
    <w:rsid w:val="00D7714B"/>
    <w:rsid w:val="00D81084"/>
    <w:rsid w:val="00D92B10"/>
    <w:rsid w:val="00DD0ED0"/>
    <w:rsid w:val="00DD37B5"/>
    <w:rsid w:val="00DE25DE"/>
    <w:rsid w:val="00DE501E"/>
    <w:rsid w:val="00E0058F"/>
    <w:rsid w:val="00E104DB"/>
    <w:rsid w:val="00E2275A"/>
    <w:rsid w:val="00E33DD5"/>
    <w:rsid w:val="00E43BA2"/>
    <w:rsid w:val="00E51D47"/>
    <w:rsid w:val="00E86115"/>
    <w:rsid w:val="00E9272B"/>
    <w:rsid w:val="00E93091"/>
    <w:rsid w:val="00E97B80"/>
    <w:rsid w:val="00EA34BC"/>
    <w:rsid w:val="00EB7AEE"/>
    <w:rsid w:val="00EC41BE"/>
    <w:rsid w:val="00ED0FD6"/>
    <w:rsid w:val="00ED2FF2"/>
    <w:rsid w:val="00ED3FD5"/>
    <w:rsid w:val="00EE4ED7"/>
    <w:rsid w:val="00EF7A27"/>
    <w:rsid w:val="00F41256"/>
    <w:rsid w:val="00F52FF8"/>
    <w:rsid w:val="00F56FDC"/>
    <w:rsid w:val="00FB2B5F"/>
    <w:rsid w:val="00FC2E24"/>
    <w:rsid w:val="00FC623E"/>
    <w:rsid w:val="00FE5D04"/>
    <w:rsid w:val="00FF29E0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FBE77A"/>
  <w15:docId w15:val="{C52874DA-07AA-49FC-A036-0B63385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4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1157A"/>
    <w:pPr>
      <w:keepNext/>
      <w:tabs>
        <w:tab w:val="left" w:pos="567"/>
      </w:tabs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01157A"/>
    <w:pPr>
      <w:keepNext/>
      <w:tabs>
        <w:tab w:val="left" w:pos="7200"/>
      </w:tabs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3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E234B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E234B"/>
  </w:style>
  <w:style w:type="paragraph" w:styleId="BalloonText">
    <w:name w:val="Balloon Text"/>
    <w:basedOn w:val="Normal"/>
    <w:link w:val="BalloonTextChar"/>
    <w:uiPriority w:val="99"/>
    <w:semiHidden/>
    <w:unhideWhenUsed/>
    <w:rsid w:val="00B83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8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39E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C1BD5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01157A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01157A"/>
    <w:rPr>
      <w:rFonts w:ascii="Arial" w:hAnsi="Arial"/>
      <w:sz w:val="24"/>
      <w:u w:val="single"/>
    </w:rPr>
  </w:style>
  <w:style w:type="paragraph" w:styleId="ListParagraph">
    <w:name w:val="List Paragraph"/>
    <w:basedOn w:val="Normal"/>
    <w:uiPriority w:val="34"/>
    <w:qFormat/>
    <w:rsid w:val="002D1C48"/>
    <w:pPr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HBCLIVE\CTF\LETTERS\Ctf.dot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9D431F90DA945AEDE28E5BF7797B9" ma:contentTypeVersion="0" ma:contentTypeDescription="Create a new document." ma:contentTypeScope="" ma:versionID="eaa5d9785b604c333d260f7d6cb77578">
  <xsd:schema xmlns:xsd="http://www.w3.org/2001/XMLSchema" xmlns:xs="http://www.w3.org/2001/XMLSchema" xmlns:p="http://schemas.microsoft.com/office/2006/metadata/properties" xmlns:ns2="6ac7152c-130f-412d-98fa-e2913f2809dd" targetNamespace="http://schemas.microsoft.com/office/2006/metadata/properties" ma:root="true" ma:fieldsID="22b09ca24f6aa1888eda88fb4773a5a1" ns2:_="">
    <xsd:import namespace="6ac7152c-130f-412d-98fa-e2913f2809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152c-130f-412d-98fa-e2913f2809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7152c-130f-412d-98fa-e2913f2809dd">4AC2NAYFM35R-15-909144</_dlc_DocId>
    <_dlc_DocIdUrl xmlns="6ac7152c-130f-412d-98fa-e2913f2809dd">
      <Url>http://svr-8kbpv1/_layouts/DocIdRedir.aspx?ID=4AC2NAYFM35R-15-909144</Url>
      <Description>4AC2NAYFM35R-15-909144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C72F-E2DB-4E34-AEC1-A46C04F9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152c-130f-412d-98fa-e2913f28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430F9-0870-4365-B40B-2286E25C0D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E80137-06A7-46CD-8292-F79C103DEC07}">
  <ds:schemaRefs>
    <ds:schemaRef ds:uri="http://schemas.microsoft.com/office/2006/metadata/properties"/>
    <ds:schemaRef ds:uri="http://schemas.microsoft.com/office/infopath/2007/PartnerControls"/>
    <ds:schemaRef ds:uri="6ac7152c-130f-412d-98fa-e2913f2809dd"/>
  </ds:schemaRefs>
</ds:datastoreItem>
</file>

<file path=customXml/itemProps4.xml><?xml version="1.0" encoding="utf-8"?>
<ds:datastoreItem xmlns:ds="http://schemas.openxmlformats.org/officeDocument/2006/customXml" ds:itemID="{4B1BF872-90C2-4F4E-8C52-6B26B9112C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146217-B3C2-49D4-A688-580CBE8664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C6FC6C-0E71-4C3D-9F7B-2210E359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Ctf.dot</Template>
  <TotalTime>29</TotalTime>
  <Pages>1</Pages>
  <Words>148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NHBC</Company>
  <LinksUpToDate>false</LinksUpToDate>
  <CharactersWithSpaces>887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http://www.nhbc.co.uk/bes</vt:lpwstr>
      </vt:variant>
      <vt:variant>
        <vt:lpwstr/>
      </vt:variant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mailto:claimssystems@nhbc.co.uk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Preferred Customer</dc:creator>
  <cp:keywords/>
  <dc:description/>
  <cp:lastModifiedBy>Aisha Smith</cp:lastModifiedBy>
  <cp:revision>7</cp:revision>
  <cp:lastPrinted>2015-10-21T15:44:00Z</cp:lastPrinted>
  <dcterms:created xsi:type="dcterms:W3CDTF">2023-01-04T11:28:00Z</dcterms:created>
  <dcterms:modified xsi:type="dcterms:W3CDTF">2023-01-04T13:55:00Z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4AC2NAYFM35R-31-30989</vt:lpwstr>
  </property>
  <property fmtid="{D5CDD505-2E9C-101B-9397-08002B2CF9AE}" pid="3" name="_dlc_DocIdItemGuid">
    <vt:lpwstr>4127f828-ac5a-45a8-bdbe-0ccd062d3e08</vt:lpwstr>
  </property>
  <property fmtid="{D5CDD505-2E9C-101B-9397-08002B2CF9AE}" pid="4" name="_dlc_DocIdUrl">
    <vt:lpwstr>http://svr-8kbpv1/_layouts/DocIdRedir.aspx?ID=4AC2NAYFM35R-31-30989, 4AC2NAYFM35R-31-30989</vt:lpwstr>
  </property>
  <property fmtid="{D5CDD505-2E9C-101B-9397-08002B2CF9AE}" pid="5" name="ContentTypeId">
    <vt:lpwstr>0x010100A049D431F90DA945AEDE28E5BF7797B9</vt:lpwstr>
  </property>
</Properties>
</file>