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16F3" w14:textId="67C9F6D4" w:rsidR="00A8481C" w:rsidRPr="00B14CD9" w:rsidRDefault="00A8481C" w:rsidP="00B14CD9">
      <w:pPr>
        <w:widowControl w:val="0"/>
        <w:tabs>
          <w:tab w:val="left" w:pos="7200"/>
        </w:tabs>
        <w:rPr>
          <w:rFonts w:cs="Arial"/>
          <w:b/>
          <w:sz w:val="22"/>
          <w:szCs w:val="22"/>
        </w:rPr>
      </w:pPr>
      <w:r w:rsidRPr="00B14CD9">
        <w:rPr>
          <w:rFonts w:cs="Arial"/>
          <w:b/>
          <w:sz w:val="22"/>
          <w:szCs w:val="22"/>
        </w:rPr>
        <w:t xml:space="preserve">Email to: </w:t>
      </w:r>
      <w:r w:rsidR="0036039D" w:rsidRPr="00B14CD9">
        <w:rPr>
          <w:rFonts w:cs="Arial"/>
          <w:b/>
          <w:sz w:val="22"/>
          <w:szCs w:val="22"/>
        </w:rPr>
        <w:t>[</w:t>
      </w:r>
      <w:r w:rsidR="007C30D2" w:rsidRPr="00B14CD9">
        <w:rPr>
          <w:rFonts w:cs="Arial"/>
          <w:b/>
          <w:color w:val="C0504D" w:themeColor="accent2"/>
          <w:sz w:val="22"/>
          <w:szCs w:val="22"/>
        </w:rPr>
        <w:t xml:space="preserve">enter the </w:t>
      </w:r>
      <w:r w:rsidR="0036039D" w:rsidRPr="00B14CD9">
        <w:rPr>
          <w:rFonts w:cs="Arial"/>
          <w:b/>
          <w:color w:val="C0504D" w:themeColor="accent2"/>
          <w:sz w:val="22"/>
          <w:szCs w:val="22"/>
        </w:rPr>
        <w:t xml:space="preserve">builder’s email address </w:t>
      </w:r>
      <w:r w:rsidR="007C30D2" w:rsidRPr="00B14CD9">
        <w:rPr>
          <w:rFonts w:cs="Arial"/>
          <w:b/>
          <w:color w:val="C0504D" w:themeColor="accent2"/>
          <w:sz w:val="22"/>
          <w:szCs w:val="22"/>
        </w:rPr>
        <w:t>here</w:t>
      </w:r>
      <w:r w:rsidR="0036039D" w:rsidRPr="00B14CD9">
        <w:rPr>
          <w:rFonts w:cs="Arial"/>
          <w:b/>
          <w:sz w:val="22"/>
          <w:szCs w:val="22"/>
        </w:rPr>
        <w:t>]</w:t>
      </w:r>
    </w:p>
    <w:p w14:paraId="15992C17" w14:textId="170F6746" w:rsidR="00A8481C" w:rsidRPr="00B14CD9" w:rsidRDefault="00A8481C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44F9AE6A" w14:textId="39A4E503" w:rsidR="007C30D2" w:rsidRPr="00B14CD9" w:rsidRDefault="007C30D2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05F26907" w14:textId="3FB3E937" w:rsidR="007C30D2" w:rsidRPr="00B14CD9" w:rsidRDefault="007C30D2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7406BB3E" w14:textId="77777777" w:rsidR="007C30D2" w:rsidRPr="00B14CD9" w:rsidRDefault="007C30D2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303D3098" w14:textId="77777777" w:rsidR="00A8481C" w:rsidRPr="00B14CD9" w:rsidRDefault="00A8481C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6DA36118" w14:textId="77777777" w:rsidR="007C30D2" w:rsidRPr="00B14CD9" w:rsidRDefault="0036039D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[</w:t>
      </w:r>
      <w:r w:rsidR="007C30D2" w:rsidRPr="00B14CD9">
        <w:rPr>
          <w:rFonts w:cs="Arial"/>
          <w:color w:val="C0504D" w:themeColor="accent2"/>
          <w:sz w:val="22"/>
          <w:szCs w:val="22"/>
        </w:rPr>
        <w:t>enter the builder’s name here</w:t>
      </w:r>
      <w:r w:rsidR="007C30D2" w:rsidRPr="00B14CD9">
        <w:rPr>
          <w:rFonts w:cs="Arial"/>
          <w:sz w:val="22"/>
          <w:szCs w:val="22"/>
        </w:rPr>
        <w:t>]</w:t>
      </w:r>
    </w:p>
    <w:p w14:paraId="63DEBAA7" w14:textId="33D1A7A8" w:rsidR="007C30D2" w:rsidRPr="00B14CD9" w:rsidRDefault="007C30D2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[</w:t>
      </w:r>
      <w:r w:rsidRPr="00B14CD9">
        <w:rPr>
          <w:rFonts w:cs="Arial"/>
          <w:color w:val="C0504D" w:themeColor="accent2"/>
          <w:sz w:val="22"/>
          <w:szCs w:val="22"/>
        </w:rPr>
        <w:t>enter the builder’s address here</w:t>
      </w:r>
      <w:r w:rsidRPr="00B14CD9">
        <w:rPr>
          <w:rFonts w:cs="Arial"/>
          <w:sz w:val="22"/>
          <w:szCs w:val="22"/>
        </w:rPr>
        <w:t>]</w:t>
      </w:r>
    </w:p>
    <w:p w14:paraId="2D6D8DD3" w14:textId="13BC7969" w:rsidR="007C30D2" w:rsidRPr="00B14CD9" w:rsidRDefault="007C30D2" w:rsidP="00B14CD9">
      <w:pPr>
        <w:widowControl w:val="0"/>
        <w:tabs>
          <w:tab w:val="left" w:pos="7200"/>
        </w:tabs>
        <w:jc w:val="right"/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[</w:t>
      </w:r>
      <w:r w:rsidRPr="00B14CD9">
        <w:rPr>
          <w:rFonts w:cs="Arial"/>
          <w:color w:val="C0504D" w:themeColor="accent2"/>
          <w:sz w:val="22"/>
          <w:szCs w:val="22"/>
        </w:rPr>
        <w:t>enter today’s date here</w:t>
      </w:r>
      <w:r w:rsidRPr="00B14CD9">
        <w:rPr>
          <w:rFonts w:cs="Arial"/>
          <w:sz w:val="22"/>
          <w:szCs w:val="22"/>
        </w:rPr>
        <w:t>]</w:t>
      </w:r>
    </w:p>
    <w:p w14:paraId="51BF5C49" w14:textId="4E34E3BE" w:rsidR="00A8481C" w:rsidRPr="00B14CD9" w:rsidRDefault="00A8481C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E11D7CC" w14:textId="77777777" w:rsidR="00DE25DE" w:rsidRPr="00B14CD9" w:rsidRDefault="00DE25DE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AB869AF" w14:textId="77777777" w:rsidR="007F5183" w:rsidRPr="00B14CD9" w:rsidRDefault="007F5183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1F8EDF8" w14:textId="5DDB2917" w:rsidR="007F5183" w:rsidRPr="00B14CD9" w:rsidRDefault="007F5183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Dear Sir</w:t>
      </w:r>
      <w:r w:rsidR="00DE25DE" w:rsidRPr="00B14CD9">
        <w:rPr>
          <w:rFonts w:cs="Arial"/>
          <w:sz w:val="22"/>
          <w:szCs w:val="22"/>
        </w:rPr>
        <w:t xml:space="preserve"> or </w:t>
      </w:r>
      <w:r w:rsidRPr="00B14CD9">
        <w:rPr>
          <w:rFonts w:cs="Arial"/>
          <w:sz w:val="22"/>
          <w:szCs w:val="22"/>
        </w:rPr>
        <w:t>Madam</w:t>
      </w:r>
    </w:p>
    <w:p w14:paraId="69D6B6E3" w14:textId="6D3300CC" w:rsidR="004877D9" w:rsidRPr="00B14CD9" w:rsidRDefault="004877D9" w:rsidP="00B14CD9">
      <w:pPr>
        <w:widowControl w:val="0"/>
        <w:tabs>
          <w:tab w:val="left" w:pos="7200"/>
        </w:tabs>
        <w:rPr>
          <w:rFonts w:cs="Arial"/>
          <w:sz w:val="22"/>
          <w:szCs w:val="22"/>
        </w:rPr>
      </w:pPr>
    </w:p>
    <w:p w14:paraId="58B2863F" w14:textId="4D794E6D" w:rsidR="004877D9" w:rsidRPr="00B14CD9" w:rsidRDefault="00E12F1E" w:rsidP="00B14CD9">
      <w:pPr>
        <w:widowControl w:val="0"/>
        <w:tabs>
          <w:tab w:val="left" w:pos="7200"/>
        </w:tabs>
        <w:spacing w:after="120"/>
        <w:rPr>
          <w:rFonts w:cs="Arial"/>
          <w:sz w:val="22"/>
          <w:szCs w:val="22"/>
        </w:rPr>
      </w:pPr>
      <w:r w:rsidRPr="00B14CD9">
        <w:rPr>
          <w:rFonts w:cs="Arial"/>
          <w:b/>
          <w:sz w:val="22"/>
          <w:szCs w:val="22"/>
        </w:rPr>
        <w:t xml:space="preserve">Follow up on </w:t>
      </w:r>
      <w:r w:rsidR="004877D9" w:rsidRPr="00B14CD9">
        <w:rPr>
          <w:rFonts w:cs="Arial"/>
          <w:b/>
          <w:sz w:val="22"/>
          <w:szCs w:val="22"/>
        </w:rPr>
        <w:t>concerns</w:t>
      </w:r>
      <w:r w:rsidRPr="00B14CD9">
        <w:rPr>
          <w:rFonts w:cs="Arial"/>
          <w:b/>
          <w:sz w:val="22"/>
          <w:szCs w:val="22"/>
        </w:rPr>
        <w:t xml:space="preserve"> raised</w:t>
      </w:r>
    </w:p>
    <w:p w14:paraId="5873FF01" w14:textId="2414B6D1" w:rsidR="004877D9" w:rsidRPr="00B14CD9" w:rsidRDefault="004877D9" w:rsidP="00B14CD9">
      <w:pPr>
        <w:widowControl w:val="0"/>
        <w:tabs>
          <w:tab w:val="left" w:pos="7200"/>
        </w:tabs>
        <w:spacing w:after="240"/>
        <w:rPr>
          <w:rFonts w:cs="Arial"/>
          <w:b/>
          <w:sz w:val="22"/>
          <w:szCs w:val="22"/>
        </w:rPr>
      </w:pPr>
      <w:r w:rsidRPr="00B14CD9">
        <w:rPr>
          <w:rFonts w:cs="Arial"/>
          <w:b/>
          <w:sz w:val="22"/>
          <w:szCs w:val="22"/>
        </w:rPr>
        <w:t>Property address: [</w:t>
      </w:r>
      <w:r w:rsidRPr="00B14CD9">
        <w:rPr>
          <w:rFonts w:cs="Arial"/>
          <w:b/>
          <w:color w:val="C0504D" w:themeColor="accent2"/>
          <w:sz w:val="22"/>
          <w:szCs w:val="22"/>
        </w:rPr>
        <w:t>enter the property’s address here</w:t>
      </w:r>
      <w:r w:rsidRPr="00B14CD9">
        <w:rPr>
          <w:rFonts w:cs="Arial"/>
          <w:b/>
          <w:sz w:val="22"/>
          <w:szCs w:val="22"/>
        </w:rPr>
        <w:t>]</w:t>
      </w:r>
    </w:p>
    <w:p w14:paraId="12F2CB8F" w14:textId="534693FD" w:rsidR="004877D9" w:rsidRPr="00B14CD9" w:rsidRDefault="0036039D" w:rsidP="00B14CD9">
      <w:pPr>
        <w:widowControl w:val="0"/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 xml:space="preserve">I </w:t>
      </w:r>
      <w:r w:rsidR="00331E10" w:rsidRPr="00B14CD9">
        <w:rPr>
          <w:rFonts w:cs="Arial"/>
          <w:sz w:val="22"/>
          <w:szCs w:val="22"/>
        </w:rPr>
        <w:t>wrote to you on [</w:t>
      </w:r>
      <w:r w:rsidR="00331E10" w:rsidRPr="00B14CD9">
        <w:rPr>
          <w:rFonts w:cs="Arial"/>
          <w:color w:val="C0504D" w:themeColor="accent2"/>
          <w:sz w:val="22"/>
          <w:szCs w:val="22"/>
        </w:rPr>
        <w:t>enter the date of your first letter</w:t>
      </w:r>
      <w:r w:rsidR="00331E10" w:rsidRPr="00B14CD9">
        <w:rPr>
          <w:rFonts w:cs="Arial"/>
          <w:sz w:val="22"/>
          <w:szCs w:val="22"/>
        </w:rPr>
        <w:t xml:space="preserve">] </w:t>
      </w:r>
      <w:r w:rsidRPr="00B14CD9">
        <w:rPr>
          <w:rFonts w:cs="Arial"/>
          <w:sz w:val="22"/>
          <w:szCs w:val="22"/>
        </w:rPr>
        <w:t xml:space="preserve">to notify </w:t>
      </w:r>
      <w:r w:rsidR="004877D9" w:rsidRPr="00B14CD9">
        <w:rPr>
          <w:rFonts w:cs="Arial"/>
          <w:sz w:val="22"/>
          <w:szCs w:val="22"/>
        </w:rPr>
        <w:t xml:space="preserve">you about </w:t>
      </w:r>
      <w:r w:rsidRPr="00B14CD9">
        <w:rPr>
          <w:rFonts w:cs="Arial"/>
          <w:sz w:val="22"/>
          <w:szCs w:val="22"/>
        </w:rPr>
        <w:t>concerns I have with my property</w:t>
      </w:r>
      <w:r w:rsidR="00331E10" w:rsidRPr="00B14CD9">
        <w:rPr>
          <w:rFonts w:cs="Arial"/>
          <w:sz w:val="22"/>
          <w:szCs w:val="22"/>
        </w:rPr>
        <w:t>, but I haven’t received a reply from you.</w:t>
      </w:r>
    </w:p>
    <w:p w14:paraId="1D9E9F20" w14:textId="77777777" w:rsidR="004877D9" w:rsidRPr="00B14CD9" w:rsidRDefault="004877D9" w:rsidP="00B14CD9">
      <w:pPr>
        <w:widowControl w:val="0"/>
        <w:rPr>
          <w:rFonts w:cs="Arial"/>
          <w:sz w:val="22"/>
          <w:szCs w:val="22"/>
        </w:rPr>
      </w:pPr>
    </w:p>
    <w:p w14:paraId="3F48BF18" w14:textId="49B644D2" w:rsidR="00331E10" w:rsidRPr="00B14CD9" w:rsidRDefault="00331E10" w:rsidP="00B14CD9">
      <w:pPr>
        <w:widowControl w:val="0"/>
        <w:rPr>
          <w:rFonts w:cs="Arial"/>
          <w:sz w:val="22"/>
          <w:szCs w:val="22"/>
        </w:rPr>
      </w:pPr>
      <w:r w:rsidRPr="00B14CD9">
        <w:rPr>
          <w:sz w:val="22"/>
          <w:szCs w:val="22"/>
        </w:rPr>
        <w:t xml:space="preserve">Please could you contact me within five working days to let me know </w:t>
      </w:r>
      <w:r w:rsidRPr="00B14CD9">
        <w:rPr>
          <w:rFonts w:cs="Arial"/>
          <w:sz w:val="22"/>
          <w:szCs w:val="22"/>
        </w:rPr>
        <w:t>how and when you will resolve these issues for me.</w:t>
      </w:r>
    </w:p>
    <w:p w14:paraId="17F15494" w14:textId="18DA893F" w:rsidR="00FE5D04" w:rsidRPr="00B14CD9" w:rsidRDefault="00FE5D04" w:rsidP="00B14CD9">
      <w:pPr>
        <w:widowControl w:val="0"/>
        <w:rPr>
          <w:rFonts w:cs="Arial"/>
          <w:sz w:val="22"/>
          <w:szCs w:val="22"/>
        </w:rPr>
      </w:pPr>
    </w:p>
    <w:p w14:paraId="76172886" w14:textId="707AFE68" w:rsidR="00331E10" w:rsidRPr="00B14CD9" w:rsidRDefault="00331E10" w:rsidP="00B14CD9">
      <w:pPr>
        <w:widowControl w:val="0"/>
        <w:rPr>
          <w:rFonts w:cs="Arial"/>
          <w:b/>
          <w:spacing w:val="20"/>
          <w:sz w:val="22"/>
          <w:szCs w:val="22"/>
        </w:rPr>
      </w:pPr>
      <w:r w:rsidRPr="00B14CD9">
        <w:rPr>
          <w:sz w:val="22"/>
          <w:szCs w:val="22"/>
        </w:rPr>
        <w:t>If I don’t hear from you within five working days, or if you tell me that you won’t take any action, I may escalate matters through your formal complaints process.</w:t>
      </w:r>
    </w:p>
    <w:p w14:paraId="12CFFC3F" w14:textId="500CC5DE" w:rsidR="00331E10" w:rsidRPr="00B14CD9" w:rsidRDefault="00331E10" w:rsidP="00B14CD9">
      <w:pPr>
        <w:widowControl w:val="0"/>
        <w:rPr>
          <w:rFonts w:cs="Arial"/>
          <w:sz w:val="22"/>
          <w:szCs w:val="22"/>
        </w:rPr>
      </w:pPr>
    </w:p>
    <w:p w14:paraId="41BD7578" w14:textId="0A88F1BB" w:rsidR="00DE25DE" w:rsidRPr="00B14CD9" w:rsidRDefault="00DE25DE" w:rsidP="00B14CD9">
      <w:pPr>
        <w:widowControl w:val="0"/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I look forward to hearing from you.</w:t>
      </w:r>
    </w:p>
    <w:p w14:paraId="499C2885" w14:textId="77777777" w:rsidR="00DE25DE" w:rsidRPr="00B14CD9" w:rsidRDefault="00DE25DE" w:rsidP="00B14CD9">
      <w:pPr>
        <w:widowControl w:val="0"/>
        <w:rPr>
          <w:rFonts w:cs="Arial"/>
          <w:sz w:val="22"/>
          <w:szCs w:val="22"/>
        </w:rPr>
      </w:pPr>
    </w:p>
    <w:p w14:paraId="031E00B7" w14:textId="6666FC7E" w:rsidR="007F5183" w:rsidRPr="00B14CD9" w:rsidRDefault="007F5183" w:rsidP="00B14CD9">
      <w:pPr>
        <w:widowControl w:val="0"/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Yours faithfully</w:t>
      </w:r>
    </w:p>
    <w:p w14:paraId="310E0F40" w14:textId="1B7BB296" w:rsidR="007F5183" w:rsidRPr="00B14CD9" w:rsidRDefault="007F5183" w:rsidP="00B14CD9">
      <w:pPr>
        <w:widowControl w:val="0"/>
        <w:rPr>
          <w:rFonts w:cs="Arial"/>
          <w:sz w:val="22"/>
          <w:szCs w:val="22"/>
        </w:rPr>
      </w:pPr>
    </w:p>
    <w:p w14:paraId="24398876" w14:textId="77777777" w:rsidR="00DE25DE" w:rsidRPr="00B14CD9" w:rsidRDefault="00DE25DE" w:rsidP="00B14CD9">
      <w:pPr>
        <w:widowControl w:val="0"/>
        <w:rPr>
          <w:rFonts w:cs="Arial"/>
          <w:sz w:val="22"/>
          <w:szCs w:val="22"/>
        </w:rPr>
      </w:pPr>
    </w:p>
    <w:p w14:paraId="02431B03" w14:textId="6ADFBD3A" w:rsidR="007F5183" w:rsidRPr="00B14CD9" w:rsidRDefault="00DE25DE" w:rsidP="00B14CD9">
      <w:pPr>
        <w:widowControl w:val="0"/>
        <w:rPr>
          <w:rFonts w:cs="Arial"/>
          <w:sz w:val="22"/>
          <w:szCs w:val="22"/>
        </w:rPr>
      </w:pPr>
      <w:r w:rsidRPr="00B14CD9">
        <w:rPr>
          <w:rFonts w:cs="Arial"/>
          <w:sz w:val="22"/>
          <w:szCs w:val="22"/>
        </w:rPr>
        <w:t>[</w:t>
      </w:r>
      <w:r w:rsidRPr="00B14CD9">
        <w:rPr>
          <w:rFonts w:cs="Arial"/>
          <w:color w:val="C0504D" w:themeColor="accent2"/>
          <w:sz w:val="22"/>
          <w:szCs w:val="22"/>
        </w:rPr>
        <w:t>enter your name here</w:t>
      </w:r>
      <w:r w:rsidRPr="00B14CD9">
        <w:rPr>
          <w:rFonts w:cs="Arial"/>
          <w:sz w:val="22"/>
          <w:szCs w:val="22"/>
        </w:rPr>
        <w:t>]</w:t>
      </w:r>
    </w:p>
    <w:sectPr w:rsidR="007F5183" w:rsidRPr="00B14CD9" w:rsidSect="00DE25DE">
      <w:headerReference w:type="default" r:id="rId13"/>
      <w:headerReference w:type="first" r:id="rId14"/>
      <w:pgSz w:w="11907" w:h="16840" w:code="9"/>
      <w:pgMar w:top="1701" w:right="1021" w:bottom="1418" w:left="102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0BE7" w14:textId="77777777" w:rsidR="00EC41BE" w:rsidRDefault="00EC41BE">
      <w:r>
        <w:separator/>
      </w:r>
    </w:p>
  </w:endnote>
  <w:endnote w:type="continuationSeparator" w:id="0">
    <w:p w14:paraId="3763B293" w14:textId="77777777" w:rsidR="00EC41BE" w:rsidRDefault="00E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9BA5" w14:textId="77777777" w:rsidR="00EC41BE" w:rsidRDefault="00EC41BE">
      <w:r>
        <w:separator/>
      </w:r>
    </w:p>
  </w:footnote>
  <w:footnote w:type="continuationSeparator" w:id="0">
    <w:p w14:paraId="76DE08A6" w14:textId="77777777" w:rsidR="00EC41BE" w:rsidRDefault="00EC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1583" w14:textId="77777777" w:rsidR="00C54EA6" w:rsidRPr="00A93337" w:rsidRDefault="00C54EA6" w:rsidP="003D28CE">
    <w:pPr>
      <w:jc w:val="right"/>
      <w:rPr>
        <w:sz w:val="22"/>
        <w:szCs w:val="22"/>
      </w:rPr>
    </w:pPr>
  </w:p>
  <w:p w14:paraId="7BE00426" w14:textId="77777777" w:rsidR="00C54EA6" w:rsidRPr="00A93337" w:rsidRDefault="00C54EA6" w:rsidP="003D28CE">
    <w:pPr>
      <w:jc w:val="right"/>
      <w:rPr>
        <w:sz w:val="22"/>
        <w:szCs w:val="22"/>
      </w:rPr>
    </w:pPr>
  </w:p>
  <w:p w14:paraId="5C0C2388" w14:textId="77777777" w:rsidR="00C54EA6" w:rsidRPr="00A93337" w:rsidRDefault="00C54EA6" w:rsidP="003D28CE">
    <w:pPr>
      <w:jc w:val="right"/>
      <w:rPr>
        <w:sz w:val="22"/>
        <w:szCs w:val="22"/>
      </w:rPr>
    </w:pPr>
  </w:p>
  <w:p w14:paraId="58BC10D1" w14:textId="77777777" w:rsidR="00C54EA6" w:rsidRPr="00A93337" w:rsidRDefault="00C54EA6" w:rsidP="003D28CE">
    <w:pPr>
      <w:jc w:val="right"/>
      <w:rPr>
        <w:sz w:val="22"/>
        <w:szCs w:val="22"/>
      </w:rPr>
    </w:pPr>
  </w:p>
  <w:p w14:paraId="41DDF7CB" w14:textId="77777777" w:rsidR="00C54EA6" w:rsidRPr="00A93337" w:rsidRDefault="00C54EA6" w:rsidP="003D28CE">
    <w:pPr>
      <w:jc w:val="right"/>
      <w:rPr>
        <w:rFonts w:cs="Arial"/>
        <w:sz w:val="22"/>
        <w:szCs w:val="22"/>
      </w:rPr>
    </w:pPr>
    <w:r w:rsidRPr="00A93337">
      <w:rPr>
        <w:rFonts w:cs="Arial"/>
        <w:sz w:val="22"/>
        <w:szCs w:val="22"/>
      </w:rPr>
      <w:t xml:space="preserve">Page </w:t>
    </w:r>
    <w:r w:rsidR="00FB2B5F" w:rsidRPr="007F4330">
      <w:rPr>
        <w:rFonts w:cs="Arial"/>
        <w:sz w:val="22"/>
        <w:szCs w:val="22"/>
      </w:rPr>
      <w:fldChar w:fldCharType="begin"/>
    </w:r>
    <w:r w:rsidRPr="007F4330">
      <w:rPr>
        <w:rFonts w:cs="Arial"/>
        <w:sz w:val="22"/>
        <w:szCs w:val="22"/>
      </w:rPr>
      <w:instrText xml:space="preserve"> PAGE   \* MERGEFORMAT </w:instrText>
    </w:r>
    <w:r w:rsidR="00FB2B5F" w:rsidRPr="007F4330">
      <w:rPr>
        <w:rFonts w:cs="Arial"/>
        <w:sz w:val="22"/>
        <w:szCs w:val="22"/>
      </w:rPr>
      <w:fldChar w:fldCharType="separate"/>
    </w:r>
    <w:r w:rsidR="004B20F1">
      <w:rPr>
        <w:rFonts w:cs="Arial"/>
        <w:noProof/>
        <w:sz w:val="22"/>
        <w:szCs w:val="22"/>
      </w:rPr>
      <w:t>2</w:t>
    </w:r>
    <w:r w:rsidR="00FB2B5F" w:rsidRPr="007F4330">
      <w:rPr>
        <w:rFonts w:cs="Arial"/>
        <w:sz w:val="22"/>
        <w:szCs w:val="22"/>
      </w:rPr>
      <w:fldChar w:fldCharType="end"/>
    </w:r>
  </w:p>
  <w:p w14:paraId="7B7806BA" w14:textId="77777777" w:rsidR="00C54EA6" w:rsidRPr="00A93337" w:rsidRDefault="00C54EA6" w:rsidP="003D28CE">
    <w:pPr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BAF" w14:textId="77777777" w:rsidR="00C54EA6" w:rsidRPr="00836463" w:rsidRDefault="00C54EA6" w:rsidP="00C5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19CC"/>
    <w:multiLevelType w:val="hybridMultilevel"/>
    <w:tmpl w:val="D69A56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137A"/>
    <w:multiLevelType w:val="hybridMultilevel"/>
    <w:tmpl w:val="C0CCEE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6A58CB"/>
    <w:multiLevelType w:val="hybridMultilevel"/>
    <w:tmpl w:val="791EF1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3DA"/>
    <w:multiLevelType w:val="hybridMultilevel"/>
    <w:tmpl w:val="3CA044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1B2"/>
    <w:multiLevelType w:val="hybridMultilevel"/>
    <w:tmpl w:val="F3FA8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E0DDF"/>
    <w:multiLevelType w:val="multilevel"/>
    <w:tmpl w:val="B61C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046A1"/>
    <w:multiLevelType w:val="hybridMultilevel"/>
    <w:tmpl w:val="3322162A"/>
    <w:lvl w:ilvl="0" w:tplc="6C1282B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660FA"/>
    <w:multiLevelType w:val="hybridMultilevel"/>
    <w:tmpl w:val="621C6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001" w:val="21D_LIMIT_DT"/>
    <w:docVar w:name="V002" w:val="ARB_ADDRESS"/>
    <w:docVar w:name="V003" w:val="ARB_NAME"/>
    <w:docVar w:name="V004" w:val="ARB_NAME_FULL"/>
    <w:docVar w:name="V005" w:val="AR_HOME_NAME"/>
    <w:docVar w:name="V006" w:val="AR_RESPONDENT"/>
    <w:docVar w:name="V007" w:val="BUILDER_ADDR"/>
    <w:docVar w:name="V008" w:val="BUILDER_NAME"/>
    <w:docVar w:name="V009" w:val="BUILD_REG_NO"/>
    <w:docVar w:name="V010" w:val="CAUSE_CODES"/>
    <w:docVar w:name="V011" w:val="CF_SENT_DATE"/>
    <w:docVar w:name="V012" w:val="CI_ADDRESS"/>
    <w:docVar w:name="V013" w:val="CI_ADDRESS_LI"/>
    <w:docVar w:name="V014" w:val="CI_NAME"/>
    <w:docVar w:name="V015" w:val="CI_PHONE_NO"/>
    <w:docVar w:name="V016" w:val="CI_TITLE_SURN"/>
    <w:docVar w:name="V017" w:val="CLAIMANT"/>
    <w:docVar w:name="V018" w:val="CLAIMANT_TYPE"/>
    <w:docVar w:name="V019" w:val="CLAIM_REF"/>
    <w:docVar w:name="V020" w:val="CLMNT_ADDRESS"/>
    <w:docVar w:name="V021" w:val="CLMNT_DPHONE"/>
    <w:docVar w:name="V022" w:val="CLMNT_FAX"/>
    <w:docVar w:name="V023" w:val="CLMNT_HPHONE"/>
    <w:docVar w:name="V024" w:val="CLMNT_MPHONE"/>
    <w:docVar w:name="V025" w:val="COMP_NAME"/>
    <w:docVar w:name="V026" w:val="CONC_REP_DATE"/>
    <w:docVar w:name="V027" w:val="CONTACT_DATE"/>
    <w:docVar w:name="V028" w:val="DAMAGE_DESC"/>
    <w:docVar w:name="V029" w:val="DWELL_TYPE"/>
    <w:docVar w:name="V030" w:val="INS_POL_NO"/>
    <w:docVar w:name="V031" w:val="INT_PARTIES"/>
    <w:docVar w:name="V032" w:val="INV_DATE"/>
    <w:docVar w:name="V033" w:val="INV_DATE_TIME"/>
    <w:docVar w:name="V034" w:val="ISSUE_INIT"/>
    <w:docVar w:name="V035" w:val="LETTER_DATE"/>
    <w:docVar w:name="V036" w:val="LETT_DATE_28"/>
    <w:docVar w:name="V037" w:val="LETT_DATE_38"/>
    <w:docVar w:name="V038" w:val="LOC_CONT_ADD"/>
    <w:docVar w:name="V039" w:val="M/S_PIP_CUR"/>
    <w:docVar w:name="V040" w:val="M/S_PIP_INC"/>
    <w:docVar w:name="V041" w:val="M/S_PIP_INIT"/>
    <w:docVar w:name="V042" w:val="MORT_AC_NO"/>
    <w:docVar w:name="V043" w:val="MORT_LEND"/>
    <w:docVar w:name="V044" w:val="NM/S_PIP_CUR"/>
    <w:docVar w:name="V045" w:val="OTHER_INS"/>
    <w:docVar w:name="V046" w:val="OUR_REF"/>
    <w:docVar w:name="V047" w:val="PARENT_COMP"/>
    <w:docVar w:name="V048" w:val="PAR_B_REG_NO"/>
    <w:docVar w:name="V049" w:val="POLICY_DATE"/>
    <w:docVar w:name="V050" w:val="POLICY_NO"/>
    <w:docVar w:name="V051" w:val="PROP_ADDLINE"/>
    <w:docVar w:name="V052" w:val="PROP_ADDRESS"/>
    <w:docVar w:name="V053" w:val="RETENTION_VAL"/>
    <w:docVar w:name="V054" w:val="RWC_ADD"/>
    <w:docVar w:name="V055" w:val="RWC_ADD_LINE"/>
    <w:docVar w:name="V056" w:val="RWC_NAME"/>
    <w:docVar w:name="V057" w:val="RWC_PHONE_NO"/>
    <w:docVar w:name="V058" w:val="SENDER_NAME"/>
    <w:docVar w:name="V059" w:val="SENDER_ROLE"/>
    <w:docVar w:name="V060" w:val="SOW_NET_VAL"/>
    <w:docVar w:name="V061" w:val="SYS_DATE"/>
    <w:docVar w:name="V062" w:val="S_TEND_P_NET"/>
    <w:docVar w:name="V063" w:val="S_TEND_P_TOT"/>
    <w:docVar w:name="V064" w:val="S_TEND_P_VAT"/>
    <w:docVar w:name="V065" w:val="TENDERER"/>
    <w:docVar w:name="V066" w:val="TEND_CL_DATE"/>
    <w:docVar w:name="V067" w:val="TIC_COST"/>
    <w:docVar w:name="V068" w:val="TIC_COST_+100"/>
    <w:docVar w:name="V069" w:val="TITLE_SURNAME"/>
    <w:docVar w:name="V070" w:val="TOT_REP_COSTS"/>
    <w:docVar w:name="V071" w:val="TRER_ADD"/>
    <w:docVar w:name="V072" w:val="TRER_PHONE_NO"/>
    <w:docVar w:name="V073" w:val="TRER_SUCCESS"/>
    <w:docVar w:name="V074" w:val="TRER_SUC_ADR"/>
    <w:docVar w:name="V075" w:val="TRER_SUC_P"/>
    <w:docVar w:name="V076" w:val="TRER_UNSUCC"/>
    <w:docVar w:name="V077" w:val="TRER_UNS_ADR"/>
    <w:docVar w:name="V078" w:val="VAT_TERM_CON"/>
    <w:docVar w:name="V079" w:val="WORKS_ORD_VAL"/>
    <w:docVar w:name="V080" w:val="YOUR_REF"/>
    <w:docVar w:name="V081" w:val="TITLE_SURNAME"/>
    <w:docVar w:name="V082" w:val="TOT_REP_COSTS"/>
    <w:docVar w:name="V083" w:val="TRER_ADD"/>
    <w:docVar w:name="V084" w:val="TRER_PHONE_NO"/>
    <w:docVar w:name="V085" w:val="TRER_SUCCESS"/>
    <w:docVar w:name="V086" w:val="TRER_SUC_ADR"/>
    <w:docVar w:name="V087" w:val="TRER_SUC_P"/>
    <w:docVar w:name="V088" w:val="TRER_UNSUCC"/>
    <w:docVar w:name="V089" w:val="TRER_UNS_ADR"/>
    <w:docVar w:name="V090" w:val="VAT_SCHEDULE"/>
    <w:docVar w:name="V091" w:val="VAT_TENDER"/>
    <w:docVar w:name="V092" w:val="VAT_TERM_CON"/>
    <w:docVar w:name="V093" w:val="WORKS_ORD_VAL"/>
    <w:docVar w:name="V094" w:val="YOUR_REF"/>
  </w:docVars>
  <w:rsids>
    <w:rsidRoot w:val="00190842"/>
    <w:rsid w:val="0001157A"/>
    <w:rsid w:val="00011BA6"/>
    <w:rsid w:val="000318EF"/>
    <w:rsid w:val="00055DBB"/>
    <w:rsid w:val="00073DC4"/>
    <w:rsid w:val="0007511B"/>
    <w:rsid w:val="00086984"/>
    <w:rsid w:val="000914F6"/>
    <w:rsid w:val="000E260E"/>
    <w:rsid w:val="000F4744"/>
    <w:rsid w:val="00101C33"/>
    <w:rsid w:val="00111912"/>
    <w:rsid w:val="0011459B"/>
    <w:rsid w:val="00121BD3"/>
    <w:rsid w:val="0012484F"/>
    <w:rsid w:val="00135E1E"/>
    <w:rsid w:val="00142882"/>
    <w:rsid w:val="0014665B"/>
    <w:rsid w:val="00153635"/>
    <w:rsid w:val="00190842"/>
    <w:rsid w:val="001D6D7C"/>
    <w:rsid w:val="001E775E"/>
    <w:rsid w:val="001F5F57"/>
    <w:rsid w:val="001F6DA4"/>
    <w:rsid w:val="00202E3A"/>
    <w:rsid w:val="00202E62"/>
    <w:rsid w:val="00206934"/>
    <w:rsid w:val="0021117B"/>
    <w:rsid w:val="00212D3A"/>
    <w:rsid w:val="00231CDE"/>
    <w:rsid w:val="00237452"/>
    <w:rsid w:val="00256DFC"/>
    <w:rsid w:val="00265D35"/>
    <w:rsid w:val="00291DD8"/>
    <w:rsid w:val="00295949"/>
    <w:rsid w:val="00296CB7"/>
    <w:rsid w:val="002A127A"/>
    <w:rsid w:val="002A23EB"/>
    <w:rsid w:val="002C0825"/>
    <w:rsid w:val="002C0F13"/>
    <w:rsid w:val="002C1BD5"/>
    <w:rsid w:val="002C5CA3"/>
    <w:rsid w:val="002C6094"/>
    <w:rsid w:val="002D1C48"/>
    <w:rsid w:val="002F7457"/>
    <w:rsid w:val="0030301B"/>
    <w:rsid w:val="00314F0F"/>
    <w:rsid w:val="0031750D"/>
    <w:rsid w:val="00331E10"/>
    <w:rsid w:val="0034789E"/>
    <w:rsid w:val="0035349A"/>
    <w:rsid w:val="00354B12"/>
    <w:rsid w:val="003576A3"/>
    <w:rsid w:val="0036039D"/>
    <w:rsid w:val="0036385F"/>
    <w:rsid w:val="00364EA7"/>
    <w:rsid w:val="0037013B"/>
    <w:rsid w:val="003864AA"/>
    <w:rsid w:val="003A1264"/>
    <w:rsid w:val="003A4AE6"/>
    <w:rsid w:val="003A5EE4"/>
    <w:rsid w:val="003B3DF0"/>
    <w:rsid w:val="003D1B7F"/>
    <w:rsid w:val="003D28CE"/>
    <w:rsid w:val="0040583A"/>
    <w:rsid w:val="00436E7B"/>
    <w:rsid w:val="00441455"/>
    <w:rsid w:val="00447884"/>
    <w:rsid w:val="00450ED4"/>
    <w:rsid w:val="004542A0"/>
    <w:rsid w:val="00476A0B"/>
    <w:rsid w:val="00477DFE"/>
    <w:rsid w:val="00484965"/>
    <w:rsid w:val="004877D9"/>
    <w:rsid w:val="004941DC"/>
    <w:rsid w:val="004B03B2"/>
    <w:rsid w:val="004B20F1"/>
    <w:rsid w:val="004C5323"/>
    <w:rsid w:val="004C6455"/>
    <w:rsid w:val="004C7051"/>
    <w:rsid w:val="004E5D4A"/>
    <w:rsid w:val="004F4F6B"/>
    <w:rsid w:val="004F5860"/>
    <w:rsid w:val="00504DEF"/>
    <w:rsid w:val="0050797A"/>
    <w:rsid w:val="00533E8B"/>
    <w:rsid w:val="005639E6"/>
    <w:rsid w:val="00570C47"/>
    <w:rsid w:val="00577B55"/>
    <w:rsid w:val="00594771"/>
    <w:rsid w:val="005A021E"/>
    <w:rsid w:val="005C7EBE"/>
    <w:rsid w:val="005D3A72"/>
    <w:rsid w:val="005F06B2"/>
    <w:rsid w:val="005F6297"/>
    <w:rsid w:val="006109BA"/>
    <w:rsid w:val="00617631"/>
    <w:rsid w:val="00632308"/>
    <w:rsid w:val="00634275"/>
    <w:rsid w:val="00650000"/>
    <w:rsid w:val="006677DD"/>
    <w:rsid w:val="00680E39"/>
    <w:rsid w:val="006A75C7"/>
    <w:rsid w:val="006B3239"/>
    <w:rsid w:val="006B50C1"/>
    <w:rsid w:val="006B6E37"/>
    <w:rsid w:val="006C5835"/>
    <w:rsid w:val="006D6D34"/>
    <w:rsid w:val="006E3558"/>
    <w:rsid w:val="006E70BE"/>
    <w:rsid w:val="006F3BCC"/>
    <w:rsid w:val="00701E1C"/>
    <w:rsid w:val="007047CB"/>
    <w:rsid w:val="00786E71"/>
    <w:rsid w:val="007A59D8"/>
    <w:rsid w:val="007A7626"/>
    <w:rsid w:val="007C30D2"/>
    <w:rsid w:val="007D3160"/>
    <w:rsid w:val="007D516F"/>
    <w:rsid w:val="007E1D7A"/>
    <w:rsid w:val="007E234B"/>
    <w:rsid w:val="007F5183"/>
    <w:rsid w:val="007F5F17"/>
    <w:rsid w:val="008038EE"/>
    <w:rsid w:val="008352DC"/>
    <w:rsid w:val="008363AB"/>
    <w:rsid w:val="00841C25"/>
    <w:rsid w:val="00885E37"/>
    <w:rsid w:val="0088772B"/>
    <w:rsid w:val="008968B6"/>
    <w:rsid w:val="008A0925"/>
    <w:rsid w:val="008A64BE"/>
    <w:rsid w:val="008B16F2"/>
    <w:rsid w:val="008C115F"/>
    <w:rsid w:val="008D6BE0"/>
    <w:rsid w:val="008D6E20"/>
    <w:rsid w:val="008F2E05"/>
    <w:rsid w:val="008F4B3D"/>
    <w:rsid w:val="00901993"/>
    <w:rsid w:val="00901B68"/>
    <w:rsid w:val="00916FF8"/>
    <w:rsid w:val="0093656F"/>
    <w:rsid w:val="00936AF5"/>
    <w:rsid w:val="00956521"/>
    <w:rsid w:val="00980C59"/>
    <w:rsid w:val="00996FF7"/>
    <w:rsid w:val="009C3A83"/>
    <w:rsid w:val="009E7643"/>
    <w:rsid w:val="009F1DAC"/>
    <w:rsid w:val="009F2683"/>
    <w:rsid w:val="00A325AC"/>
    <w:rsid w:val="00A361A1"/>
    <w:rsid w:val="00A429D9"/>
    <w:rsid w:val="00A431B4"/>
    <w:rsid w:val="00A43C3D"/>
    <w:rsid w:val="00A607EE"/>
    <w:rsid w:val="00A8481C"/>
    <w:rsid w:val="00AA0FB0"/>
    <w:rsid w:val="00AA666E"/>
    <w:rsid w:val="00AB72CC"/>
    <w:rsid w:val="00AC58F1"/>
    <w:rsid w:val="00AC7F12"/>
    <w:rsid w:val="00AD5536"/>
    <w:rsid w:val="00AE40AC"/>
    <w:rsid w:val="00B14CD9"/>
    <w:rsid w:val="00B354E7"/>
    <w:rsid w:val="00B533D1"/>
    <w:rsid w:val="00B640A9"/>
    <w:rsid w:val="00B74A26"/>
    <w:rsid w:val="00B83628"/>
    <w:rsid w:val="00B8384E"/>
    <w:rsid w:val="00B919C2"/>
    <w:rsid w:val="00BC67DC"/>
    <w:rsid w:val="00BC7DA6"/>
    <w:rsid w:val="00BD11CF"/>
    <w:rsid w:val="00BF2E0B"/>
    <w:rsid w:val="00BF74F5"/>
    <w:rsid w:val="00C05C95"/>
    <w:rsid w:val="00C137AA"/>
    <w:rsid w:val="00C14A3F"/>
    <w:rsid w:val="00C204BE"/>
    <w:rsid w:val="00C404F6"/>
    <w:rsid w:val="00C54EA6"/>
    <w:rsid w:val="00C56545"/>
    <w:rsid w:val="00C65693"/>
    <w:rsid w:val="00C77CA7"/>
    <w:rsid w:val="00C91CAF"/>
    <w:rsid w:val="00CA19FA"/>
    <w:rsid w:val="00D0292A"/>
    <w:rsid w:val="00D11372"/>
    <w:rsid w:val="00D2293E"/>
    <w:rsid w:val="00D22983"/>
    <w:rsid w:val="00D620BE"/>
    <w:rsid w:val="00D67729"/>
    <w:rsid w:val="00D7714B"/>
    <w:rsid w:val="00D81084"/>
    <w:rsid w:val="00D92B10"/>
    <w:rsid w:val="00DD0ED0"/>
    <w:rsid w:val="00DD37B5"/>
    <w:rsid w:val="00DE25DE"/>
    <w:rsid w:val="00DE501E"/>
    <w:rsid w:val="00E0058F"/>
    <w:rsid w:val="00E104DB"/>
    <w:rsid w:val="00E12F1E"/>
    <w:rsid w:val="00E2275A"/>
    <w:rsid w:val="00E33DD5"/>
    <w:rsid w:val="00E43BA2"/>
    <w:rsid w:val="00E51D47"/>
    <w:rsid w:val="00E86115"/>
    <w:rsid w:val="00E9272B"/>
    <w:rsid w:val="00E93091"/>
    <w:rsid w:val="00E97B80"/>
    <w:rsid w:val="00EA34BC"/>
    <w:rsid w:val="00EB7AEE"/>
    <w:rsid w:val="00EC41BE"/>
    <w:rsid w:val="00ED0FD6"/>
    <w:rsid w:val="00ED2FF2"/>
    <w:rsid w:val="00ED3FD5"/>
    <w:rsid w:val="00EE4ED7"/>
    <w:rsid w:val="00EF7A27"/>
    <w:rsid w:val="00F41256"/>
    <w:rsid w:val="00F52FF8"/>
    <w:rsid w:val="00F56FDC"/>
    <w:rsid w:val="00FB2B5F"/>
    <w:rsid w:val="00FC2E24"/>
    <w:rsid w:val="00FC623E"/>
    <w:rsid w:val="00FE5D04"/>
    <w:rsid w:val="00FF29E0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EFBE77A"/>
  <w15:docId w15:val="{C52874DA-07AA-49FC-A036-0B633852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4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1157A"/>
    <w:pPr>
      <w:keepNext/>
      <w:tabs>
        <w:tab w:val="left" w:pos="567"/>
      </w:tabs>
      <w:jc w:val="both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01157A"/>
    <w:pPr>
      <w:keepNext/>
      <w:tabs>
        <w:tab w:val="left" w:pos="7200"/>
      </w:tabs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23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E234B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  <w:rsid w:val="007E234B"/>
  </w:style>
  <w:style w:type="paragraph" w:styleId="BalloonText">
    <w:name w:val="Balloon Text"/>
    <w:basedOn w:val="Normal"/>
    <w:link w:val="BalloonTextChar"/>
    <w:uiPriority w:val="99"/>
    <w:semiHidden/>
    <w:unhideWhenUsed/>
    <w:rsid w:val="00B83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8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39E6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C1BD5"/>
    <w:rPr>
      <w:rFonts w:ascii="Arial" w:hAnsi="Arial"/>
      <w:sz w:val="24"/>
    </w:rPr>
  </w:style>
  <w:style w:type="character" w:customStyle="1" w:styleId="Heading1Char">
    <w:name w:val="Heading 1 Char"/>
    <w:link w:val="Heading1"/>
    <w:rsid w:val="0001157A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01157A"/>
    <w:rPr>
      <w:rFonts w:ascii="Arial" w:hAnsi="Arial"/>
      <w:sz w:val="24"/>
      <w:u w:val="single"/>
    </w:rPr>
  </w:style>
  <w:style w:type="paragraph" w:styleId="ListParagraph">
    <w:name w:val="List Paragraph"/>
    <w:basedOn w:val="Normal"/>
    <w:uiPriority w:val="34"/>
    <w:qFormat/>
    <w:rsid w:val="002D1C48"/>
    <w:pPr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HBCLIVE\CTF\LETTERS\Ctf.dot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7152c-130f-412d-98fa-e2913f2809dd">4AC2NAYFM35R-15-909144</_dlc_DocId>
    <_dlc_DocIdUrl xmlns="6ac7152c-130f-412d-98fa-e2913f2809dd">
      <Url>http://svr-8kbpv1/_layouts/DocIdRedir.aspx?ID=4AC2NAYFM35R-15-909144</Url>
      <Description>4AC2NAYFM35R-15-909144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9D431F90DA945AEDE28E5BF7797B9" ma:contentTypeVersion="0" ma:contentTypeDescription="Create a new document." ma:contentTypeScope="" ma:versionID="eaa5d9785b604c333d260f7d6cb77578">
  <xsd:schema xmlns:xsd="http://www.w3.org/2001/XMLSchema" xmlns:xs="http://www.w3.org/2001/XMLSchema" xmlns:p="http://schemas.microsoft.com/office/2006/metadata/properties" xmlns:ns2="6ac7152c-130f-412d-98fa-e2913f2809dd" targetNamespace="http://schemas.microsoft.com/office/2006/metadata/properties" ma:root="true" ma:fieldsID="22b09ca24f6aa1888eda88fb4773a5a1" ns2:_="">
    <xsd:import namespace="6ac7152c-130f-412d-98fa-e2913f2809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152c-130f-412d-98fa-e2913f2809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BE80137-06A7-46CD-8292-F79C103DEC07}">
  <ds:schemaRefs>
    <ds:schemaRef ds:uri="http://schemas.microsoft.com/office/2006/metadata/properties"/>
    <ds:schemaRef ds:uri="http://schemas.microsoft.com/office/infopath/2007/PartnerControls"/>
    <ds:schemaRef ds:uri="6ac7152c-130f-412d-98fa-e2913f2809dd"/>
  </ds:schemaRefs>
</ds:datastoreItem>
</file>

<file path=customXml/itemProps2.xml><?xml version="1.0" encoding="utf-8"?>
<ds:datastoreItem xmlns:ds="http://schemas.openxmlformats.org/officeDocument/2006/customXml" ds:itemID="{EFE430F9-0870-4365-B40B-2286E25C0D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C9C72F-E2DB-4E34-AEC1-A46C04F9D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152c-130f-412d-98fa-e2913f28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C6FC6C-0E71-4C3D-9F7B-2210E35987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146217-B3C2-49D4-A688-580CBE8664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1BF872-90C2-4F4E-8C52-6B26B9112C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Ctf.dot</Template>
  <TotalTime>8</TotalTime>
  <Pages>1</Pages>
  <Words>134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NHBC</Company>
  <LinksUpToDate>false</LinksUpToDate>
  <CharactersWithSpaces>769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http://www.nhbc.co.uk/bes</vt:lpwstr>
      </vt:variant>
      <vt:variant>
        <vt:lpwstr/>
      </vt:variant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mailto:claimssystems@nhbc.co.uk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Preferred Customer</dc:creator>
  <cp:keywords/>
  <dc:description/>
  <cp:lastModifiedBy>Aisha Smith</cp:lastModifiedBy>
  <cp:revision>5</cp:revision>
  <cp:lastPrinted>2015-10-21T15:44:00Z</cp:lastPrinted>
  <dcterms:created xsi:type="dcterms:W3CDTF">2023-01-04T12:00:00Z</dcterms:created>
  <dcterms:modified xsi:type="dcterms:W3CDTF">2023-01-04T13:56:00Z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4AC2NAYFM35R-31-30989</vt:lpwstr>
  </property>
  <property fmtid="{D5CDD505-2E9C-101B-9397-08002B2CF9AE}" pid="3" name="_dlc_DocIdItemGuid">
    <vt:lpwstr>4127f828-ac5a-45a8-bdbe-0ccd062d3e08</vt:lpwstr>
  </property>
  <property fmtid="{D5CDD505-2E9C-101B-9397-08002B2CF9AE}" pid="4" name="_dlc_DocIdUrl">
    <vt:lpwstr>http://svr-8kbpv1/_layouts/DocIdRedir.aspx?ID=4AC2NAYFM35R-31-30989, 4AC2NAYFM35R-31-30989</vt:lpwstr>
  </property>
  <property fmtid="{D5CDD505-2E9C-101B-9397-08002B2CF9AE}" pid="5" name="ContentTypeId">
    <vt:lpwstr>0x010100A049D431F90DA945AEDE28E5BF7797B9</vt:lpwstr>
  </property>
</Properties>
</file>