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571" w:rsidRPr="00696FBC" w:rsidRDefault="00696FBC" w:rsidP="00696FBC">
      <w:pPr>
        <w:jc w:val="center"/>
        <w:rPr>
          <w:rFonts w:ascii="Arial" w:hAnsi="Arial" w:cs="Arial"/>
          <w:b/>
          <w:i/>
        </w:rPr>
      </w:pPr>
      <w:r w:rsidRPr="00696FBC">
        <w:rPr>
          <w:rFonts w:ascii="Arial" w:hAnsi="Arial" w:cs="Arial"/>
          <w:b/>
          <w:i/>
        </w:rPr>
        <w:t>Autocertificazione</w:t>
      </w:r>
    </w:p>
    <w:p w:rsidR="00696FBC" w:rsidRPr="00696FBC" w:rsidRDefault="00696FBC" w:rsidP="003B3584">
      <w:pPr>
        <w:spacing w:line="480" w:lineRule="auto"/>
        <w:jc w:val="center"/>
        <w:rPr>
          <w:rFonts w:ascii="Arial" w:hAnsi="Arial" w:cs="Arial"/>
          <w:sz w:val="18"/>
        </w:rPr>
      </w:pPr>
      <w:r w:rsidRPr="00696FBC">
        <w:rPr>
          <w:rFonts w:ascii="Arial" w:hAnsi="Arial" w:cs="Arial"/>
          <w:sz w:val="18"/>
        </w:rPr>
        <w:t>Ai sensi degli artt. 75 e 76 del D.P.R. 445/2000</w:t>
      </w:r>
    </w:p>
    <w:p w:rsidR="00696FBC" w:rsidRPr="00696FBC" w:rsidRDefault="00696FBC" w:rsidP="00696FBC">
      <w:pPr>
        <w:jc w:val="both"/>
        <w:rPr>
          <w:rFonts w:ascii="Arial" w:hAnsi="Arial" w:cs="Arial"/>
          <w:b/>
          <w:i/>
          <w:sz w:val="18"/>
        </w:rPr>
      </w:pPr>
      <w:r w:rsidRPr="00696FBC">
        <w:rPr>
          <w:rFonts w:ascii="Arial" w:hAnsi="Arial" w:cs="Arial"/>
          <w:b/>
          <w:i/>
          <w:sz w:val="18"/>
        </w:rPr>
        <w:t>Dati anagrafici:</w:t>
      </w:r>
    </w:p>
    <w:p w:rsidR="00696FBC" w:rsidRPr="00696FBC" w:rsidRDefault="00696FBC" w:rsidP="003B3584">
      <w:pPr>
        <w:spacing w:line="360" w:lineRule="auto"/>
        <w:jc w:val="both"/>
        <w:rPr>
          <w:rFonts w:ascii="Arial" w:hAnsi="Arial" w:cs="Arial"/>
          <w:sz w:val="18"/>
        </w:rPr>
      </w:pPr>
      <w:r w:rsidRPr="00696FBC">
        <w:rPr>
          <w:rFonts w:ascii="Arial" w:hAnsi="Arial" w:cs="Arial"/>
          <w:sz w:val="18"/>
        </w:rPr>
        <w:t>Cognome: ________________________________ Nome ________________________________ nato/a il ______________ a _____________________ (BZ) residente a ________________________ (BZ) in __________________ Cap. _____________ C.F. _______________________________</w:t>
      </w:r>
    </w:p>
    <w:p w:rsidR="00696FBC" w:rsidRPr="00696FBC" w:rsidRDefault="00696FBC" w:rsidP="00696FBC">
      <w:pPr>
        <w:jc w:val="center"/>
        <w:rPr>
          <w:rFonts w:ascii="Arial" w:hAnsi="Arial" w:cs="Arial"/>
        </w:rPr>
      </w:pPr>
      <w:r w:rsidRPr="00696FBC">
        <w:rPr>
          <w:rFonts w:ascii="Arial" w:hAnsi="Arial" w:cs="Arial"/>
        </w:rPr>
        <w:t>**************************</w:t>
      </w:r>
      <w:r w:rsidR="003B3584">
        <w:rPr>
          <w:rFonts w:ascii="Arial" w:hAnsi="Arial" w:cs="Arial"/>
        </w:rPr>
        <w:t>*******</w:t>
      </w:r>
      <w:r w:rsidRPr="00696FBC">
        <w:rPr>
          <w:rFonts w:ascii="Arial" w:hAnsi="Arial" w:cs="Arial"/>
        </w:rPr>
        <w:t>*************************************</w:t>
      </w:r>
    </w:p>
    <w:p w:rsidR="00696FBC" w:rsidRDefault="00696FBC" w:rsidP="003B3584">
      <w:pPr>
        <w:spacing w:after="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Il</w:t>
      </w:r>
      <w:r w:rsidR="00F23F6C">
        <w:rPr>
          <w:rFonts w:ascii="Arial" w:hAnsi="Arial" w:cs="Arial"/>
          <w:sz w:val="18"/>
        </w:rPr>
        <w:t>/la</w:t>
      </w:r>
      <w:r>
        <w:rPr>
          <w:rFonts w:ascii="Arial" w:hAnsi="Arial" w:cs="Arial"/>
          <w:sz w:val="18"/>
        </w:rPr>
        <w:t xml:space="preserve"> sottoscritto</w:t>
      </w:r>
      <w:r w:rsidR="00F23F6C">
        <w:rPr>
          <w:rFonts w:ascii="Arial" w:hAnsi="Arial" w:cs="Arial"/>
          <w:sz w:val="18"/>
        </w:rPr>
        <w:t>/a</w:t>
      </w:r>
      <w:r>
        <w:rPr>
          <w:rFonts w:ascii="Arial" w:hAnsi="Arial" w:cs="Arial"/>
          <w:sz w:val="18"/>
        </w:rPr>
        <w:t>, consapevole delle responsabilità e delle pene stabilite dalla legge per false attestazioni e mendaci dichiarazioni,</w:t>
      </w:r>
    </w:p>
    <w:p w:rsidR="00696FBC" w:rsidRDefault="00696FBC" w:rsidP="0059192C">
      <w:pPr>
        <w:spacing w:line="36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dichiara sotto la propria responsabilità</w:t>
      </w:r>
    </w:p>
    <w:p w:rsidR="00696FBC" w:rsidRPr="00696FBC" w:rsidRDefault="00696FBC" w:rsidP="0059192C">
      <w:pPr>
        <w:pStyle w:val="Paragrafoelenco"/>
        <w:numPr>
          <w:ilvl w:val="0"/>
          <w:numId w:val="1"/>
        </w:numPr>
        <w:spacing w:after="200" w:line="360" w:lineRule="auto"/>
        <w:ind w:left="714" w:hanging="357"/>
        <w:contextualSpacing w:val="0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 xml:space="preserve">di essere </w:t>
      </w:r>
      <w:r>
        <w:rPr>
          <w:rFonts w:ascii="Arial" w:hAnsi="Arial" w:cs="Arial"/>
          <w:b/>
          <w:sz w:val="18"/>
        </w:rPr>
        <w:t>lavoratore autonomo/libero professionista</w:t>
      </w:r>
      <w:r>
        <w:rPr>
          <w:rFonts w:ascii="Arial" w:hAnsi="Arial" w:cs="Arial"/>
          <w:sz w:val="18"/>
        </w:rPr>
        <w:t xml:space="preserve"> in possesso di partita IVA n</w:t>
      </w:r>
      <w:r>
        <w:rPr>
          <w:rFonts w:ascii="Arial" w:hAnsi="Arial" w:cs="Arial"/>
          <w:sz w:val="18"/>
        </w:rPr>
        <w:sym w:font="Symbol" w:char="F0B0"/>
      </w:r>
      <w:r>
        <w:rPr>
          <w:rFonts w:ascii="Arial" w:hAnsi="Arial" w:cs="Arial"/>
          <w:sz w:val="18"/>
        </w:rPr>
        <w:t xml:space="preserve"> ____________________________ e di avere il seguente regime fiscale ______________________________________ e di rilasciare regolare fattura;</w:t>
      </w:r>
    </w:p>
    <w:p w:rsidR="00696FBC" w:rsidRPr="00696FBC" w:rsidRDefault="00696FBC" w:rsidP="003B3584">
      <w:pPr>
        <w:pStyle w:val="Paragrafoelenco"/>
        <w:numPr>
          <w:ilvl w:val="1"/>
          <w:numId w:val="1"/>
        </w:numPr>
        <w:spacing w:after="200" w:line="240" w:lineRule="auto"/>
        <w:ind w:left="1434" w:hanging="357"/>
        <w:contextualSpacing w:val="0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 xml:space="preserve">di essere iscritto alla cassa di previdenza del </w:t>
      </w:r>
      <w:r w:rsidR="0059192C">
        <w:rPr>
          <w:rFonts w:ascii="Arial" w:hAnsi="Arial" w:cs="Arial"/>
          <w:sz w:val="18"/>
        </w:rPr>
        <w:t>competente</w:t>
      </w:r>
      <w:r>
        <w:rPr>
          <w:rFonts w:ascii="Arial" w:hAnsi="Arial" w:cs="Arial"/>
          <w:sz w:val="18"/>
        </w:rPr>
        <w:t xml:space="preserve"> ordine professionale e di emettere fattura con addebito del 2% a titolo di contributo integrativo.</w:t>
      </w:r>
    </w:p>
    <w:p w:rsidR="00696FBC" w:rsidRPr="0059192C" w:rsidRDefault="00696FBC" w:rsidP="003B3584">
      <w:pPr>
        <w:pStyle w:val="Paragrafoelenco"/>
        <w:numPr>
          <w:ilvl w:val="1"/>
          <w:numId w:val="1"/>
        </w:numPr>
        <w:spacing w:after="200" w:line="240" w:lineRule="auto"/>
        <w:ind w:left="1434" w:hanging="357"/>
        <w:contextualSpacing w:val="0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>di essere iscritto alla gestione separata dell</w:t>
      </w:r>
      <w:r w:rsidR="0059192C">
        <w:rPr>
          <w:rFonts w:ascii="Arial" w:hAnsi="Arial" w:cs="Arial"/>
          <w:sz w:val="18"/>
        </w:rPr>
        <w:t>’</w:t>
      </w:r>
      <w:r>
        <w:rPr>
          <w:rFonts w:ascii="Arial" w:hAnsi="Arial" w:cs="Arial"/>
          <w:sz w:val="18"/>
        </w:rPr>
        <w:t>INPS (ex</w:t>
      </w:r>
      <w:r w:rsidR="0059192C">
        <w:rPr>
          <w:rFonts w:ascii="Arial" w:hAnsi="Arial" w:cs="Arial"/>
          <w:sz w:val="18"/>
        </w:rPr>
        <w:t xml:space="preserve"> Legge 335/95) e di emettere fattura con addebito di rivalsa del 4%.</w:t>
      </w:r>
    </w:p>
    <w:p w:rsidR="0059192C" w:rsidRPr="0059192C" w:rsidRDefault="0059192C" w:rsidP="0059192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 xml:space="preserve">di svolgere una </w:t>
      </w:r>
      <w:r>
        <w:rPr>
          <w:rFonts w:ascii="Arial" w:hAnsi="Arial" w:cs="Arial"/>
          <w:b/>
          <w:sz w:val="18"/>
        </w:rPr>
        <w:t xml:space="preserve">prestazione occasionale </w:t>
      </w:r>
      <w:r>
        <w:rPr>
          <w:rFonts w:ascii="Arial" w:hAnsi="Arial" w:cs="Arial"/>
          <w:sz w:val="18"/>
        </w:rPr>
        <w:t>soggetta a ritenuta d’acconto (20%).</w:t>
      </w:r>
    </w:p>
    <w:p w:rsidR="0059192C" w:rsidRDefault="0059192C" w:rsidP="0059192C">
      <w:pPr>
        <w:pStyle w:val="Paragrafoelenco"/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Dichiara inoltre che, alla data del _____________________ sommando i comp</w:t>
      </w:r>
      <w:bookmarkStart w:id="0" w:name="_GoBack"/>
      <w:bookmarkEnd w:id="0"/>
      <w:r>
        <w:rPr>
          <w:rFonts w:ascii="Arial" w:hAnsi="Arial" w:cs="Arial"/>
          <w:sz w:val="18"/>
        </w:rPr>
        <w:t>ensi per lavoro autonomo occasionale percepiti da tutti i committenti nell’anno corrente, al netto di eventuali costi:</w:t>
      </w:r>
    </w:p>
    <w:p w:rsidR="0059192C" w:rsidRDefault="0059192C" w:rsidP="0059192C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ha superato il limite annuo lordo di € 5.000,00</w:t>
      </w:r>
    </w:p>
    <w:p w:rsidR="0059192C" w:rsidRDefault="0059192C" w:rsidP="003B3584">
      <w:pPr>
        <w:pStyle w:val="Paragrafoelenco"/>
        <w:numPr>
          <w:ilvl w:val="1"/>
          <w:numId w:val="1"/>
        </w:numPr>
        <w:spacing w:line="480" w:lineRule="auto"/>
        <w:ind w:left="1434" w:hanging="35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non ha superato il limite annuo lordo di € 5.000,00 ed ha raggiunto il reddito annuo lordo di € ________________.</w:t>
      </w:r>
    </w:p>
    <w:p w:rsidR="0059192C" w:rsidRDefault="0059192C" w:rsidP="0059192C">
      <w:pPr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Il</w:t>
      </w:r>
      <w:r w:rsidR="00E26AB8">
        <w:rPr>
          <w:rFonts w:ascii="Arial" w:hAnsi="Arial" w:cs="Arial"/>
          <w:sz w:val="18"/>
        </w:rPr>
        <w:t>/la</w:t>
      </w:r>
      <w:r>
        <w:rPr>
          <w:rFonts w:ascii="Arial" w:hAnsi="Arial" w:cs="Arial"/>
          <w:sz w:val="18"/>
        </w:rPr>
        <w:t xml:space="preserve"> sottoscritto</w:t>
      </w:r>
      <w:r w:rsidR="00E26AB8">
        <w:rPr>
          <w:rFonts w:ascii="Arial" w:hAnsi="Arial" w:cs="Arial"/>
          <w:sz w:val="18"/>
        </w:rPr>
        <w:t>/a</w:t>
      </w:r>
      <w:r>
        <w:rPr>
          <w:rFonts w:ascii="Arial" w:hAnsi="Arial" w:cs="Arial"/>
          <w:sz w:val="18"/>
        </w:rPr>
        <w:t xml:space="preserve"> si impegna a comunicare ogni eventuale variazione a quanto dichiarato assumendosi ogni responsabilità in caso contrario.</w:t>
      </w:r>
    </w:p>
    <w:p w:rsidR="0059192C" w:rsidRDefault="0059192C" w:rsidP="0059192C">
      <w:pPr>
        <w:spacing w:after="0" w:line="240" w:lineRule="auto"/>
        <w:jc w:val="both"/>
        <w:rPr>
          <w:rFonts w:ascii="Arial" w:hAnsi="Arial" w:cs="Arial"/>
          <w:sz w:val="18"/>
        </w:rPr>
      </w:pPr>
    </w:p>
    <w:p w:rsidR="0059192C" w:rsidRDefault="0059192C" w:rsidP="0059192C">
      <w:pPr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Sono consapevole ai sensi degli artt. 75 e 76 del D.R.P. 445/2000, in caso di false dichiarazioni accertate dall’amministrazione procedente verranno applicate le sanzioni penali previste e la decadenza del beneficio ottenuto sulla base della dichiarazione non veritiera. </w:t>
      </w:r>
    </w:p>
    <w:p w:rsidR="0059192C" w:rsidRDefault="0059192C" w:rsidP="0059192C">
      <w:pPr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Sono a conoscenza che la mancata accettazione della presente dichiarazione, quando le norme di legge o di regolamento ne consentono la presentazione, costituisce violazione dei doveri d’ufficio (art. 74 del D.P.R. 445/2000).</w:t>
      </w:r>
    </w:p>
    <w:p w:rsidR="0059192C" w:rsidRDefault="0059192C" w:rsidP="0059192C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Si allega copia del documento di identità.</w:t>
      </w:r>
    </w:p>
    <w:p w:rsidR="0059192C" w:rsidRDefault="0059192C" w:rsidP="0059192C">
      <w:pPr>
        <w:rPr>
          <w:rFonts w:ascii="Arial" w:hAnsi="Arial" w:cs="Arial"/>
          <w:sz w:val="18"/>
        </w:rPr>
      </w:pPr>
    </w:p>
    <w:p w:rsidR="003B3584" w:rsidRDefault="003B3584" w:rsidP="0059192C">
      <w:pPr>
        <w:rPr>
          <w:rFonts w:ascii="Arial" w:hAnsi="Arial" w:cs="Arial"/>
          <w:sz w:val="18"/>
        </w:rPr>
        <w:sectPr w:rsidR="003B358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3B3584" w:rsidRDefault="003B3584" w:rsidP="0059192C">
      <w:pPr>
        <w:rPr>
          <w:rFonts w:ascii="Arial" w:hAnsi="Arial" w:cs="Arial"/>
          <w:sz w:val="18"/>
        </w:rPr>
      </w:pPr>
      <w:r w:rsidRPr="003B3584"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18"/>
        </w:rPr>
        <w:t>, _________________________</w:t>
      </w:r>
    </w:p>
    <w:p w:rsidR="003B3584" w:rsidRDefault="003B3584" w:rsidP="00696FBC">
      <w:pPr>
        <w:jc w:val="center"/>
        <w:rPr>
          <w:rFonts w:ascii="Arial" w:hAnsi="Arial" w:cs="Arial"/>
          <w:b/>
        </w:rPr>
        <w:sectPr w:rsidR="003B3584" w:rsidSect="003B358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3B3584">
        <w:rPr>
          <w:rFonts w:ascii="Arial" w:hAnsi="Arial" w:cs="Arial"/>
          <w:sz w:val="20"/>
        </w:rPr>
        <w:t>Firma</w:t>
      </w:r>
    </w:p>
    <w:p w:rsidR="00696FBC" w:rsidRPr="00696FBC" w:rsidRDefault="003B3584" w:rsidP="00696FB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3361888</wp:posOffset>
                </wp:positionH>
                <wp:positionV relativeFrom="paragraph">
                  <wp:posOffset>236359</wp:posOffset>
                </wp:positionV>
                <wp:extent cx="2213593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35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5F79B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pt,18.6pt" to="439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696FBC" w:rsidRPr="00696FBC" w:rsidRDefault="00696FBC" w:rsidP="003B3584">
      <w:pPr>
        <w:rPr>
          <w:rFonts w:ascii="Arial" w:hAnsi="Arial" w:cs="Arial"/>
        </w:rPr>
      </w:pPr>
    </w:p>
    <w:sectPr w:rsidR="00696FBC" w:rsidRPr="00696FBC" w:rsidSect="003B358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FBC" w:rsidRDefault="00696FBC" w:rsidP="00696FBC">
      <w:pPr>
        <w:spacing w:after="0" w:line="240" w:lineRule="auto"/>
      </w:pPr>
      <w:r>
        <w:separator/>
      </w:r>
    </w:p>
  </w:endnote>
  <w:endnote w:type="continuationSeparator" w:id="0">
    <w:p w:rsidR="00696FBC" w:rsidRDefault="00696FBC" w:rsidP="0069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FBC" w:rsidRDefault="00696FBC" w:rsidP="00696FBC">
      <w:pPr>
        <w:spacing w:after="0" w:line="240" w:lineRule="auto"/>
      </w:pPr>
      <w:r>
        <w:separator/>
      </w:r>
    </w:p>
  </w:footnote>
  <w:footnote w:type="continuationSeparator" w:id="0">
    <w:p w:rsidR="00696FBC" w:rsidRDefault="00696FBC" w:rsidP="00696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D40E4"/>
    <w:multiLevelType w:val="hybridMultilevel"/>
    <w:tmpl w:val="96E0861E"/>
    <w:lvl w:ilvl="0" w:tplc="841EE5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956AA0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BC"/>
    <w:rsid w:val="003B3584"/>
    <w:rsid w:val="0059192C"/>
    <w:rsid w:val="00696FBC"/>
    <w:rsid w:val="007316C0"/>
    <w:rsid w:val="009A0571"/>
    <w:rsid w:val="00E26AB8"/>
    <w:rsid w:val="00F2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176B2-4B23-4977-8E89-B88FA474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6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FBC"/>
  </w:style>
  <w:style w:type="paragraph" w:styleId="Pidipagina">
    <w:name w:val="footer"/>
    <w:basedOn w:val="Normale"/>
    <w:link w:val="PidipaginaCarattere"/>
    <w:uiPriority w:val="99"/>
    <w:unhideWhenUsed/>
    <w:rsid w:val="00696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FBC"/>
  </w:style>
  <w:style w:type="paragraph" w:styleId="Paragrafoelenco">
    <w:name w:val="List Paragraph"/>
    <w:basedOn w:val="Normale"/>
    <w:uiPriority w:val="34"/>
    <w:qFormat/>
    <w:rsid w:val="00696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9C7A5A7B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Caretto, Mauro Alfonso</dc:creator>
  <cp:keywords/>
  <dc:description/>
  <cp:lastModifiedBy>Caretto, Mauro Alfonso</cp:lastModifiedBy>
  <cp:revision>4</cp:revision>
  <dcterms:created xsi:type="dcterms:W3CDTF">2019-09-06T12:44:00Z</dcterms:created>
  <dcterms:modified xsi:type="dcterms:W3CDTF">2019-09-06T14:22:00Z</dcterms:modified>
</cp:coreProperties>
</file>