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A727" w14:textId="77777777" w:rsidR="009A26CE" w:rsidRPr="009A26CE" w:rsidRDefault="00FE167A" w:rsidP="00FE167A"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CE41CF" wp14:editId="07BF7659">
                <wp:simplePos x="0" y="0"/>
                <wp:positionH relativeFrom="page">
                  <wp:posOffset>2990850</wp:posOffset>
                </wp:positionH>
                <wp:positionV relativeFrom="page">
                  <wp:posOffset>1800225</wp:posOffset>
                </wp:positionV>
                <wp:extent cx="4133850" cy="1557655"/>
                <wp:effectExtent l="0" t="0" r="0" b="444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55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0CE234" w14:textId="77777777" w:rsidR="002500EA" w:rsidRPr="007E34D5" w:rsidRDefault="002500E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  <w:r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ESF+ akkreditierte </w:t>
                            </w:r>
                            <w:r w:rsidR="00F810AB"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>Einrichtung</w:t>
                            </w:r>
                          </w:p>
                          <w:p w14:paraId="1D4EAD59" w14:textId="77777777" w:rsidR="0074520A" w:rsidRPr="007E34D5" w:rsidRDefault="0074520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</w:p>
                          <w:p w14:paraId="6E5CFB9B" w14:textId="77777777" w:rsidR="002500EA" w:rsidRPr="007E34D5" w:rsidRDefault="002500EA" w:rsidP="0074520A">
                            <w:pPr>
                              <w:spacing w:after="0" w:line="276" w:lineRule="auto"/>
                              <w:jc w:val="left"/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</w:pPr>
                            <w:r w:rsidRPr="007E34D5">
                              <w:rPr>
                                <w:color w:val="3F81C3"/>
                                <w:sz w:val="48"/>
                                <w:szCs w:val="90"/>
                                <w:lang w:val="de-DE"/>
                              </w:rPr>
                              <w:t xml:space="preserve">Ente accreditato FSE+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E41C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5.5pt;margin-top:141.75pt;width:325.5pt;height:1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" filled="f" stroked="f" strokeweight=".5pt">
                <v:textbox inset="0,0,0,0">
                  <w:txbxContent>
                    <w:p w14:paraId="240CE234" w14:textId="77777777" w:rsidR="002500EA" w:rsidRPr="007E34D5" w:rsidRDefault="002500E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  <w:r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ESF+ akkreditierte </w:t>
                      </w:r>
                      <w:r w:rsidR="00F810AB"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>Einrichtung</w:t>
                      </w:r>
                    </w:p>
                    <w:p w14:paraId="1D4EAD59" w14:textId="77777777" w:rsidR="0074520A" w:rsidRPr="007E34D5" w:rsidRDefault="0074520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</w:p>
                    <w:p w14:paraId="6E5CFB9B" w14:textId="77777777" w:rsidR="002500EA" w:rsidRPr="007E34D5" w:rsidRDefault="002500EA" w:rsidP="0074520A">
                      <w:pPr>
                        <w:spacing w:after="0" w:line="276" w:lineRule="auto"/>
                        <w:jc w:val="left"/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</w:pPr>
                      <w:r w:rsidRPr="007E34D5">
                        <w:rPr>
                          <w:color w:val="3F81C3"/>
                          <w:sz w:val="48"/>
                          <w:szCs w:val="90"/>
                          <w:lang w:val="de-DE"/>
                        </w:rPr>
                        <w:t xml:space="preserve">Ente accreditato FSE+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2BE722" wp14:editId="4A4EE309">
                <wp:simplePos x="0" y="0"/>
                <wp:positionH relativeFrom="page">
                  <wp:posOffset>504825</wp:posOffset>
                </wp:positionH>
                <wp:positionV relativeFrom="page">
                  <wp:posOffset>1980565</wp:posOffset>
                </wp:positionV>
                <wp:extent cx="1514475" cy="1666875"/>
                <wp:effectExtent l="0" t="0" r="9525" b="9525"/>
                <wp:wrapSquare wrapText="bothSides"/>
                <wp:docPr id="29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15E49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Name | Denominazione</w:t>
                            </w:r>
                          </w:p>
                          <w:p w14:paraId="777AF4A1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4307B21C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 xml:space="preserve">Kontakte | contatti  </w:t>
                            </w:r>
                          </w:p>
                          <w:p w14:paraId="1948AC20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13FFF3D6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</w:p>
                          <w:p w14:paraId="5D3A12A9" w14:textId="77777777" w:rsidR="00AC74B0" w:rsidRPr="006C00E0" w:rsidRDefault="00AC74B0" w:rsidP="00AC74B0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</w:rPr>
                            </w:pPr>
                            <w:r w:rsidRPr="006C00E0">
                              <w:rPr>
                                <w:b/>
                                <w:bCs/>
                                <w:color w:val="3F81C3"/>
                              </w:rPr>
                              <w:t>Öffnungszeiten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BE722" id="Casella di testo 5" o:spid="_x0000_s1027" type="#_x0000_t202" style="position:absolute;left:0;text-align:left;margin-left:39.75pt;margin-top:155.95pt;width:119.25pt;height:131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" filled="f" stroked="f" strokeweight=".5pt">
                <v:textbox inset="0,0,0,0">
                  <w:txbxContent>
                    <w:p w14:paraId="68B15E49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>Name | Denominazione</w:t>
                      </w:r>
                    </w:p>
                    <w:p w14:paraId="777AF4A1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4307B21C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 xml:space="preserve">Kontakte | contatti  </w:t>
                      </w:r>
                    </w:p>
                    <w:p w14:paraId="1948AC20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13FFF3D6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</w:p>
                    <w:p w14:paraId="5D3A12A9" w14:textId="77777777" w:rsidR="00AC74B0" w:rsidRPr="006C00E0" w:rsidRDefault="00AC74B0" w:rsidP="00AC74B0">
                      <w:pPr>
                        <w:jc w:val="left"/>
                        <w:rPr>
                          <w:b/>
                          <w:bCs/>
                          <w:color w:val="3F81C3"/>
                        </w:rPr>
                      </w:pPr>
                      <w:r w:rsidRPr="006C00E0">
                        <w:rPr>
                          <w:b/>
                          <w:bCs/>
                          <w:color w:val="3F81C3"/>
                        </w:rPr>
                        <w:t>Öffnungszeiten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68A862" wp14:editId="7D10A8D1">
                <wp:simplePos x="0" y="0"/>
                <wp:positionH relativeFrom="page">
                  <wp:posOffset>504825</wp:posOffset>
                </wp:positionH>
                <wp:positionV relativeFrom="page">
                  <wp:posOffset>771525</wp:posOffset>
                </wp:positionV>
                <wp:extent cx="590550" cy="40005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000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9FB1" id="Rettangolo 6" o:spid="_x0000_s1026" style="position:absolute;margin-left:39.75pt;margin-top:60.75pt;width:46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" fillcolor="#cfcdcd [2894]" strokecolor="#1f3763 [1604]" strokeweight="1pt">
                <w10:wrap anchorx="page" anchory="page"/>
              </v:rect>
            </w:pict>
          </mc:Fallback>
        </mc:AlternateContent>
      </w:r>
      <w:r w:rsidRPr="009A26C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294561" wp14:editId="615739A2">
                <wp:simplePos x="0" y="0"/>
                <wp:positionH relativeFrom="page">
                  <wp:posOffset>422910</wp:posOffset>
                </wp:positionH>
                <wp:positionV relativeFrom="page">
                  <wp:posOffset>882650</wp:posOffset>
                </wp:positionV>
                <wp:extent cx="747395" cy="206375"/>
                <wp:effectExtent l="0" t="0" r="14605" b="3175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20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DD0F71" w14:textId="77777777" w:rsidR="009A26CE" w:rsidRPr="00FE167A" w:rsidRDefault="00FE167A" w:rsidP="009A26C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6"/>
                                <w:szCs w:val="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6"/>
                                <w:lang w:val="de-DE"/>
                              </w:rPr>
                              <w:t>Your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4561" id="Casella di testo 10" o:spid="_x0000_s1028" type="#_x0000_t202" style="position:absolute;left:0;text-align:left;margin-left:33.3pt;margin-top:69.5pt;width:58.8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" filled="f" stroked="f" strokeweight=".5pt">
                <v:textbox inset="0,0,0,0">
                  <w:txbxContent>
                    <w:p w14:paraId="24DD0F71" w14:textId="77777777" w:rsidR="009A26CE" w:rsidRPr="00FE167A" w:rsidRDefault="00FE167A" w:rsidP="009A26C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6"/>
                          <w:szCs w:val="8"/>
                          <w:lang w:val="de-DE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6"/>
                          <w:lang w:val="de-DE"/>
                        </w:rPr>
                        <w:t>Your logo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C00E0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4AD9D0" wp14:editId="5492E8DD">
                <wp:simplePos x="0" y="0"/>
                <wp:positionH relativeFrom="page">
                  <wp:posOffset>2993390</wp:posOffset>
                </wp:positionH>
                <wp:positionV relativeFrom="page">
                  <wp:posOffset>1174115</wp:posOffset>
                </wp:positionV>
                <wp:extent cx="2782957" cy="302150"/>
                <wp:effectExtent l="0" t="0" r="0" b="3175"/>
                <wp:wrapSquare wrapText="bothSides"/>
                <wp:docPr id="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57" cy="30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B2A27" w14:textId="77777777" w:rsidR="0074520A" w:rsidRPr="007E34D5" w:rsidRDefault="0074520A" w:rsidP="009A26CE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22"/>
                                <w:szCs w:val="30"/>
                              </w:rPr>
                            </w:pPr>
                            <w:hyperlink r:id="rId11" w:history="1">
                              <w:r w:rsidRPr="007E34D5">
                                <w:rPr>
                                  <w:rStyle w:val="Collegamentoipertestuale"/>
                                  <w:b/>
                                  <w:bCs/>
                                  <w:sz w:val="22"/>
                                  <w:szCs w:val="30"/>
                                </w:rPr>
                                <w:t>www.yourwebsite.eu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D9D0" id="_x0000_s1029" type="#_x0000_t202" style="position:absolute;left:0;text-align:left;margin-left:235.7pt;margin-top:92.45pt;width:219.1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" filled="f" stroked="f" strokeweight=".5pt">
                <v:textbox inset="0,0,0,0">
                  <w:txbxContent>
                    <w:p w14:paraId="34AB2A27" w14:textId="77777777" w:rsidR="0074520A" w:rsidRPr="007E34D5" w:rsidRDefault="0074520A" w:rsidP="009A26CE">
                      <w:pPr>
                        <w:jc w:val="left"/>
                        <w:rPr>
                          <w:b/>
                          <w:bCs/>
                          <w:color w:val="3F81C3"/>
                          <w:sz w:val="22"/>
                          <w:szCs w:val="30"/>
                        </w:rPr>
                      </w:pPr>
                      <w:hyperlink r:id="rId12" w:history="1">
                        <w:r w:rsidRPr="007E34D5">
                          <w:rPr>
                            <w:rStyle w:val="Collegamentoipertestuale"/>
                            <w:b/>
                            <w:bCs/>
                            <w:sz w:val="22"/>
                            <w:szCs w:val="30"/>
                          </w:rPr>
                          <w:t>www.yourwebsite.eu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4520A" w:rsidRPr="000965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C3A22" wp14:editId="414EE7A5">
                <wp:simplePos x="0" y="0"/>
                <wp:positionH relativeFrom="page">
                  <wp:posOffset>898634</wp:posOffset>
                </wp:positionH>
                <wp:positionV relativeFrom="page">
                  <wp:posOffset>5517931</wp:posOffset>
                </wp:positionV>
                <wp:extent cx="2790497" cy="3326524"/>
                <wp:effectExtent l="0" t="0" r="10160" b="762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497" cy="3326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7C46FF" w14:textId="77777777" w:rsidR="0074520A" w:rsidRPr="0074520A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6"/>
                                <w:szCs w:val="38"/>
                              </w:rPr>
                            </w:pPr>
                            <w:r w:rsidRPr="0074520A">
                              <w:rPr>
                                <w:b/>
                                <w:bCs/>
                                <w:color w:val="3F81C3"/>
                                <w:sz w:val="36"/>
                                <w:szCs w:val="38"/>
                              </w:rPr>
                              <w:t>Name | Denominazione</w:t>
                            </w:r>
                          </w:p>
                          <w:p w14:paraId="34BC8D63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4088E642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5EF63CE7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 xml:space="preserve">Kontakte | contatti  </w:t>
                            </w:r>
                          </w:p>
                          <w:p w14:paraId="278B5C56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286210BB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5528A655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</w:p>
                          <w:p w14:paraId="1381E0E6" w14:textId="77777777" w:rsidR="0074520A" w:rsidRPr="009A26CE" w:rsidRDefault="0074520A" w:rsidP="0074520A">
                            <w:pPr>
                              <w:jc w:val="left"/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</w:pPr>
                            <w:r w:rsidRPr="009A26CE">
                              <w:rPr>
                                <w:b/>
                                <w:bCs/>
                                <w:color w:val="3F81C3"/>
                                <w:sz w:val="32"/>
                                <w:szCs w:val="36"/>
                              </w:rPr>
                              <w:t>Öffnungszeiten | orario di apertura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3A22" id="_x0000_s1030" type="#_x0000_t202" style="position:absolute;left:0;text-align:left;margin-left:70.75pt;margin-top:434.5pt;width:219.7pt;height:261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" filled="f" stroked="f" strokeweight=".5pt">
                <v:textbox inset="0,0,0,0">
                  <w:txbxContent>
                    <w:p w14:paraId="427C46FF" w14:textId="77777777" w:rsidR="0074520A" w:rsidRPr="0074520A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6"/>
                          <w:szCs w:val="38"/>
                        </w:rPr>
                      </w:pPr>
                      <w:r w:rsidRPr="0074520A">
                        <w:rPr>
                          <w:b/>
                          <w:bCs/>
                          <w:color w:val="3F81C3"/>
                          <w:sz w:val="36"/>
                          <w:szCs w:val="38"/>
                        </w:rPr>
                        <w:t>Name | Denominazione</w:t>
                      </w:r>
                    </w:p>
                    <w:p w14:paraId="34BC8D63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4088E642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5EF63CE7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 xml:space="preserve">Kontakte | contatti  </w:t>
                      </w:r>
                    </w:p>
                    <w:p w14:paraId="278B5C56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286210BB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5528A655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</w:p>
                    <w:p w14:paraId="1381E0E6" w14:textId="77777777" w:rsidR="0074520A" w:rsidRPr="009A26CE" w:rsidRDefault="0074520A" w:rsidP="0074520A">
                      <w:pPr>
                        <w:jc w:val="left"/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</w:pPr>
                      <w:r w:rsidRPr="009A26CE">
                        <w:rPr>
                          <w:b/>
                          <w:bCs/>
                          <w:color w:val="3F81C3"/>
                          <w:sz w:val="32"/>
                          <w:szCs w:val="36"/>
                        </w:rPr>
                        <w:t>Öffnungszeiten | orario di apertura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A26CE" w:rsidRPr="009A26CE" w:rsidSect="00FE167A">
      <w:footerReference w:type="even" r:id="rId13"/>
      <w:headerReference w:type="first" r:id="rId14"/>
      <w:footerReference w:type="first" r:id="rId15"/>
      <w:pgSz w:w="11906" w:h="8391" w:orient="landscape" w:code="11"/>
      <w:pgMar w:top="1418" w:right="566" w:bottom="1418" w:left="426" w:header="1134" w:footer="80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62F" w14:textId="77777777" w:rsidR="005566D0" w:rsidRDefault="005566D0" w:rsidP="00984480">
      <w:pPr>
        <w:spacing w:after="0" w:line="240" w:lineRule="auto"/>
      </w:pPr>
      <w:r>
        <w:separator/>
      </w:r>
    </w:p>
  </w:endnote>
  <w:endnote w:type="continuationSeparator" w:id="0">
    <w:p w14:paraId="4E0CBE44" w14:textId="77777777" w:rsidR="005566D0" w:rsidRDefault="005566D0" w:rsidP="0098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6399"/>
      <w:docPartObj>
        <w:docPartGallery w:val="Page Numbers (Bottom of Page)"/>
        <w:docPartUnique/>
      </w:docPartObj>
    </w:sdtPr>
    <w:sdtEndPr/>
    <w:sdtContent>
      <w:p w14:paraId="53B30E98" w14:textId="77777777" w:rsidR="000009B5" w:rsidRDefault="000009B5" w:rsidP="009A26CE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1743BB8E" w14:textId="77777777" w:rsidR="00984480" w:rsidRDefault="00984480" w:rsidP="009A26CE">
    <w:pPr>
      <w:pStyle w:val="Pidipagina"/>
    </w:pPr>
  </w:p>
  <w:p w14:paraId="1C7F045D" w14:textId="77777777" w:rsidR="00984480" w:rsidRDefault="00984480" w:rsidP="009A26C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52047" w14:textId="77777777" w:rsidR="00B739C9" w:rsidRPr="00B739C9" w:rsidRDefault="00FE167A" w:rsidP="007E34D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1D795B" wp14:editId="2DC5848E">
              <wp:simplePos x="0" y="0"/>
              <wp:positionH relativeFrom="page">
                <wp:posOffset>2988310</wp:posOffset>
              </wp:positionH>
              <wp:positionV relativeFrom="page">
                <wp:posOffset>5058410</wp:posOffset>
              </wp:positionV>
              <wp:extent cx="4610100" cy="238125"/>
              <wp:effectExtent l="0" t="0" r="19050" b="28575"/>
              <wp:wrapNone/>
              <wp:docPr id="3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677AD0" id="Rettangolo 7" o:spid="_x0000_s1026" style="position:absolute;margin-left:235.3pt;margin-top:398.3pt;width:363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" fillcolor="#3f81c3" strokecolor="#1f3763 [1604]" strokeweight="1pt">
              <w10:wrap anchorx="page" anchory="page"/>
            </v:rect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7B1607" wp14:editId="4608C73C">
              <wp:simplePos x="0" y="0"/>
              <wp:positionH relativeFrom="page">
                <wp:posOffset>12321540</wp:posOffset>
              </wp:positionH>
              <wp:positionV relativeFrom="page">
                <wp:posOffset>9306370</wp:posOffset>
              </wp:positionV>
              <wp:extent cx="1294130" cy="360795"/>
              <wp:effectExtent l="0" t="0" r="1270" b="1270"/>
              <wp:wrapSquare wrapText="bothSides"/>
              <wp:docPr id="11" name="Casella di tes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4130" cy="360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A7901" w14:textId="77777777" w:rsidR="009A26CE" w:rsidRPr="005A5A2E" w:rsidRDefault="009A26CE" w:rsidP="009A26C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B1607" id="_x0000_t202" coordsize="21600,21600" o:spt="202" path="m,l,21600r21600,l21600,xe">
              <v:stroke joinstyle="miter"/>
              <v:path gradientshapeok="t" o:connecttype="rect"/>
            </v:shapetype>
            <v:shape id="Casella di testo 11" o:spid="_x0000_s1031" type="#_x0000_t202" style="position:absolute;left:0;text-align:left;margin-left:970.2pt;margin-top:732.8pt;width:101.9pt;height:28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" filled="f" stroked="f" strokeweight=".5pt">
              <v:textbox inset="0,0,0,0">
                <w:txbxContent>
                  <w:p w14:paraId="2DDA7901" w14:textId="77777777" w:rsidR="009A26CE" w:rsidRPr="005A5A2E" w:rsidRDefault="009A26CE" w:rsidP="009A26CE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0"/>
                        <w:szCs w:val="40"/>
                      </w:rPr>
                      <w:t>Your logo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A26CE" w:rsidRPr="009A26C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D02794" wp14:editId="218B505A">
              <wp:simplePos x="0" y="0"/>
              <wp:positionH relativeFrom="page">
                <wp:posOffset>11625943</wp:posOffset>
              </wp:positionH>
              <wp:positionV relativeFrom="page">
                <wp:posOffset>9227127</wp:posOffset>
              </wp:positionV>
              <wp:extent cx="2598403" cy="530860"/>
              <wp:effectExtent l="0" t="0" r="12065" b="21590"/>
              <wp:wrapNone/>
              <wp:docPr id="9" name="Rettango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8403" cy="5308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3E117" id="Rettangolo 9" o:spid="_x0000_s1026" style="position:absolute;margin-left:915.45pt;margin-top:726.55pt;width:204.6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" fillcolor="#cfcdcd [2894]" strokecolor="#1f3763 [1604]" strokeweight="1pt">
              <w10:wrap anchorx="page" anchory="page"/>
            </v:rect>
          </w:pict>
        </mc:Fallback>
      </mc:AlternateContent>
    </w:r>
    <w:r w:rsidR="004F744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9662A3" wp14:editId="3C52EE2B">
              <wp:simplePos x="0" y="0"/>
              <wp:positionH relativeFrom="page">
                <wp:posOffset>4320540</wp:posOffset>
              </wp:positionH>
              <wp:positionV relativeFrom="page">
                <wp:posOffset>10513060</wp:posOffset>
              </wp:positionV>
              <wp:extent cx="10800000" cy="180000"/>
              <wp:effectExtent l="0" t="0" r="8255" b="10795"/>
              <wp:wrapNone/>
              <wp:docPr id="14" name="Rettango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C1948" id="Rettangolo 14" o:spid="_x0000_s1026" style="position:absolute;margin-left:340.2pt;margin-top:827.8pt;width:850.4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" fillcolor="#3f81c3" strokecolor="#1f3763 [1604]" strokeweight="1pt">
              <w10:wrap anchorx="page" anchory="page"/>
            </v:rect>
          </w:pict>
        </mc:Fallback>
      </mc:AlternateContent>
    </w:r>
    <w:r w:rsidR="005A5A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87B146" wp14:editId="74A8B978">
              <wp:simplePos x="0" y="0"/>
              <wp:positionH relativeFrom="page">
                <wp:posOffset>3600450</wp:posOffset>
              </wp:positionH>
              <wp:positionV relativeFrom="page">
                <wp:posOffset>14942185</wp:posOffset>
              </wp:positionV>
              <wp:extent cx="7092000" cy="180000"/>
              <wp:effectExtent l="0" t="0" r="7620" b="10795"/>
              <wp:wrapNone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2000" cy="180000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66E05D" id="Rettangolo 8" o:spid="_x0000_s1026" style="position:absolute;margin-left:283.5pt;margin-top:1176.55pt;width:558.4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" fillcolor="#3f81c3" strokecolor="#1f3763 [1604]" strokeweight="1pt">
              <w10:wrap anchorx="page" anchory="page"/>
            </v:rect>
          </w:pict>
        </mc:Fallback>
      </mc:AlternateContent>
    </w:r>
    <w:r w:rsidR="009A26CE">
      <w:rPr>
        <w:noProof/>
      </w:rPr>
      <w:drawing>
        <wp:inline distT="0" distB="0" distL="0" distR="0" wp14:anchorId="07E03825" wp14:editId="3FD6872F">
          <wp:extent cx="6540330" cy="952500"/>
          <wp:effectExtent l="0" t="0" r="0" b="0"/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08" cy="101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6C00" w14:textId="77777777" w:rsidR="005566D0" w:rsidRDefault="005566D0" w:rsidP="00984480">
      <w:pPr>
        <w:spacing w:after="0" w:line="240" w:lineRule="auto"/>
      </w:pPr>
      <w:r>
        <w:separator/>
      </w:r>
    </w:p>
  </w:footnote>
  <w:footnote w:type="continuationSeparator" w:id="0">
    <w:p w14:paraId="15C5EA1E" w14:textId="77777777" w:rsidR="005566D0" w:rsidRDefault="005566D0" w:rsidP="0098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35310" w14:textId="77777777" w:rsidR="005A5A2E" w:rsidRDefault="005A5A2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268BA" wp14:editId="26488B87">
              <wp:simplePos x="0" y="0"/>
              <wp:positionH relativeFrom="page">
                <wp:posOffset>2990851</wp:posOffset>
              </wp:positionH>
              <wp:positionV relativeFrom="page">
                <wp:posOffset>-19050</wp:posOffset>
              </wp:positionV>
              <wp:extent cx="4610100" cy="238125"/>
              <wp:effectExtent l="0" t="0" r="19050" b="28575"/>
              <wp:wrapNone/>
              <wp:docPr id="7" name="Rettango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238125"/>
                      </a:xfrm>
                      <a:prstGeom prst="rect">
                        <a:avLst/>
                      </a:prstGeom>
                      <a:solidFill>
                        <a:srgbClr val="3F81C3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8FC59C" id="Rettangolo 7" o:spid="_x0000_s1026" style="position:absolute;margin-left:235.5pt;margin-top:-1.5pt;width:36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" fillcolor="#3f81c3" strokecolor="#1f3763 [1604]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8A9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584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FA3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ACF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101E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ED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4C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08666"/>
    <w:lvl w:ilvl="0">
      <w:start w:val="1"/>
      <w:numFmt w:val="bullet"/>
      <w:pStyle w:val="Puntoelenco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27348A"/>
      </w:rPr>
    </w:lvl>
  </w:abstractNum>
  <w:abstractNum w:abstractNumId="8" w15:restartNumberingAfterBreak="0">
    <w:nsid w:val="FFFFFF88"/>
    <w:multiLevelType w:val="singleLevel"/>
    <w:tmpl w:val="E1344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F82310"/>
    <w:lvl w:ilvl="0">
      <w:start w:val="1"/>
      <w:numFmt w:val="bullet"/>
      <w:pStyle w:val="Puntoelenco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7348A"/>
      </w:rPr>
    </w:lvl>
  </w:abstractNum>
  <w:abstractNum w:abstractNumId="10" w15:restartNumberingAfterBreak="0">
    <w:nsid w:val="1F332655"/>
    <w:multiLevelType w:val="multilevel"/>
    <w:tmpl w:val="E3CE02F6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1" w15:restartNumberingAfterBreak="0">
    <w:nsid w:val="39E12A39"/>
    <w:multiLevelType w:val="multilevel"/>
    <w:tmpl w:val="B1D020AC"/>
    <w:lvl w:ilvl="0">
      <w:start w:val="1"/>
      <w:numFmt w:val="decimal"/>
      <w:suff w:val="space"/>
      <w:lvlText w:val="%1."/>
      <w:lvlJc w:val="left"/>
      <w:pPr>
        <w:ind w:left="1494" w:hanging="360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10" w:hanging="576"/>
      </w:pPr>
      <w:rPr>
        <w:rFonts w:ascii="Futura Medium" w:hAnsi="Futura Medium" w:hint="cs"/>
        <w:b/>
        <w:i w:val="0"/>
        <w:color w:val="A5A5A5" w:themeColor="accent3"/>
        <w:sz w:val="3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12" w15:restartNumberingAfterBreak="0">
    <w:nsid w:val="532C1503"/>
    <w:multiLevelType w:val="multilevel"/>
    <w:tmpl w:val="8D3E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D9A3ED4"/>
    <w:multiLevelType w:val="multilevel"/>
    <w:tmpl w:val="CCB25D18"/>
    <w:lvl w:ilvl="0">
      <w:start w:val="1"/>
      <w:numFmt w:val="decimal"/>
      <w:lvlText w:val="%1"/>
      <w:lvlJc w:val="left"/>
      <w:pPr>
        <w:ind w:left="1566" w:hanging="432"/>
      </w:pPr>
      <w:rPr>
        <w:rFonts w:ascii="Futura" w:hAnsi="Futura" w:hint="default"/>
        <w:b/>
        <w:i w:val="0"/>
        <w:color w:val="70AD47" w:themeColor="accent6"/>
        <w:sz w:val="36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ascii="Futura" w:hAnsi="Futura" w:hint="default"/>
        <w:b/>
        <w:i w:val="0"/>
        <w:color w:val="70AD47" w:themeColor="accent6"/>
        <w:sz w:val="3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num w:numId="1" w16cid:durableId="1222207096">
    <w:abstractNumId w:val="10"/>
  </w:num>
  <w:num w:numId="2" w16cid:durableId="1900826149">
    <w:abstractNumId w:val="13"/>
  </w:num>
  <w:num w:numId="3" w16cid:durableId="1609315471">
    <w:abstractNumId w:val="13"/>
  </w:num>
  <w:num w:numId="4" w16cid:durableId="359934259">
    <w:abstractNumId w:val="11"/>
  </w:num>
  <w:num w:numId="5" w16cid:durableId="848174177">
    <w:abstractNumId w:val="12"/>
  </w:num>
  <w:num w:numId="6" w16cid:durableId="2142765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841869">
    <w:abstractNumId w:val="4"/>
  </w:num>
  <w:num w:numId="8" w16cid:durableId="962922679">
    <w:abstractNumId w:val="5"/>
  </w:num>
  <w:num w:numId="9" w16cid:durableId="825586071">
    <w:abstractNumId w:val="6"/>
  </w:num>
  <w:num w:numId="10" w16cid:durableId="161819591">
    <w:abstractNumId w:val="7"/>
  </w:num>
  <w:num w:numId="11" w16cid:durableId="1253970498">
    <w:abstractNumId w:val="9"/>
  </w:num>
  <w:num w:numId="12" w16cid:durableId="1501652301">
    <w:abstractNumId w:val="0"/>
  </w:num>
  <w:num w:numId="13" w16cid:durableId="574902415">
    <w:abstractNumId w:val="1"/>
  </w:num>
  <w:num w:numId="14" w16cid:durableId="1862039979">
    <w:abstractNumId w:val="2"/>
  </w:num>
  <w:num w:numId="15" w16cid:durableId="1430857475">
    <w:abstractNumId w:val="3"/>
  </w:num>
  <w:num w:numId="16" w16cid:durableId="788476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D0"/>
    <w:rsid w:val="000009B5"/>
    <w:rsid w:val="0009216A"/>
    <w:rsid w:val="0009655A"/>
    <w:rsid w:val="000A4B53"/>
    <w:rsid w:val="000C4A57"/>
    <w:rsid w:val="000E7F79"/>
    <w:rsid w:val="001205A5"/>
    <w:rsid w:val="00165020"/>
    <w:rsid w:val="001B2710"/>
    <w:rsid w:val="002223E3"/>
    <w:rsid w:val="00236198"/>
    <w:rsid w:val="002500EA"/>
    <w:rsid w:val="002522B5"/>
    <w:rsid w:val="0026344B"/>
    <w:rsid w:val="002713F9"/>
    <w:rsid w:val="00280F80"/>
    <w:rsid w:val="0029557A"/>
    <w:rsid w:val="002C362B"/>
    <w:rsid w:val="002C6721"/>
    <w:rsid w:val="00362D2A"/>
    <w:rsid w:val="00394B16"/>
    <w:rsid w:val="003A66D1"/>
    <w:rsid w:val="003C03EF"/>
    <w:rsid w:val="003D6558"/>
    <w:rsid w:val="003D7782"/>
    <w:rsid w:val="003E61E3"/>
    <w:rsid w:val="00472DB7"/>
    <w:rsid w:val="004A14B7"/>
    <w:rsid w:val="004C2014"/>
    <w:rsid w:val="004C6729"/>
    <w:rsid w:val="004D6064"/>
    <w:rsid w:val="004F6BC6"/>
    <w:rsid w:val="004F7449"/>
    <w:rsid w:val="005242DF"/>
    <w:rsid w:val="00541718"/>
    <w:rsid w:val="005566D0"/>
    <w:rsid w:val="005A5A2E"/>
    <w:rsid w:val="005A6D75"/>
    <w:rsid w:val="006114E0"/>
    <w:rsid w:val="0061721C"/>
    <w:rsid w:val="00640EB3"/>
    <w:rsid w:val="00675B4E"/>
    <w:rsid w:val="00685E2A"/>
    <w:rsid w:val="006A1594"/>
    <w:rsid w:val="006C00E0"/>
    <w:rsid w:val="0074520A"/>
    <w:rsid w:val="007517FC"/>
    <w:rsid w:val="00752995"/>
    <w:rsid w:val="00767C6C"/>
    <w:rsid w:val="00784262"/>
    <w:rsid w:val="007875E2"/>
    <w:rsid w:val="007A0ACD"/>
    <w:rsid w:val="007B22EC"/>
    <w:rsid w:val="007E34D5"/>
    <w:rsid w:val="007E4613"/>
    <w:rsid w:val="007E5B78"/>
    <w:rsid w:val="007F0F6E"/>
    <w:rsid w:val="00861C54"/>
    <w:rsid w:val="00863F31"/>
    <w:rsid w:val="0087684D"/>
    <w:rsid w:val="008A26E8"/>
    <w:rsid w:val="008A55C7"/>
    <w:rsid w:val="008C27F9"/>
    <w:rsid w:val="008D3943"/>
    <w:rsid w:val="00917CDB"/>
    <w:rsid w:val="009307ED"/>
    <w:rsid w:val="00940D54"/>
    <w:rsid w:val="00957096"/>
    <w:rsid w:val="009633F1"/>
    <w:rsid w:val="00984480"/>
    <w:rsid w:val="009A26CE"/>
    <w:rsid w:val="009E06B6"/>
    <w:rsid w:val="00A2398A"/>
    <w:rsid w:val="00A42749"/>
    <w:rsid w:val="00A47681"/>
    <w:rsid w:val="00A515D4"/>
    <w:rsid w:val="00A705E5"/>
    <w:rsid w:val="00AB1E6D"/>
    <w:rsid w:val="00AC74B0"/>
    <w:rsid w:val="00B54D2B"/>
    <w:rsid w:val="00B653C0"/>
    <w:rsid w:val="00B739C9"/>
    <w:rsid w:val="00B84AEC"/>
    <w:rsid w:val="00BC387D"/>
    <w:rsid w:val="00C3187E"/>
    <w:rsid w:val="00C318FB"/>
    <w:rsid w:val="00C31E72"/>
    <w:rsid w:val="00C65096"/>
    <w:rsid w:val="00CA31CC"/>
    <w:rsid w:val="00CA5E52"/>
    <w:rsid w:val="00CB4072"/>
    <w:rsid w:val="00CE4932"/>
    <w:rsid w:val="00D0172E"/>
    <w:rsid w:val="00DB1268"/>
    <w:rsid w:val="00E06F8B"/>
    <w:rsid w:val="00E07D7C"/>
    <w:rsid w:val="00E430BB"/>
    <w:rsid w:val="00EC659C"/>
    <w:rsid w:val="00EC6E9F"/>
    <w:rsid w:val="00ED253C"/>
    <w:rsid w:val="00EF5D60"/>
    <w:rsid w:val="00F810AB"/>
    <w:rsid w:val="00F83A23"/>
    <w:rsid w:val="00FE167A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EF428"/>
  <w15:chartTrackingRefBased/>
  <w15:docId w15:val="{42C5C708-9C0A-4C8C-A67C-A7239E36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EU-Text"/>
    <w:qFormat/>
    <w:rsid w:val="00165020"/>
    <w:pPr>
      <w:spacing w:before="0" w:after="120" w:line="288" w:lineRule="auto"/>
      <w:jc w:val="both"/>
    </w:pPr>
    <w:rPr>
      <w:rFonts w:ascii="Arial" w:hAnsi="Arial" w:cs="Times New Roman (Corpo CS)"/>
      <w:sz w:val="20"/>
      <w:szCs w:val="20"/>
    </w:rPr>
  </w:style>
  <w:style w:type="paragraph" w:styleId="Titolo1">
    <w:name w:val="heading 1"/>
    <w:aliases w:val="EU-Title1"/>
    <w:next w:val="Normale"/>
    <w:link w:val="Titolo1Carattere"/>
    <w:autoRedefine/>
    <w:uiPriority w:val="9"/>
    <w:qFormat/>
    <w:rsid w:val="009633F1"/>
    <w:pPr>
      <w:framePr w:wrap="notBeside" w:vAnchor="text" w:hAnchor="text" w:y="1"/>
      <w:spacing w:before="0" w:after="0"/>
      <w:outlineLvl w:val="0"/>
    </w:pPr>
    <w:rPr>
      <w:rFonts w:ascii="Arial" w:hAnsi="Arial" w:cs="Times New Roman (Corpo CS)"/>
      <w:b/>
      <w:bCs/>
      <w:color w:val="27348A"/>
      <w:sz w:val="70"/>
    </w:rPr>
  </w:style>
  <w:style w:type="paragraph" w:styleId="Titolo2">
    <w:name w:val="heading 2"/>
    <w:aliases w:val="EU-Title2"/>
    <w:next w:val="Normale"/>
    <w:link w:val="Titolo2Carattere"/>
    <w:autoRedefine/>
    <w:uiPriority w:val="9"/>
    <w:unhideWhenUsed/>
    <w:qFormat/>
    <w:rsid w:val="009633F1"/>
    <w:pPr>
      <w:framePr w:wrap="notBeside" w:vAnchor="text" w:hAnchor="text" w:y="1"/>
      <w:spacing w:before="0" w:after="0"/>
      <w:outlineLvl w:val="1"/>
    </w:pPr>
    <w:rPr>
      <w:rFonts w:ascii="Arial" w:hAnsi="Arial" w:cs="Times New Roman (Corpo CS)"/>
      <w:b/>
      <w:color w:val="27348A"/>
      <w:sz w:val="40"/>
    </w:rPr>
  </w:style>
  <w:style w:type="paragraph" w:styleId="Titolo3">
    <w:name w:val="heading 3"/>
    <w:aliases w:val="EU-Title3"/>
    <w:next w:val="Normale"/>
    <w:link w:val="Titolo3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2"/>
    </w:pPr>
    <w:rPr>
      <w:rFonts w:ascii="Arial" w:hAnsi="Arial" w:cs="Times New Roman (Corpo CS)"/>
      <w:b/>
      <w:color w:val="27348A"/>
      <w:sz w:val="30"/>
    </w:rPr>
  </w:style>
  <w:style w:type="paragraph" w:styleId="Titolo4">
    <w:name w:val="heading 4"/>
    <w:aliases w:val="EU-Title4"/>
    <w:next w:val="Normale"/>
    <w:link w:val="Titolo4Carattere"/>
    <w:autoRedefine/>
    <w:uiPriority w:val="9"/>
    <w:unhideWhenUsed/>
    <w:qFormat/>
    <w:rsid w:val="00541718"/>
    <w:pPr>
      <w:spacing w:before="0" w:after="0"/>
      <w:outlineLvl w:val="3"/>
    </w:pPr>
    <w:rPr>
      <w:rFonts w:ascii="Arial" w:hAnsi="Arial" w:cs="Times New Roman (Corpo CS)"/>
      <w:color w:val="27348A"/>
      <w:sz w:val="30"/>
    </w:rPr>
  </w:style>
  <w:style w:type="paragraph" w:styleId="Titolo5">
    <w:name w:val="heading 5"/>
    <w:aliases w:val="EU-Title5"/>
    <w:next w:val="Normale"/>
    <w:link w:val="Titolo5Carattere"/>
    <w:autoRedefine/>
    <w:uiPriority w:val="9"/>
    <w:unhideWhenUsed/>
    <w:qFormat/>
    <w:rsid w:val="00541718"/>
    <w:pPr>
      <w:framePr w:wrap="notBeside" w:vAnchor="text" w:hAnchor="text" w:y="1"/>
      <w:spacing w:before="0" w:after="0"/>
      <w:outlineLvl w:val="4"/>
    </w:pPr>
    <w:rPr>
      <w:rFonts w:ascii="Arial" w:hAnsi="Arial" w:cs="Times New Roman (Corpo CS)"/>
      <w:i/>
      <w:color w:val="27348A"/>
      <w:spacing w:val="10"/>
      <w:sz w:val="30"/>
    </w:rPr>
  </w:style>
  <w:style w:type="paragraph" w:styleId="Titolo6">
    <w:name w:val="heading 6"/>
    <w:aliases w:val="EU-Title6"/>
    <w:next w:val="Normale"/>
    <w:link w:val="Titolo6Carattere"/>
    <w:autoRedefine/>
    <w:uiPriority w:val="9"/>
    <w:unhideWhenUsed/>
    <w:qFormat/>
    <w:rsid w:val="001205A5"/>
    <w:pPr>
      <w:framePr w:wrap="notBeside" w:vAnchor="text" w:hAnchor="text" w:y="1"/>
      <w:spacing w:before="0" w:after="0"/>
      <w:outlineLvl w:val="5"/>
    </w:pPr>
    <w:rPr>
      <w:rFonts w:ascii="Arial" w:hAnsi="Arial" w:cs="Times New Roman (Corpo CS)"/>
      <w:b/>
      <w:color w:val="000000" w:themeColor="text1"/>
      <w:sz w:val="25"/>
    </w:rPr>
  </w:style>
  <w:style w:type="paragraph" w:styleId="Titolo7">
    <w:name w:val="heading 7"/>
    <w:aliases w:val="EU-Title7"/>
    <w:next w:val="Normale"/>
    <w:link w:val="Titolo7Carattere"/>
    <w:autoRedefine/>
    <w:uiPriority w:val="9"/>
    <w:semiHidden/>
    <w:unhideWhenUsed/>
    <w:qFormat/>
    <w:rsid w:val="00165020"/>
    <w:pPr>
      <w:framePr w:wrap="notBeside" w:vAnchor="text" w:hAnchor="text" w:y="1"/>
      <w:spacing w:before="0" w:after="0"/>
      <w:outlineLvl w:val="6"/>
    </w:pPr>
    <w:rPr>
      <w:rFonts w:ascii="Arial" w:hAnsi="Arial" w:cs="Times New Roman (Corpo CS)"/>
      <w:color w:val="000000" w:themeColor="text1"/>
      <w:sz w:val="25"/>
    </w:rPr>
  </w:style>
  <w:style w:type="paragraph" w:styleId="Titolo8">
    <w:name w:val="heading 8"/>
    <w:aliases w:val="EU-Title8"/>
    <w:next w:val="Normale"/>
    <w:link w:val="Titolo8Carattere"/>
    <w:autoRedefine/>
    <w:uiPriority w:val="9"/>
    <w:semiHidden/>
    <w:unhideWhenUsed/>
    <w:qFormat/>
    <w:rsid w:val="00165020"/>
    <w:pPr>
      <w:spacing w:before="0" w:after="0"/>
      <w:outlineLvl w:val="7"/>
    </w:pPr>
    <w:rPr>
      <w:rFonts w:ascii="Arial" w:hAnsi="Arial" w:cs="Times New Roman (Corpo CS)"/>
      <w:i/>
      <w:color w:val="000000" w:themeColor="text1"/>
      <w:sz w:val="25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01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rsid w:val="002223E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23E3"/>
    <w:pPr>
      <w:spacing w:line="240" w:lineRule="auto"/>
      <w:jc w:val="left"/>
    </w:pPr>
    <w:rPr>
      <w:rFonts w:ascii="Times New Roman" w:eastAsia="Times New Roman" w:hAnsi="Times New Roman" w:cs="Times New Roman"/>
      <w:lang w:val="de-DE"/>
    </w:rPr>
  </w:style>
  <w:style w:type="character" w:customStyle="1" w:styleId="TestocommentoCarattere">
    <w:name w:val="Testo commento Carattere"/>
    <w:basedOn w:val="Carpredefinitoparagrafo"/>
    <w:link w:val="Testocommento"/>
    <w:rsid w:val="002223E3"/>
    <w:rPr>
      <w:rFonts w:ascii="Times New Roman" w:eastAsia="Times New Roman" w:hAnsi="Times New Roman" w:cs="Times New Roman"/>
      <w:sz w:val="20"/>
      <w:szCs w:val="20"/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2223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23E3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54D2B"/>
    <w:pPr>
      <w:widowControl w:val="0"/>
      <w:autoSpaceDE w:val="0"/>
      <w:autoSpaceDN w:val="0"/>
      <w:spacing w:after="0" w:line="240" w:lineRule="auto"/>
      <w:jc w:val="left"/>
    </w:pPr>
    <w:rPr>
      <w:rFonts w:ascii="Trebuchet MS" w:eastAsia="Trebuchet MS" w:hAnsi="Trebuchet MS" w:cs="Trebuchet MS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4D2B"/>
    <w:rPr>
      <w:rFonts w:ascii="Trebuchet MS" w:eastAsia="Trebuchet MS" w:hAnsi="Trebuchet MS" w:cs="Trebuchet MS"/>
      <w:lang w:val="en-US"/>
    </w:rPr>
  </w:style>
  <w:style w:type="character" w:customStyle="1" w:styleId="Titolo1Carattere">
    <w:name w:val="Titolo 1 Carattere"/>
    <w:aliases w:val="EU-Title1 Carattere"/>
    <w:basedOn w:val="Carpredefinitoparagrafo"/>
    <w:link w:val="Titolo1"/>
    <w:uiPriority w:val="9"/>
    <w:rsid w:val="009633F1"/>
    <w:rPr>
      <w:rFonts w:ascii="Arial" w:hAnsi="Arial" w:cs="Times New Roman (Corpo CS)"/>
      <w:b/>
      <w:bCs/>
      <w:color w:val="27348A"/>
      <w:sz w:val="70"/>
    </w:rPr>
  </w:style>
  <w:style w:type="character" w:customStyle="1" w:styleId="Titolo2Carattere">
    <w:name w:val="Titolo 2 Carattere"/>
    <w:aliases w:val="EU-Title2 Carattere"/>
    <w:basedOn w:val="Carpredefinitoparagrafo"/>
    <w:link w:val="Titolo2"/>
    <w:uiPriority w:val="9"/>
    <w:rsid w:val="009633F1"/>
    <w:rPr>
      <w:rFonts w:ascii="Arial" w:hAnsi="Arial" w:cs="Times New Roman (Corpo CS)"/>
      <w:b/>
      <w:color w:val="27348A"/>
      <w:sz w:val="40"/>
    </w:rPr>
  </w:style>
  <w:style w:type="character" w:customStyle="1" w:styleId="Titolo3Carattere">
    <w:name w:val="Titolo 3 Carattere"/>
    <w:aliases w:val="EU-Title3 Carattere"/>
    <w:basedOn w:val="Carpredefinitoparagrafo"/>
    <w:link w:val="Titolo3"/>
    <w:uiPriority w:val="9"/>
    <w:rsid w:val="00541718"/>
    <w:rPr>
      <w:rFonts w:ascii="Arial" w:hAnsi="Arial" w:cs="Times New Roman (Corpo CS)"/>
      <w:b/>
      <w:color w:val="27348A"/>
      <w:sz w:val="30"/>
    </w:rPr>
  </w:style>
  <w:style w:type="character" w:customStyle="1" w:styleId="Titolo4Carattere">
    <w:name w:val="Titolo 4 Carattere"/>
    <w:aliases w:val="EU-Title4 Carattere"/>
    <w:basedOn w:val="Carpredefinitoparagrafo"/>
    <w:link w:val="Titolo4"/>
    <w:uiPriority w:val="9"/>
    <w:rsid w:val="00541718"/>
    <w:rPr>
      <w:rFonts w:ascii="Arial" w:hAnsi="Arial" w:cs="Times New Roman (Corpo CS)"/>
      <w:color w:val="27348A"/>
      <w:sz w:val="30"/>
    </w:rPr>
  </w:style>
  <w:style w:type="character" w:customStyle="1" w:styleId="Titolo5Carattere">
    <w:name w:val="Titolo 5 Carattere"/>
    <w:aliases w:val="EU-Title5 Carattere"/>
    <w:basedOn w:val="Carpredefinitoparagrafo"/>
    <w:link w:val="Titolo5"/>
    <w:uiPriority w:val="9"/>
    <w:rsid w:val="00541718"/>
    <w:rPr>
      <w:rFonts w:ascii="Arial" w:hAnsi="Arial" w:cs="Times New Roman (Corpo CS)"/>
      <w:i/>
      <w:color w:val="27348A"/>
      <w:spacing w:val="10"/>
      <w:sz w:val="30"/>
    </w:rPr>
  </w:style>
  <w:style w:type="character" w:customStyle="1" w:styleId="Titolo6Carattere">
    <w:name w:val="Titolo 6 Carattere"/>
    <w:aliases w:val="EU-Title6 Carattere"/>
    <w:basedOn w:val="Carpredefinitoparagrafo"/>
    <w:link w:val="Titolo6"/>
    <w:uiPriority w:val="9"/>
    <w:rsid w:val="001205A5"/>
    <w:rPr>
      <w:rFonts w:ascii="Arial" w:hAnsi="Arial" w:cs="Times New Roman (Corpo CS)"/>
      <w:b/>
      <w:color w:val="000000" w:themeColor="text1"/>
      <w:sz w:val="25"/>
    </w:rPr>
  </w:style>
  <w:style w:type="character" w:customStyle="1" w:styleId="Titolo7Carattere">
    <w:name w:val="Titolo 7 Carattere"/>
    <w:aliases w:val="EU-Title7 Carattere"/>
    <w:basedOn w:val="Carpredefinitoparagrafo"/>
    <w:link w:val="Titolo7"/>
    <w:uiPriority w:val="9"/>
    <w:semiHidden/>
    <w:rsid w:val="00165020"/>
    <w:rPr>
      <w:rFonts w:ascii="Arial" w:hAnsi="Arial" w:cs="Times New Roman (Corpo CS)"/>
      <w:color w:val="000000" w:themeColor="text1"/>
      <w:sz w:val="25"/>
    </w:rPr>
  </w:style>
  <w:style w:type="character" w:customStyle="1" w:styleId="Titolo8Carattere">
    <w:name w:val="Titolo 8 Carattere"/>
    <w:aliases w:val="EU-Title8 Carattere"/>
    <w:basedOn w:val="Carpredefinitoparagrafo"/>
    <w:link w:val="Titolo8"/>
    <w:uiPriority w:val="9"/>
    <w:semiHidden/>
    <w:rsid w:val="00165020"/>
    <w:rPr>
      <w:rFonts w:ascii="Arial" w:hAnsi="Arial" w:cs="Times New Roman (Corpo CS)"/>
      <w:i/>
      <w:color w:val="000000" w:themeColor="text1"/>
      <w:sz w:val="25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014"/>
    <w:rPr>
      <w:i/>
      <w:caps/>
      <w:spacing w:val="10"/>
      <w:sz w:val="18"/>
      <w:szCs w:val="18"/>
    </w:rPr>
  </w:style>
  <w:style w:type="paragraph" w:styleId="Indice1">
    <w:name w:val="index 1"/>
    <w:basedOn w:val="Normale"/>
    <w:next w:val="Normale"/>
    <w:autoRedefine/>
    <w:uiPriority w:val="99"/>
    <w:unhideWhenUsed/>
    <w:rsid w:val="008D3943"/>
    <w:pPr>
      <w:spacing w:after="0"/>
      <w:ind w:left="200" w:hanging="200"/>
      <w:jc w:val="left"/>
    </w:pPr>
    <w:rPr>
      <w:rFonts w:asciiTheme="minorHAnsi" w:hAnsiTheme="minorHAnsi" w:cstheme="minorHAnsi"/>
    </w:rPr>
  </w:style>
  <w:style w:type="paragraph" w:styleId="Titolo">
    <w:name w:val="Title"/>
    <w:aliases w:val="EU-Title 0"/>
    <w:next w:val="Normale"/>
    <w:link w:val="TitoloCarattere"/>
    <w:autoRedefine/>
    <w:uiPriority w:val="10"/>
    <w:qFormat/>
    <w:rsid w:val="00165020"/>
    <w:pPr>
      <w:framePr w:wrap="notBeside" w:vAnchor="text" w:hAnchor="text" w:y="1"/>
      <w:spacing w:before="0" w:after="0" w:line="240" w:lineRule="auto"/>
    </w:pPr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character" w:customStyle="1" w:styleId="TitoloCarattere">
    <w:name w:val="Titolo Carattere"/>
    <w:aliases w:val="EU-Title 0 Carattere"/>
    <w:basedOn w:val="Carpredefinitoparagrafo"/>
    <w:link w:val="Titolo"/>
    <w:uiPriority w:val="10"/>
    <w:rsid w:val="00165020"/>
    <w:rPr>
      <w:rFonts w:ascii="Arial" w:hAnsi="Arial" w:cs="Times New Roman (Corpo CS)"/>
      <w:b/>
      <w:color w:val="27348A"/>
      <w:spacing w:val="10"/>
      <w:kern w:val="28"/>
      <w:sz w:val="100"/>
      <w:szCs w:val="52"/>
    </w:rPr>
  </w:style>
  <w:style w:type="paragraph" w:styleId="Indice2">
    <w:name w:val="index 2"/>
    <w:basedOn w:val="Normale"/>
    <w:next w:val="Normale"/>
    <w:autoRedefine/>
    <w:uiPriority w:val="99"/>
    <w:unhideWhenUsed/>
    <w:rsid w:val="008D3943"/>
    <w:pPr>
      <w:spacing w:after="0"/>
      <w:ind w:left="400" w:hanging="200"/>
      <w:jc w:val="left"/>
    </w:pPr>
    <w:rPr>
      <w:rFonts w:asciiTheme="minorHAnsi" w:hAnsiTheme="minorHAnsi" w:cstheme="minorHAnsi"/>
    </w:rPr>
  </w:style>
  <w:style w:type="paragraph" w:styleId="Indice3">
    <w:name w:val="index 3"/>
    <w:basedOn w:val="Normale"/>
    <w:next w:val="Normale"/>
    <w:autoRedefine/>
    <w:uiPriority w:val="99"/>
    <w:unhideWhenUsed/>
    <w:rsid w:val="008D3943"/>
    <w:pPr>
      <w:spacing w:after="0"/>
      <w:ind w:left="600" w:hanging="200"/>
      <w:jc w:val="left"/>
    </w:pPr>
    <w:rPr>
      <w:rFonts w:asciiTheme="minorHAnsi" w:hAnsiTheme="minorHAnsi" w:cstheme="minorHAnsi"/>
    </w:rPr>
  </w:style>
  <w:style w:type="character" w:styleId="Enfasigrassetto">
    <w:name w:val="Strong"/>
    <w:aliases w:val="EU-Text bold"/>
    <w:uiPriority w:val="22"/>
    <w:qFormat/>
    <w:rsid w:val="000C4A57"/>
    <w:rPr>
      <w:rFonts w:ascii="Arial" w:hAnsi="Arial"/>
      <w:b/>
      <w:bCs/>
      <w:color w:val="000000" w:themeColor="text1"/>
      <w:sz w:val="20"/>
      <w:lang w:val="it-IT"/>
    </w:rPr>
  </w:style>
  <w:style w:type="paragraph" w:styleId="Indice4">
    <w:name w:val="index 4"/>
    <w:basedOn w:val="Normale"/>
    <w:next w:val="Normale"/>
    <w:autoRedefine/>
    <w:uiPriority w:val="99"/>
    <w:unhideWhenUsed/>
    <w:rsid w:val="008D3943"/>
    <w:pPr>
      <w:spacing w:after="0"/>
      <w:ind w:left="800" w:hanging="200"/>
      <w:jc w:val="left"/>
    </w:pPr>
    <w:rPr>
      <w:rFonts w:asciiTheme="minorHAnsi" w:hAnsiTheme="minorHAnsi" w:cstheme="minorHAnsi"/>
    </w:rPr>
  </w:style>
  <w:style w:type="paragraph" w:styleId="Indice5">
    <w:name w:val="index 5"/>
    <w:basedOn w:val="Normale"/>
    <w:next w:val="Normale"/>
    <w:autoRedefine/>
    <w:uiPriority w:val="99"/>
    <w:unhideWhenUsed/>
    <w:rsid w:val="008D3943"/>
    <w:pPr>
      <w:spacing w:after="0"/>
      <w:ind w:left="1000" w:hanging="200"/>
      <w:jc w:val="left"/>
    </w:pPr>
    <w:rPr>
      <w:rFonts w:asciiTheme="minorHAnsi" w:hAnsiTheme="minorHAnsi" w:cstheme="minorHAnsi"/>
    </w:rPr>
  </w:style>
  <w:style w:type="paragraph" w:styleId="Indice6">
    <w:name w:val="index 6"/>
    <w:basedOn w:val="Normale"/>
    <w:next w:val="Normale"/>
    <w:autoRedefine/>
    <w:uiPriority w:val="99"/>
    <w:unhideWhenUsed/>
    <w:rsid w:val="008D3943"/>
    <w:pPr>
      <w:spacing w:after="0"/>
      <w:ind w:left="1200" w:hanging="200"/>
      <w:jc w:val="left"/>
    </w:pPr>
    <w:rPr>
      <w:rFonts w:asciiTheme="minorHAnsi" w:hAnsiTheme="minorHAnsi" w:cstheme="minorHAnsi"/>
    </w:rPr>
  </w:style>
  <w:style w:type="paragraph" w:styleId="Indice7">
    <w:name w:val="index 7"/>
    <w:basedOn w:val="Normale"/>
    <w:next w:val="Normale"/>
    <w:autoRedefine/>
    <w:uiPriority w:val="99"/>
    <w:unhideWhenUsed/>
    <w:rsid w:val="008D3943"/>
    <w:pPr>
      <w:spacing w:after="0"/>
      <w:ind w:left="1400" w:hanging="200"/>
      <w:jc w:val="left"/>
    </w:pPr>
    <w:rPr>
      <w:rFonts w:asciiTheme="minorHAnsi" w:hAnsiTheme="minorHAnsi" w:cstheme="minorHAnsi"/>
    </w:rPr>
  </w:style>
  <w:style w:type="paragraph" w:styleId="Citazione">
    <w:name w:val="Quote"/>
    <w:aliases w:val="EU-Text italic"/>
    <w:next w:val="Normale"/>
    <w:link w:val="CitazioneCarattere"/>
    <w:autoRedefine/>
    <w:uiPriority w:val="29"/>
    <w:qFormat/>
    <w:rsid w:val="00541718"/>
    <w:pPr>
      <w:spacing w:before="0" w:after="0" w:line="288" w:lineRule="auto"/>
      <w:jc w:val="both"/>
    </w:pPr>
    <w:rPr>
      <w:rFonts w:ascii="Arial" w:hAnsi="Arial" w:cs="Times New Roman (Corpo CS)"/>
      <w:i/>
      <w:iCs/>
      <w:color w:val="000000" w:themeColor="text1"/>
      <w:sz w:val="20"/>
      <w:szCs w:val="20"/>
    </w:rPr>
  </w:style>
  <w:style w:type="character" w:customStyle="1" w:styleId="CitazioneCarattere">
    <w:name w:val="Citazione Carattere"/>
    <w:aliases w:val="EU-Text italic Carattere"/>
    <w:basedOn w:val="Carpredefinitoparagrafo"/>
    <w:link w:val="Citazione"/>
    <w:uiPriority w:val="29"/>
    <w:rsid w:val="00541718"/>
    <w:rPr>
      <w:rFonts w:ascii="Arial" w:hAnsi="Arial" w:cs="Times New Roman (Corpo CS)"/>
      <w:i/>
      <w:iCs/>
      <w:color w:val="000000" w:themeColor="text1"/>
      <w:sz w:val="20"/>
      <w:szCs w:val="20"/>
    </w:rPr>
  </w:style>
  <w:style w:type="paragraph" w:styleId="Indice8">
    <w:name w:val="index 8"/>
    <w:basedOn w:val="Normale"/>
    <w:next w:val="Normale"/>
    <w:autoRedefine/>
    <w:uiPriority w:val="99"/>
    <w:unhideWhenUsed/>
    <w:rsid w:val="008D3943"/>
    <w:pPr>
      <w:spacing w:after="0"/>
      <w:ind w:left="1600" w:hanging="200"/>
      <w:jc w:val="left"/>
    </w:pPr>
    <w:rPr>
      <w:rFonts w:asciiTheme="minorHAnsi" w:hAnsiTheme="minorHAnsi" w:cstheme="minorHAnsi"/>
    </w:rPr>
  </w:style>
  <w:style w:type="paragraph" w:styleId="Indice9">
    <w:name w:val="index 9"/>
    <w:basedOn w:val="Normale"/>
    <w:next w:val="Normale"/>
    <w:autoRedefine/>
    <w:uiPriority w:val="99"/>
    <w:unhideWhenUsed/>
    <w:rsid w:val="008D3943"/>
    <w:pPr>
      <w:spacing w:after="0"/>
      <w:ind w:left="1800" w:hanging="200"/>
      <w:jc w:val="left"/>
    </w:pPr>
    <w:rPr>
      <w:rFonts w:asciiTheme="minorHAnsi" w:hAnsiTheme="minorHAnsi" w:cstheme="minorHAnsi"/>
    </w:rPr>
  </w:style>
  <w:style w:type="paragraph" w:styleId="Titoloindice">
    <w:name w:val="index heading"/>
    <w:basedOn w:val="Normale"/>
    <w:next w:val="Indice1"/>
    <w:uiPriority w:val="99"/>
    <w:unhideWhenUsed/>
    <w:rsid w:val="008D3943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Sommario1">
    <w:name w:val="toc 1"/>
    <w:basedOn w:val="Normale"/>
    <w:next w:val="Normale"/>
    <w:autoRedefine/>
    <w:uiPriority w:val="39"/>
    <w:unhideWhenUsed/>
    <w:rsid w:val="009633F1"/>
    <w:pPr>
      <w:tabs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863F31"/>
    <w:pPr>
      <w:spacing w:after="100"/>
      <w:ind w:left="200"/>
    </w:pPr>
  </w:style>
  <w:style w:type="paragraph" w:styleId="Sommario3">
    <w:name w:val="toc 3"/>
    <w:basedOn w:val="Normale"/>
    <w:next w:val="Normale"/>
    <w:autoRedefine/>
    <w:uiPriority w:val="39"/>
    <w:unhideWhenUsed/>
    <w:rsid w:val="00541718"/>
    <w:pPr>
      <w:tabs>
        <w:tab w:val="right" w:leader="dot" w:pos="9628"/>
      </w:tabs>
      <w:spacing w:after="100"/>
      <w:ind w:left="400"/>
    </w:pPr>
  </w:style>
  <w:style w:type="paragraph" w:styleId="Puntoelenco">
    <w:name w:val="List Bullet"/>
    <w:aliases w:val="EU-Liste"/>
    <w:basedOn w:val="Normale"/>
    <w:autoRedefine/>
    <w:uiPriority w:val="99"/>
    <w:unhideWhenUsed/>
    <w:qFormat/>
    <w:rsid w:val="00E06F8B"/>
    <w:pPr>
      <w:numPr>
        <w:numId w:val="11"/>
      </w:numPr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4C2014"/>
    <w:pPr>
      <w:framePr w:wrap="notBeside"/>
      <w:outlineLvl w:val="9"/>
    </w:pPr>
  </w:style>
  <w:style w:type="paragraph" w:styleId="Puntoelenco2">
    <w:name w:val="List Bullet 2"/>
    <w:aliases w:val="EU-Liste2"/>
    <w:basedOn w:val="Normale"/>
    <w:autoRedefine/>
    <w:uiPriority w:val="99"/>
    <w:unhideWhenUsed/>
    <w:qFormat/>
    <w:rsid w:val="00E06F8B"/>
    <w:pPr>
      <w:numPr>
        <w:numId w:val="10"/>
      </w:numPr>
      <w:contextualSpacing/>
    </w:pPr>
  </w:style>
  <w:style w:type="paragraph" w:customStyle="1" w:styleId="EU-Subtitle">
    <w:name w:val="EU-Subtitle"/>
    <w:qFormat/>
    <w:rsid w:val="00EC659C"/>
    <w:rPr>
      <w:rFonts w:ascii="Arial" w:hAnsi="Arial" w:cs="Times New Roman (Corpo CS)"/>
      <w:b/>
      <w:color w:val="27348A"/>
      <w:sz w:val="40"/>
      <w:lang w:val="de-DE"/>
    </w:rPr>
  </w:style>
  <w:style w:type="paragraph" w:styleId="Intestazione">
    <w:name w:val="header"/>
    <w:aliases w:val="EU-Header"/>
    <w:basedOn w:val="Normale"/>
    <w:link w:val="IntestazioneCarattere"/>
    <w:autoRedefine/>
    <w:uiPriority w:val="99"/>
    <w:unhideWhenUsed/>
    <w:qFormat/>
    <w:rsid w:val="0061721C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  <w:lang w:val="de-DE"/>
    </w:rPr>
  </w:style>
  <w:style w:type="character" w:customStyle="1" w:styleId="IntestazioneCarattere">
    <w:name w:val="Intestazione Carattere"/>
    <w:aliases w:val="EU-Header Carattere"/>
    <w:basedOn w:val="Carpredefinitoparagrafo"/>
    <w:link w:val="Intestazione"/>
    <w:uiPriority w:val="99"/>
    <w:rsid w:val="0061721C"/>
    <w:rPr>
      <w:rFonts w:ascii="Arial" w:hAnsi="Arial"/>
      <w:sz w:val="16"/>
      <w:szCs w:val="20"/>
      <w:lang w:val="de-DE"/>
    </w:rPr>
  </w:style>
  <w:style w:type="paragraph" w:styleId="Pidipagina">
    <w:name w:val="footer"/>
    <w:aliases w:val="EU-Footer"/>
    <w:basedOn w:val="Normale"/>
    <w:link w:val="PidipaginaCarattere"/>
    <w:autoRedefine/>
    <w:uiPriority w:val="99"/>
    <w:unhideWhenUsed/>
    <w:qFormat/>
    <w:rsid w:val="009A26CE"/>
    <w:pPr>
      <w:tabs>
        <w:tab w:val="left" w:pos="15876"/>
      </w:tabs>
      <w:spacing w:after="0" w:line="240" w:lineRule="auto"/>
    </w:pPr>
    <w:rPr>
      <w:sz w:val="16"/>
    </w:rPr>
  </w:style>
  <w:style w:type="character" w:customStyle="1" w:styleId="PidipaginaCarattere">
    <w:name w:val="Piè di pagina Carattere"/>
    <w:aliases w:val="EU-Footer Carattere"/>
    <w:basedOn w:val="Carpredefinitoparagrafo"/>
    <w:link w:val="Pidipagina"/>
    <w:uiPriority w:val="99"/>
    <w:rsid w:val="009A26CE"/>
    <w:rPr>
      <w:rFonts w:ascii="Arial" w:hAnsi="Arial" w:cs="Times New Roman (Corpo CS)"/>
      <w:sz w:val="16"/>
      <w:szCs w:val="20"/>
    </w:rPr>
  </w:style>
  <w:style w:type="paragraph" w:styleId="Revisione">
    <w:name w:val="Revision"/>
    <w:hidden/>
    <w:uiPriority w:val="99"/>
    <w:semiHidden/>
    <w:rsid w:val="004A14B7"/>
    <w:pPr>
      <w:spacing w:before="0" w:after="0" w:line="240" w:lineRule="auto"/>
    </w:pPr>
    <w:rPr>
      <w:rFonts w:ascii="Arial" w:hAnsi="Arial" w:cs="Times New Roman (Corpo CS)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yourwebsit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rwebsite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26382\Downloads\ALT_FSE_accreditamento_horizontal_A5%20(16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48C85BC0F21B4798D7849A32E2B8C3" ma:contentTypeVersion="15" ma:contentTypeDescription="Ein neues Dokument erstellen." ma:contentTypeScope="" ma:versionID="2cbb1796ae1f758652815917a83a042d">
  <xsd:schema xmlns:xsd="http://www.w3.org/2001/XMLSchema" xmlns:xs="http://www.w3.org/2001/XMLSchema" xmlns:p="http://schemas.microsoft.com/office/2006/metadata/properties" xmlns:ns2="0dc06a7a-738e-4bd4-a9fe-99215323d96a" xmlns:ns3="784d365b-472d-4b14-8751-dc4ee7badcde" targetNamespace="http://schemas.microsoft.com/office/2006/metadata/properties" ma:root="true" ma:fieldsID="cd9072104fc9697798c66f26d935e367" ns2:_="" ns3:_="">
    <xsd:import namespace="0dc06a7a-738e-4bd4-a9fe-99215323d96a"/>
    <xsd:import namespace="784d365b-472d-4b14-8751-dc4ee7ba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06a7a-738e-4bd4-a9fe-99215323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d365b-472d-4b14-8751-dc4ee7badcd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af94697-e437-4374-aacf-3276bd4fa82e}" ma:internalName="TaxCatchAll" ma:showField="CatchAllData" ma:web="784d365b-472d-4b14-8751-dc4ee7ba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c06a7a-738e-4bd4-a9fe-99215323d96a">
      <Terms xmlns="http://schemas.microsoft.com/office/infopath/2007/PartnerControls"/>
    </lcf76f155ced4ddcb4097134ff3c332f>
    <TaxCatchAll xmlns="784d365b-472d-4b14-8751-dc4ee7badc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EBEF0-43EE-EF49-AE40-6F8B1C371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C2506-FB19-44F0-B63F-F9D3E5C74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06a7a-738e-4bd4-a9fe-99215323d96a"/>
    <ds:schemaRef ds:uri="784d365b-472d-4b14-8751-dc4ee7bad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823B7-F88B-4F28-A6BD-CE45774FB8DE}">
  <ds:schemaRefs>
    <ds:schemaRef ds:uri="http://schemas.microsoft.com/office/2006/metadata/properties"/>
    <ds:schemaRef ds:uri="http://schemas.microsoft.com/office/infopath/2007/PartnerControls"/>
    <ds:schemaRef ds:uri="0dc06a7a-738e-4bd4-a9fe-99215323d96a"/>
    <ds:schemaRef ds:uri="784d365b-472d-4b14-8751-dc4ee7badcde"/>
  </ds:schemaRefs>
</ds:datastoreItem>
</file>

<file path=customXml/itemProps4.xml><?xml version="1.0" encoding="utf-8"?>
<ds:datastoreItem xmlns:ds="http://schemas.openxmlformats.org/officeDocument/2006/customXml" ds:itemID="{87BD7000-9C4D-47C7-B976-8C2F4D54C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ALT_FSE_accreditamento_horizontal_A5 (16).dotx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Bocchio, Andrea</dc:creator>
  <cp:keywords/>
  <dc:description/>
  <cp:lastModifiedBy>Bocchio, Andrea</cp:lastModifiedBy>
  <cp:revision>1</cp:revision>
  <cp:lastPrinted>2022-10-20T13:29:00Z</cp:lastPrinted>
  <dcterms:created xsi:type="dcterms:W3CDTF">2025-10-21T09:29:00Z</dcterms:created>
  <dcterms:modified xsi:type="dcterms:W3CDTF">2025-10-21T09:30:00Z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0x010100E148C85BC0F21B4798D7849A32E2B8C3</vt:lpwstr>
  </property>
</Properties>
</file>