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896"/>
        <w:gridCol w:w="3940"/>
      </w:tblGrid>
      <w:tr w:rsidR="002F6F7F" w14:paraId="65F8BEE3" w14:textId="77777777" w:rsidTr="00584002">
        <w:trPr>
          <w:trHeight w:val="1644"/>
        </w:trPr>
        <w:tc>
          <w:tcPr>
            <w:tcW w:w="4820" w:type="dxa"/>
          </w:tcPr>
          <w:p w14:paraId="5B6FF61C" w14:textId="77777777" w:rsidR="00566B45" w:rsidRPr="00566B45" w:rsidRDefault="00566B45" w:rsidP="00B56EF6">
            <w:pPr>
              <w:spacing w:after="120"/>
              <w:ind w:left="851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566B45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Programma della </w:t>
            </w:r>
          </w:p>
          <w:p w14:paraId="71416C8E" w14:textId="77777777" w:rsidR="00566B45" w:rsidRPr="00566B45" w:rsidRDefault="00566B45" w:rsidP="00B56EF6">
            <w:pPr>
              <w:spacing w:after="120"/>
              <w:ind w:left="851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566B45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Giornata internazionale dei musei </w:t>
            </w:r>
          </w:p>
          <w:p w14:paraId="7B75FA88" w14:textId="75EE825D" w:rsidR="007850E9" w:rsidRPr="00566B45" w:rsidRDefault="00566B45" w:rsidP="00B56EF6">
            <w:pPr>
              <w:spacing w:after="120"/>
              <w:ind w:left="851"/>
              <w:rPr>
                <w:rFonts w:cs="Calibri"/>
                <w:b/>
                <w:bCs/>
                <w:sz w:val="28"/>
                <w:szCs w:val="28"/>
              </w:rPr>
            </w:pPr>
            <w:r w:rsidRPr="00566B45">
              <w:rPr>
                <w:rFonts w:cs="Calibri"/>
                <w:b/>
                <w:bCs/>
                <w:noProof/>
                <w:sz w:val="28"/>
                <w:szCs w:val="28"/>
              </w:rPr>
              <w:t>17 maggio 2026</w:t>
            </w:r>
          </w:p>
          <w:p w14:paraId="781923DF" w14:textId="77777777" w:rsidR="007850E9" w:rsidRDefault="007850E9" w:rsidP="00171924">
            <w:pPr>
              <w:spacing w:after="120"/>
              <w:rPr>
                <w:rFonts w:cs="Calibri"/>
                <w:b/>
                <w:bCs/>
              </w:rPr>
            </w:pPr>
          </w:p>
        </w:tc>
        <w:tc>
          <w:tcPr>
            <w:tcW w:w="896" w:type="dxa"/>
          </w:tcPr>
          <w:p w14:paraId="77821493" w14:textId="77777777" w:rsidR="007850E9" w:rsidRPr="00171924" w:rsidRDefault="007850E9" w:rsidP="009314E7">
            <w:pPr>
              <w:spacing w:after="240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940" w:type="dxa"/>
          </w:tcPr>
          <w:p w14:paraId="0149140A" w14:textId="77777777" w:rsidR="00C53147" w:rsidRDefault="00C53147" w:rsidP="00C53147">
            <w:pPr>
              <w:jc w:val="center"/>
              <w:rPr>
                <w:rFonts w:cs="Calibri"/>
                <w:b/>
                <w:bCs/>
              </w:rPr>
            </w:pPr>
          </w:p>
          <w:p w14:paraId="6F65C285" w14:textId="77777777" w:rsidR="00C53147" w:rsidRDefault="00C53147" w:rsidP="00C53147">
            <w:pPr>
              <w:jc w:val="center"/>
              <w:rPr>
                <w:rFonts w:cs="Calibri"/>
                <w:b/>
                <w:bCs/>
              </w:rPr>
            </w:pPr>
          </w:p>
          <w:p w14:paraId="520B8A39" w14:textId="6B928784" w:rsidR="008E0005" w:rsidRPr="00C53147" w:rsidRDefault="008E0005" w:rsidP="00C53147">
            <w:pPr>
              <w:jc w:val="center"/>
              <w:rPr>
                <w:rFonts w:cs="Calibri"/>
                <w:b/>
                <w:bCs/>
              </w:rPr>
            </w:pPr>
            <w:r w:rsidRPr="00C53147">
              <w:rPr>
                <w:rFonts w:cs="Calibri"/>
                <w:b/>
                <w:bCs/>
              </w:rPr>
              <w:t>Motto ICOM 2025</w:t>
            </w:r>
          </w:p>
          <w:p w14:paraId="5B919C85" w14:textId="1FC27C6F" w:rsidR="007850E9" w:rsidRPr="005C298B" w:rsidRDefault="008E0005" w:rsidP="00C53147">
            <w:pPr>
              <w:jc w:val="center"/>
              <w:rPr>
                <w:rFonts w:cs="Calibri"/>
                <w:b/>
                <w:bCs/>
              </w:rPr>
            </w:pPr>
            <w:r w:rsidRPr="00C53147">
              <w:rPr>
                <w:rFonts w:cs="Calibri"/>
                <w:b/>
                <w:bCs/>
              </w:rPr>
              <w:t>“I musei uniscono un mondo diviso”</w:t>
            </w:r>
          </w:p>
          <w:p w14:paraId="7C2E8DC7" w14:textId="77777777" w:rsidR="007850E9" w:rsidRPr="005C298B" w:rsidRDefault="007850E9" w:rsidP="005267E9">
            <w:pPr>
              <w:rPr>
                <w:rFonts w:cs="Calibri"/>
              </w:rPr>
            </w:pPr>
          </w:p>
          <w:p w14:paraId="210207FA" w14:textId="77777777" w:rsidR="007850E9" w:rsidRDefault="007850E9" w:rsidP="009314E7">
            <w:pPr>
              <w:spacing w:after="240"/>
              <w:rPr>
                <w:rFonts w:cs="Calibri"/>
              </w:rPr>
            </w:pPr>
          </w:p>
        </w:tc>
      </w:tr>
    </w:tbl>
    <w:p w14:paraId="400FF1B2" w14:textId="729AE4B5" w:rsidR="001634B5" w:rsidRPr="00CA4E2A" w:rsidRDefault="001634B5" w:rsidP="00135059">
      <w:pPr>
        <w:pStyle w:val="berschrift2"/>
        <w:rPr>
          <w:rFonts w:ascii="Calibri" w:hAnsi="Calibri" w:cs="Calibri"/>
          <w:b/>
          <w:bCs/>
          <w:color w:val="auto"/>
          <w:sz w:val="20"/>
          <w:szCs w:val="20"/>
        </w:rPr>
      </w:pPr>
      <w:r w:rsidRPr="00252C60">
        <w:rPr>
          <w:rFonts w:ascii="Calibri" w:hAnsi="Calibri" w:cs="Calibri"/>
          <w:b/>
          <w:bCs/>
          <w:color w:val="auto"/>
          <w:sz w:val="20"/>
          <w:szCs w:val="20"/>
        </w:rPr>
        <w:t xml:space="preserve">Vi preghiamo di spedire questo modulo di partecipazione compilato </w:t>
      </w:r>
      <w:r w:rsidRPr="00252C60">
        <w:rPr>
          <w:rFonts w:ascii="Calibri" w:hAnsi="Calibri" w:cs="Calibri"/>
          <w:b/>
          <w:bCs/>
          <w:color w:val="FF0000"/>
          <w:sz w:val="20"/>
          <w:szCs w:val="20"/>
        </w:rPr>
        <w:t xml:space="preserve">entro il </w:t>
      </w:r>
      <w:r w:rsidR="00252C60" w:rsidRPr="00252C60">
        <w:rPr>
          <w:rFonts w:ascii="Calibri" w:hAnsi="Calibri" w:cs="Calibri"/>
          <w:b/>
          <w:bCs/>
          <w:color w:val="FF0000"/>
          <w:sz w:val="20"/>
          <w:szCs w:val="20"/>
        </w:rPr>
        <w:t xml:space="preserve">27 marzo 2026 </w:t>
      </w:r>
      <w:r w:rsidRPr="00252C60">
        <w:rPr>
          <w:rFonts w:ascii="Calibri" w:hAnsi="Calibri" w:cs="Calibri"/>
          <w:b/>
          <w:bCs/>
          <w:color w:val="auto"/>
          <w:sz w:val="20"/>
          <w:szCs w:val="20"/>
        </w:rPr>
        <w:t>a:</w:t>
      </w:r>
      <w:r w:rsidR="00135059" w:rsidRPr="00CA4E2A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hyperlink r:id="rId9" w:history="1">
        <w:r w:rsidR="00DE20EB" w:rsidRPr="00252C60">
          <w:rPr>
            <w:rStyle w:val="Hyperlink"/>
            <w:rFonts w:ascii="Calibri" w:hAnsi="Calibri" w:cs="Calibri"/>
            <w:sz w:val="20"/>
            <w:szCs w:val="20"/>
          </w:rPr>
          <w:t>musei@provincia.bz.it</w:t>
        </w:r>
      </w:hyperlink>
      <w:r w:rsidR="00DE20E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3EB8227E" w14:textId="77777777" w:rsidR="001634B5" w:rsidRPr="003863D6" w:rsidRDefault="001634B5" w:rsidP="001634B5">
      <w:pPr>
        <w:pStyle w:val="berschrift1"/>
        <w:rPr>
          <w:rFonts w:ascii="Calibri" w:hAnsi="Calibri" w:cs="Calibri"/>
          <w:b/>
          <w:color w:val="auto"/>
          <w:sz w:val="20"/>
          <w:szCs w:val="20"/>
          <w:u w:val="single"/>
        </w:rPr>
      </w:pPr>
      <w:r w:rsidRPr="003863D6">
        <w:rPr>
          <w:rFonts w:ascii="Calibri" w:hAnsi="Calibri" w:cs="Calibri"/>
          <w:b/>
          <w:color w:val="auto"/>
          <w:sz w:val="20"/>
          <w:szCs w:val="20"/>
          <w:u w:val="single"/>
        </w:rPr>
        <w:t>Dati del museo</w:t>
      </w:r>
    </w:p>
    <w:p w14:paraId="390FFF22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</w:p>
    <w:p w14:paraId="35BBA081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>Nome</w:t>
      </w:r>
      <w:r w:rsidRPr="00CA4E2A">
        <w:rPr>
          <w:rFonts w:cs="Calibri"/>
          <w:sz w:val="20"/>
          <w:szCs w:val="20"/>
        </w:rPr>
        <w:tab/>
        <w:t>……………………………………………………………………………</w:t>
      </w:r>
    </w:p>
    <w:p w14:paraId="7A0956F1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</w:p>
    <w:p w14:paraId="535952D6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 xml:space="preserve">Via, </w:t>
      </w:r>
      <w:smartTag w:uri="urn:schemas-microsoft-com:office:smarttags" w:element="stockticker">
        <w:r w:rsidRPr="00CA4E2A">
          <w:rPr>
            <w:rFonts w:cs="Calibri"/>
            <w:sz w:val="20"/>
            <w:szCs w:val="20"/>
          </w:rPr>
          <w:t>CAP</w:t>
        </w:r>
      </w:smartTag>
      <w:r w:rsidRPr="00CA4E2A">
        <w:rPr>
          <w:rFonts w:cs="Calibri"/>
          <w:sz w:val="20"/>
          <w:szCs w:val="20"/>
        </w:rPr>
        <w:t>, Località</w:t>
      </w:r>
      <w:r w:rsidRPr="00CA4E2A">
        <w:rPr>
          <w:rFonts w:cs="Calibri"/>
          <w:sz w:val="20"/>
          <w:szCs w:val="20"/>
        </w:rPr>
        <w:tab/>
        <w:t>……………………………………………………………………………</w:t>
      </w:r>
      <w:r w:rsidRPr="00CA4E2A">
        <w:rPr>
          <w:rFonts w:cs="Calibri"/>
          <w:sz w:val="20"/>
          <w:szCs w:val="20"/>
        </w:rPr>
        <w:tab/>
      </w:r>
    </w:p>
    <w:p w14:paraId="36FEDB6C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</w:p>
    <w:p w14:paraId="6A34863D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 xml:space="preserve">Telefono </w:t>
      </w:r>
      <w:r w:rsidRPr="00CA4E2A">
        <w:rPr>
          <w:rFonts w:cs="Calibri"/>
          <w:sz w:val="20"/>
          <w:szCs w:val="20"/>
        </w:rPr>
        <w:tab/>
        <w:t>……………………………………………………………………………</w:t>
      </w:r>
    </w:p>
    <w:p w14:paraId="7C0EC15A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</w:p>
    <w:p w14:paraId="5D1C88D0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>E-Mail</w:t>
      </w:r>
      <w:r w:rsidRPr="00CA4E2A">
        <w:rPr>
          <w:rFonts w:cs="Calibri"/>
          <w:sz w:val="20"/>
          <w:szCs w:val="20"/>
        </w:rPr>
        <w:tab/>
        <w:t>……………………………………………………………………………</w:t>
      </w:r>
    </w:p>
    <w:p w14:paraId="2AB97BCA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</w:p>
    <w:p w14:paraId="28CEC143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>Internet</w:t>
      </w:r>
      <w:r w:rsidRPr="00CA4E2A">
        <w:rPr>
          <w:rFonts w:cs="Calibri"/>
          <w:sz w:val="20"/>
          <w:szCs w:val="20"/>
        </w:rPr>
        <w:tab/>
        <w:t>……………………………………………………………………………</w:t>
      </w:r>
    </w:p>
    <w:p w14:paraId="3AE59BF7" w14:textId="48B230EA" w:rsidR="001634B5" w:rsidRPr="003863D6" w:rsidRDefault="001634B5" w:rsidP="001634B5">
      <w:pPr>
        <w:pStyle w:val="berschrift1"/>
        <w:rPr>
          <w:rFonts w:ascii="Calibri" w:hAnsi="Calibri" w:cs="Calibri"/>
          <w:b/>
          <w:color w:val="auto"/>
          <w:sz w:val="20"/>
          <w:szCs w:val="20"/>
          <w:u w:val="single"/>
        </w:rPr>
      </w:pPr>
      <w:r w:rsidRPr="003863D6">
        <w:rPr>
          <w:rFonts w:ascii="Calibri" w:hAnsi="Calibri" w:cs="Calibri"/>
          <w:b/>
          <w:color w:val="auto"/>
          <w:sz w:val="20"/>
          <w:szCs w:val="20"/>
          <w:u w:val="single"/>
        </w:rPr>
        <w:t>Orari di apertura del 1</w:t>
      </w:r>
      <w:r w:rsidR="00D03CA1">
        <w:rPr>
          <w:rFonts w:ascii="Calibri" w:hAnsi="Calibri" w:cs="Calibri"/>
          <w:b/>
          <w:color w:val="auto"/>
          <w:sz w:val="20"/>
          <w:szCs w:val="20"/>
          <w:u w:val="single"/>
        </w:rPr>
        <w:t>7</w:t>
      </w:r>
      <w:r w:rsidRPr="003863D6">
        <w:rPr>
          <w:rFonts w:ascii="Calibri" w:hAnsi="Calibri" w:cs="Calibri"/>
          <w:b/>
          <w:color w:val="auto"/>
          <w:sz w:val="20"/>
          <w:szCs w:val="20"/>
          <w:u w:val="single"/>
        </w:rPr>
        <w:t xml:space="preserve"> maggio 202</w:t>
      </w:r>
      <w:r w:rsidR="00D03CA1">
        <w:rPr>
          <w:rFonts w:ascii="Calibri" w:hAnsi="Calibri" w:cs="Calibri"/>
          <w:b/>
          <w:color w:val="auto"/>
          <w:sz w:val="20"/>
          <w:szCs w:val="20"/>
          <w:u w:val="single"/>
        </w:rPr>
        <w:t>6</w:t>
      </w:r>
    </w:p>
    <w:p w14:paraId="5516F68B" w14:textId="348623D8" w:rsidR="001634B5" w:rsidRPr="00CA4E2A" w:rsidRDefault="001634B5" w:rsidP="000A2686">
      <w:pPr>
        <w:tabs>
          <w:tab w:val="left" w:pos="2880"/>
          <w:tab w:val="left" w:pos="4440"/>
          <w:tab w:val="left" w:pos="624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 xml:space="preserve">Aperto dalle ore ……………. alle ore </w:t>
      </w:r>
      <w:r w:rsidR="005C298B" w:rsidRPr="00CA4E2A">
        <w:rPr>
          <w:rFonts w:cs="Calibri"/>
          <w:sz w:val="20"/>
          <w:szCs w:val="20"/>
        </w:rPr>
        <w:t>…………….</w:t>
      </w:r>
    </w:p>
    <w:p w14:paraId="6CFD116E" w14:textId="63AF2232" w:rsidR="001634B5" w:rsidRPr="00CA4E2A" w:rsidRDefault="001634B5" w:rsidP="001634B5">
      <w:pPr>
        <w:pStyle w:val="berschrift1"/>
        <w:rPr>
          <w:rFonts w:ascii="Calibri" w:hAnsi="Calibri" w:cs="Calibri"/>
          <w:color w:val="auto"/>
          <w:sz w:val="20"/>
          <w:szCs w:val="20"/>
        </w:rPr>
      </w:pPr>
      <w:r w:rsidRPr="00743A8A">
        <w:rPr>
          <w:rFonts w:ascii="Calibri" w:hAnsi="Calibri" w:cs="Calibri"/>
          <w:b/>
          <w:color w:val="auto"/>
          <w:sz w:val="20"/>
          <w:szCs w:val="20"/>
          <w:u w:val="single"/>
        </w:rPr>
        <w:t xml:space="preserve">Programma </w:t>
      </w:r>
      <w:r w:rsidR="008509E4" w:rsidRPr="00743A8A">
        <w:rPr>
          <w:rFonts w:ascii="Calibri" w:hAnsi="Calibri" w:cs="Calibri"/>
          <w:b/>
          <w:color w:val="auto"/>
          <w:sz w:val="20"/>
          <w:szCs w:val="20"/>
          <w:u w:val="single"/>
        </w:rPr>
        <w:t>del</w:t>
      </w:r>
      <w:r w:rsidRPr="00743A8A">
        <w:rPr>
          <w:rFonts w:ascii="Calibri" w:hAnsi="Calibri" w:cs="Calibri"/>
          <w:b/>
          <w:color w:val="auto"/>
          <w:sz w:val="20"/>
          <w:szCs w:val="20"/>
          <w:u w:val="single"/>
        </w:rPr>
        <w:t xml:space="preserve"> 1</w:t>
      </w:r>
      <w:r w:rsidR="008509E4" w:rsidRPr="00743A8A">
        <w:rPr>
          <w:rFonts w:ascii="Calibri" w:hAnsi="Calibri" w:cs="Calibri"/>
          <w:b/>
          <w:color w:val="auto"/>
          <w:sz w:val="20"/>
          <w:szCs w:val="20"/>
          <w:u w:val="single"/>
        </w:rPr>
        <w:t>7</w:t>
      </w:r>
      <w:r w:rsidRPr="00743A8A">
        <w:rPr>
          <w:rFonts w:ascii="Calibri" w:hAnsi="Calibri" w:cs="Calibri"/>
          <w:b/>
          <w:color w:val="auto"/>
          <w:sz w:val="20"/>
          <w:szCs w:val="20"/>
          <w:u w:val="single"/>
        </w:rPr>
        <w:t xml:space="preserve"> maggio 202</w:t>
      </w:r>
      <w:r w:rsidR="008509E4" w:rsidRPr="00743A8A">
        <w:rPr>
          <w:rFonts w:ascii="Calibri" w:hAnsi="Calibri" w:cs="Calibri"/>
          <w:b/>
          <w:color w:val="auto"/>
          <w:sz w:val="20"/>
          <w:szCs w:val="20"/>
          <w:u w:val="single"/>
        </w:rPr>
        <w:t>6</w:t>
      </w:r>
      <w:r w:rsidRPr="00CA4E2A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Pr="00CA4E2A">
        <w:rPr>
          <w:rFonts w:ascii="Calibri" w:hAnsi="Calibri" w:cs="Calibri"/>
          <w:color w:val="auto"/>
          <w:sz w:val="20"/>
          <w:szCs w:val="20"/>
        </w:rPr>
        <w:t>(in lingua italiana e tedesca)</w:t>
      </w:r>
    </w:p>
    <w:p w14:paraId="4392881F" w14:textId="77777777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</w:p>
    <w:p w14:paraId="677CDB1C" w14:textId="3E66CFD2" w:rsidR="001634B5" w:rsidRPr="00CA4E2A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>Breve descrizione (</w:t>
      </w:r>
      <w:r w:rsidRPr="00CA4E2A">
        <w:rPr>
          <w:rFonts w:cs="Calibri"/>
          <w:b/>
          <w:sz w:val="20"/>
          <w:szCs w:val="20"/>
        </w:rPr>
        <w:t>max 400-500 battute per lingua</w:t>
      </w:r>
      <w:r w:rsidRPr="00CA4E2A">
        <w:rPr>
          <w:rFonts w:cs="Calibri"/>
          <w:sz w:val="20"/>
          <w:szCs w:val="20"/>
        </w:rPr>
        <w:t>) delle iniziative o del programma, con indicazione dell’orario (dalle ore …. alle ore, o a partire dalle ore …)</w:t>
      </w:r>
    </w:p>
    <w:p w14:paraId="12E5EEAB" w14:textId="60E002D7" w:rsidR="001634B5" w:rsidRDefault="001634B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41C6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D5C206" w14:textId="77777777" w:rsidR="00FA34F5" w:rsidRPr="00CA4E2A" w:rsidRDefault="00FA34F5" w:rsidP="001634B5">
      <w:pPr>
        <w:tabs>
          <w:tab w:val="left" w:pos="2880"/>
          <w:tab w:val="left" w:pos="7320"/>
        </w:tabs>
        <w:rPr>
          <w:rFonts w:cs="Calibri"/>
          <w:sz w:val="20"/>
          <w:szCs w:val="20"/>
        </w:rPr>
      </w:pPr>
    </w:p>
    <w:p w14:paraId="53772F0B" w14:textId="77777777" w:rsidR="001634B5" w:rsidRPr="007D17BA" w:rsidRDefault="001634B5" w:rsidP="001634B5">
      <w:pPr>
        <w:tabs>
          <w:tab w:val="left" w:pos="7320"/>
        </w:tabs>
        <w:rPr>
          <w:rFonts w:cs="Calibri"/>
          <w:b/>
          <w:sz w:val="20"/>
          <w:szCs w:val="20"/>
        </w:rPr>
      </w:pPr>
      <w:r w:rsidRPr="007D17BA">
        <w:rPr>
          <w:rFonts w:cs="Calibri"/>
          <w:b/>
          <w:sz w:val="20"/>
          <w:szCs w:val="20"/>
        </w:rPr>
        <w:t>Inviare materiale fotografico e/o immagine correlata al programma con il seguente</w:t>
      </w:r>
    </w:p>
    <w:p w14:paraId="4EF2332A" w14:textId="77777777" w:rsidR="005C298B" w:rsidRDefault="001634B5" w:rsidP="001634B5">
      <w:pPr>
        <w:tabs>
          <w:tab w:val="left" w:pos="7320"/>
        </w:tabs>
        <w:rPr>
          <w:rFonts w:cs="Calibri"/>
          <w:b/>
          <w:sz w:val="20"/>
          <w:szCs w:val="20"/>
        </w:rPr>
      </w:pPr>
      <w:r w:rsidRPr="00CA4E2A">
        <w:rPr>
          <w:rFonts w:cs="Calibri"/>
          <w:b/>
          <w:sz w:val="20"/>
          <w:szCs w:val="20"/>
        </w:rPr>
        <w:t>Fotocredito</w:t>
      </w:r>
    </w:p>
    <w:p w14:paraId="1E54A113" w14:textId="21D564F7" w:rsidR="001634B5" w:rsidRPr="00CA4E2A" w:rsidRDefault="001634B5" w:rsidP="001634B5">
      <w:pPr>
        <w:tabs>
          <w:tab w:val="left" w:pos="732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>………………………………………………………………………………………………………</w:t>
      </w:r>
    </w:p>
    <w:p w14:paraId="2FB414D8" w14:textId="77777777" w:rsidR="001634B5" w:rsidRPr="00CA4E2A" w:rsidRDefault="001634B5" w:rsidP="001634B5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</w:p>
    <w:p w14:paraId="0190D04F" w14:textId="77777777" w:rsidR="001634B5" w:rsidRPr="00CA4E2A" w:rsidRDefault="001634B5" w:rsidP="001634B5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</w:p>
    <w:p w14:paraId="4062EC9A" w14:textId="77777777" w:rsidR="00C96DD4" w:rsidRDefault="001634B5" w:rsidP="001634B5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  <w:r w:rsidRPr="00C96DD4">
        <w:rPr>
          <w:rFonts w:cs="Calibri"/>
          <w:b/>
          <w:sz w:val="20"/>
          <w:szCs w:val="20"/>
          <w:u w:val="single"/>
        </w:rPr>
        <w:t>Persona di riferimento</w:t>
      </w:r>
      <w:r w:rsidRPr="00CA4E2A">
        <w:rPr>
          <w:rFonts w:cs="Calibri"/>
          <w:sz w:val="20"/>
          <w:szCs w:val="20"/>
        </w:rPr>
        <w:t>:</w:t>
      </w:r>
      <w:r w:rsidRPr="00CA4E2A">
        <w:rPr>
          <w:rFonts w:cs="Calibri"/>
          <w:sz w:val="20"/>
          <w:szCs w:val="20"/>
        </w:rPr>
        <w:tab/>
      </w:r>
    </w:p>
    <w:p w14:paraId="775E6967" w14:textId="77777777" w:rsidR="00C96DD4" w:rsidRDefault="00C96DD4" w:rsidP="001634B5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</w:p>
    <w:p w14:paraId="2B942185" w14:textId="2E1BB0E7" w:rsidR="001634B5" w:rsidRPr="00CA4E2A" w:rsidRDefault="001634B5" w:rsidP="001634B5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>Nome ………………………………………………………………………</w:t>
      </w:r>
    </w:p>
    <w:p w14:paraId="6CD6B558" w14:textId="77777777" w:rsidR="001634B5" w:rsidRPr="00CA4E2A" w:rsidRDefault="001634B5" w:rsidP="001634B5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</w:p>
    <w:p w14:paraId="03F7E7FF" w14:textId="7BFE8C4D" w:rsidR="001634B5" w:rsidRPr="00CA4E2A" w:rsidRDefault="001634B5" w:rsidP="001634B5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>Telefono ……………………………………………………………………</w:t>
      </w:r>
    </w:p>
    <w:p w14:paraId="588BD69C" w14:textId="77777777" w:rsidR="001634B5" w:rsidRPr="00CA4E2A" w:rsidRDefault="001634B5" w:rsidP="001634B5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</w:p>
    <w:p w14:paraId="07B508A0" w14:textId="6F5957C9" w:rsidR="001634B5" w:rsidRPr="00CA4E2A" w:rsidRDefault="001634B5" w:rsidP="001634B5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  <w:r w:rsidRPr="00CA4E2A">
        <w:rPr>
          <w:rFonts w:cs="Calibri"/>
          <w:sz w:val="20"/>
          <w:szCs w:val="20"/>
        </w:rPr>
        <w:t>E-Mail ………………………………………………………………………</w:t>
      </w:r>
    </w:p>
    <w:p w14:paraId="10BEEABA" w14:textId="77777777" w:rsidR="00677DC7" w:rsidRPr="00135059" w:rsidRDefault="00677DC7" w:rsidP="0009387E">
      <w:pPr>
        <w:tabs>
          <w:tab w:val="left" w:pos="1048"/>
        </w:tabs>
      </w:pPr>
    </w:p>
    <w:sectPr w:rsidR="00677DC7" w:rsidRPr="00135059" w:rsidSect="00D757FE">
      <w:headerReference w:type="default" r:id="rId10"/>
      <w:footerReference w:type="default" r:id="rId11"/>
      <w:headerReference w:type="first" r:id="rId12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99CF" w14:textId="77777777" w:rsidR="00070086" w:rsidRDefault="00070086" w:rsidP="00254D3C">
      <w:r>
        <w:separator/>
      </w:r>
    </w:p>
  </w:endnote>
  <w:endnote w:type="continuationSeparator" w:id="0">
    <w:p w14:paraId="2BF8FC08" w14:textId="77777777" w:rsidR="00070086" w:rsidRDefault="00070086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D85E93" w:rsidRPr="00942914" w14:paraId="68B2A010" w14:textId="77777777" w:rsidTr="00D85E93">
      <w:tc>
        <w:tcPr>
          <w:tcW w:w="3061" w:type="dxa"/>
          <w:noWrap/>
        </w:tcPr>
        <w:p w14:paraId="5E1F2BA6" w14:textId="77777777" w:rsidR="007850E9" w:rsidRPr="00181675" w:rsidRDefault="007850E9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 w:rsidRPr="00181675">
            <w:rPr>
              <w:rFonts w:ascii="Calibri bold" w:hAnsi="Calibri bold" w:cs="Calibri"/>
              <w:noProof/>
              <w:color w:val="595959"/>
              <w:sz w:val="14"/>
              <w:szCs w:val="18"/>
              <w:lang w:val="de-DE"/>
            </w:rPr>
            <w:t>Amt</w:t>
          </w:r>
          <w:r w:rsidRPr="00181675"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  <w:t xml:space="preserve"> für Museen und museale Forschung</w:t>
          </w:r>
        </w:p>
      </w:tc>
      <w:tc>
        <w:tcPr>
          <w:tcW w:w="227" w:type="dxa"/>
          <w:vMerge w:val="restart"/>
          <w:noWrap/>
        </w:tcPr>
        <w:p w14:paraId="6CDA5AA4" w14:textId="77777777" w:rsidR="007850E9" w:rsidRPr="00181675" w:rsidRDefault="007850E9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0FD42F88" w14:textId="77777777" w:rsidR="007850E9" w:rsidRPr="00181675" w:rsidRDefault="007850E9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Ufficio</w:t>
          </w:r>
          <w:r w:rsidRPr="00181675">
            <w:rPr>
              <w:rFonts w:ascii="Calibri bold" w:hAnsi="Calibri bold" w:cs="Calibri"/>
              <w:color w:val="595959"/>
              <w:sz w:val="14"/>
              <w:szCs w:val="18"/>
            </w:rPr>
            <w:t xml:space="preserve"> Musei e ricerca museale</w:t>
          </w:r>
        </w:p>
      </w:tc>
      <w:tc>
        <w:tcPr>
          <w:tcW w:w="227" w:type="dxa"/>
          <w:vMerge w:val="restart"/>
          <w:noWrap/>
        </w:tcPr>
        <w:p w14:paraId="5A3021E3" w14:textId="77777777" w:rsidR="007850E9" w:rsidRPr="00942914" w:rsidRDefault="007850E9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390E520" w14:textId="77777777" w:rsidR="007850E9" w:rsidRPr="00942914" w:rsidRDefault="007850E9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  <w:lang w:val="en-GB"/>
            </w:rPr>
            <w:t>Ufize</w:t>
          </w:r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Museums y nrescida museala</w:t>
          </w:r>
        </w:p>
      </w:tc>
    </w:tr>
    <w:tr w:rsidR="00D85E93" w:rsidRPr="00942914" w14:paraId="6684B9BB" w14:textId="77777777" w:rsidTr="00D85E93">
      <w:tc>
        <w:tcPr>
          <w:tcW w:w="3061" w:type="dxa"/>
          <w:noWrap/>
        </w:tcPr>
        <w:p w14:paraId="27B382CB" w14:textId="77777777" w:rsidR="007850E9" w:rsidRPr="00942914" w:rsidRDefault="007850E9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Garibaldi-Straße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14,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2CAD7EB0" w14:textId="77777777" w:rsidR="007850E9" w:rsidRPr="00942914" w:rsidRDefault="007850E9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6E1F0B8" w14:textId="77777777" w:rsidR="007850E9" w:rsidRPr="00D85E93" w:rsidRDefault="007850E9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Via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Garibaldi 14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74DC80F5" w14:textId="77777777" w:rsidR="007850E9" w:rsidRPr="00942914" w:rsidRDefault="007850E9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4A4C2719" w14:textId="77777777" w:rsidR="007850E9" w:rsidRPr="00942914" w:rsidRDefault="007850E9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Garibaldi 14,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Bulsan</w:t>
          </w:r>
        </w:p>
      </w:tc>
    </w:tr>
    <w:tr w:rsidR="00D85E93" w:rsidRPr="00942914" w14:paraId="048FD54A" w14:textId="77777777" w:rsidTr="00D85E93">
      <w:tc>
        <w:tcPr>
          <w:tcW w:w="3061" w:type="dxa"/>
          <w:noWrap/>
        </w:tcPr>
        <w:p w14:paraId="0CD617FF" w14:textId="77777777" w:rsidR="007850E9" w:rsidRPr="00942914" w:rsidRDefault="007850E9" w:rsidP="00D85E93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museen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14:paraId="0C635C0B" w14:textId="77777777" w:rsidR="007850E9" w:rsidRPr="00942914" w:rsidRDefault="007850E9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ACED3A2" w14:textId="77777777" w:rsidR="007850E9" w:rsidRPr="00942914" w:rsidRDefault="007850E9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musei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14:paraId="4B99CC30" w14:textId="77777777" w:rsidR="007850E9" w:rsidRPr="00942914" w:rsidRDefault="007850E9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63B1B36" w14:textId="77777777" w:rsidR="007850E9" w:rsidRPr="00942914" w:rsidRDefault="007850E9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musei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D85E93" w:rsidRPr="00942914" w14:paraId="4B906E7B" w14:textId="77777777" w:rsidTr="00D85E93">
      <w:tc>
        <w:tcPr>
          <w:tcW w:w="3061" w:type="dxa"/>
          <w:noWrap/>
        </w:tcPr>
        <w:p w14:paraId="1CF6363A" w14:textId="77777777" w:rsidR="007850E9" w:rsidRPr="00B00F82" w:rsidRDefault="007850E9" w:rsidP="00D85E93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2C8B0758" w14:textId="77777777" w:rsidR="007850E9" w:rsidRPr="00942914" w:rsidRDefault="007850E9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CA57E41" w14:textId="77777777" w:rsidR="007850E9" w:rsidRPr="00942914" w:rsidRDefault="007850E9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23E961CD" w14:textId="77777777" w:rsidR="007850E9" w:rsidRPr="00942914" w:rsidRDefault="007850E9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4B59B563" w14:textId="77777777" w:rsidR="007850E9" w:rsidRPr="00942914" w:rsidRDefault="007850E9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D85E93" w:rsidRPr="00181675" w14:paraId="22B06202" w14:textId="77777777" w:rsidTr="00D85E93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EEB4483" w14:textId="77777777" w:rsidR="007850E9" w:rsidRPr="00942914" w:rsidRDefault="007850E9" w:rsidP="00D85E93">
          <w:pPr>
            <w:spacing w:after="160" w:line="16" w:lineRule="atLeast"/>
            <w:rPr>
              <w:color w:val="595959"/>
              <w:sz w:val="14"/>
              <w:szCs w:val="18"/>
              <w:lang w:val="en-GB"/>
            </w:rPr>
          </w:pPr>
          <w:r w:rsidRPr="00942914">
            <w:rPr>
              <w:noProof/>
              <w:color w:val="595959"/>
              <w:sz w:val="14"/>
              <w:szCs w:val="18"/>
              <w:lang w:val="en-GB"/>
            </w:rPr>
            <w:t>Tel.0471</w:t>
          </w:r>
          <w:r w:rsidRPr="00942914">
            <w:rPr>
              <w:rFonts w:hint="eastAsia"/>
              <w:noProof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41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41 50     St.-Nr. / Cod. Fisc. – P.IVA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museen.musei</w:t>
          </w:r>
          <w:r w:rsidRPr="00942914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63ACA97C" w14:textId="77777777" w:rsidR="007850E9" w:rsidRPr="00181675" w:rsidRDefault="007850E9">
    <w:pPr>
      <w:pStyle w:val="Fuzeile"/>
      <w:rPr>
        <w:rFonts w:cs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9A1F" w14:textId="77777777" w:rsidR="00070086" w:rsidRDefault="00070086" w:rsidP="00254D3C">
      <w:r>
        <w:separator/>
      </w:r>
    </w:p>
  </w:footnote>
  <w:footnote w:type="continuationSeparator" w:id="0">
    <w:p w14:paraId="35CB5B89" w14:textId="77777777" w:rsidR="00070086" w:rsidRDefault="00070086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2C7D" w14:textId="77777777" w:rsidR="007850E9" w:rsidRPr="00D757FE" w:rsidRDefault="007850E9" w:rsidP="00D757FE">
    <w:pPr>
      <w:spacing w:after="240"/>
      <w:jc w:val="right"/>
      <w:rPr>
        <w:rFonts w:ascii="Calibri regular" w:hAnsi="Calibri regular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Pr="002704B9">
      <w:t>/</w:t>
    </w:r>
    <w:fldSimple w:instr=" NUMPAGES   \* MERGEFORMAT ">
      <w: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42283" w14:paraId="7AF79E5E" w14:textId="77777777" w:rsidTr="00D757FE">
      <w:trPr>
        <w:cantSplit/>
        <w:trHeight w:val="1531"/>
      </w:trPr>
      <w:tc>
        <w:tcPr>
          <w:tcW w:w="9778" w:type="dxa"/>
        </w:tcPr>
        <w:p w14:paraId="771A6565" w14:textId="15C6B398" w:rsidR="007850E9" w:rsidRDefault="007850E9" w:rsidP="00142283">
          <w:pPr>
            <w:pStyle w:val="Kopfzeile"/>
          </w:pPr>
          <w:bookmarkStart w:id="0" w:name="_Hlk200528015"/>
          <w:r>
            <w:rPr>
              <w:noProof/>
            </w:rPr>
            <w:drawing>
              <wp:inline distT="0" distB="0" distL="0" distR="0" wp14:anchorId="7CE3F404" wp14:editId="48664089">
                <wp:extent cx="2303780" cy="59182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378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/>
        <w:p w14:paraId="4AB0C80E" w14:textId="77777777" w:rsidR="007850E9" w:rsidRDefault="007850E9">
          <w:pPr>
            <w:pStyle w:val="Kopfzeile"/>
          </w:pPr>
        </w:p>
      </w:tc>
    </w:tr>
  </w:tbl>
  <w:p w14:paraId="088381D3" w14:textId="77777777" w:rsidR="007850E9" w:rsidRDefault="007850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E9"/>
    <w:rsid w:val="00020603"/>
    <w:rsid w:val="00070086"/>
    <w:rsid w:val="000A2686"/>
    <w:rsid w:val="00135059"/>
    <w:rsid w:val="001634B5"/>
    <w:rsid w:val="00181675"/>
    <w:rsid w:val="00252C60"/>
    <w:rsid w:val="003863D6"/>
    <w:rsid w:val="00392929"/>
    <w:rsid w:val="00406534"/>
    <w:rsid w:val="004B239B"/>
    <w:rsid w:val="004F446D"/>
    <w:rsid w:val="00532F19"/>
    <w:rsid w:val="00566B45"/>
    <w:rsid w:val="005C298B"/>
    <w:rsid w:val="00677DC7"/>
    <w:rsid w:val="00743A8A"/>
    <w:rsid w:val="007850E9"/>
    <w:rsid w:val="007D17BA"/>
    <w:rsid w:val="008509E4"/>
    <w:rsid w:val="008858CB"/>
    <w:rsid w:val="008E0005"/>
    <w:rsid w:val="009215D9"/>
    <w:rsid w:val="00A456A7"/>
    <w:rsid w:val="00B56EF6"/>
    <w:rsid w:val="00C221CE"/>
    <w:rsid w:val="00C53147"/>
    <w:rsid w:val="00C96DD4"/>
    <w:rsid w:val="00CA4E2A"/>
    <w:rsid w:val="00D03CA1"/>
    <w:rsid w:val="00DB41C6"/>
    <w:rsid w:val="00DE20EB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B55577B"/>
  <w15:chartTrackingRefBased/>
  <w15:docId w15:val="{90F4E9E6-5891-437F-AA96-BA11EF31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4D3C"/>
    <w:rPr>
      <w:kern w:val="2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link w:val="berschrift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berschrift6Zchn">
    <w:name w:val="Überschrift 6 Zchn"/>
    <w:link w:val="berschrift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254D3C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254D3C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254D3C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254D3C"/>
    <w:pPr>
      <w:ind w:left="720"/>
      <w:contextualSpacing/>
    </w:pPr>
  </w:style>
  <w:style w:type="character" w:styleId="IntensiveHervorhebung">
    <w:name w:val="Intense Emphasis"/>
    <w:uiPriority w:val="21"/>
    <w:qFormat/>
    <w:rsid w:val="00254D3C"/>
    <w:rPr>
      <w:i/>
      <w:iCs/>
      <w:color w:val="2F549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link w:val="IntensivesZitat"/>
    <w:uiPriority w:val="30"/>
    <w:rsid w:val="00254D3C"/>
    <w:rPr>
      <w:i/>
      <w:iCs/>
      <w:color w:val="2F5496"/>
    </w:rPr>
  </w:style>
  <w:style w:type="character" w:styleId="IntensiverVerweis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4D3C"/>
  </w:style>
  <w:style w:type="paragraph" w:styleId="Fuzeile">
    <w:name w:val="footer"/>
    <w:basedOn w:val="Standard"/>
    <w:link w:val="Fu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4D3C"/>
  </w:style>
  <w:style w:type="table" w:styleId="Tabellenraster">
    <w:name w:val="Table Grid"/>
    <w:basedOn w:val="NormaleTabel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Standard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NichtaufgelsteErwhnung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Standard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Standard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Standard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Standard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usei@provincia.bz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6296-AmtfrMuseenundmuseale_\Brief-Lettera-nero-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3 xmlns="0e0c6df5-7e5d-4d29-9c9e-f511097a8ed1" xsi:nil="true"/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21" ma:contentTypeDescription="Creare un nuovo documento." ma:contentTypeScope="" ma:versionID="c591310a176b0816a911ffdee6c64b3b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3fdb0528a59297a014cf7633af493911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itle3" minOccurs="0"/>
                <xsd:element ref="ns2:Title3_x003a__x0020_Titl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tle3" ma:index="23" nillable="true" ma:displayName="Title3" ma:format="Dropdown" ma:list="745186da-29d2-473b-8a1f-f4d158906f32" ma:internalName="Title3" ma:showField="Title">
      <xsd:simpleType>
        <xsd:restriction base="dms:Lookup"/>
      </xsd:simpleType>
    </xsd:element>
    <xsd:element name="Title3_x003a__x0020_Title" ma:index="24" nillable="true" ma:displayName="Title3: Title" ma:format="Dropdown" ma:list="745186da-29d2-473b-8a1f-f4d158906f32" ma:internalName="Title3_x003a__x0020_Title" ma:readOnly="true" ma:showField="Title">
      <xsd:simpleType>
        <xsd:restriction base="dms:Lookup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520f8e-3a24-47cf-903f-96b777085a49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C4626-2F74-46F9-8CFF-3889B655EA68}">
  <ds:schemaRefs>
    <ds:schemaRef ds:uri="http://schemas.microsoft.com/office/2006/metadata/properties"/>
    <ds:schemaRef ds:uri="http://schemas.microsoft.com/office/infopath/2007/PartnerControls"/>
    <ds:schemaRef ds:uri="0e0c6df5-7e5d-4d29-9c9e-f511097a8ed1"/>
    <ds:schemaRef ds:uri="a05f6def-2858-4067-b991-c8986376a768"/>
  </ds:schemaRefs>
</ds:datastoreItem>
</file>

<file path=customXml/itemProps2.xml><?xml version="1.0" encoding="utf-8"?>
<ds:datastoreItem xmlns:ds="http://schemas.openxmlformats.org/officeDocument/2006/customXml" ds:itemID="{80265E5D-E919-40FD-B801-9A344F571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EE468-5EAE-4F6D-99E6-BAC875B24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Brief-Lettera-nero-I.dot</Template>
  <TotalTime>0</TotalTime>
  <Pages>1</Pages>
  <Words>111</Words>
  <Characters>1519</Characters>
  <Application>Microsoft Office Word</Application>
  <DocSecurity>0</DocSecurity>
  <Lines>50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Bianco, Igor</dc:creator>
  <cp:keywords/>
  <dc:description/>
  <cp:lastModifiedBy>Siller, Notburga</cp:lastModifiedBy>
  <cp:revision>30</cp:revision>
  <cp:lastPrinted>2025-05-15T10:49:00Z</cp:lastPrinted>
  <dcterms:created xsi:type="dcterms:W3CDTF">2026-01-23T09:05:00Z</dcterms:created>
  <dcterms:modified xsi:type="dcterms:W3CDTF">2026-01-23T11:42:00Z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  <property fmtid="{D5CDD505-2E9C-101B-9397-08002B2CF9AE}" pid="3" name="MediaServiceImageTags">
    <vt:lpwstr/>
  </property>
</Properties>
</file>