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4139"/>
      </w:tblGrid>
      <w:tr w:rsidR="006B6ED1" w14:paraId="03504CCC" w14:textId="77777777" w:rsidTr="00FA4D6D">
        <w:tc>
          <w:tcPr>
            <w:tcW w:w="4139" w:type="dxa"/>
          </w:tcPr>
          <w:p w14:paraId="59B8F91D" w14:textId="77777777" w:rsidR="006B6ED1" w:rsidRPr="00FF71F8" w:rsidRDefault="006B6ED1">
            <w:pPr>
              <w:pStyle w:val="DeutscherText"/>
              <w:rPr>
                <w:lang w:val="de-DE"/>
              </w:rPr>
            </w:pPr>
          </w:p>
        </w:tc>
        <w:tc>
          <w:tcPr>
            <w:tcW w:w="964" w:type="dxa"/>
          </w:tcPr>
          <w:p w14:paraId="2839A235" w14:textId="77777777" w:rsidR="006B6ED1" w:rsidRDefault="006B6ED1">
            <w:pPr>
              <w:spacing w:line="240" w:lineRule="exact"/>
            </w:pPr>
          </w:p>
        </w:tc>
        <w:tc>
          <w:tcPr>
            <w:tcW w:w="4139" w:type="dxa"/>
          </w:tcPr>
          <w:p w14:paraId="46108878" w14:textId="77777777" w:rsidR="006B6ED1" w:rsidRPr="00FF71F8" w:rsidRDefault="006B6ED1">
            <w:pPr>
              <w:pStyle w:val="Testoitaliano"/>
            </w:pPr>
          </w:p>
        </w:tc>
      </w:tr>
      <w:tr w:rsidR="001E7A20" w:rsidRPr="00DD17FD" w14:paraId="68B41506" w14:textId="77777777" w:rsidTr="00FA4D6D">
        <w:tc>
          <w:tcPr>
            <w:tcW w:w="4139" w:type="dxa"/>
          </w:tcPr>
          <w:p w14:paraId="1C1B8C38" w14:textId="77777777" w:rsidR="000064CE" w:rsidRDefault="001E7A20" w:rsidP="000064CE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E7A20">
              <w:rPr>
                <w:lang w:val="de-DE"/>
              </w:rPr>
              <w:t>An die Agentur für Bevölkerungsschut</w:t>
            </w:r>
            <w:r w:rsidR="000064CE">
              <w:rPr>
                <w:lang w:val="de-DE"/>
              </w:rPr>
              <w:t xml:space="preserve">z </w:t>
            </w:r>
            <w:r w:rsidR="000064CE" w:rsidRPr="000B320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 Autonomen Provinz Bozen</w:t>
            </w:r>
          </w:p>
          <w:p w14:paraId="6A1F225E" w14:textId="67DF0ABF" w:rsidR="001E7A20" w:rsidRPr="001E7A20" w:rsidRDefault="001E7A20" w:rsidP="001E7A20">
            <w:pPr>
              <w:pStyle w:val="DeutscherText"/>
              <w:rPr>
                <w:lang w:val="de-DE"/>
              </w:rPr>
            </w:pPr>
          </w:p>
        </w:tc>
        <w:tc>
          <w:tcPr>
            <w:tcW w:w="964" w:type="dxa"/>
          </w:tcPr>
          <w:p w14:paraId="47765AC5" w14:textId="22FA3ED2" w:rsidR="001E7A20" w:rsidRPr="00414C61" w:rsidRDefault="001E7A20" w:rsidP="001E7A20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2285239D" w14:textId="6C57BC3B" w:rsidR="001E7A20" w:rsidRPr="00FF71F8" w:rsidRDefault="001E7A20" w:rsidP="001E7A20">
            <w:pPr>
              <w:pStyle w:val="Testoitaliano"/>
            </w:pPr>
            <w:r w:rsidRPr="00741793">
              <w:t xml:space="preserve">All’Agenzia per la Protezione </w:t>
            </w:r>
            <w:r w:rsidR="00414C61">
              <w:t>c</w:t>
            </w:r>
            <w:r w:rsidRPr="00741793">
              <w:t>ivile</w:t>
            </w:r>
            <w:r w:rsidR="000064CE">
              <w:t xml:space="preserve"> </w:t>
            </w:r>
            <w:r w:rsidR="000064CE" w:rsidRPr="51BA6C76">
              <w:rPr>
                <w:rFonts w:asciiTheme="minorHAnsi" w:hAnsiTheme="minorHAnsi" w:cstheme="minorBidi"/>
                <w:sz w:val="22"/>
                <w:szCs w:val="22"/>
              </w:rPr>
              <w:t>della Provincia Autonoma di Bolzano</w:t>
            </w:r>
          </w:p>
        </w:tc>
      </w:tr>
      <w:tr w:rsidR="001E7A20" w:rsidRPr="00DD17FD" w14:paraId="09624CF9" w14:textId="77777777" w:rsidTr="00FA4D6D">
        <w:tc>
          <w:tcPr>
            <w:tcW w:w="4139" w:type="dxa"/>
          </w:tcPr>
          <w:p w14:paraId="5512AD0D" w14:textId="77777777" w:rsidR="001E7A20" w:rsidRPr="0015666F" w:rsidRDefault="001E7A20">
            <w:pPr>
              <w:pStyle w:val="ThemadesSchreibens"/>
              <w:rPr>
                <w:lang w:val="it-IT"/>
              </w:rPr>
            </w:pPr>
          </w:p>
        </w:tc>
        <w:tc>
          <w:tcPr>
            <w:tcW w:w="964" w:type="dxa"/>
          </w:tcPr>
          <w:p w14:paraId="4885A6E9" w14:textId="77777777" w:rsidR="001E7A20" w:rsidRPr="0015666F" w:rsidRDefault="001E7A20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4A6114A8" w14:textId="77777777" w:rsidR="001E7A20" w:rsidRPr="001E7A20" w:rsidRDefault="001E7A20">
            <w:pPr>
              <w:pStyle w:val="Oggettodellalettera"/>
            </w:pPr>
          </w:p>
        </w:tc>
      </w:tr>
      <w:tr w:rsidR="006B6ED1" w:rsidRPr="00DD17FD" w14:paraId="58F45010" w14:textId="77777777" w:rsidTr="00FA4D6D">
        <w:tc>
          <w:tcPr>
            <w:tcW w:w="4139" w:type="dxa"/>
          </w:tcPr>
          <w:p w14:paraId="2DDC9F27" w14:textId="77777777" w:rsidR="006B6ED1" w:rsidRPr="000064CE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ANTRAGSFORMULAR FÜR DIE TEILNAHME</w:t>
            </w:r>
          </w:p>
          <w:p w14:paraId="0488E906" w14:textId="2354B49B" w:rsidR="001E7A20" w:rsidRPr="001E7A20" w:rsidRDefault="001E7A20" w:rsidP="001E7A20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am öffentlichen Auswahlverfahren zur </w:t>
            </w:r>
            <w:r w:rsidR="00414C61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un</w:t>
            </w: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befristeten Einstellung von </w:t>
            </w:r>
            <w:r w:rsidR="00414C61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7</w:t>
            </w: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1A1F61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Arbeitnehmern / Arbeitnehmerinnen al</w:t>
            </w:r>
            <w:r w:rsidR="00E03BA6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s</w:t>
            </w:r>
            <w:r w:rsidR="001A1F61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qualifizierte Bauarbeiter / Bauarbeiterinnen</w:t>
            </w: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– 2. Funktionsebene </w:t>
            </w:r>
            <w:r w:rsidR="001A1F61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NKV</w:t>
            </w:r>
            <w:r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FA4D6D" w:rsidRPr="000064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Bauwesen und Industrie</w:t>
            </w:r>
            <w:r w:rsidR="00BE0D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– B009/2025</w:t>
            </w:r>
          </w:p>
        </w:tc>
        <w:tc>
          <w:tcPr>
            <w:tcW w:w="964" w:type="dxa"/>
          </w:tcPr>
          <w:p w14:paraId="13604600" w14:textId="77777777" w:rsidR="006B6ED1" w:rsidRPr="001E7A20" w:rsidRDefault="006B6ED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295F68AD" w14:textId="77777777" w:rsidR="006B6ED1" w:rsidRDefault="001E7A20">
            <w:pPr>
              <w:spacing w:line="240" w:lineRule="exact"/>
              <w:jc w:val="both"/>
              <w:rPr>
                <w:b/>
                <w:bCs/>
                <w:lang w:val="it-IT"/>
              </w:rPr>
            </w:pPr>
            <w:r w:rsidRPr="001E7A20">
              <w:rPr>
                <w:b/>
                <w:bCs/>
                <w:lang w:val="it-IT"/>
              </w:rPr>
              <w:t>MODULO DI DOMANDA DI PARTECIPAZIONE</w:t>
            </w:r>
          </w:p>
          <w:p w14:paraId="6F6A3807" w14:textId="647A6DD4" w:rsidR="001E7A20" w:rsidRPr="001E7A20" w:rsidRDefault="001E7A20">
            <w:pPr>
              <w:spacing w:line="240" w:lineRule="exact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a</w:t>
            </w:r>
            <w:r w:rsidRPr="001E7A20">
              <w:rPr>
                <w:b/>
                <w:bCs/>
                <w:lang w:val="it-IT"/>
              </w:rPr>
              <w:t xml:space="preserve">lla selezione pubblica per l’assunzione </w:t>
            </w:r>
            <w:r w:rsidRPr="00414C61">
              <w:rPr>
                <w:b/>
                <w:bCs/>
                <w:lang w:val="it-IT"/>
              </w:rPr>
              <w:t xml:space="preserve">a tempo </w:t>
            </w:r>
            <w:r w:rsidR="00414C61" w:rsidRPr="00414C61">
              <w:rPr>
                <w:b/>
                <w:bCs/>
                <w:lang w:val="it-IT"/>
              </w:rPr>
              <w:t>in</w:t>
            </w:r>
            <w:r w:rsidRPr="00414C61">
              <w:rPr>
                <w:b/>
                <w:bCs/>
                <w:lang w:val="it-IT"/>
              </w:rPr>
              <w:t xml:space="preserve">determinato di n. </w:t>
            </w:r>
            <w:r w:rsidR="00414C61" w:rsidRPr="00414C61">
              <w:rPr>
                <w:b/>
                <w:bCs/>
                <w:lang w:val="it-IT"/>
              </w:rPr>
              <w:t>7</w:t>
            </w:r>
            <w:r w:rsidRPr="00414C61">
              <w:rPr>
                <w:b/>
                <w:bCs/>
                <w:lang w:val="it-IT"/>
              </w:rPr>
              <w:t xml:space="preserve"> </w:t>
            </w:r>
            <w:r w:rsidR="00414C61" w:rsidRPr="00414C61">
              <w:rPr>
                <w:b/>
                <w:bCs/>
                <w:lang w:val="it-IT"/>
              </w:rPr>
              <w:t>lavoratori / lavoratrici con qualifica di operaio</w:t>
            </w:r>
            <w:r w:rsidR="00E03BA6">
              <w:rPr>
                <w:b/>
                <w:bCs/>
                <w:lang w:val="it-IT"/>
              </w:rPr>
              <w:t>/a</w:t>
            </w:r>
            <w:r w:rsidR="00414C61" w:rsidRPr="00414C61">
              <w:rPr>
                <w:b/>
                <w:bCs/>
                <w:lang w:val="it-IT"/>
              </w:rPr>
              <w:t xml:space="preserve"> qualificato</w:t>
            </w:r>
            <w:r w:rsidR="00E03BA6">
              <w:rPr>
                <w:b/>
                <w:bCs/>
                <w:lang w:val="it-IT"/>
              </w:rPr>
              <w:t>/a</w:t>
            </w:r>
            <w:r w:rsidRPr="00414C61">
              <w:rPr>
                <w:b/>
                <w:bCs/>
                <w:lang w:val="it-IT"/>
              </w:rPr>
              <w:t xml:space="preserve"> – 2°</w:t>
            </w:r>
            <w:r w:rsidR="00FA4D6D" w:rsidRPr="00414C61">
              <w:rPr>
                <w:b/>
                <w:bCs/>
                <w:lang w:val="it-IT"/>
              </w:rPr>
              <w:t xml:space="preserve"> </w:t>
            </w:r>
            <w:r w:rsidRPr="00414C61">
              <w:rPr>
                <w:b/>
                <w:bCs/>
                <w:lang w:val="it-IT"/>
              </w:rPr>
              <w:t>livello CCNL Edilizia Industria</w:t>
            </w:r>
            <w:r w:rsidR="00BE0DC4">
              <w:rPr>
                <w:b/>
                <w:bCs/>
                <w:lang w:val="it-IT"/>
              </w:rPr>
              <w:t xml:space="preserve"> - B009/2025</w:t>
            </w:r>
          </w:p>
        </w:tc>
      </w:tr>
      <w:tr w:rsidR="008F0F51" w:rsidRPr="00DD17FD" w14:paraId="51A785FE" w14:textId="77777777" w:rsidTr="00FA4D6D">
        <w:tc>
          <w:tcPr>
            <w:tcW w:w="4139" w:type="dxa"/>
          </w:tcPr>
          <w:p w14:paraId="2FB068D4" w14:textId="77777777" w:rsidR="008F0F51" w:rsidRPr="001E7A20" w:rsidRDefault="008F0F51">
            <w:pPr>
              <w:spacing w:line="240" w:lineRule="exact"/>
              <w:jc w:val="both"/>
              <w:rPr>
                <w:lang w:val="it-IT"/>
              </w:rPr>
            </w:pPr>
          </w:p>
        </w:tc>
        <w:tc>
          <w:tcPr>
            <w:tcW w:w="964" w:type="dxa"/>
          </w:tcPr>
          <w:p w14:paraId="1DB25FE4" w14:textId="77777777" w:rsidR="008F0F51" w:rsidRPr="001E7A20" w:rsidRDefault="008F0F5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5F155D42" w14:textId="77777777" w:rsidR="008F0F51" w:rsidRPr="00FF71F8" w:rsidRDefault="008F0F51">
            <w:pPr>
              <w:spacing w:line="240" w:lineRule="exact"/>
              <w:jc w:val="both"/>
              <w:rPr>
                <w:lang w:val="it-IT"/>
              </w:rPr>
            </w:pPr>
          </w:p>
        </w:tc>
      </w:tr>
      <w:tr w:rsidR="00856C45" w:rsidRPr="001E7A20" w14:paraId="430E3545" w14:textId="77777777" w:rsidTr="00FA4D6D">
        <w:tc>
          <w:tcPr>
            <w:tcW w:w="4139" w:type="dxa"/>
          </w:tcPr>
          <w:p w14:paraId="23032589" w14:textId="77777777" w:rsidR="001E7A20" w:rsidRPr="001E7A20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Der/Die Unterzeichnete:</w:t>
            </w:r>
          </w:p>
          <w:p w14:paraId="4AC3CBA4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Nachname: ___________________________</w:t>
            </w:r>
          </w:p>
          <w:p w14:paraId="5468285F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Vorname: ___________________________</w:t>
            </w:r>
          </w:p>
          <w:p w14:paraId="3EEC4CB2" w14:textId="77777777" w:rsidR="00FA4D6D" w:rsidRDefault="001E7A20" w:rsidP="00FA4D6D">
            <w:pPr>
              <w:numPr>
                <w:ilvl w:val="0"/>
                <w:numId w:val="4"/>
              </w:numPr>
              <w:spacing w:line="240" w:lineRule="exact"/>
              <w:rPr>
                <w:lang w:val="de-DE"/>
              </w:rPr>
            </w:pPr>
            <w:r w:rsidRPr="001E7A20">
              <w:rPr>
                <w:lang w:val="de-DE"/>
              </w:rPr>
              <w:t>Geboren</w:t>
            </w:r>
            <w:r w:rsidR="00FA4D6D">
              <w:rPr>
                <w:lang w:val="de-DE"/>
              </w:rPr>
              <w:t xml:space="preserve"> </w:t>
            </w:r>
            <w:r w:rsidRPr="001E7A20">
              <w:rPr>
                <w:lang w:val="de-DE"/>
              </w:rPr>
              <w:t xml:space="preserve">in: ___________________________ </w:t>
            </w:r>
          </w:p>
          <w:p w14:paraId="3AE19D87" w14:textId="3D13FC6C" w:rsidR="001E7A20" w:rsidRPr="001E7A20" w:rsidRDefault="001E7A20" w:rsidP="00FA4D6D">
            <w:pPr>
              <w:spacing w:line="240" w:lineRule="exact"/>
              <w:ind w:left="720"/>
              <w:rPr>
                <w:lang w:val="de-DE"/>
              </w:rPr>
            </w:pPr>
            <w:r w:rsidRPr="001E7A20">
              <w:rPr>
                <w:lang w:val="de-DE"/>
              </w:rPr>
              <w:t xml:space="preserve"> </w:t>
            </w:r>
            <w:r w:rsidR="00FA4D6D">
              <w:rPr>
                <w:lang w:val="de-DE"/>
              </w:rPr>
              <w:t xml:space="preserve">am </w:t>
            </w:r>
            <w:r w:rsidRPr="001E7A20">
              <w:rPr>
                <w:lang w:val="de-DE"/>
              </w:rPr>
              <w:t>//_____</w:t>
            </w:r>
            <w:r w:rsidR="00C3703E">
              <w:rPr>
                <w:lang w:val="de-DE"/>
              </w:rPr>
              <w:t>____</w:t>
            </w:r>
          </w:p>
          <w:p w14:paraId="7C6515C9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Steuernummer: ___________________________</w:t>
            </w:r>
          </w:p>
          <w:p w14:paraId="4D01C6BD" w14:textId="77777777" w:rsidR="001E7A20" w:rsidRPr="001E7A20" w:rsidRDefault="001E7A20" w:rsidP="00FA4D6D">
            <w:pPr>
              <w:numPr>
                <w:ilvl w:val="0"/>
                <w:numId w:val="4"/>
              </w:numPr>
              <w:spacing w:line="240" w:lineRule="exact"/>
              <w:rPr>
                <w:lang w:val="de-DE"/>
              </w:rPr>
            </w:pPr>
            <w:r w:rsidRPr="001E7A20">
              <w:rPr>
                <w:lang w:val="de-DE"/>
              </w:rPr>
              <w:t>Wohnhaft in: ___________________________ (Provinz ____)</w:t>
            </w:r>
          </w:p>
          <w:p w14:paraId="330A04F7" w14:textId="77777777" w:rsidR="00FA4D6D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 xml:space="preserve">Straße/Platz: ___________________________ </w:t>
            </w:r>
          </w:p>
          <w:p w14:paraId="58323147" w14:textId="16937C08" w:rsidR="001E7A20" w:rsidRPr="001E7A20" w:rsidRDefault="001E7A20" w:rsidP="00FA4D6D">
            <w:pPr>
              <w:spacing w:line="240" w:lineRule="exact"/>
              <w:ind w:left="720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Nr. ___</w:t>
            </w:r>
          </w:p>
          <w:p w14:paraId="18994ADC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Tel./Mobil: ___________________________</w:t>
            </w:r>
          </w:p>
          <w:p w14:paraId="4BD99A23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E-Mail: ___________________________</w:t>
            </w:r>
          </w:p>
          <w:p w14:paraId="75FAFDBD" w14:textId="77777777" w:rsidR="001E7A20" w:rsidRPr="001E7A20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PEC (falls vorhanden): ___________________________</w:t>
            </w:r>
          </w:p>
          <w:p w14:paraId="21F25DA9" w14:textId="77777777" w:rsidR="00FA4D6D" w:rsidRDefault="00FA4D6D" w:rsidP="001E7A20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  <w:p w14:paraId="38E53160" w14:textId="01FCB8A5" w:rsidR="001E7A20" w:rsidRPr="001E7A20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b/>
                <w:bCs/>
                <w:lang w:val="de-DE"/>
              </w:rPr>
              <w:t>BEANTRAGT</w:t>
            </w:r>
            <w:r w:rsidRPr="001E7A20">
              <w:rPr>
                <w:lang w:val="de-DE"/>
              </w:rPr>
              <w:br/>
              <w:t xml:space="preserve">die Zulassung zum öffentlichen Auswahlverfahren </w:t>
            </w:r>
            <w:r w:rsidR="00E308FE">
              <w:rPr>
                <w:lang w:val="de-DE"/>
              </w:rPr>
              <w:t>– Bekanntmachung B00</w:t>
            </w:r>
            <w:r w:rsidR="00BE0DC4">
              <w:rPr>
                <w:lang w:val="de-DE"/>
              </w:rPr>
              <w:t>9</w:t>
            </w:r>
            <w:r w:rsidR="00E308FE">
              <w:rPr>
                <w:lang w:val="de-DE"/>
              </w:rPr>
              <w:t xml:space="preserve">/2025 - </w:t>
            </w:r>
            <w:r w:rsidRPr="001E7A20">
              <w:rPr>
                <w:lang w:val="de-DE"/>
              </w:rPr>
              <w:t xml:space="preserve">zur </w:t>
            </w:r>
            <w:r w:rsidR="00E03BA6" w:rsidRPr="00E03BA6">
              <w:rPr>
                <w:lang w:val="de-DE"/>
              </w:rPr>
              <w:t>unbefristeten Einstellung von 7 Arbeitnehmern / Arbeitnehmerinnen als qualifizierte Bauarbeiter / Bauarbeiterinnen – 2. Funktionsebene NKV Bauwesen und Industrie</w:t>
            </w:r>
            <w:r w:rsidRPr="001E7A20">
              <w:rPr>
                <w:lang w:val="de-DE"/>
              </w:rPr>
              <w:t>.</w:t>
            </w:r>
          </w:p>
          <w:p w14:paraId="6034B9B7" w14:textId="77777777" w:rsidR="00E308FE" w:rsidRDefault="00E308FE" w:rsidP="001E7A20">
            <w:pPr>
              <w:spacing w:line="240" w:lineRule="exact"/>
              <w:jc w:val="both"/>
              <w:rPr>
                <w:lang w:val="de-DE"/>
              </w:rPr>
            </w:pPr>
          </w:p>
          <w:p w14:paraId="4BA3F123" w14:textId="0910AFCB" w:rsidR="001E7A20" w:rsidRPr="001E7A20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Zu diesem Zweck erklärt er/sie unter eigener Verantwortung, in Kenntnis der strafrechtlichen Folgen im Falle falscher Angaben:</w:t>
            </w:r>
          </w:p>
          <w:p w14:paraId="6B66AD92" w14:textId="77777777" w:rsidR="001E7A20" w:rsidRPr="001E7A20" w:rsidRDefault="001E7A20" w:rsidP="00FA4D6D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 xml:space="preserve">Im Besitz der italienischen Staatsbürgerschaft / der Staatsangehörigkeit eines </w:t>
            </w:r>
            <w:r w:rsidRPr="001E7A20">
              <w:rPr>
                <w:lang w:val="de-DE"/>
              </w:rPr>
              <w:lastRenderedPageBreak/>
              <w:t>Mitgliedstaates der Europäischen Union zu sein.</w:t>
            </w:r>
          </w:p>
          <w:p w14:paraId="5D1D9C6B" w14:textId="77777777" w:rsidR="001E7A20" w:rsidRPr="001E7A20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Das 18. Lebensjahr vollendet zu haben.</w:t>
            </w:r>
          </w:p>
          <w:p w14:paraId="5406A1BE" w14:textId="2AAEAD08" w:rsidR="001E7A20" w:rsidRPr="00855A18" w:rsidRDefault="001E7A20" w:rsidP="00855A18">
            <w:pPr>
              <w:numPr>
                <w:ilvl w:val="0"/>
                <w:numId w:val="5"/>
              </w:numPr>
              <w:spacing w:line="240" w:lineRule="exact"/>
              <w:rPr>
                <w:lang w:val="de-DE"/>
              </w:rPr>
            </w:pPr>
            <w:r w:rsidRPr="001E7A20">
              <w:rPr>
                <w:lang w:val="de-DE"/>
              </w:rPr>
              <w:t>Über folgenden Bildungsabschluss zu verfügen:</w:t>
            </w:r>
            <w:r w:rsidRPr="001E7A20">
              <w:rPr>
                <w:lang w:val="de-DE"/>
              </w:rPr>
              <w:br/>
              <w:t>□ Diplom in ___________________________ erworben an ___________________________</w:t>
            </w:r>
            <w:r w:rsidR="00855A18">
              <w:rPr>
                <w:lang w:val="de-DE"/>
              </w:rPr>
              <w:t xml:space="preserve">_______________ </w:t>
            </w:r>
            <w:r w:rsidRPr="00855A18">
              <w:rPr>
                <w:lang w:val="de-DE"/>
              </w:rPr>
              <w:t>am //_____</w:t>
            </w:r>
            <w:r w:rsidR="00855A18">
              <w:rPr>
                <w:lang w:val="de-DE"/>
              </w:rPr>
              <w:t>________</w:t>
            </w:r>
          </w:p>
          <w:p w14:paraId="43B5DBE7" w14:textId="77777777" w:rsidR="00855A18" w:rsidRDefault="00855A18" w:rsidP="00FA4D6D">
            <w:pPr>
              <w:spacing w:line="240" w:lineRule="exact"/>
              <w:ind w:left="720"/>
              <w:rPr>
                <w:lang w:val="de-DE"/>
              </w:rPr>
            </w:pPr>
          </w:p>
          <w:p w14:paraId="3B0A7BA6" w14:textId="6D78FC56" w:rsidR="00855A18" w:rsidRPr="00855A18" w:rsidRDefault="00855A18" w:rsidP="00855A18">
            <w:pPr>
              <w:spacing w:line="240" w:lineRule="exact"/>
              <w:ind w:left="720"/>
              <w:rPr>
                <w:lang w:val="de-DE"/>
              </w:rPr>
            </w:pPr>
            <w:r w:rsidRPr="00855A18">
              <w:rPr>
                <w:lang w:val="de-DE"/>
              </w:rPr>
              <w:t xml:space="preserve">□ </w:t>
            </w:r>
            <w:r w:rsidRPr="00EB4499">
              <w:rPr>
                <w:lang w:val="de-DE"/>
              </w:rPr>
              <w:t>Zeugnis über die Lehr</w:t>
            </w:r>
            <w:r w:rsidR="00EB4499" w:rsidRPr="00EB4499">
              <w:rPr>
                <w:lang w:val="de-DE"/>
              </w:rPr>
              <w:t>abschlus</w:t>
            </w:r>
            <w:r w:rsidR="00EB4499">
              <w:rPr>
                <w:lang w:val="de-DE"/>
              </w:rPr>
              <w:t>sprüfung / Gesellenprüfung als</w:t>
            </w:r>
            <w:r w:rsidRPr="00855A18">
              <w:rPr>
                <w:lang w:val="de-DE"/>
              </w:rPr>
              <w:t xml:space="preserve"> ______________________________ </w:t>
            </w:r>
            <w:r w:rsidR="00EB4499" w:rsidRPr="00EB4499">
              <w:rPr>
                <w:lang w:val="de-DE"/>
              </w:rPr>
              <w:t xml:space="preserve">erworben an </w:t>
            </w:r>
            <w:r w:rsidRPr="00855A18">
              <w:rPr>
                <w:lang w:val="de-DE"/>
              </w:rPr>
              <w:t xml:space="preserve">__________________________________________ </w:t>
            </w:r>
            <w:r w:rsidR="00EB4499" w:rsidRPr="00855A18">
              <w:rPr>
                <w:lang w:val="de-DE"/>
              </w:rPr>
              <w:t>am</w:t>
            </w:r>
            <w:r w:rsidR="00EB4499" w:rsidRPr="00EB4499">
              <w:rPr>
                <w:lang w:val="de-DE"/>
              </w:rPr>
              <w:t xml:space="preserve"> </w:t>
            </w:r>
            <w:r w:rsidRPr="00855A18">
              <w:rPr>
                <w:b/>
                <w:bCs/>
                <w:i/>
                <w:iCs/>
                <w:lang w:val="de-DE"/>
              </w:rPr>
              <w:t>/</w:t>
            </w:r>
            <w:r w:rsidRPr="00855A18">
              <w:rPr>
                <w:lang w:val="de-DE"/>
              </w:rPr>
              <w:t>/__________</w:t>
            </w:r>
            <w:r w:rsidR="00C3703E">
              <w:rPr>
                <w:lang w:val="de-DE"/>
              </w:rPr>
              <w:t>.</w:t>
            </w:r>
          </w:p>
          <w:p w14:paraId="4CFF5B5A" w14:textId="77777777" w:rsidR="00855A18" w:rsidRPr="00EB4499" w:rsidRDefault="00855A18" w:rsidP="00FA4D6D">
            <w:pPr>
              <w:spacing w:line="240" w:lineRule="exact"/>
              <w:ind w:left="720"/>
              <w:rPr>
                <w:lang w:val="de-DE"/>
              </w:rPr>
            </w:pPr>
          </w:p>
          <w:p w14:paraId="1D77CCF1" w14:textId="6DF542B0" w:rsidR="001E7A20" w:rsidRDefault="001E7A20" w:rsidP="00FA4D6D">
            <w:pPr>
              <w:numPr>
                <w:ilvl w:val="0"/>
                <w:numId w:val="5"/>
              </w:numPr>
              <w:spacing w:line="240" w:lineRule="exact"/>
              <w:rPr>
                <w:lang w:val="de-DE"/>
              </w:rPr>
            </w:pPr>
            <w:r w:rsidRPr="001E7A20">
              <w:rPr>
                <w:lang w:val="de-DE"/>
              </w:rPr>
              <w:t xml:space="preserve">Berufserfahrung im </w:t>
            </w:r>
            <w:r w:rsidR="00146995">
              <w:rPr>
                <w:lang w:val="de-DE"/>
              </w:rPr>
              <w:t>Bauwesen</w:t>
            </w:r>
            <w:r w:rsidRPr="001E7A20">
              <w:rPr>
                <w:lang w:val="de-DE"/>
              </w:rPr>
              <w:t xml:space="preserve"> erworben zu haben bei:</w:t>
            </w:r>
            <w:r w:rsidRPr="001E7A20">
              <w:rPr>
                <w:lang w:val="de-DE"/>
              </w:rPr>
              <w:br/>
              <w:t>□ [Bezeichnung Einrichtung/Unternehmen] – Zeitraum: _____</w:t>
            </w:r>
            <w:r w:rsidR="00146995">
              <w:rPr>
                <w:lang w:val="de-DE"/>
              </w:rPr>
              <w:t>__________________________________</w:t>
            </w:r>
            <w:r w:rsidRPr="001E7A20">
              <w:rPr>
                <w:lang w:val="de-DE"/>
              </w:rPr>
              <w:t>_____</w:t>
            </w:r>
            <w:r w:rsidR="00146995">
              <w:rPr>
                <w:lang w:val="de-DE"/>
              </w:rPr>
              <w:t>____________</w:t>
            </w:r>
            <w:r w:rsidRPr="001E7A20">
              <w:rPr>
                <w:lang w:val="de-DE"/>
              </w:rPr>
              <w:br/>
              <w:t>□ [Weitere, falls vorhanden]</w:t>
            </w:r>
          </w:p>
          <w:p w14:paraId="72AAC1F5" w14:textId="77777777" w:rsidR="00FA4D6D" w:rsidRDefault="00FA4D6D" w:rsidP="00FA4D6D">
            <w:pPr>
              <w:spacing w:line="240" w:lineRule="exact"/>
              <w:ind w:left="720"/>
              <w:rPr>
                <w:lang w:val="de-DE"/>
              </w:rPr>
            </w:pPr>
          </w:p>
          <w:p w14:paraId="6D88204C" w14:textId="77777777" w:rsidR="00C3703E" w:rsidRPr="001E7A20" w:rsidRDefault="00C3703E" w:rsidP="00FA4D6D">
            <w:pPr>
              <w:spacing w:line="240" w:lineRule="exact"/>
              <w:ind w:left="720"/>
              <w:rPr>
                <w:lang w:val="de-DE"/>
              </w:rPr>
            </w:pPr>
          </w:p>
          <w:p w14:paraId="0785C8A9" w14:textId="4B13D4BA" w:rsidR="001E7A20" w:rsidRPr="001E7A20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 xml:space="preserve">Über </w:t>
            </w:r>
            <w:r w:rsidR="00366137">
              <w:rPr>
                <w:lang w:val="de-DE"/>
              </w:rPr>
              <w:t xml:space="preserve">den Zweisprachigkeitsnachweis (Mindestniveau A2) </w:t>
            </w:r>
            <w:r w:rsidRPr="001E7A20">
              <w:rPr>
                <w:lang w:val="de-DE"/>
              </w:rPr>
              <w:t>zu verfügen.</w:t>
            </w:r>
          </w:p>
          <w:p w14:paraId="326FBB03" w14:textId="77777777" w:rsidR="001E7A20" w:rsidRPr="001E7A20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Keine Vorstrafen zu haben und keinen Maßnahmen zu unterliegen, die eine Anstellung im öffentlichen Dienst ausschließen.</w:t>
            </w:r>
          </w:p>
          <w:p w14:paraId="03661DBD" w14:textId="77777777" w:rsidR="001E7A20" w:rsidRPr="001E7A20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Alle im Ausschreibungstext vorgesehenen Bedingungen anzuerkennen.</w:t>
            </w:r>
          </w:p>
          <w:p w14:paraId="06249FBE" w14:textId="77777777" w:rsidR="00FA4D6D" w:rsidRDefault="00FA4D6D" w:rsidP="001E7A20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  <w:p w14:paraId="7F8F7F3F" w14:textId="4C55798B" w:rsidR="001E7A20" w:rsidRPr="001E7A20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b/>
                <w:bCs/>
                <w:lang w:val="de-DE"/>
              </w:rPr>
              <w:t>Der Bewerbung sind beizulegen:</w:t>
            </w:r>
          </w:p>
          <w:p w14:paraId="3F119ECE" w14:textId="77777777" w:rsidR="001E7A20" w:rsidRPr="001E7A20" w:rsidRDefault="001E7A20" w:rsidP="001E7A20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Unterschriebener Lebenslauf</w:t>
            </w:r>
          </w:p>
          <w:p w14:paraId="220615B0" w14:textId="77777777" w:rsidR="001E7A20" w:rsidRDefault="001E7A20" w:rsidP="00FA4D6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Kopie eines gültigen Ausweisdokuments</w:t>
            </w:r>
          </w:p>
          <w:p w14:paraId="5F85E3FC" w14:textId="43967D2B" w:rsidR="00366137" w:rsidRPr="001E7A20" w:rsidRDefault="00366137" w:rsidP="00FA4D6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lang w:val="de-DE"/>
              </w:rPr>
            </w:pPr>
            <w:r>
              <w:rPr>
                <w:lang w:val="de-DE"/>
              </w:rPr>
              <w:t>Zweisprachigkeitsnachweis Niveau A2 oder höher</w:t>
            </w:r>
          </w:p>
          <w:p w14:paraId="5E7AB409" w14:textId="77777777" w:rsidR="001E7A20" w:rsidRPr="001E7A20" w:rsidRDefault="001E7A20" w:rsidP="001E7A20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Eventuelle Titel und Zertifikate</w:t>
            </w:r>
          </w:p>
          <w:p w14:paraId="10267352" w14:textId="77777777" w:rsidR="00FA4D6D" w:rsidRDefault="00FA4D6D" w:rsidP="001E7A20">
            <w:pPr>
              <w:spacing w:line="240" w:lineRule="exact"/>
              <w:jc w:val="both"/>
              <w:rPr>
                <w:lang w:val="de-DE"/>
              </w:rPr>
            </w:pPr>
          </w:p>
          <w:p w14:paraId="1F18713C" w14:textId="77777777" w:rsidR="00FA4D6D" w:rsidRDefault="00FA4D6D" w:rsidP="001E7A20">
            <w:pPr>
              <w:spacing w:line="240" w:lineRule="exact"/>
              <w:jc w:val="both"/>
              <w:rPr>
                <w:lang w:val="de-DE"/>
              </w:rPr>
            </w:pPr>
          </w:p>
          <w:p w14:paraId="4EE25BA2" w14:textId="77777777" w:rsidR="00FA4D6D" w:rsidRDefault="00FA4D6D" w:rsidP="001E7A20">
            <w:pPr>
              <w:spacing w:line="240" w:lineRule="exact"/>
              <w:jc w:val="both"/>
              <w:rPr>
                <w:lang w:val="de-DE"/>
              </w:rPr>
            </w:pPr>
          </w:p>
          <w:p w14:paraId="7F493E6B" w14:textId="6CBAA1E9" w:rsidR="00FA4D6D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Ort und Datum: ___________________________</w:t>
            </w:r>
            <w:r w:rsidRPr="001E7A20">
              <w:rPr>
                <w:lang w:val="de-DE"/>
              </w:rPr>
              <w:br/>
            </w:r>
          </w:p>
          <w:p w14:paraId="211464A6" w14:textId="590711F8" w:rsidR="001E7A20" w:rsidRPr="001E7A20" w:rsidRDefault="001E7A20" w:rsidP="001E7A20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Unterschrift: ___________________________</w:t>
            </w:r>
          </w:p>
          <w:p w14:paraId="22CC3306" w14:textId="42AA7773" w:rsidR="00856C45" w:rsidRPr="00FF71F8" w:rsidRDefault="00856C45">
            <w:pPr>
              <w:spacing w:line="240" w:lineRule="exact"/>
              <w:jc w:val="both"/>
              <w:rPr>
                <w:lang w:val="de-DE"/>
              </w:rPr>
            </w:pPr>
          </w:p>
        </w:tc>
        <w:tc>
          <w:tcPr>
            <w:tcW w:w="964" w:type="dxa"/>
          </w:tcPr>
          <w:p w14:paraId="0ECE272D" w14:textId="77777777" w:rsidR="00856C45" w:rsidRPr="00856C45" w:rsidRDefault="00856C45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784EB04A" w14:textId="77777777" w:rsidR="001E7A20" w:rsidRPr="001E7A20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Il/La sottoscritto/a:</w:t>
            </w:r>
          </w:p>
          <w:p w14:paraId="7DCDF673" w14:textId="77777777" w:rsidR="001E7A20" w:rsidRPr="001E7A20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Cognome: ___________________________</w:t>
            </w:r>
          </w:p>
          <w:p w14:paraId="61748573" w14:textId="77777777" w:rsidR="001E7A20" w:rsidRPr="001E7A20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Nome: ___________________________</w:t>
            </w:r>
          </w:p>
          <w:p w14:paraId="63139110" w14:textId="77777777" w:rsidR="00FA4D6D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Nato/a a: ___________________________ </w:t>
            </w:r>
          </w:p>
          <w:p w14:paraId="4E30675D" w14:textId="2B8DA4FE" w:rsidR="001E7A20" w:rsidRPr="001E7A20" w:rsidRDefault="001E7A20" w:rsidP="00FA4D6D">
            <w:pPr>
              <w:spacing w:line="240" w:lineRule="exact"/>
              <w:ind w:left="720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il: </w:t>
            </w:r>
            <w:r w:rsidRPr="001E7A20">
              <w:rPr>
                <w:rFonts w:cs="Arial"/>
                <w:b/>
                <w:bCs/>
                <w:i/>
                <w:iCs/>
                <w:lang w:val="it-IT"/>
              </w:rPr>
              <w:t>/</w:t>
            </w:r>
            <w:r w:rsidRPr="001E7A20">
              <w:rPr>
                <w:rFonts w:cs="Arial"/>
                <w:lang w:val="it-IT"/>
              </w:rPr>
              <w:t>/_____</w:t>
            </w:r>
            <w:r w:rsidR="00C3703E">
              <w:rPr>
                <w:rFonts w:cs="Arial"/>
                <w:lang w:val="it-IT"/>
              </w:rPr>
              <w:t>____</w:t>
            </w:r>
          </w:p>
          <w:p w14:paraId="31FA4BC7" w14:textId="77777777" w:rsidR="001E7A20" w:rsidRPr="001E7A20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Codice Fiscale: ___________________________</w:t>
            </w:r>
          </w:p>
          <w:p w14:paraId="6A39E7D5" w14:textId="77777777" w:rsidR="001E7A20" w:rsidRPr="001E7A20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Residente a: ___________________________ (Prov. ____)</w:t>
            </w:r>
          </w:p>
          <w:p w14:paraId="6E07F2C5" w14:textId="77777777" w:rsidR="00FA4D6D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Via/Piazza: ___________________________ </w:t>
            </w:r>
          </w:p>
          <w:p w14:paraId="4A7FCEB7" w14:textId="22BAA991" w:rsidR="001E7A20" w:rsidRPr="001E7A20" w:rsidRDefault="001E7A20" w:rsidP="00FA4D6D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n. ___</w:t>
            </w:r>
          </w:p>
          <w:p w14:paraId="242A1162" w14:textId="77777777" w:rsidR="001E7A20" w:rsidRPr="001E7A20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Tel./Cell.: ___________________________</w:t>
            </w:r>
          </w:p>
          <w:p w14:paraId="7CE99A57" w14:textId="112F6C01" w:rsidR="001E7A20" w:rsidRPr="001E7A20" w:rsidRDefault="00E03BA6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E-mail</w:t>
            </w:r>
            <w:r w:rsidR="001E7A20" w:rsidRPr="001E7A20">
              <w:rPr>
                <w:rFonts w:cs="Arial"/>
                <w:lang w:val="it-IT"/>
              </w:rPr>
              <w:t>: ___________________________</w:t>
            </w:r>
          </w:p>
          <w:p w14:paraId="28D2EF39" w14:textId="77777777" w:rsidR="001E7A20" w:rsidRPr="001E7A20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PEC (se disponibile): ___________________________</w:t>
            </w:r>
          </w:p>
          <w:p w14:paraId="62A07BEA" w14:textId="77777777" w:rsidR="00FA4D6D" w:rsidRDefault="00FA4D6D" w:rsidP="001E7A20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</w:p>
          <w:p w14:paraId="3F301BAC" w14:textId="63FDED21" w:rsidR="001E7A20" w:rsidRPr="001E7A20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b/>
                <w:bCs/>
                <w:lang w:val="it-IT"/>
              </w:rPr>
              <w:t>CHIEDE</w:t>
            </w:r>
            <w:r w:rsidRPr="001E7A20">
              <w:rPr>
                <w:rFonts w:cs="Arial"/>
                <w:lang w:val="it-IT"/>
              </w:rPr>
              <w:br/>
              <w:t xml:space="preserve">di essere ammesso/a alla selezione pubblica </w:t>
            </w:r>
            <w:r w:rsidR="00E308FE">
              <w:rPr>
                <w:rFonts w:cs="Arial"/>
                <w:lang w:val="it-IT"/>
              </w:rPr>
              <w:t>bando B00</w:t>
            </w:r>
            <w:r w:rsidR="00BE0DC4">
              <w:rPr>
                <w:rFonts w:cs="Arial"/>
                <w:lang w:val="it-IT"/>
              </w:rPr>
              <w:t>9</w:t>
            </w:r>
            <w:r w:rsidR="00E308FE">
              <w:rPr>
                <w:rFonts w:cs="Arial"/>
                <w:lang w:val="it-IT"/>
              </w:rPr>
              <w:t xml:space="preserve">/2025 </w:t>
            </w:r>
            <w:r w:rsidRPr="001E7A20">
              <w:rPr>
                <w:rFonts w:cs="Arial"/>
                <w:lang w:val="it-IT"/>
              </w:rPr>
              <w:t xml:space="preserve">per l’assunzione a </w:t>
            </w:r>
            <w:r w:rsidR="00E03BA6" w:rsidRPr="00E03BA6">
              <w:rPr>
                <w:rFonts w:cs="Arial"/>
                <w:lang w:val="it-IT"/>
              </w:rPr>
              <w:t>tempo indeterminato di n. 7 lavoratori / lavoratrici con qualifica di operaio/a qualificato/a – 2° livello CCNL Edilizia Industria</w:t>
            </w:r>
            <w:r w:rsidR="00E308FE">
              <w:rPr>
                <w:rFonts w:cs="Arial"/>
                <w:lang w:val="it-IT"/>
              </w:rPr>
              <w:t>.</w:t>
            </w:r>
            <w:r w:rsidRPr="001E7A20">
              <w:rPr>
                <w:rFonts w:cs="Arial"/>
                <w:lang w:val="it-IT"/>
              </w:rPr>
              <w:t xml:space="preserve"> </w:t>
            </w:r>
          </w:p>
          <w:p w14:paraId="542D4FEE" w14:textId="77777777" w:rsidR="00E03BA6" w:rsidRDefault="00E03BA6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1E5C2D1B" w14:textId="77777777" w:rsidR="00E308FE" w:rsidRDefault="00E308FE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33A277A4" w14:textId="6659CEB7" w:rsidR="001E7A20" w:rsidRPr="001E7A20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A tal fine, consapevole delle responsabilità penali in caso di dichiarazioni mendaci, dichiara sotto la propria responsabilità:</w:t>
            </w:r>
          </w:p>
          <w:p w14:paraId="582DC0E0" w14:textId="6BBE7931" w:rsidR="00FA4D6D" w:rsidRPr="00E308FE" w:rsidRDefault="001E7A20" w:rsidP="00E308FE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Di essere in possesso della cittadinanza italiana / di uno Stato membro dell’Unione Europea</w:t>
            </w:r>
            <w:r w:rsidR="00C3703E">
              <w:rPr>
                <w:rFonts w:cs="Arial"/>
                <w:lang w:val="it-IT"/>
              </w:rPr>
              <w:t>.</w:t>
            </w:r>
          </w:p>
          <w:p w14:paraId="6D0E441E" w14:textId="77777777" w:rsidR="001C3476" w:rsidRDefault="001C3476" w:rsidP="001C3476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53777A11" w14:textId="77777777" w:rsidR="001C3476" w:rsidRDefault="001C3476" w:rsidP="001C3476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4B0325E8" w14:textId="68D27638" w:rsidR="001E7A20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Di avere compiuto il 18° anno di età</w:t>
            </w:r>
            <w:r w:rsidR="00C3703E">
              <w:rPr>
                <w:rFonts w:cs="Arial"/>
                <w:lang w:val="it-IT"/>
              </w:rPr>
              <w:t>.</w:t>
            </w:r>
          </w:p>
          <w:p w14:paraId="22433EB3" w14:textId="77777777" w:rsidR="00FA4D6D" w:rsidRPr="001E7A20" w:rsidRDefault="00FA4D6D" w:rsidP="00FA4D6D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</w:p>
          <w:p w14:paraId="52D206BA" w14:textId="18FA5B1B" w:rsidR="001E7A20" w:rsidRDefault="001E7A20" w:rsidP="00FA4D6D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Di essere in possesso del seguente titolo di studio:</w:t>
            </w:r>
            <w:r w:rsidRPr="001E7A20">
              <w:rPr>
                <w:rFonts w:cs="Arial"/>
                <w:lang w:val="it-IT"/>
              </w:rPr>
              <w:br/>
              <w:t>□ Diploma di ___________________________ conseguito presso ___________________________</w:t>
            </w:r>
            <w:r w:rsidR="00855A18">
              <w:rPr>
                <w:rFonts w:cs="Arial"/>
                <w:lang w:val="it-IT"/>
              </w:rPr>
              <w:t>______________</w:t>
            </w:r>
            <w:r w:rsidRPr="001E7A20">
              <w:rPr>
                <w:rFonts w:cs="Arial"/>
                <w:lang w:val="it-IT"/>
              </w:rPr>
              <w:t xml:space="preserve"> in data </w:t>
            </w:r>
            <w:r w:rsidRPr="001E7A20">
              <w:rPr>
                <w:rFonts w:cs="Arial"/>
                <w:b/>
                <w:bCs/>
                <w:i/>
                <w:iCs/>
                <w:lang w:val="it-IT"/>
              </w:rPr>
              <w:t>/</w:t>
            </w:r>
            <w:r w:rsidRPr="001E7A20">
              <w:rPr>
                <w:rFonts w:cs="Arial"/>
                <w:lang w:val="it-IT"/>
              </w:rPr>
              <w:t>/_____</w:t>
            </w:r>
            <w:r w:rsidR="00855A18">
              <w:rPr>
                <w:rFonts w:cs="Arial"/>
                <w:lang w:val="it-IT"/>
              </w:rPr>
              <w:t>______</w:t>
            </w:r>
          </w:p>
          <w:p w14:paraId="30BE26A0" w14:textId="77777777" w:rsidR="00855A18" w:rsidRDefault="00855A18" w:rsidP="00855A18">
            <w:pPr>
              <w:pStyle w:val="Paragrafoelenco"/>
              <w:rPr>
                <w:rFonts w:cs="Arial"/>
                <w:lang w:val="it-IT"/>
              </w:rPr>
            </w:pPr>
          </w:p>
          <w:p w14:paraId="3918BE1E" w14:textId="15D7AEF0" w:rsidR="00855A18" w:rsidRDefault="00855A18" w:rsidP="00855A18">
            <w:pPr>
              <w:spacing w:line="240" w:lineRule="exact"/>
              <w:ind w:left="720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□ </w:t>
            </w:r>
            <w:r>
              <w:rPr>
                <w:rFonts w:cs="Arial"/>
                <w:lang w:val="it-IT"/>
              </w:rPr>
              <w:t>Attestato d’esame di fine apprendistato / lavorante artigiano per l’attività professionale</w:t>
            </w:r>
            <w:r w:rsidRPr="001E7A20">
              <w:rPr>
                <w:rFonts w:cs="Arial"/>
                <w:lang w:val="it-IT"/>
              </w:rPr>
              <w:t xml:space="preserve"> di ___________________________</w:t>
            </w:r>
            <w:r>
              <w:rPr>
                <w:rFonts w:cs="Arial"/>
                <w:lang w:val="it-IT"/>
              </w:rPr>
              <w:t>___</w:t>
            </w:r>
            <w:r w:rsidRPr="001E7A20">
              <w:rPr>
                <w:rFonts w:cs="Arial"/>
                <w:lang w:val="it-IT"/>
              </w:rPr>
              <w:t xml:space="preserve"> conseguito presso ___________________________</w:t>
            </w:r>
            <w:r>
              <w:rPr>
                <w:rFonts w:cs="Arial"/>
                <w:lang w:val="it-IT"/>
              </w:rPr>
              <w:t>_______________</w:t>
            </w:r>
            <w:r w:rsidRPr="001E7A20">
              <w:rPr>
                <w:rFonts w:cs="Arial"/>
                <w:lang w:val="it-IT"/>
              </w:rPr>
              <w:t xml:space="preserve"> in data </w:t>
            </w:r>
            <w:r w:rsidRPr="001E7A20">
              <w:rPr>
                <w:rFonts w:cs="Arial"/>
                <w:b/>
                <w:bCs/>
                <w:i/>
                <w:iCs/>
                <w:lang w:val="it-IT"/>
              </w:rPr>
              <w:t>/</w:t>
            </w:r>
            <w:r w:rsidRPr="001E7A20">
              <w:rPr>
                <w:rFonts w:cs="Arial"/>
                <w:lang w:val="it-IT"/>
              </w:rPr>
              <w:t>/_____</w:t>
            </w:r>
            <w:r>
              <w:rPr>
                <w:rFonts w:cs="Arial"/>
                <w:lang w:val="it-IT"/>
              </w:rPr>
              <w:t>_____</w:t>
            </w:r>
            <w:r w:rsidR="00C3703E">
              <w:rPr>
                <w:rFonts w:cs="Arial"/>
                <w:lang w:val="it-IT"/>
              </w:rPr>
              <w:t>.</w:t>
            </w:r>
          </w:p>
          <w:p w14:paraId="0C6A26F2" w14:textId="77777777" w:rsidR="00855A18" w:rsidRPr="001E7A20" w:rsidRDefault="00855A18" w:rsidP="00855A18">
            <w:pPr>
              <w:spacing w:line="240" w:lineRule="exact"/>
              <w:ind w:left="720"/>
              <w:rPr>
                <w:rFonts w:cs="Arial"/>
                <w:lang w:val="it-IT"/>
              </w:rPr>
            </w:pPr>
          </w:p>
          <w:p w14:paraId="5B0345F9" w14:textId="2E327F9D" w:rsidR="00146995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Di avere maturato esperienza lavorativa </w:t>
            </w:r>
            <w:r w:rsidR="00146995">
              <w:rPr>
                <w:rFonts w:cs="Arial"/>
                <w:lang w:val="it-IT"/>
              </w:rPr>
              <w:t>nel settore edile</w:t>
            </w:r>
            <w:r w:rsidRPr="001E7A20">
              <w:rPr>
                <w:rFonts w:cs="Arial"/>
                <w:lang w:val="it-IT"/>
              </w:rPr>
              <w:t xml:space="preserve"> presso:</w:t>
            </w:r>
            <w:r w:rsidRPr="001E7A20">
              <w:rPr>
                <w:rFonts w:cs="Arial"/>
                <w:lang w:val="it-IT"/>
              </w:rPr>
              <w:br/>
              <w:t>□ [Denominazione Ente/Azienda] – Periodo:</w:t>
            </w:r>
            <w:r w:rsidR="00146995">
              <w:rPr>
                <w:rFonts w:cs="Arial"/>
                <w:lang w:val="it-IT"/>
              </w:rPr>
              <w:t xml:space="preserve"> </w:t>
            </w:r>
            <w:r w:rsidRPr="001E7A20">
              <w:rPr>
                <w:rFonts w:cs="Arial"/>
                <w:lang w:val="it-IT"/>
              </w:rPr>
              <w:t>_____</w:t>
            </w:r>
            <w:r w:rsidR="00146995">
              <w:rPr>
                <w:rFonts w:cs="Arial"/>
                <w:lang w:val="it-IT"/>
              </w:rPr>
              <w:t>________________</w:t>
            </w:r>
            <w:r w:rsidRPr="001E7A20">
              <w:rPr>
                <w:rFonts w:cs="Arial"/>
                <w:lang w:val="it-IT"/>
              </w:rPr>
              <w:t xml:space="preserve"> – _____</w:t>
            </w:r>
            <w:r w:rsidR="00146995">
              <w:rPr>
                <w:rFonts w:cs="Arial"/>
                <w:lang w:val="it-IT"/>
              </w:rPr>
              <w:t>_____</w:t>
            </w:r>
            <w:r w:rsidR="007D6EF6">
              <w:rPr>
                <w:rFonts w:cs="Arial"/>
                <w:lang w:val="it-IT"/>
              </w:rPr>
              <w:t>____________________</w:t>
            </w:r>
          </w:p>
          <w:p w14:paraId="7AAC3B9D" w14:textId="77777777" w:rsidR="007D6EF6" w:rsidRDefault="007D6EF6" w:rsidP="007D6EF6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</w:p>
          <w:p w14:paraId="5E58F86B" w14:textId="481EA741" w:rsidR="001E7A20" w:rsidRDefault="001E7A20" w:rsidP="00146995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□ [Altro, se presente]</w:t>
            </w:r>
          </w:p>
          <w:p w14:paraId="7814EE31" w14:textId="77777777" w:rsidR="00FA4D6D" w:rsidRDefault="00FA4D6D" w:rsidP="00146995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7CCE524C" w14:textId="77777777" w:rsidR="00C3703E" w:rsidRPr="001E7A20" w:rsidRDefault="00C3703E" w:rsidP="00146995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0941A880" w14:textId="0678D8E1" w:rsidR="001E7A20" w:rsidRPr="001E7A20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Di possedere </w:t>
            </w:r>
            <w:r w:rsidR="00FD6B0C">
              <w:rPr>
                <w:rFonts w:cs="Arial"/>
                <w:lang w:val="it-IT"/>
              </w:rPr>
              <w:t>l’attestato di bilinguismo</w:t>
            </w:r>
            <w:r w:rsidR="00366137">
              <w:rPr>
                <w:rFonts w:cs="Arial"/>
                <w:lang w:val="it-IT"/>
              </w:rPr>
              <w:t xml:space="preserve"> (livello minimo A2)</w:t>
            </w:r>
            <w:r w:rsidR="0015666F">
              <w:rPr>
                <w:rFonts w:cs="Arial"/>
                <w:lang w:val="it-IT"/>
              </w:rPr>
              <w:t>.</w:t>
            </w:r>
          </w:p>
          <w:p w14:paraId="36E9E6AE" w14:textId="1CEEEE36" w:rsidR="001E7A20" w:rsidRPr="001E7A20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Di non aver riportato condanne penali e di non essere destinatario di provvedimenti </w:t>
            </w:r>
            <w:r w:rsidR="00025F88">
              <w:rPr>
                <w:rFonts w:cs="Arial"/>
                <w:lang w:val="it-IT"/>
              </w:rPr>
              <w:t xml:space="preserve">impeditivi </w:t>
            </w:r>
            <w:r w:rsidRPr="001E7A20">
              <w:rPr>
                <w:rFonts w:cs="Arial"/>
                <w:lang w:val="it-IT"/>
              </w:rPr>
              <w:t>l’assunzione presso la Pubblica Amministrazione</w:t>
            </w:r>
            <w:r w:rsidR="0015666F">
              <w:rPr>
                <w:rFonts w:cs="Arial"/>
                <w:lang w:val="it-IT"/>
              </w:rPr>
              <w:t>.</w:t>
            </w:r>
          </w:p>
          <w:p w14:paraId="4643732F" w14:textId="5EE3B47D" w:rsidR="001E7A20" w:rsidRPr="001E7A20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Di accettare tutte le condizioni previste dal bando</w:t>
            </w:r>
            <w:r w:rsidR="0015666F">
              <w:rPr>
                <w:rFonts w:cs="Arial"/>
                <w:lang w:val="it-IT"/>
              </w:rPr>
              <w:t>.</w:t>
            </w:r>
          </w:p>
          <w:p w14:paraId="44243AD1" w14:textId="77777777" w:rsidR="00FA4D6D" w:rsidRDefault="00FA4D6D" w:rsidP="001E7A20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</w:p>
          <w:p w14:paraId="6559303E" w14:textId="77777777" w:rsidR="00366137" w:rsidRDefault="00366137" w:rsidP="001E7A20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</w:p>
          <w:p w14:paraId="24A6A0FA" w14:textId="60F8CED9" w:rsidR="001E7A20" w:rsidRPr="001E7A20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b/>
                <w:bCs/>
                <w:lang w:val="it-IT"/>
              </w:rPr>
              <w:t>Allega alla presente domanda</w:t>
            </w:r>
            <w:r w:rsidRPr="001E7A20">
              <w:rPr>
                <w:rFonts w:cs="Arial"/>
                <w:lang w:val="it-IT"/>
              </w:rPr>
              <w:t>:</w:t>
            </w:r>
          </w:p>
          <w:p w14:paraId="277A5490" w14:textId="77777777" w:rsidR="001E7A20" w:rsidRPr="001E7A20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Curriculum vitae firmato</w:t>
            </w:r>
          </w:p>
          <w:p w14:paraId="1B0AE591" w14:textId="77777777" w:rsidR="001E7A20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Copia del documento d’identità in corso di validità</w:t>
            </w:r>
          </w:p>
          <w:p w14:paraId="7D74CDED" w14:textId="6E5D3F89" w:rsidR="00366137" w:rsidRPr="001E7A20" w:rsidRDefault="00366137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</w:t>
            </w:r>
            <w:r w:rsidRPr="00366137">
              <w:rPr>
                <w:rFonts w:cs="Arial"/>
                <w:lang w:val="it-IT"/>
              </w:rPr>
              <w:t>ttestato di bilinguismo</w:t>
            </w:r>
            <w:r>
              <w:rPr>
                <w:rFonts w:cs="Arial"/>
                <w:lang w:val="it-IT"/>
              </w:rPr>
              <w:t xml:space="preserve"> livello A2 o superiore</w:t>
            </w:r>
          </w:p>
          <w:p w14:paraId="0C15A992" w14:textId="77777777" w:rsidR="001E7A20" w:rsidRPr="001E7A20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Eventuali titoli e certificazioni</w:t>
            </w:r>
          </w:p>
          <w:p w14:paraId="35B434FA" w14:textId="77777777" w:rsidR="00FA4D6D" w:rsidRDefault="00FA4D6D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7626C6C5" w14:textId="77777777" w:rsidR="00FA4D6D" w:rsidRDefault="00FA4D6D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3BA58101" w14:textId="77777777" w:rsidR="00FA4D6D" w:rsidRDefault="00FA4D6D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14:paraId="7EF3BE2D" w14:textId="77777777" w:rsidR="00366137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Luogo e data: ___________________________</w:t>
            </w:r>
            <w:r w:rsidRPr="001E7A20">
              <w:rPr>
                <w:rFonts w:cs="Arial"/>
                <w:lang w:val="it-IT"/>
              </w:rPr>
              <w:br/>
            </w:r>
          </w:p>
          <w:p w14:paraId="2AA2CC4C" w14:textId="124BBF3A" w:rsidR="001E7A20" w:rsidRPr="001E7A20" w:rsidRDefault="001E7A20" w:rsidP="001E7A2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Firma: ___________________________</w:t>
            </w:r>
          </w:p>
          <w:p w14:paraId="15C1B374" w14:textId="4D3A9C97" w:rsidR="00856C45" w:rsidRPr="00FF71F8" w:rsidRDefault="00856C45">
            <w:pPr>
              <w:spacing w:line="240" w:lineRule="exact"/>
              <w:jc w:val="both"/>
              <w:rPr>
                <w:lang w:val="it-IT"/>
              </w:rPr>
            </w:pPr>
          </w:p>
        </w:tc>
      </w:tr>
      <w:tr w:rsidR="006B6ED1" w:rsidRPr="001E7A20" w14:paraId="43D20617" w14:textId="77777777" w:rsidTr="00FA4D6D">
        <w:tc>
          <w:tcPr>
            <w:tcW w:w="4139" w:type="dxa"/>
          </w:tcPr>
          <w:p w14:paraId="131E6086" w14:textId="77777777" w:rsidR="006B6ED1" w:rsidRPr="001E7A20" w:rsidRDefault="006B6ED1">
            <w:pPr>
              <w:spacing w:line="240" w:lineRule="exact"/>
              <w:jc w:val="both"/>
              <w:rPr>
                <w:lang w:val="it-IT"/>
              </w:rPr>
            </w:pPr>
          </w:p>
        </w:tc>
        <w:tc>
          <w:tcPr>
            <w:tcW w:w="964" w:type="dxa"/>
          </w:tcPr>
          <w:p w14:paraId="0F69C0F6" w14:textId="77777777" w:rsidR="006B6ED1" w:rsidRPr="001E7A20" w:rsidRDefault="006B6ED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671C4D65" w14:textId="77777777" w:rsidR="006B6ED1" w:rsidRPr="00FF71F8" w:rsidRDefault="006B6ED1">
            <w:pPr>
              <w:spacing w:line="240" w:lineRule="exact"/>
              <w:jc w:val="both"/>
              <w:rPr>
                <w:lang w:val="it-IT"/>
              </w:rPr>
            </w:pPr>
          </w:p>
        </w:tc>
      </w:tr>
    </w:tbl>
    <w:p w14:paraId="7A03CC87" w14:textId="77777777" w:rsidR="006B6ED1" w:rsidRPr="00145D3C" w:rsidRDefault="006B6ED1">
      <w:pPr>
        <w:rPr>
          <w:lang w:val="de-DE"/>
        </w:rPr>
      </w:pPr>
    </w:p>
    <w:sectPr w:rsidR="006B6ED1" w:rsidRPr="00145D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7522" w14:textId="77777777" w:rsidR="00874075" w:rsidRDefault="00874075">
      <w:r>
        <w:separator/>
      </w:r>
    </w:p>
  </w:endnote>
  <w:endnote w:type="continuationSeparator" w:id="0">
    <w:p w14:paraId="12F3ACC1" w14:textId="77777777" w:rsidR="00874075" w:rsidRDefault="0087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46BE" w14:textId="77777777" w:rsidR="006B6ED1" w:rsidRDefault="006B6ED1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9173" w14:textId="77777777" w:rsidR="006B6ED1" w:rsidRDefault="006B6ED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B6ED1" w:rsidRPr="00DD17FD" w14:paraId="4A89A554" w14:textId="77777777">
      <w:trPr>
        <w:cantSplit/>
      </w:trPr>
      <w:tc>
        <w:tcPr>
          <w:tcW w:w="4990" w:type="dxa"/>
        </w:tcPr>
        <w:p w14:paraId="27B5B116" w14:textId="77777777" w:rsidR="006B6ED1" w:rsidRPr="00856C45" w:rsidRDefault="006B6ED1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Drususallee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56C45">
            <w:rPr>
              <w:sz w:val="16"/>
              <w:szCs w:val="16"/>
              <w:lang w:val="de-DE"/>
            </w:rPr>
            <w:t xml:space="preserve"> 39100 Bozen</w:t>
          </w:r>
        </w:p>
        <w:p w14:paraId="00575756" w14:textId="38C0B58D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856C45">
            <w:rPr>
              <w:sz w:val="16"/>
              <w:szCs w:val="16"/>
              <w:lang w:val="de-DE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856C45">
            <w:rPr>
              <w:sz w:val="16"/>
              <w:szCs w:val="16"/>
              <w:lang w:val="de-DE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="007D6EF6" w:rsidRPr="00371BA7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856C45">
            <w:rPr>
              <w:sz w:val="16"/>
              <w:szCs w:val="16"/>
              <w:lang w:val="de-DE"/>
            </w:rPr>
            <w:t xml:space="preserve"> Fax 0471 41 60 19</w:t>
          </w:r>
        </w:p>
        <w:p w14:paraId="31BE3684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https://afbs.provinz.bz.it/</w:t>
          </w:r>
        </w:p>
        <w:p w14:paraId="693E293D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bevoelkerungsschutz.protezionecivile@pec.prov.bz.it</w:t>
          </w:r>
        </w:p>
        <w:p w14:paraId="10C0F5BC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bevoelkerungsschutz@provinz.bz.it</w:t>
          </w:r>
        </w:p>
        <w:p w14:paraId="559FE857" w14:textId="77777777" w:rsidR="006B6ED1" w:rsidRPr="004A7D95" w:rsidRDefault="00B62C11">
          <w:pPr>
            <w:spacing w:line="180" w:lineRule="exact"/>
            <w:jc w:val="right"/>
            <w:rPr>
              <w:sz w:val="16"/>
              <w:lang w:val="de-DE"/>
            </w:rPr>
          </w:pPr>
          <w:r w:rsidRPr="00DA3310">
            <w:rPr>
              <w:sz w:val="16"/>
              <w:lang w:val="de-DE"/>
            </w:rPr>
            <w:t>Steuern</w:t>
          </w:r>
          <w:r w:rsidR="008F0F51">
            <w:rPr>
              <w:sz w:val="16"/>
              <w:lang w:val="de-DE"/>
            </w:rPr>
            <w:t>ummer</w:t>
          </w:r>
          <w:r w:rsidRPr="00DA3310">
            <w:rPr>
              <w:sz w:val="16"/>
              <w:lang w:val="de-DE"/>
            </w:rPr>
            <w:t xml:space="preserve"> </w:t>
          </w:r>
          <w:r w:rsidRPr="004A7D95">
            <w:rPr>
              <w:sz w:val="16"/>
              <w:lang w:val="de-DE"/>
            </w:rPr>
            <w:t>80013370210</w:t>
          </w:r>
          <w:r w:rsidRPr="00E76D9F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4A7D95">
            <w:rPr>
              <w:sz w:val="16"/>
              <w:lang w:val="de-DE"/>
            </w:rPr>
            <w:t xml:space="preserve"> MwSt.</w:t>
          </w:r>
          <w:r w:rsidR="008F0F51" w:rsidRPr="004A7D95">
            <w:rPr>
              <w:sz w:val="16"/>
              <w:lang w:val="de-DE"/>
            </w:rPr>
            <w:t>-</w:t>
          </w:r>
          <w:r w:rsidRPr="004A7D95">
            <w:rPr>
              <w:sz w:val="16"/>
              <w:lang w:val="de-DE"/>
            </w:rPr>
            <w:t>Nr. 01657560213</w:t>
          </w:r>
        </w:p>
      </w:tc>
      <w:tc>
        <w:tcPr>
          <w:tcW w:w="227" w:type="dxa"/>
          <w:vAlign w:val="center"/>
        </w:tcPr>
        <w:p w14:paraId="72A13089" w14:textId="77777777" w:rsidR="006B6ED1" w:rsidRPr="004A7D95" w:rsidRDefault="006B6ED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2CCFFD4B" w14:textId="77777777" w:rsidR="006B6ED1" w:rsidRDefault="008F0F51" w:rsidP="00B62C11">
          <w:pPr>
            <w:jc w:val="center"/>
          </w:pP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"C:\\CD-PAB\\Impl\\template\\Logos\\Abt26_Logo-sw.png"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4A7D95">
            <w:rPr>
              <w:noProof/>
              <w:sz w:val="16"/>
              <w:lang w:val="de-DE" w:eastAsia="de-DE"/>
            </w:rPr>
            <w:fldChar w:fldCharType="begin"/>
          </w:r>
          <w:r w:rsidR="004A7D95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4A7D95">
            <w:rPr>
              <w:noProof/>
              <w:sz w:val="16"/>
              <w:lang w:val="de-DE" w:eastAsia="de-DE"/>
            </w:rPr>
            <w:fldChar w:fldCharType="separate"/>
          </w:r>
          <w:r w:rsidR="000F4ABE">
            <w:rPr>
              <w:noProof/>
              <w:sz w:val="16"/>
              <w:lang w:val="de-DE" w:eastAsia="de-DE"/>
            </w:rPr>
            <w:fldChar w:fldCharType="begin"/>
          </w:r>
          <w:r w:rsidR="000F4ABE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0F4ABE">
            <w:rPr>
              <w:noProof/>
              <w:sz w:val="16"/>
              <w:lang w:val="de-DE" w:eastAsia="de-DE"/>
            </w:rPr>
            <w:fldChar w:fldCharType="separate"/>
          </w:r>
          <w:r w:rsidR="00FF71F8">
            <w:rPr>
              <w:noProof/>
              <w:sz w:val="16"/>
              <w:lang w:val="de-DE" w:eastAsia="de-DE"/>
            </w:rPr>
            <w:fldChar w:fldCharType="begin"/>
          </w:r>
          <w:r w:rsidR="00FF71F8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FF71F8">
            <w:rPr>
              <w:noProof/>
              <w:sz w:val="16"/>
              <w:lang w:val="de-DE" w:eastAsia="de-DE"/>
            </w:rPr>
            <w:fldChar w:fldCharType="separate"/>
          </w:r>
          <w:r w:rsidR="00025F88">
            <w:rPr>
              <w:noProof/>
              <w:sz w:val="16"/>
              <w:lang w:val="de-DE" w:eastAsia="de-DE"/>
            </w:rPr>
            <w:fldChar w:fldCharType="begin"/>
          </w:r>
          <w:r w:rsidR="00025F88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25F88">
            <w:rPr>
              <w:noProof/>
              <w:sz w:val="16"/>
              <w:lang w:val="de-DE" w:eastAsia="de-DE"/>
            </w:rPr>
            <w:fldChar w:fldCharType="separate"/>
          </w:r>
          <w:r w:rsidR="00C3703E">
            <w:rPr>
              <w:noProof/>
              <w:sz w:val="16"/>
              <w:lang w:val="de-DE" w:eastAsia="de-DE"/>
            </w:rPr>
            <w:fldChar w:fldCharType="begin"/>
          </w:r>
          <w:r w:rsidR="00C3703E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C3703E">
            <w:rPr>
              <w:noProof/>
              <w:sz w:val="16"/>
              <w:lang w:val="de-DE" w:eastAsia="de-DE"/>
            </w:rPr>
            <w:fldChar w:fldCharType="separate"/>
          </w:r>
          <w:r w:rsidR="0015666F">
            <w:rPr>
              <w:noProof/>
              <w:sz w:val="16"/>
              <w:lang w:val="de-DE" w:eastAsia="de-DE"/>
            </w:rPr>
            <w:fldChar w:fldCharType="begin"/>
          </w:r>
          <w:r w:rsidR="0015666F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15666F">
            <w:rPr>
              <w:noProof/>
              <w:sz w:val="16"/>
              <w:lang w:val="de-DE" w:eastAsia="de-DE"/>
            </w:rPr>
            <w:fldChar w:fldCharType="separate"/>
          </w:r>
          <w:r w:rsidR="001C3476">
            <w:rPr>
              <w:noProof/>
              <w:sz w:val="16"/>
              <w:lang w:val="de-DE" w:eastAsia="de-DE"/>
            </w:rPr>
            <w:fldChar w:fldCharType="begin"/>
          </w:r>
          <w:r w:rsidR="001C3476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1C3476"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000000">
            <w:rPr>
              <w:noProof/>
              <w:sz w:val="16"/>
              <w:lang w:val="de-DE" w:eastAsia="de-DE"/>
            </w:rPr>
            <w:fldChar w:fldCharType="begin"/>
          </w:r>
          <w:r w:rsidR="00000000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00000">
            <w:rPr>
              <w:noProof/>
              <w:sz w:val="16"/>
              <w:lang w:val="de-DE" w:eastAsia="de-DE"/>
            </w:rPr>
            <w:fldChar w:fldCharType="separate"/>
          </w:r>
          <w:r w:rsidR="00000000">
            <w:rPr>
              <w:noProof/>
              <w:sz w:val="16"/>
              <w:lang w:val="de-DE" w:eastAsia="de-DE"/>
            </w:rPr>
            <w:pict w14:anchorId="2608BE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3pt;height:40.3pt;visibility:visible">
                <v:imagedata r:id="rId1" r:href="rId2"/>
              </v:shape>
            </w:pict>
          </w:r>
          <w:r w:rsidR="00000000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 w:rsidR="001C3476">
            <w:rPr>
              <w:noProof/>
              <w:sz w:val="16"/>
              <w:lang w:val="de-DE" w:eastAsia="de-DE"/>
            </w:rPr>
            <w:fldChar w:fldCharType="end"/>
          </w:r>
          <w:r w:rsidR="0015666F">
            <w:rPr>
              <w:noProof/>
              <w:sz w:val="16"/>
              <w:lang w:val="de-DE" w:eastAsia="de-DE"/>
            </w:rPr>
            <w:fldChar w:fldCharType="end"/>
          </w:r>
          <w:r w:rsidR="00C3703E">
            <w:rPr>
              <w:noProof/>
              <w:sz w:val="16"/>
              <w:lang w:val="de-DE" w:eastAsia="de-DE"/>
            </w:rPr>
            <w:fldChar w:fldCharType="end"/>
          </w:r>
          <w:r w:rsidR="00025F88">
            <w:rPr>
              <w:noProof/>
              <w:sz w:val="16"/>
              <w:lang w:val="de-DE" w:eastAsia="de-DE"/>
            </w:rPr>
            <w:fldChar w:fldCharType="end"/>
          </w:r>
          <w:r w:rsidR="00FF71F8">
            <w:rPr>
              <w:noProof/>
              <w:sz w:val="16"/>
              <w:lang w:val="de-DE" w:eastAsia="de-DE"/>
            </w:rPr>
            <w:fldChar w:fldCharType="end"/>
          </w:r>
          <w:r w:rsidR="000F4ABE">
            <w:rPr>
              <w:noProof/>
              <w:sz w:val="16"/>
              <w:lang w:val="de-DE" w:eastAsia="de-DE"/>
            </w:rPr>
            <w:fldChar w:fldCharType="end"/>
          </w:r>
          <w:r w:rsidR="004A7D95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</w:p>
      </w:tc>
      <w:tc>
        <w:tcPr>
          <w:tcW w:w="227" w:type="dxa"/>
          <w:vAlign w:val="center"/>
        </w:tcPr>
        <w:p w14:paraId="4234F419" w14:textId="77777777" w:rsidR="006B6ED1" w:rsidRDefault="006B6ED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0485325C" w14:textId="77777777" w:rsidR="006B6ED1" w:rsidRPr="00B62C11" w:rsidRDefault="006B6ED1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Viale Druso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B62C11">
            <w:rPr>
              <w:sz w:val="16"/>
              <w:szCs w:val="16"/>
              <w:lang w:val="it-IT"/>
            </w:rPr>
            <w:t xml:space="preserve"> 39100 Bolzano</w:t>
          </w:r>
        </w:p>
        <w:p w14:paraId="04E9ADA5" w14:textId="77777777" w:rsidR="006B6ED1" w:rsidRPr="00B62C11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B62C11">
            <w:rPr>
              <w:sz w:val="16"/>
              <w:szCs w:val="16"/>
              <w:lang w:val="it-IT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B62C11">
            <w:rPr>
              <w:sz w:val="16"/>
              <w:szCs w:val="16"/>
              <w:lang w:val="it-IT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="001E7A20" w:rsidRPr="00371BA7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B62C11">
            <w:rPr>
              <w:sz w:val="16"/>
              <w:szCs w:val="16"/>
              <w:lang w:val="it-IT"/>
            </w:rPr>
            <w:t xml:space="preserve"> Fax 0471 41 60 19</w:t>
          </w:r>
        </w:p>
        <w:p w14:paraId="13B74B97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https://appc.provincia.bz.it/</w:t>
          </w:r>
        </w:p>
        <w:p w14:paraId="79DB9F9E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bevoelkerungsschutz.protezionecivile@pec.prov.bz.it</w:t>
          </w:r>
        </w:p>
        <w:p w14:paraId="79876057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protezionecivile@provincia.bz.it</w:t>
          </w:r>
        </w:p>
        <w:p w14:paraId="5987D1D4" w14:textId="77777777" w:rsidR="006B6ED1" w:rsidRPr="003C69DC" w:rsidRDefault="00B62C11">
          <w:pPr>
            <w:spacing w:line="180" w:lineRule="exact"/>
            <w:rPr>
              <w:sz w:val="16"/>
              <w:lang w:val="it-IT"/>
            </w:rPr>
          </w:pPr>
          <w:r w:rsidRPr="00DA3310">
            <w:rPr>
              <w:sz w:val="16"/>
              <w:lang w:val="it-IT"/>
            </w:rPr>
            <w:t>Cod</w:t>
          </w:r>
          <w:r w:rsidR="008F0F51">
            <w:rPr>
              <w:sz w:val="16"/>
              <w:lang w:val="it-IT"/>
            </w:rPr>
            <w:t>ice</w:t>
          </w:r>
          <w:r w:rsidRPr="00DA3310">
            <w:rPr>
              <w:sz w:val="16"/>
              <w:lang w:val="it-IT"/>
            </w:rPr>
            <w:t xml:space="preserve"> fisc</w:t>
          </w:r>
          <w:r w:rsidR="008F0F51">
            <w:rPr>
              <w:sz w:val="16"/>
              <w:lang w:val="it-IT"/>
            </w:rPr>
            <w:t>ale</w:t>
          </w:r>
          <w:r w:rsidRPr="00DA3310">
            <w:rPr>
              <w:sz w:val="16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80013370210</w:t>
          </w:r>
          <w:r w:rsidRPr="008F67DA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4A7D95">
            <w:rPr>
              <w:color w:val="808080"/>
              <w:sz w:val="14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Partita I</w:t>
          </w:r>
          <w:r w:rsidR="004A7D95">
            <w:rPr>
              <w:sz w:val="16"/>
              <w:lang w:val="it-IT"/>
            </w:rPr>
            <w:t>va</w:t>
          </w:r>
          <w:r w:rsidRPr="004A7D95">
            <w:rPr>
              <w:sz w:val="16"/>
              <w:lang w:val="it-IT"/>
            </w:rPr>
            <w:t xml:space="preserve"> 01657560213</w:t>
          </w:r>
        </w:p>
      </w:tc>
    </w:tr>
  </w:tbl>
  <w:p w14:paraId="1D987643" w14:textId="77777777" w:rsidR="006B6ED1" w:rsidRPr="003C69DC" w:rsidRDefault="006B6ED1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F84D" w14:textId="77777777" w:rsidR="00874075" w:rsidRDefault="00874075">
      <w:r>
        <w:separator/>
      </w:r>
    </w:p>
  </w:footnote>
  <w:footnote w:type="continuationSeparator" w:id="0">
    <w:p w14:paraId="01070A72" w14:textId="77777777" w:rsidR="00874075" w:rsidRDefault="0087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B6ED1" w:rsidRPr="00DD17FD" w14:paraId="7704FE5F" w14:textId="77777777">
      <w:trPr>
        <w:cantSplit/>
        <w:trHeight w:hRule="exact" w:val="460"/>
      </w:trPr>
      <w:tc>
        <w:tcPr>
          <w:tcW w:w="5245" w:type="dxa"/>
        </w:tcPr>
        <w:p w14:paraId="2D8F2309" w14:textId="77777777" w:rsidR="006B6ED1" w:rsidRDefault="006B6ED1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73FED2E" w14:textId="77777777" w:rsidR="006B6ED1" w:rsidRDefault="000F4ABE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1062A2F4" wp14:editId="33121EF1">
                <wp:extent cx="285750" cy="361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A7AE08B" w14:textId="77777777" w:rsidR="006B6ED1" w:rsidRPr="002E4E74" w:rsidRDefault="006B6ED1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B6ED1" w14:paraId="446CD534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159F8677" w14:textId="77777777" w:rsidR="006B6ED1" w:rsidRPr="002E4E74" w:rsidRDefault="006B6ED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23F631C3" w14:textId="77777777" w:rsidR="006B6ED1" w:rsidRPr="002E4E74" w:rsidRDefault="006B6ED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6DFD7F6" w14:textId="77777777" w:rsidR="006B6ED1" w:rsidRDefault="006B6ED1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1E3C07C1" w14:textId="77777777" w:rsidR="006B6ED1" w:rsidRDefault="006B6ED1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B6ED1" w:rsidRPr="00DD17FD" w14:paraId="77EE8D41" w14:textId="77777777" w:rsidTr="000F4ABE">
      <w:trPr>
        <w:cantSplit/>
        <w:trHeight w:hRule="exact" w:val="460"/>
      </w:trPr>
      <w:tc>
        <w:tcPr>
          <w:tcW w:w="4990" w:type="dxa"/>
        </w:tcPr>
        <w:p w14:paraId="4579FE31" w14:textId="77777777" w:rsidR="006B6ED1" w:rsidRDefault="006B6ED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74196DAC" w14:textId="77777777" w:rsidR="006B6ED1" w:rsidRDefault="000F4ABE">
          <w:pPr>
            <w:jc w:val="center"/>
          </w:pPr>
          <w:r>
            <w:rPr>
              <w:noProof/>
            </w:rPr>
            <w:drawing>
              <wp:inline distT="0" distB="0" distL="0" distR="0" wp14:anchorId="5939D525" wp14:editId="1AB2E53A">
                <wp:extent cx="581025" cy="7524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0E915174" w14:textId="77777777" w:rsidR="006B6ED1" w:rsidRPr="002E4E74" w:rsidRDefault="006B6ED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E4E74">
            <w:rPr>
              <w:spacing w:val="-2"/>
              <w:lang w:val="it-IT"/>
            </w:rPr>
            <w:t>PROVINCIA AUTONOMA DI BOLZANO - ALTO ADIGE</w:t>
          </w:r>
        </w:p>
      </w:tc>
    </w:tr>
    <w:tr w:rsidR="006B6ED1" w:rsidRPr="00DD17FD" w14:paraId="2091FA17" w14:textId="77777777" w:rsidTr="000F4ABE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15ADE6B5" w14:textId="77777777" w:rsidR="006B6ED1" w:rsidRPr="00362BD8" w:rsidRDefault="006B6ED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</w:rPr>
            <w:t>Agentur für Bevölkerungsschutz</w:t>
          </w:r>
        </w:p>
      </w:tc>
      <w:tc>
        <w:tcPr>
          <w:tcW w:w="1361" w:type="dxa"/>
          <w:vMerge/>
        </w:tcPr>
        <w:p w14:paraId="4B787D67" w14:textId="77777777" w:rsidR="006B6ED1" w:rsidRPr="00CE57D6" w:rsidRDefault="006B6ED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686FB57A" w14:textId="77777777" w:rsidR="006B6ED1" w:rsidRPr="00B62C11" w:rsidRDefault="006B6ED1">
          <w:pPr>
            <w:spacing w:before="70" w:line="200" w:lineRule="exact"/>
            <w:rPr>
              <w:b/>
              <w:sz w:val="18"/>
              <w:lang w:val="it-IT"/>
            </w:rPr>
          </w:pPr>
          <w:r w:rsidRPr="00B62C11">
            <w:rPr>
              <w:b/>
              <w:sz w:val="18"/>
              <w:lang w:val="it-IT"/>
            </w:rPr>
            <w:t>Agenzia per la Protezione civile</w:t>
          </w:r>
        </w:p>
      </w:tc>
    </w:tr>
  </w:tbl>
  <w:p w14:paraId="1B3405FF" w14:textId="77777777" w:rsidR="006B6ED1" w:rsidRPr="00B62C11" w:rsidRDefault="000F4ABE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0B46A" wp14:editId="07E63841">
              <wp:simplePos x="0" y="0"/>
              <wp:positionH relativeFrom="column">
                <wp:posOffset>-733425</wp:posOffset>
              </wp:positionH>
              <wp:positionV relativeFrom="paragraph">
                <wp:posOffset>1819275</wp:posOffset>
              </wp:positionV>
              <wp:extent cx="36004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867420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143.25pt" to="-29.4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9VsEJ4QAAAAwBAAAPAAAAAAAAAAAAAAAAAAoEAABkcnMvZG93&#10;bnJldi54bWxQSwUGAAAAAAQABADzAAAAGAUAAAAA&#10;" strokecolor="gray" strokeweight=".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C33"/>
    <w:multiLevelType w:val="multilevel"/>
    <w:tmpl w:val="246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0FFB"/>
    <w:multiLevelType w:val="multilevel"/>
    <w:tmpl w:val="98C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E4B4B"/>
    <w:multiLevelType w:val="multilevel"/>
    <w:tmpl w:val="A46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A62D0"/>
    <w:multiLevelType w:val="multilevel"/>
    <w:tmpl w:val="FF94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52C0"/>
    <w:multiLevelType w:val="multilevel"/>
    <w:tmpl w:val="9C8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82368"/>
    <w:multiLevelType w:val="multilevel"/>
    <w:tmpl w:val="22D8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744413">
    <w:abstractNumId w:val="2"/>
  </w:num>
  <w:num w:numId="2" w16cid:durableId="928849375">
    <w:abstractNumId w:val="5"/>
  </w:num>
  <w:num w:numId="3" w16cid:durableId="497309351">
    <w:abstractNumId w:val="1"/>
  </w:num>
  <w:num w:numId="4" w16cid:durableId="1571890859">
    <w:abstractNumId w:val="4"/>
  </w:num>
  <w:num w:numId="5" w16cid:durableId="924804954">
    <w:abstractNumId w:val="3"/>
  </w:num>
  <w:num w:numId="6" w16cid:durableId="13803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20"/>
    <w:rsid w:val="000064CE"/>
    <w:rsid w:val="00025F88"/>
    <w:rsid w:val="000F4ABE"/>
    <w:rsid w:val="00146995"/>
    <w:rsid w:val="0015666F"/>
    <w:rsid w:val="001A1F61"/>
    <w:rsid w:val="001C3476"/>
    <w:rsid w:val="001E7A20"/>
    <w:rsid w:val="002E4E74"/>
    <w:rsid w:val="00331395"/>
    <w:rsid w:val="00366137"/>
    <w:rsid w:val="00391742"/>
    <w:rsid w:val="00414C61"/>
    <w:rsid w:val="004834D7"/>
    <w:rsid w:val="004A7D95"/>
    <w:rsid w:val="00576120"/>
    <w:rsid w:val="006439B8"/>
    <w:rsid w:val="006B6ED1"/>
    <w:rsid w:val="007D6EF6"/>
    <w:rsid w:val="00855A18"/>
    <w:rsid w:val="00856C45"/>
    <w:rsid w:val="00874075"/>
    <w:rsid w:val="008F0F51"/>
    <w:rsid w:val="009550B3"/>
    <w:rsid w:val="00B219F0"/>
    <w:rsid w:val="00B62C11"/>
    <w:rsid w:val="00BB40A7"/>
    <w:rsid w:val="00BE0DC4"/>
    <w:rsid w:val="00C3703E"/>
    <w:rsid w:val="00DD17FD"/>
    <w:rsid w:val="00E03BA6"/>
    <w:rsid w:val="00E308FE"/>
    <w:rsid w:val="00E720A6"/>
    <w:rsid w:val="00EB4499"/>
    <w:rsid w:val="00F1540F"/>
    <w:rsid w:val="00F6040E"/>
    <w:rsid w:val="00FA4D6D"/>
    <w:rsid w:val="00FD6B0C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4A28D"/>
  <w15:chartTrackingRefBased/>
  <w15:docId w15:val="{88323EAF-41BB-4E82-9655-8FC1B142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lang w:val="de-DE"/>
    </w:rPr>
  </w:style>
  <w:style w:type="paragraph" w:styleId="Testofumetto">
    <w:name w:val="Balloon Text"/>
    <w:basedOn w:val="Normale"/>
    <w:link w:val="TestofumettoCarattere"/>
    <w:rsid w:val="001E4A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E4AD7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..\..\CD-PAB\Impl\template\Logos\Abt26_Logo-sw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34525\Downloads\Direktion%20Agentur-di-nero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Direktion Agentur-di-nero (2).dotx</Template>
  <TotalTime>0</TotalTime>
  <Pages>2</Pages>
  <Words>512</Words>
  <Characters>4150</Characters>
  <Application>Microsoft Office Word</Application>
  <DocSecurity>0</DocSecurity>
  <Lines>218</Lines>
  <Paragraphs>72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Lorenzo, Claudia</dc:creator>
  <cp:keywords/>
  <cp:lastModifiedBy>De-Lorenzo, Claudia</cp:lastModifiedBy>
  <cp:revision>9</cp:revision>
  <cp:lastPrinted>2007-10-15T17:45:00Z</cp:lastPrinted>
  <dcterms:created xsi:type="dcterms:W3CDTF">2025-12-18T12:19:00Z</dcterms:created>
  <dcterms:modified xsi:type="dcterms:W3CDTF">2025-12-22T11:30:00Z</dcterms:modified>
</cp:coreProperties>
</file>