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39"/>
        <w:gridCol w:w="964"/>
        <w:gridCol w:w="4139"/>
      </w:tblGrid>
      <w:tr w:rsidRPr="00973074" w:rsidR="001E7A20" w:rsidTr="51BA6C76" w14:paraId="68B41506" w14:textId="77777777">
        <w:tc>
          <w:tcPr>
            <w:tcW w:w="4139" w:type="dxa"/>
            <w:tcMar/>
          </w:tcPr>
          <w:p w:rsidRPr="000B3203" w:rsidR="001E7A20" w:rsidP="001E7A20" w:rsidRDefault="001E7A20" w14:paraId="7C96F4C1" w14:textId="77777777">
            <w:pPr>
              <w:pStyle w:val="DeutscherText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 w:rsidRPr="000B3203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An die Agentur für Bevölkerungsschutz</w:t>
            </w:r>
          </w:p>
          <w:p w:rsidR="001E7A20" w:rsidP="001E7A20" w:rsidRDefault="001E7A20" w14:paraId="71178199" w14:textId="77777777">
            <w:pPr>
              <w:pStyle w:val="DeutscherText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 w:rsidRPr="000B3203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der Autonomen Provinz Bozen</w:t>
            </w:r>
          </w:p>
          <w:p w:rsidR="00EA3D67" w:rsidP="001E7A20" w:rsidRDefault="00EA3D67" w14:paraId="39241201" w14:textId="77777777">
            <w:pPr>
              <w:pStyle w:val="DeutscherText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</w:p>
          <w:p w:rsidRPr="000B3203" w:rsidR="00EA3D67" w:rsidP="001E7A20" w:rsidRDefault="00EA3D67" w14:paraId="6A1F225E" w14:textId="463891AA">
            <w:pPr>
              <w:pStyle w:val="DeutscherText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</w:p>
        </w:tc>
        <w:tc>
          <w:tcPr>
            <w:tcW w:w="964" w:type="dxa"/>
            <w:tcMar/>
          </w:tcPr>
          <w:p w:rsidRPr="001048DB" w:rsidR="001E7A20" w:rsidP="005E2161" w:rsidRDefault="001E7A20" w14:paraId="47765AC5" w14:textId="09F66404">
            <w:pPr>
              <w:spacing w:line="240" w:lineRule="exact"/>
              <w:ind w:left="111" w:right="-3542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</w:p>
        </w:tc>
        <w:tc>
          <w:tcPr>
            <w:tcW w:w="4139" w:type="dxa"/>
            <w:tcMar/>
          </w:tcPr>
          <w:p w:rsidRPr="000B3203" w:rsidR="001E7A20" w:rsidP="51BA6C76" w:rsidRDefault="001E7A20" w14:paraId="2285239D" w14:textId="59BE7A66">
            <w:pPr>
              <w:pStyle w:val="Testoitaliano"/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  <w:r w:rsidRPr="51BA6C76" w:rsidR="001E7A20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 xml:space="preserve">All’Agenzia per la Protezione </w:t>
            </w:r>
            <w:r w:rsidRPr="51BA6C76" w:rsidR="528BB9CE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c</w:t>
            </w:r>
            <w:r w:rsidRPr="51BA6C76" w:rsidR="001E7A20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 xml:space="preserve">ivile </w:t>
            </w:r>
            <w:r w:rsidRPr="51BA6C76" w:rsidR="005E2161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della Provincia Autonoma di Bolzano</w:t>
            </w:r>
          </w:p>
        </w:tc>
      </w:tr>
      <w:tr w:rsidRPr="00973074" w:rsidR="00245BC7" w:rsidTr="51BA6C76" w14:paraId="58F45010" w14:textId="77777777">
        <w:tc>
          <w:tcPr>
            <w:tcW w:w="4139" w:type="dxa"/>
            <w:tcMar/>
          </w:tcPr>
          <w:p w:rsidRPr="00245BC7" w:rsidR="006B6ED1" w:rsidP="001E7A20" w:rsidRDefault="001E7A20" w14:paraId="2DDC9F27" w14:textId="77777777">
            <w:pPr>
              <w:spacing w:line="240" w:lineRule="exact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de-DE"/>
              </w:rPr>
            </w:pPr>
            <w:r w:rsidRPr="00245BC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de-DE"/>
              </w:rPr>
              <w:t>ANTRAGSFORMULAR FÜR DIE TEILNAHME</w:t>
            </w:r>
          </w:p>
          <w:p w:rsidRPr="00245BC7" w:rsidR="001E7A20" w:rsidP="001E7A20" w:rsidRDefault="001E7A20" w14:paraId="0488E906" w14:textId="6F5A3F6D">
            <w:pPr>
              <w:spacing w:line="240" w:lineRule="exact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de-DE"/>
              </w:rPr>
            </w:pPr>
            <w:r w:rsidRPr="00245BC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de-DE"/>
              </w:rPr>
              <w:t xml:space="preserve">am öffentlichen Auswahlverfahren zur befristeten Einstellung </w:t>
            </w:r>
            <w:r w:rsidRPr="00245BC7" w:rsidR="009341D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de-DE"/>
              </w:rPr>
              <w:t>(1</w:t>
            </w:r>
            <w:r w:rsidR="00F6039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de-DE"/>
              </w:rPr>
              <w:t>8</w:t>
            </w:r>
            <w:r w:rsidRPr="00245BC7" w:rsidR="001048D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de-DE"/>
              </w:rPr>
              <w:t xml:space="preserve"> </w:t>
            </w:r>
            <w:r w:rsidRPr="00245BC7" w:rsidR="009341D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de-DE"/>
              </w:rPr>
              <w:t xml:space="preserve">Monaten) </w:t>
            </w:r>
            <w:r w:rsidRPr="00245BC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de-DE"/>
              </w:rPr>
              <w:t xml:space="preserve">von </w:t>
            </w:r>
            <w:r w:rsidRPr="00F60393" w:rsidR="00F6039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de-DE"/>
              </w:rPr>
              <w:t>1 technische/r Angestellte/r der 2. Kategorie (5. Funktionsebene</w:t>
            </w:r>
            <w:r w:rsidR="00F6039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de-DE"/>
              </w:rPr>
              <w:t>)</w:t>
            </w:r>
            <w:r w:rsidR="00222F00">
              <w:rPr>
                <w:rFonts w:asciiTheme="minorHAnsi" w:hAnsiTheme="minorHAnsi" w:cstheme="minorHAnsi"/>
                <w:b/>
                <w:bCs/>
                <w:sz w:val="22"/>
                <w:szCs w:val="22"/>
                <w:lang w:val="de-DE"/>
              </w:rPr>
              <w:t xml:space="preserve"> </w:t>
            </w:r>
            <w:r w:rsidRPr="00222F00" w:rsidR="00222F00">
              <w:rPr>
                <w:rFonts w:asciiTheme="minorHAnsi" w:hAnsiTheme="minorHAnsi" w:cstheme="minorHAnsi"/>
                <w:b/>
                <w:bCs/>
                <w:sz w:val="22"/>
                <w:szCs w:val="22"/>
                <w:lang w:val="de-DE"/>
              </w:rPr>
              <w:t>Kollektivvertrag Baugewerbe – Industrie</w:t>
            </w:r>
          </w:p>
        </w:tc>
        <w:tc>
          <w:tcPr>
            <w:tcW w:w="964" w:type="dxa"/>
            <w:tcMar/>
          </w:tcPr>
          <w:p w:rsidRPr="00245BC7" w:rsidR="006B6ED1" w:rsidRDefault="006B6ED1" w14:paraId="13604600" w14:textId="77777777">
            <w:pPr>
              <w:spacing w:line="240" w:lineRule="exact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</w:p>
        </w:tc>
        <w:tc>
          <w:tcPr>
            <w:tcW w:w="4139" w:type="dxa"/>
            <w:tcMar/>
          </w:tcPr>
          <w:p w:rsidRPr="00245BC7" w:rsidR="006B6ED1" w:rsidRDefault="001E7A20" w14:paraId="295F68AD" w14:textId="77777777">
            <w:pPr>
              <w:spacing w:line="240" w:lineRule="exact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it-IT"/>
              </w:rPr>
            </w:pPr>
            <w:r w:rsidRPr="00245BC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it-IT"/>
              </w:rPr>
              <w:t>MODULO DI DOMANDA DI PARTECIPAZIONE</w:t>
            </w:r>
          </w:p>
          <w:p w:rsidRPr="00245BC7" w:rsidR="001E7A20" w:rsidRDefault="001E7A20" w14:paraId="6F6A3807" w14:textId="1F846BD8">
            <w:pPr>
              <w:spacing w:line="240" w:lineRule="exact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it-IT"/>
              </w:rPr>
            </w:pPr>
            <w:r w:rsidRPr="00245BC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it-IT"/>
              </w:rPr>
              <w:t xml:space="preserve">alla selezione pubblica per l’assunzione a tempo determinato </w:t>
            </w:r>
            <w:r w:rsidRPr="00245BC7" w:rsidR="009341D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it-IT"/>
              </w:rPr>
              <w:t>(</w:t>
            </w:r>
            <w:r w:rsidRPr="00245BC7" w:rsidR="001048D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it-IT"/>
              </w:rPr>
              <w:t>1</w:t>
            </w:r>
            <w:r w:rsidR="004E7C8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it-IT"/>
              </w:rPr>
              <w:t>8</w:t>
            </w:r>
            <w:r w:rsidRPr="00245BC7" w:rsidR="009341D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it-IT"/>
              </w:rPr>
              <w:t xml:space="preserve"> mesi) </w:t>
            </w:r>
            <w:r w:rsidRPr="00245BC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it-IT"/>
              </w:rPr>
              <w:t xml:space="preserve">di n. 1 </w:t>
            </w:r>
            <w:r w:rsidRPr="004E7C8B" w:rsidR="004E7C8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it-IT"/>
              </w:rPr>
              <w:t>impiegato/a tecnico/a di 2° categoria (livello 5°)</w:t>
            </w:r>
            <w:r w:rsidR="00EC6EB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it-IT"/>
              </w:rPr>
              <w:t xml:space="preserve"> </w:t>
            </w:r>
            <w:r w:rsidRPr="00245BC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it-IT"/>
              </w:rPr>
              <w:t>CCNL Edilizia Industria</w:t>
            </w:r>
          </w:p>
        </w:tc>
      </w:tr>
      <w:tr w:rsidRPr="00973074" w:rsidR="008F0F51" w:rsidTr="51BA6C76" w14:paraId="51A785FE" w14:textId="77777777">
        <w:tc>
          <w:tcPr>
            <w:tcW w:w="4139" w:type="dxa"/>
            <w:tcMar/>
          </w:tcPr>
          <w:p w:rsidRPr="000B3203" w:rsidR="008F0F51" w:rsidRDefault="008F0F51" w14:paraId="2FB068D4" w14:textId="77777777">
            <w:pPr>
              <w:spacing w:line="240" w:lineRule="exact"/>
              <w:jc w:val="both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964" w:type="dxa"/>
            <w:tcMar/>
          </w:tcPr>
          <w:p w:rsidRPr="000B3203" w:rsidR="008F0F51" w:rsidRDefault="008F0F51" w14:paraId="1DB25FE4" w14:textId="77777777">
            <w:pPr>
              <w:spacing w:line="240" w:lineRule="exact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4139" w:type="dxa"/>
            <w:tcMar/>
          </w:tcPr>
          <w:p w:rsidRPr="000B3203" w:rsidR="008F0F51" w:rsidRDefault="008F0F51" w14:paraId="5F155D42" w14:textId="77777777">
            <w:pPr>
              <w:spacing w:line="240" w:lineRule="exact"/>
              <w:jc w:val="both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</w:tr>
      <w:tr w:rsidRPr="001E7A20" w:rsidR="00856C45" w:rsidTr="51BA6C76" w14:paraId="430E3545" w14:textId="77777777">
        <w:tc>
          <w:tcPr>
            <w:tcW w:w="4139" w:type="dxa"/>
            <w:tcMar/>
          </w:tcPr>
          <w:p w:rsidRPr="005B0541" w:rsidR="001E7A20" w:rsidP="001E7A20" w:rsidRDefault="001E7A20" w14:paraId="23032589" w14:textId="77777777">
            <w:pPr>
              <w:spacing w:line="240" w:lineRule="exact"/>
              <w:jc w:val="both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 w:rsidRPr="005B0541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Der/Die Unterzeichnete:</w:t>
            </w:r>
          </w:p>
          <w:p w:rsidRPr="005B0541" w:rsidR="001E7A20" w:rsidP="001E7A20" w:rsidRDefault="001E7A20" w14:paraId="4AC3CBA4" w14:textId="77777777">
            <w:pPr>
              <w:numPr>
                <w:ilvl w:val="0"/>
                <w:numId w:val="4"/>
              </w:numPr>
              <w:spacing w:line="240" w:lineRule="exact"/>
              <w:jc w:val="both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 w:rsidRPr="005B0541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Nachname: ___________________________</w:t>
            </w:r>
          </w:p>
          <w:p w:rsidRPr="005B0541" w:rsidR="001E7A20" w:rsidP="001E7A20" w:rsidRDefault="001E7A20" w14:paraId="5468285F" w14:textId="77777777">
            <w:pPr>
              <w:numPr>
                <w:ilvl w:val="0"/>
                <w:numId w:val="4"/>
              </w:numPr>
              <w:spacing w:line="240" w:lineRule="exact"/>
              <w:jc w:val="both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 w:rsidRPr="005B0541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Vorname: ___________________________</w:t>
            </w:r>
          </w:p>
          <w:p w:rsidRPr="005B0541" w:rsidR="00FA4D6D" w:rsidP="00FA4D6D" w:rsidRDefault="001E7A20" w14:paraId="3EEC4CB2" w14:textId="77777777">
            <w:pPr>
              <w:numPr>
                <w:ilvl w:val="0"/>
                <w:numId w:val="4"/>
              </w:numPr>
              <w:spacing w:line="240" w:lineRule="exact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 w:rsidRPr="005B0541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Geboren</w:t>
            </w:r>
            <w:r w:rsidRPr="005B0541" w:rsidR="00FA4D6D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 </w:t>
            </w:r>
            <w:r w:rsidRPr="005B0541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in: ___________________________ </w:t>
            </w:r>
          </w:p>
          <w:p w:rsidRPr="005B0541" w:rsidR="001E7A20" w:rsidP="00FA4D6D" w:rsidRDefault="001E7A20" w14:paraId="3AE19D87" w14:textId="21A480C2">
            <w:pPr>
              <w:spacing w:line="240" w:lineRule="exact"/>
              <w:ind w:left="720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 w:rsidRPr="005B0541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 </w:t>
            </w:r>
            <w:r w:rsidRPr="005B0541" w:rsidR="00FA4D6D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am </w:t>
            </w:r>
            <w:r w:rsidRPr="005B0541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//_____</w:t>
            </w:r>
          </w:p>
          <w:p w:rsidRPr="005B0541" w:rsidR="00194D54" w:rsidP="00FA4D6D" w:rsidRDefault="00194D54" w14:paraId="3E40DE4D" w14:textId="77777777">
            <w:pPr>
              <w:spacing w:line="240" w:lineRule="exact"/>
              <w:ind w:left="720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</w:p>
          <w:p w:rsidRPr="005B0541" w:rsidR="001E7A20" w:rsidP="001E7A20" w:rsidRDefault="001E7A20" w14:paraId="7C6515C9" w14:textId="77777777">
            <w:pPr>
              <w:numPr>
                <w:ilvl w:val="0"/>
                <w:numId w:val="4"/>
              </w:numPr>
              <w:spacing w:line="240" w:lineRule="exact"/>
              <w:jc w:val="both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 w:rsidRPr="005B0541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Steuernummer: ___________________________</w:t>
            </w:r>
          </w:p>
          <w:p w:rsidRPr="005B0541" w:rsidR="001E7A20" w:rsidP="00FA4D6D" w:rsidRDefault="001E7A20" w14:paraId="4D01C6BD" w14:textId="77777777">
            <w:pPr>
              <w:numPr>
                <w:ilvl w:val="0"/>
                <w:numId w:val="4"/>
              </w:numPr>
              <w:spacing w:line="240" w:lineRule="exact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 w:rsidRPr="005B0541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Wohnhaft in: ___________________________ (Provinz ____)</w:t>
            </w:r>
          </w:p>
          <w:p w:rsidRPr="005B0541" w:rsidR="00FA4D6D" w:rsidP="001E7A20" w:rsidRDefault="001E7A20" w14:paraId="330A04F7" w14:textId="77777777">
            <w:pPr>
              <w:numPr>
                <w:ilvl w:val="0"/>
                <w:numId w:val="4"/>
              </w:numPr>
              <w:spacing w:line="240" w:lineRule="exact"/>
              <w:jc w:val="both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 w:rsidRPr="005B0541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Straße/Platz: ___________________________ </w:t>
            </w:r>
          </w:p>
          <w:p w:rsidRPr="005B0541" w:rsidR="001E7A20" w:rsidP="00FA4D6D" w:rsidRDefault="001E7A20" w14:paraId="58323147" w14:textId="16937C08">
            <w:pPr>
              <w:spacing w:line="240" w:lineRule="exact"/>
              <w:ind w:left="720"/>
              <w:jc w:val="both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 w:rsidRPr="005B0541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Nr. ___</w:t>
            </w:r>
          </w:p>
          <w:p w:rsidRPr="005B0541" w:rsidR="00AD10EC" w:rsidP="00FA4D6D" w:rsidRDefault="00AD10EC" w14:paraId="12ECC02C" w14:textId="77777777">
            <w:pPr>
              <w:spacing w:line="240" w:lineRule="exact"/>
              <w:ind w:left="720"/>
              <w:jc w:val="both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</w:p>
          <w:p w:rsidRPr="005B0541" w:rsidR="001E7A20" w:rsidP="001E7A20" w:rsidRDefault="001E7A20" w14:paraId="18994ADC" w14:textId="77777777">
            <w:pPr>
              <w:numPr>
                <w:ilvl w:val="0"/>
                <w:numId w:val="4"/>
              </w:numPr>
              <w:spacing w:line="240" w:lineRule="exact"/>
              <w:jc w:val="both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 w:rsidRPr="005B0541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Tel./Mobil: ___________________________</w:t>
            </w:r>
          </w:p>
          <w:p w:rsidRPr="005B0541" w:rsidR="001E7A20" w:rsidP="001E7A20" w:rsidRDefault="001E7A20" w14:paraId="4BD99A23" w14:textId="77777777">
            <w:pPr>
              <w:numPr>
                <w:ilvl w:val="0"/>
                <w:numId w:val="4"/>
              </w:numPr>
              <w:spacing w:line="240" w:lineRule="exact"/>
              <w:jc w:val="both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 w:rsidRPr="005B0541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E-Mail: ___________________________</w:t>
            </w:r>
          </w:p>
          <w:p w:rsidRPr="005B0541" w:rsidR="001E7A20" w:rsidP="001E7A20" w:rsidRDefault="001E7A20" w14:paraId="75FAFDBD" w14:textId="77777777">
            <w:pPr>
              <w:numPr>
                <w:ilvl w:val="0"/>
                <w:numId w:val="4"/>
              </w:numPr>
              <w:spacing w:line="240" w:lineRule="exact"/>
              <w:jc w:val="both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 w:rsidRPr="005B0541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PEC (falls vorhanden): ___________________________</w:t>
            </w:r>
          </w:p>
          <w:p w:rsidRPr="005B0541" w:rsidR="00FA4D6D" w:rsidP="001E7A20" w:rsidRDefault="00FA4D6D" w14:paraId="21F25DA9" w14:textId="77777777">
            <w:pPr>
              <w:spacing w:line="240" w:lineRule="exact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de-DE"/>
              </w:rPr>
            </w:pPr>
          </w:p>
          <w:p w:rsidRPr="005B0541" w:rsidR="001E7A20" w:rsidP="001E7A20" w:rsidRDefault="001E7A20" w14:paraId="38E53160" w14:textId="6E7CF30B">
            <w:pPr>
              <w:spacing w:line="240" w:lineRule="exact"/>
              <w:jc w:val="both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 w:rsidRPr="005B054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de-DE"/>
              </w:rPr>
              <w:t>BEANTRAGT</w:t>
            </w:r>
            <w:r w:rsidRPr="005B0541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br/>
            </w:r>
            <w:r w:rsidRPr="005B0541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die Zulassung zum öffentlichen Auswahlverfahren zur befristeten Einstellung von 1 </w:t>
            </w:r>
            <w:r w:rsidRPr="005B0541" w:rsidR="00245BC7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Mitarbeiter</w:t>
            </w:r>
            <w:r w:rsidRPr="005B0541" w:rsidR="00F50842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.</w:t>
            </w:r>
            <w:r w:rsidRPr="005B0541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– </w:t>
            </w:r>
            <w:r w:rsidRPr="005B0541" w:rsidR="002D3E7A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V</w:t>
            </w:r>
            <w:r w:rsidRPr="005B0541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. </w:t>
            </w:r>
            <w:r w:rsidRPr="005B0541" w:rsidR="00FA4D6D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Funktionsebene </w:t>
            </w:r>
            <w:r w:rsidRPr="005B0541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Kollektivvertrag Bau</w:t>
            </w:r>
            <w:r w:rsidRPr="005B0541" w:rsidR="00FA4D6D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wesen und I</w:t>
            </w:r>
            <w:r w:rsidRPr="005B0541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ndustrie, gemäß der am /</w:t>
            </w:r>
            <w:r w:rsidRPr="005B0541" w:rsidR="001826D6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______</w:t>
            </w:r>
            <w:r w:rsidRPr="005B0541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/_____ veröffentlichten Ausschreibung.</w:t>
            </w:r>
          </w:p>
          <w:p w:rsidRPr="005B0541" w:rsidR="00EB117D" w:rsidP="001E7A20" w:rsidRDefault="00EB117D" w14:paraId="373B4879" w14:textId="77777777">
            <w:pPr>
              <w:spacing w:line="240" w:lineRule="exact"/>
              <w:jc w:val="both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</w:p>
          <w:p w:rsidRPr="005B0541" w:rsidR="001E7A20" w:rsidP="001E7A20" w:rsidRDefault="001E7A20" w14:paraId="4BA3F123" w14:textId="77777777">
            <w:pPr>
              <w:spacing w:line="240" w:lineRule="exact"/>
              <w:jc w:val="both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 w:rsidRPr="005B0541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Zu diesem Zweck erklärt er/sie unter eigener Verantwortung, in Kenntnis der strafrechtlichen Folgen im Falle falscher Angaben:</w:t>
            </w:r>
          </w:p>
          <w:p w:rsidRPr="005B0541" w:rsidR="001E7A20" w:rsidP="00FA4D6D" w:rsidRDefault="001E7A20" w14:paraId="6B66AD92" w14:textId="77777777">
            <w:pPr>
              <w:numPr>
                <w:ilvl w:val="0"/>
                <w:numId w:val="5"/>
              </w:numPr>
              <w:spacing w:line="240" w:lineRule="exact"/>
              <w:jc w:val="both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 w:rsidRPr="005B0541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Im Besitz der italienischen Staatsbürgerschaft / der </w:t>
            </w:r>
            <w:r w:rsidRPr="005B0541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Staatsangehörigkeit eines Mitgliedstaates der Europäischen Union zu sein.</w:t>
            </w:r>
          </w:p>
          <w:p w:rsidRPr="005B0541" w:rsidR="001E7A20" w:rsidP="001E7A20" w:rsidRDefault="001E7A20" w14:paraId="5D1D9C6B" w14:textId="77777777">
            <w:pPr>
              <w:numPr>
                <w:ilvl w:val="0"/>
                <w:numId w:val="5"/>
              </w:numPr>
              <w:spacing w:line="240" w:lineRule="exact"/>
              <w:jc w:val="both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 w:rsidRPr="005B0541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Das 18. Lebensjahr vollendet zu haben.</w:t>
            </w:r>
          </w:p>
          <w:p w:rsidRPr="005B0541" w:rsidR="00406FE0" w:rsidP="00FA4D6D" w:rsidRDefault="001E7A20" w14:paraId="75ECF2DF" w14:textId="77777777">
            <w:pPr>
              <w:numPr>
                <w:ilvl w:val="0"/>
                <w:numId w:val="5"/>
              </w:numPr>
              <w:spacing w:line="240" w:lineRule="exact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 w:rsidRPr="005B0541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Über folgenden Bildungsabschluss zu verfügen:</w:t>
            </w:r>
          </w:p>
          <w:p w:rsidRPr="005B0541" w:rsidR="00406FE0" w:rsidP="00406FE0" w:rsidRDefault="00406FE0" w14:paraId="5F5512D3" w14:textId="77777777">
            <w:pPr>
              <w:spacing w:line="240" w:lineRule="exact"/>
              <w:ind w:left="720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 w:rsidRPr="005B0541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□ Abschluss Universitätsstudium in </w:t>
            </w:r>
          </w:p>
          <w:p w:rsidRPr="005B0541" w:rsidR="00FA4D6D" w:rsidP="00406FE0" w:rsidRDefault="00ED3F00" w14:paraId="26F0F717" w14:textId="46D78E44">
            <w:pPr>
              <w:spacing w:line="240" w:lineRule="exact"/>
              <w:ind w:left="720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 w:rsidRPr="005B0541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____________________________</w:t>
            </w:r>
            <w:r w:rsidRPr="005B0541" w:rsidR="001E7A20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br/>
            </w:r>
            <w:r w:rsidRPr="005B0541" w:rsidR="001E7A20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□ Diplom in ___________________________ erworben an ___________________________ </w:t>
            </w:r>
          </w:p>
          <w:p w:rsidRPr="005B0541" w:rsidR="001E7A20" w:rsidP="00FA4D6D" w:rsidRDefault="001E7A20" w14:paraId="5406A1BE" w14:textId="1711F501">
            <w:pPr>
              <w:spacing w:line="240" w:lineRule="exact"/>
              <w:ind w:left="720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 w:rsidRPr="005B0541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am //_____</w:t>
            </w:r>
          </w:p>
          <w:p w:rsidRPr="005B0541" w:rsidR="00A860B7" w:rsidP="00FA4D6D" w:rsidRDefault="00A860B7" w14:paraId="13327D79" w14:textId="77777777">
            <w:pPr>
              <w:spacing w:line="240" w:lineRule="exact"/>
              <w:ind w:left="720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</w:p>
          <w:p w:rsidRPr="005B0541" w:rsidR="00A860B7" w:rsidP="00FA4D6D" w:rsidRDefault="00A860B7" w14:paraId="469BC063" w14:textId="77777777">
            <w:pPr>
              <w:spacing w:line="240" w:lineRule="exact"/>
              <w:ind w:left="720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</w:p>
          <w:p w:rsidRPr="005B0541" w:rsidR="00981A10" w:rsidP="00FA4D6D" w:rsidRDefault="001E7A20" w14:paraId="4B71BB7D" w14:textId="77777777">
            <w:pPr>
              <w:numPr>
                <w:ilvl w:val="0"/>
                <w:numId w:val="5"/>
              </w:numPr>
              <w:spacing w:line="240" w:lineRule="exact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 w:rsidRPr="005B0541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Berufserfahrung im Bereich </w:t>
            </w:r>
            <w:r w:rsidRPr="005B0541" w:rsidR="00ED3F00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______________________________</w:t>
            </w:r>
          </w:p>
          <w:p w:rsidRPr="005B0541" w:rsidR="00B64C18" w:rsidP="00981A10" w:rsidRDefault="001E7A20" w14:paraId="6F53E4E1" w14:textId="77777777">
            <w:pPr>
              <w:spacing w:line="240" w:lineRule="exact"/>
              <w:ind w:left="720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 w:rsidRPr="005B0541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erworben zu haben bei:</w:t>
            </w:r>
            <w:r w:rsidRPr="005B0541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br/>
            </w:r>
            <w:r w:rsidRPr="005B0541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□ [Bezeichnung Einrichtung/Unternehmen] – </w:t>
            </w:r>
          </w:p>
          <w:p w:rsidRPr="005B0541" w:rsidR="00B64C18" w:rsidP="00981A10" w:rsidRDefault="00B64C18" w14:paraId="76920306" w14:textId="77777777">
            <w:pPr>
              <w:spacing w:line="240" w:lineRule="exact"/>
              <w:ind w:left="720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</w:p>
          <w:p w:rsidRPr="005B0541" w:rsidR="00AD10EC" w:rsidP="00245BC7" w:rsidRDefault="001E7A20" w14:paraId="4A98F7EF" w14:textId="38D25D1D">
            <w:pPr>
              <w:spacing w:line="240" w:lineRule="exact"/>
              <w:ind w:left="720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 w:rsidRPr="005B0541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Zeitraum: //_____ – //_____</w:t>
            </w:r>
            <w:r w:rsidRPr="005B0541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br/>
            </w:r>
            <w:r w:rsidRPr="005B0541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□ [Weitere, falls vorhanden]</w:t>
            </w:r>
          </w:p>
          <w:p w:rsidRPr="005B0541" w:rsidR="00EC6986" w:rsidP="00245BC7" w:rsidRDefault="00EC6986" w14:paraId="263A36AB" w14:textId="77777777">
            <w:pPr>
              <w:spacing w:line="240" w:lineRule="exact"/>
              <w:jc w:val="both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</w:p>
          <w:p w:rsidRPr="005B0541" w:rsidR="001E7A20" w:rsidP="001E7A20" w:rsidRDefault="001E7A20" w14:paraId="0785C8A9" w14:textId="77777777">
            <w:pPr>
              <w:numPr>
                <w:ilvl w:val="0"/>
                <w:numId w:val="5"/>
              </w:numPr>
              <w:spacing w:line="240" w:lineRule="exact"/>
              <w:jc w:val="both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 w:rsidRPr="005B0541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Über grundlegende IT-Kenntnisse (Office, E-Mail usw.) zu verfügen.</w:t>
            </w:r>
          </w:p>
          <w:p w:rsidRPr="005B0541" w:rsidR="001E7A20" w:rsidP="001E7A20" w:rsidRDefault="001E7A20" w14:paraId="326FBB03" w14:textId="77777777">
            <w:pPr>
              <w:numPr>
                <w:ilvl w:val="0"/>
                <w:numId w:val="5"/>
              </w:numPr>
              <w:spacing w:line="240" w:lineRule="exact"/>
              <w:jc w:val="both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 w:rsidRPr="005B0541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Keine Vorstrafen zu haben und keinen Maßnahmen zu unterliegen, die eine Anstellung im öffentlichen Dienst ausschließen.</w:t>
            </w:r>
          </w:p>
          <w:p w:rsidRPr="005B0541" w:rsidR="001E7A20" w:rsidP="001E7A20" w:rsidRDefault="001E7A20" w14:paraId="03661DBD" w14:textId="77777777">
            <w:pPr>
              <w:numPr>
                <w:ilvl w:val="0"/>
                <w:numId w:val="5"/>
              </w:numPr>
              <w:spacing w:line="240" w:lineRule="exact"/>
              <w:jc w:val="both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 w:rsidRPr="005B0541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Alle im Ausschreibungstext vorgesehenen Bedingungen anzuerkennen.</w:t>
            </w:r>
          </w:p>
          <w:p w:rsidRPr="005B0541" w:rsidR="00AB5226" w:rsidP="001E7A20" w:rsidRDefault="00F36D40" w14:paraId="395F6451" w14:textId="1202B3A2">
            <w:pPr>
              <w:numPr>
                <w:ilvl w:val="0"/>
                <w:numId w:val="5"/>
              </w:numPr>
              <w:spacing w:line="240" w:lineRule="exact"/>
              <w:jc w:val="both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 w:rsidRPr="005B0541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Im Besitz des Z</w:t>
            </w:r>
            <w:r w:rsidRPr="005B0541" w:rsidR="007854AC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weisprachigkeitsnachweis</w:t>
            </w:r>
            <w:r w:rsidRPr="005B0541" w:rsidR="0085376C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 _________</w:t>
            </w:r>
            <w:r w:rsidRPr="005B0541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 zu sein.</w:t>
            </w:r>
          </w:p>
          <w:p w:rsidRPr="005B0541" w:rsidR="00FA4D6D" w:rsidP="001E7A20" w:rsidRDefault="00FA4D6D" w14:paraId="06249FBE" w14:textId="77777777">
            <w:pPr>
              <w:spacing w:line="240" w:lineRule="exact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de-DE"/>
              </w:rPr>
            </w:pPr>
          </w:p>
          <w:p w:rsidRPr="005B0541" w:rsidR="001E7A20" w:rsidP="001E7A20" w:rsidRDefault="001E7A20" w14:paraId="7F8F7F3F" w14:textId="4C55798B">
            <w:pPr>
              <w:spacing w:line="240" w:lineRule="exact"/>
              <w:jc w:val="both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 w:rsidRPr="005B054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de-DE"/>
              </w:rPr>
              <w:t>Der Bewerbung sind beizulegen:</w:t>
            </w:r>
          </w:p>
          <w:p w:rsidRPr="005B0541" w:rsidR="001E7A20" w:rsidP="001E7A20" w:rsidRDefault="001E7A20" w14:paraId="3F119ECE" w14:textId="77777777">
            <w:pPr>
              <w:numPr>
                <w:ilvl w:val="0"/>
                <w:numId w:val="6"/>
              </w:numPr>
              <w:spacing w:line="240" w:lineRule="exact"/>
              <w:jc w:val="both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 w:rsidRPr="005B0541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Unterschriebener Lebenslauf</w:t>
            </w:r>
          </w:p>
          <w:p w:rsidRPr="005B0541" w:rsidR="001E7A20" w:rsidP="00FA4D6D" w:rsidRDefault="001E7A20" w14:paraId="220615B0" w14:textId="77777777">
            <w:pPr>
              <w:numPr>
                <w:ilvl w:val="0"/>
                <w:numId w:val="6"/>
              </w:numPr>
              <w:spacing w:line="240" w:lineRule="exact"/>
              <w:jc w:val="both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 w:rsidRPr="005B0541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Kopie eines gültigen Ausweisdokuments</w:t>
            </w:r>
          </w:p>
          <w:p w:rsidRPr="005B0541" w:rsidR="0085376C" w:rsidP="00FA4D6D" w:rsidRDefault="0085376C" w14:paraId="1557EABF" w14:textId="482EA93E">
            <w:pPr>
              <w:numPr>
                <w:ilvl w:val="0"/>
                <w:numId w:val="6"/>
              </w:numPr>
              <w:spacing w:line="240" w:lineRule="exact"/>
              <w:jc w:val="both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 w:rsidRPr="005B0541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Zweisprachigkeitsnachweis</w:t>
            </w:r>
          </w:p>
          <w:p w:rsidRPr="005B0541" w:rsidR="001E7A20" w:rsidP="001E7A20" w:rsidRDefault="001E7A20" w14:paraId="5E7AB409" w14:textId="77777777">
            <w:pPr>
              <w:numPr>
                <w:ilvl w:val="0"/>
                <w:numId w:val="6"/>
              </w:numPr>
              <w:spacing w:line="240" w:lineRule="exact"/>
              <w:jc w:val="both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 w:rsidRPr="005B0541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Eventuelle Titel und Zertifikate</w:t>
            </w:r>
          </w:p>
          <w:p w:rsidRPr="005B0541" w:rsidR="00FA4D6D" w:rsidP="001E7A20" w:rsidRDefault="00FA4D6D" w14:paraId="10267352" w14:textId="77777777">
            <w:pPr>
              <w:spacing w:line="240" w:lineRule="exact"/>
              <w:jc w:val="both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</w:p>
          <w:p w:rsidRPr="005B0541" w:rsidR="00FA4D6D" w:rsidP="00EC6986" w:rsidRDefault="001E7A20" w14:paraId="7F493E6B" w14:textId="6CBAA1E9">
            <w:pPr>
              <w:spacing w:line="240" w:lineRule="exact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 w:rsidRPr="005B0541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Ort und Datum: ___________________________</w:t>
            </w:r>
            <w:r w:rsidRPr="005B0541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br/>
            </w:r>
          </w:p>
          <w:p w:rsidRPr="005B0541" w:rsidR="001E7A20" w:rsidP="00EC6986" w:rsidRDefault="001E7A20" w14:paraId="211464A6" w14:textId="590711F8">
            <w:pPr>
              <w:spacing w:line="240" w:lineRule="exact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 w:rsidRPr="005B0541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Unterschrift: ___________________________</w:t>
            </w:r>
          </w:p>
          <w:p w:rsidRPr="005B0541" w:rsidR="00856C45" w:rsidRDefault="00856C45" w14:paraId="22CC3306" w14:textId="42AA7773">
            <w:pPr>
              <w:spacing w:line="240" w:lineRule="exact"/>
              <w:jc w:val="both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</w:p>
        </w:tc>
        <w:tc>
          <w:tcPr>
            <w:tcW w:w="964" w:type="dxa"/>
            <w:tcMar/>
          </w:tcPr>
          <w:p w:rsidRPr="005B0541" w:rsidR="00856C45" w:rsidRDefault="00856C45" w14:paraId="0ECE272D" w14:textId="77777777">
            <w:pPr>
              <w:spacing w:line="240" w:lineRule="exact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</w:p>
        </w:tc>
        <w:tc>
          <w:tcPr>
            <w:tcW w:w="4139" w:type="dxa"/>
            <w:tcMar/>
          </w:tcPr>
          <w:p w:rsidRPr="005B0541" w:rsidR="001E7A20" w:rsidP="001E7A20" w:rsidRDefault="001E7A20" w14:paraId="784EB04A" w14:textId="77777777">
            <w:pPr>
              <w:spacing w:line="240" w:lineRule="exact"/>
              <w:jc w:val="both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5B0541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Il/La sottoscritto/a:</w:t>
            </w:r>
          </w:p>
          <w:p w:rsidRPr="005B0541" w:rsidR="001E7A20" w:rsidP="001E7A20" w:rsidRDefault="001E7A20" w14:paraId="7DCDF673" w14:textId="77777777">
            <w:pPr>
              <w:numPr>
                <w:ilvl w:val="0"/>
                <w:numId w:val="1"/>
              </w:numPr>
              <w:spacing w:line="240" w:lineRule="exact"/>
              <w:jc w:val="both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5B0541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Cognome: ___________________________</w:t>
            </w:r>
          </w:p>
          <w:p w:rsidRPr="005B0541" w:rsidR="001E7A20" w:rsidP="001E7A20" w:rsidRDefault="001E7A20" w14:paraId="61748573" w14:textId="77777777">
            <w:pPr>
              <w:numPr>
                <w:ilvl w:val="0"/>
                <w:numId w:val="1"/>
              </w:numPr>
              <w:spacing w:line="240" w:lineRule="exact"/>
              <w:jc w:val="both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5B0541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Nome: ___________________________</w:t>
            </w:r>
          </w:p>
          <w:p w:rsidRPr="005B0541" w:rsidR="00FA4D6D" w:rsidP="00FA4D6D" w:rsidRDefault="001E7A20" w14:paraId="63139110" w14:textId="77777777">
            <w:pPr>
              <w:numPr>
                <w:ilvl w:val="0"/>
                <w:numId w:val="1"/>
              </w:numPr>
              <w:spacing w:line="240" w:lineRule="exact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5B0541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Nato/a a: ___________________________ </w:t>
            </w:r>
          </w:p>
          <w:p w:rsidRPr="005B0541" w:rsidR="001E7A20" w:rsidP="00FA4D6D" w:rsidRDefault="001E7A20" w14:paraId="4E30675D" w14:textId="4F34AC34">
            <w:pPr>
              <w:spacing w:line="240" w:lineRule="exact"/>
              <w:ind w:left="720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5B0541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il: _____</w:t>
            </w:r>
          </w:p>
          <w:p w:rsidRPr="005B0541" w:rsidR="00194D54" w:rsidP="00FA4D6D" w:rsidRDefault="00194D54" w14:paraId="2DA77DEE" w14:textId="77777777">
            <w:pPr>
              <w:spacing w:line="240" w:lineRule="exact"/>
              <w:ind w:left="720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  <w:p w:rsidRPr="005B0541" w:rsidR="001E7A20" w:rsidP="00FA4D6D" w:rsidRDefault="001E7A20" w14:paraId="31FA4BC7" w14:textId="77777777">
            <w:pPr>
              <w:numPr>
                <w:ilvl w:val="0"/>
                <w:numId w:val="1"/>
              </w:numPr>
              <w:spacing w:line="240" w:lineRule="exact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5B0541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Codice Fiscale: ___________________________</w:t>
            </w:r>
          </w:p>
          <w:p w:rsidRPr="005B0541" w:rsidR="001E7A20" w:rsidP="00FA4D6D" w:rsidRDefault="001E7A20" w14:paraId="6A39E7D5" w14:textId="77777777">
            <w:pPr>
              <w:numPr>
                <w:ilvl w:val="0"/>
                <w:numId w:val="1"/>
              </w:numPr>
              <w:spacing w:line="240" w:lineRule="exact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5B0541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Residente a: ___________________________ (Prov. ____)</w:t>
            </w:r>
          </w:p>
          <w:p w:rsidRPr="005B0541" w:rsidR="00FA4D6D" w:rsidP="001E7A20" w:rsidRDefault="001E7A20" w14:paraId="6E07F2C5" w14:textId="77777777">
            <w:pPr>
              <w:numPr>
                <w:ilvl w:val="0"/>
                <w:numId w:val="1"/>
              </w:numPr>
              <w:spacing w:line="240" w:lineRule="exact"/>
              <w:jc w:val="both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5B0541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Via/Piazza: ___________________________ </w:t>
            </w:r>
          </w:p>
          <w:p w:rsidRPr="005B0541" w:rsidR="001E7A20" w:rsidP="00FA4D6D" w:rsidRDefault="001E7A20" w14:paraId="4A7FCEB7" w14:textId="22BAA991">
            <w:pPr>
              <w:spacing w:line="240" w:lineRule="exact"/>
              <w:ind w:left="720"/>
              <w:jc w:val="both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5B0541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n. ___</w:t>
            </w:r>
          </w:p>
          <w:p w:rsidRPr="005B0541" w:rsidR="00AD10EC" w:rsidP="00FA4D6D" w:rsidRDefault="00AD10EC" w14:paraId="108AE028" w14:textId="77777777">
            <w:pPr>
              <w:spacing w:line="240" w:lineRule="exact"/>
              <w:ind w:left="720"/>
              <w:jc w:val="both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  <w:p w:rsidRPr="005B0541" w:rsidR="001E7A20" w:rsidP="001E7A20" w:rsidRDefault="001E7A20" w14:paraId="242A1162" w14:textId="77777777">
            <w:pPr>
              <w:numPr>
                <w:ilvl w:val="0"/>
                <w:numId w:val="1"/>
              </w:numPr>
              <w:spacing w:line="240" w:lineRule="exact"/>
              <w:jc w:val="both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5B0541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Tel./Cell.: ___________________________</w:t>
            </w:r>
          </w:p>
          <w:p w:rsidRPr="005B0541" w:rsidR="001E7A20" w:rsidP="001E7A20" w:rsidRDefault="001E7A20" w14:paraId="7CE99A57" w14:textId="1DD72A87">
            <w:pPr>
              <w:numPr>
                <w:ilvl w:val="0"/>
                <w:numId w:val="1"/>
              </w:numPr>
              <w:spacing w:line="240" w:lineRule="exact"/>
              <w:jc w:val="both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5B0541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E</w:t>
            </w:r>
            <w:r w:rsidRPr="005B0541" w:rsidR="00EB117D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-</w:t>
            </w:r>
            <w:r w:rsidRPr="005B0541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mail: ___________________________</w:t>
            </w:r>
          </w:p>
          <w:p w:rsidRPr="005B0541" w:rsidR="001E7A20" w:rsidP="001E7A20" w:rsidRDefault="001E7A20" w14:paraId="28D2EF39" w14:textId="77777777">
            <w:pPr>
              <w:numPr>
                <w:ilvl w:val="0"/>
                <w:numId w:val="1"/>
              </w:numPr>
              <w:spacing w:line="240" w:lineRule="exact"/>
              <w:jc w:val="both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5B0541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PEC (se disponibile): ___________________________</w:t>
            </w:r>
          </w:p>
          <w:p w:rsidRPr="005B0541" w:rsidR="00FA4D6D" w:rsidP="001E7A20" w:rsidRDefault="00FA4D6D" w14:paraId="62A07BEA" w14:textId="77777777">
            <w:pPr>
              <w:spacing w:line="240" w:lineRule="exact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it-IT"/>
              </w:rPr>
            </w:pPr>
          </w:p>
          <w:p w:rsidRPr="005B0541" w:rsidR="00EB117D" w:rsidP="001E7A20" w:rsidRDefault="001E7A20" w14:paraId="4C8696F6" w14:textId="13D95A75">
            <w:pPr>
              <w:spacing w:line="240" w:lineRule="exact"/>
              <w:jc w:val="both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5B054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it-IT"/>
              </w:rPr>
              <w:t>CHIEDE</w:t>
            </w:r>
            <w:r w:rsidRPr="005B0541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br/>
            </w:r>
            <w:r w:rsidRPr="005B0541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di essere ammesso/a alla selezione pubblica per l’assunzione a tempo determinato di n. 1</w:t>
            </w:r>
            <w:r w:rsidRPr="005B0541" w:rsidR="00EB117D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 impiegato </w:t>
            </w:r>
            <w:r w:rsidRPr="005B0541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– </w:t>
            </w:r>
            <w:proofErr w:type="gramStart"/>
            <w:r w:rsidRPr="005B0541" w:rsidR="002D3E7A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5</w:t>
            </w:r>
            <w:r w:rsidRPr="005B0541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°</w:t>
            </w:r>
            <w:proofErr w:type="gramEnd"/>
            <w:r w:rsidRPr="005B0541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 livello CCNL Edilizia Industria, come da avviso pubblicato in data</w:t>
            </w:r>
            <w:r w:rsidRPr="005B0541" w:rsidR="00EB117D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:</w:t>
            </w:r>
          </w:p>
          <w:p w:rsidRPr="005B0541" w:rsidR="001E7A20" w:rsidP="001E7A20" w:rsidRDefault="00EB117D" w14:paraId="3F301BAC" w14:textId="64B6B34D">
            <w:pPr>
              <w:spacing w:line="240" w:lineRule="exact"/>
              <w:jc w:val="both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5B0541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/______/_____</w:t>
            </w:r>
            <w:r w:rsidRPr="005B0541" w:rsidR="001E7A20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.</w:t>
            </w:r>
          </w:p>
          <w:p w:rsidRPr="005B0541" w:rsidR="00F75AE0" w:rsidP="001E7A20" w:rsidRDefault="00F75AE0" w14:paraId="3BEBD8DB" w14:textId="77777777">
            <w:pPr>
              <w:spacing w:line="240" w:lineRule="exact"/>
              <w:jc w:val="both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  <w:p w:rsidRPr="005B0541" w:rsidR="00EB117D" w:rsidP="001E7A20" w:rsidRDefault="00EB117D" w14:paraId="476B3B4F" w14:textId="77777777">
            <w:pPr>
              <w:spacing w:line="240" w:lineRule="exact"/>
              <w:jc w:val="both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  <w:p w:rsidRPr="005B0541" w:rsidR="001E7A20" w:rsidP="001E7A20" w:rsidRDefault="001E7A20" w14:paraId="33A277A4" w14:textId="7DC2F988">
            <w:pPr>
              <w:spacing w:line="240" w:lineRule="exact"/>
              <w:jc w:val="both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5B0541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A tal fine, consapevole delle responsabilità penali in caso di dichiarazioni mendaci, dichiara sotto la propria responsabilità:</w:t>
            </w:r>
          </w:p>
          <w:p w:rsidRPr="005B0541" w:rsidR="00EA3D67" w:rsidP="00EA3D67" w:rsidRDefault="00EA3D67" w14:paraId="38006DAE" w14:textId="77777777">
            <w:pPr>
              <w:spacing w:line="240" w:lineRule="exact"/>
              <w:jc w:val="both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  <w:p w:rsidRPr="005B0541" w:rsidR="00177B60" w:rsidP="000F6285" w:rsidRDefault="001E7A20" w14:paraId="13858135" w14:textId="7FDC592A">
            <w:pPr>
              <w:numPr>
                <w:ilvl w:val="0"/>
                <w:numId w:val="2"/>
              </w:numPr>
              <w:spacing w:line="240" w:lineRule="exact"/>
              <w:jc w:val="both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5B0541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Di essere in possesso della cittadinanza italiana / di uno Stato membro dell’Unione Europea</w:t>
            </w:r>
          </w:p>
          <w:p w:rsidRPr="005B0541" w:rsidR="001E7A20" w:rsidP="001E7A20" w:rsidRDefault="001E7A20" w14:paraId="4B0325E8" w14:textId="4040DDB0">
            <w:pPr>
              <w:numPr>
                <w:ilvl w:val="0"/>
                <w:numId w:val="2"/>
              </w:numPr>
              <w:spacing w:line="240" w:lineRule="exact"/>
              <w:jc w:val="both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5B0541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Di avere compiuto il </w:t>
            </w:r>
            <w:proofErr w:type="gramStart"/>
            <w:r w:rsidRPr="005B0541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18°</w:t>
            </w:r>
            <w:proofErr w:type="gramEnd"/>
            <w:r w:rsidRPr="005B0541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 anno di età</w:t>
            </w:r>
          </w:p>
          <w:p w:rsidRPr="005B0541" w:rsidR="00FA4D6D" w:rsidP="00FA4D6D" w:rsidRDefault="00FA4D6D" w14:paraId="22433EB3" w14:textId="77777777">
            <w:pPr>
              <w:spacing w:line="240" w:lineRule="exact"/>
              <w:ind w:left="720"/>
              <w:jc w:val="both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  <w:p w:rsidRPr="005B0541" w:rsidR="00406FE0" w:rsidP="00FA4D6D" w:rsidRDefault="001E7A20" w14:paraId="4FAAC899" w14:textId="77777777">
            <w:pPr>
              <w:numPr>
                <w:ilvl w:val="0"/>
                <w:numId w:val="2"/>
              </w:numPr>
              <w:spacing w:line="240" w:lineRule="exact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5B0541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Di essere in possesso del seguente titolo di studio:</w:t>
            </w:r>
          </w:p>
          <w:p w:rsidRPr="005B0541" w:rsidR="00406FE0" w:rsidP="00406FE0" w:rsidRDefault="00406FE0" w14:paraId="53FA8836" w14:textId="77777777">
            <w:pPr>
              <w:spacing w:line="240" w:lineRule="exact"/>
              <w:ind w:left="720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5B0541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□ Laurea in </w:t>
            </w:r>
          </w:p>
          <w:p w:rsidRPr="005B0541" w:rsidR="00A860B7" w:rsidP="00406FE0" w:rsidRDefault="00406FE0" w14:paraId="7F226943" w14:textId="77777777">
            <w:pPr>
              <w:spacing w:line="240" w:lineRule="exact"/>
              <w:ind w:left="720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5B0541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___________________</w:t>
            </w:r>
            <w:r w:rsidRPr="005B0541" w:rsidR="001E7A20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br/>
            </w:r>
            <w:r w:rsidRPr="005B0541" w:rsidR="001E7A20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□ Diploma di ___________________________ conseguito presso ___________________________</w:t>
            </w:r>
          </w:p>
          <w:p w:rsidRPr="005B0541" w:rsidR="001E7A20" w:rsidP="00406FE0" w:rsidRDefault="001E7A20" w14:paraId="52D206BA" w14:textId="2607315E">
            <w:pPr>
              <w:spacing w:line="240" w:lineRule="exact"/>
              <w:ind w:left="720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5B0541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 in data /</w:t>
            </w:r>
            <w:r w:rsidRPr="005B0541" w:rsidR="00981A10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/</w:t>
            </w:r>
            <w:r w:rsidRPr="005B0541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_____</w:t>
            </w:r>
          </w:p>
          <w:p w:rsidRPr="005B0541" w:rsidR="00A860B7" w:rsidP="00406FE0" w:rsidRDefault="00A860B7" w14:paraId="5B85EE7E" w14:textId="77777777">
            <w:pPr>
              <w:spacing w:line="240" w:lineRule="exact"/>
              <w:ind w:left="720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  <w:p w:rsidRPr="005B0541" w:rsidR="00A860B7" w:rsidP="00406FE0" w:rsidRDefault="00A860B7" w14:paraId="3F0BF6D3" w14:textId="77777777">
            <w:pPr>
              <w:spacing w:line="240" w:lineRule="exact"/>
              <w:ind w:left="720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  <w:p w:rsidRPr="005B0541" w:rsidR="00B64C18" w:rsidP="00ED3F00" w:rsidRDefault="001E7A20" w14:paraId="357AC758" w14:textId="77777777">
            <w:pPr>
              <w:numPr>
                <w:ilvl w:val="0"/>
                <w:numId w:val="2"/>
              </w:numPr>
              <w:spacing w:line="240" w:lineRule="exact"/>
              <w:jc w:val="both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5B0541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Di avere maturato esperienza lavorativa in ambito </w:t>
            </w:r>
            <w:r w:rsidRPr="005B0541" w:rsidR="00ED3F00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______________________________</w:t>
            </w:r>
          </w:p>
          <w:p w:rsidRPr="005B0541" w:rsidR="00B64C18" w:rsidP="00B64C18" w:rsidRDefault="001E7A20" w14:paraId="1B8C11F7" w14:textId="77777777">
            <w:pPr>
              <w:spacing w:line="240" w:lineRule="exact"/>
              <w:ind w:left="720"/>
              <w:jc w:val="both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5B0541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presso:</w:t>
            </w:r>
            <w:r w:rsidRPr="005B0541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br/>
            </w:r>
            <w:r w:rsidRPr="005B0541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□ [Denominazione Ente/Azienda]</w:t>
            </w:r>
          </w:p>
          <w:p w:rsidRPr="005B0541" w:rsidR="00B64C18" w:rsidP="00B64C18" w:rsidRDefault="00B64C18" w14:paraId="0B6E4C45" w14:textId="77777777">
            <w:pPr>
              <w:spacing w:line="240" w:lineRule="exact"/>
              <w:ind w:left="720"/>
              <w:jc w:val="both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  <w:p w:rsidRPr="005B0541" w:rsidR="00FA4D6D" w:rsidP="00B64C18" w:rsidRDefault="001E7A20" w14:paraId="7201A908" w14:textId="4180F61B">
            <w:pPr>
              <w:spacing w:line="240" w:lineRule="exact"/>
              <w:ind w:left="720"/>
              <w:jc w:val="both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5B0541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 – Periodo: </w:t>
            </w:r>
            <w:r w:rsidRPr="005B0541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val="it-IT"/>
              </w:rPr>
              <w:t>/</w:t>
            </w:r>
            <w:r w:rsidRPr="005B0541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/_____ – </w:t>
            </w:r>
            <w:r w:rsidRPr="005B0541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val="it-IT"/>
              </w:rPr>
              <w:t>/</w:t>
            </w:r>
            <w:r w:rsidRPr="005B0541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/_____</w:t>
            </w:r>
            <w:r w:rsidRPr="005B0541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br/>
            </w:r>
            <w:r w:rsidRPr="005B0541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□ [Altro, se presente]</w:t>
            </w:r>
          </w:p>
          <w:p w:rsidRPr="005B0541" w:rsidR="00EC6986" w:rsidP="00EC6986" w:rsidRDefault="00EC6986" w14:paraId="363797B4" w14:textId="6CB7E39D">
            <w:pPr>
              <w:spacing w:line="240" w:lineRule="exact"/>
              <w:ind w:left="720"/>
              <w:jc w:val="both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  <w:p w:rsidRPr="005B0541" w:rsidR="001E7A20" w:rsidP="001E7A20" w:rsidRDefault="001E7A20" w14:paraId="0941A880" w14:textId="597F1B1B">
            <w:pPr>
              <w:numPr>
                <w:ilvl w:val="0"/>
                <w:numId w:val="2"/>
              </w:numPr>
              <w:spacing w:line="240" w:lineRule="exact"/>
              <w:jc w:val="both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5B0541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Di possedere competenze informatiche di base (Office, e</w:t>
            </w:r>
            <w:r w:rsidRPr="005B0541" w:rsidR="00EC6986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-</w:t>
            </w:r>
            <w:r w:rsidRPr="005B0541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mail, ecc.)</w:t>
            </w:r>
          </w:p>
          <w:p w:rsidRPr="005B0541" w:rsidR="001E7A20" w:rsidP="001E7A20" w:rsidRDefault="001E7A20" w14:paraId="36E9E6AE" w14:textId="51624D8E">
            <w:pPr>
              <w:numPr>
                <w:ilvl w:val="0"/>
                <w:numId w:val="2"/>
              </w:numPr>
              <w:spacing w:line="240" w:lineRule="exact"/>
              <w:jc w:val="both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5B0541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Di non aver riportato condanne penali e di non essere destinatario di provvedimenti </w:t>
            </w:r>
            <w:r w:rsidRPr="005B0541" w:rsidR="00025F88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impeditivi </w:t>
            </w:r>
            <w:r w:rsidRPr="005B0541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l’assunzione presso la Pubblica Amministrazione</w:t>
            </w:r>
          </w:p>
          <w:p w:rsidRPr="005B0541" w:rsidR="001E7A20" w:rsidP="001E7A20" w:rsidRDefault="001E7A20" w14:paraId="4643732F" w14:textId="77777777">
            <w:pPr>
              <w:numPr>
                <w:ilvl w:val="0"/>
                <w:numId w:val="2"/>
              </w:numPr>
              <w:spacing w:line="240" w:lineRule="exact"/>
              <w:jc w:val="both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5B0541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Di accettare tutte le condizioni previste dal bando</w:t>
            </w:r>
          </w:p>
          <w:p w:rsidRPr="005B0541" w:rsidR="00EC6986" w:rsidP="001E7A20" w:rsidRDefault="00F36D40" w14:paraId="694DA405" w14:textId="77777777">
            <w:pPr>
              <w:numPr>
                <w:ilvl w:val="0"/>
                <w:numId w:val="2"/>
              </w:numPr>
              <w:spacing w:line="240" w:lineRule="exact"/>
              <w:jc w:val="both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5B0541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Di essere in possesso di attestato di bilinguismo</w:t>
            </w:r>
            <w:r w:rsidRPr="005B0541" w:rsidR="00EC6986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:</w:t>
            </w:r>
          </w:p>
          <w:p w:rsidRPr="005B0541" w:rsidR="00F36D40" w:rsidP="00EC6986" w:rsidRDefault="00F36D40" w14:paraId="66DF2504" w14:textId="227E7B51">
            <w:pPr>
              <w:spacing w:line="240" w:lineRule="exact"/>
              <w:ind w:left="720"/>
              <w:jc w:val="both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5B0541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livello________________</w:t>
            </w:r>
          </w:p>
          <w:p w:rsidRPr="005B0541" w:rsidR="00FA4D6D" w:rsidP="001E7A20" w:rsidRDefault="00FA4D6D" w14:paraId="44243AD1" w14:textId="77777777">
            <w:pPr>
              <w:spacing w:line="240" w:lineRule="exact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it-IT"/>
              </w:rPr>
            </w:pPr>
          </w:p>
          <w:p w:rsidRPr="005B0541" w:rsidR="001E7A20" w:rsidP="001E7A20" w:rsidRDefault="001E7A20" w14:paraId="24A6A0FA" w14:textId="60F8CED9">
            <w:pPr>
              <w:spacing w:line="240" w:lineRule="exact"/>
              <w:jc w:val="both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5B054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it-IT"/>
              </w:rPr>
              <w:t>Allega alla presente domanda</w:t>
            </w:r>
            <w:r w:rsidRPr="005B0541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:</w:t>
            </w:r>
          </w:p>
          <w:p w:rsidRPr="005B0541" w:rsidR="001E7A20" w:rsidP="001E7A20" w:rsidRDefault="001E7A20" w14:paraId="277A5490" w14:textId="77777777">
            <w:pPr>
              <w:numPr>
                <w:ilvl w:val="0"/>
                <w:numId w:val="3"/>
              </w:numPr>
              <w:spacing w:line="240" w:lineRule="exact"/>
              <w:jc w:val="both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5B0541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Curriculum vitae firmato</w:t>
            </w:r>
          </w:p>
          <w:p w:rsidRPr="005B0541" w:rsidR="001E7A20" w:rsidP="001E7A20" w:rsidRDefault="001E7A20" w14:paraId="1B0AE591" w14:textId="77777777">
            <w:pPr>
              <w:numPr>
                <w:ilvl w:val="0"/>
                <w:numId w:val="3"/>
              </w:numPr>
              <w:spacing w:line="240" w:lineRule="exact"/>
              <w:jc w:val="both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5B0541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Copia del documento d’identità in corso di validità</w:t>
            </w:r>
          </w:p>
          <w:p w:rsidRPr="005B0541" w:rsidR="0085376C" w:rsidP="001E7A20" w:rsidRDefault="0085376C" w14:paraId="5229311A" w14:textId="2B0F938F">
            <w:pPr>
              <w:numPr>
                <w:ilvl w:val="0"/>
                <w:numId w:val="3"/>
              </w:numPr>
              <w:spacing w:line="240" w:lineRule="exact"/>
              <w:jc w:val="both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5B0541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Attestato di bilinguismo</w:t>
            </w:r>
          </w:p>
          <w:p w:rsidRPr="005B0541" w:rsidR="001E7A20" w:rsidP="001E7A20" w:rsidRDefault="001E7A20" w14:paraId="0C15A992" w14:textId="77777777">
            <w:pPr>
              <w:numPr>
                <w:ilvl w:val="0"/>
                <w:numId w:val="3"/>
              </w:numPr>
              <w:spacing w:line="240" w:lineRule="exact"/>
              <w:jc w:val="both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5B0541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Eventuali titoli e certificazioni</w:t>
            </w:r>
          </w:p>
          <w:p w:rsidRPr="005B0541" w:rsidR="00FA4D6D" w:rsidP="001E7A20" w:rsidRDefault="00FA4D6D" w14:paraId="35B434FA" w14:textId="77777777">
            <w:pPr>
              <w:spacing w:line="240" w:lineRule="exact"/>
              <w:jc w:val="both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  <w:p w:rsidRPr="005B0541" w:rsidR="000B3203" w:rsidP="00177B60" w:rsidRDefault="001E7A20" w14:paraId="6D479E8D" w14:textId="77777777">
            <w:pPr>
              <w:spacing w:line="240" w:lineRule="exact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5B0541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Luogo e data: ___________________________</w:t>
            </w:r>
            <w:r w:rsidRPr="005B0541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br/>
            </w:r>
          </w:p>
          <w:p w:rsidRPr="005B0541" w:rsidR="001E7A20" w:rsidP="51BA6C76" w:rsidRDefault="001E7A20" w14:paraId="38E07D21" w14:textId="0BE69952">
            <w:pPr>
              <w:spacing w:line="240" w:lineRule="exact"/>
              <w:rPr>
                <w:rFonts w:ascii="Calibri" w:hAnsi="Calibri" w:cs="Calibri" w:asciiTheme="minorAscii" w:hAnsiTheme="minorAscii" w:cstheme="minorAscii"/>
                <w:sz w:val="22"/>
                <w:szCs w:val="22"/>
                <w:lang w:val="it-IT"/>
              </w:rPr>
            </w:pPr>
            <w:r w:rsidRPr="51BA6C76" w:rsidR="001E7A20">
              <w:rPr>
                <w:rFonts w:ascii="Calibri" w:hAnsi="Calibri" w:cs="Calibri" w:asciiTheme="minorAscii" w:hAnsiTheme="minorAscii" w:cstheme="minorAscii"/>
                <w:sz w:val="22"/>
                <w:szCs w:val="22"/>
                <w:lang w:val="it-IT"/>
              </w:rPr>
              <w:t xml:space="preserve">Firma: </w:t>
            </w:r>
          </w:p>
          <w:p w:rsidRPr="005B0541" w:rsidR="001E7A20" w:rsidP="51BA6C76" w:rsidRDefault="001E7A20" w14:paraId="2AA2CC4C" w14:textId="1B994FB2">
            <w:pPr>
              <w:spacing w:line="240" w:lineRule="exact"/>
              <w:rPr>
                <w:rFonts w:ascii="Calibri" w:hAnsi="Calibri" w:cs="Calibri" w:asciiTheme="minorAscii" w:hAnsiTheme="minorAscii" w:cstheme="minorAscii"/>
                <w:sz w:val="22"/>
                <w:szCs w:val="22"/>
                <w:lang w:val="it-IT"/>
              </w:rPr>
            </w:pPr>
            <w:r w:rsidRPr="51BA6C76" w:rsidR="001E7A20">
              <w:rPr>
                <w:rFonts w:ascii="Calibri" w:hAnsi="Calibri" w:cs="Calibri" w:asciiTheme="minorAscii" w:hAnsiTheme="minorAscii" w:cstheme="minorAscii"/>
                <w:sz w:val="22"/>
                <w:szCs w:val="22"/>
                <w:lang w:val="it-IT"/>
              </w:rPr>
              <w:t>___________________________</w:t>
            </w:r>
          </w:p>
          <w:p w:rsidRPr="005B0541" w:rsidR="00856C45" w:rsidRDefault="00856C45" w14:paraId="15C1B374" w14:textId="02666A7D">
            <w:pPr>
              <w:spacing w:line="240" w:lineRule="exact"/>
              <w:jc w:val="both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</w:tr>
    </w:tbl>
    <w:sectPr w:rsidRPr="00145D3C" w:rsidR="006B6ED1">
      <w:headerReference w:type="default" r:id="rId7"/>
      <w:footerReference w:type="default" r:id="rId8"/>
      <w:headerReference w:type="first" r:id="rId9"/>
      <w:footerReference w:type="first" r:id="rId10"/>
      <w:pgSz w:w="11906" w:h="16838" w:orient="portrait" w:code="9"/>
      <w:pgMar w:top="1928" w:right="1134" w:bottom="1418" w:left="1134" w:header="567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824F1" w:rsidRDefault="005824F1" w14:paraId="336A4FCB" w14:textId="77777777">
      <w:r>
        <w:separator/>
      </w:r>
    </w:p>
  </w:endnote>
  <w:endnote w:type="continuationSeparator" w:id="0">
    <w:p w:rsidR="005824F1" w:rsidRDefault="005824F1" w14:paraId="313ACBCC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B6ED1" w:rsidRDefault="006B6ED1" w14:paraId="722246BE" w14:textId="77777777">
    <w:pPr>
      <w:pStyle w:val="Pidipagina"/>
      <w:tabs>
        <w:tab w:val="clear" w:pos="4536"/>
        <w:tab w:val="clear" w:pos="9072"/>
      </w:tabs>
      <w:spacing w:line="20" w:lineRule="exact"/>
      <w:rPr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B6ED1" w:rsidRDefault="006B6ED1" w14:paraId="0A819173" w14:textId="77777777">
    <w:pPr>
      <w:rPr>
        <w:sz w:val="16"/>
      </w:rPr>
    </w:pPr>
  </w:p>
  <w:tbl>
    <w:tblPr>
      <w:tblW w:w="0" w:type="auto"/>
      <w:tblInd w:w="-851" w:type="dxa"/>
      <w:tblBorders>
        <w:top w:val="single" w:color="auto" w:sz="2" w:space="0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990"/>
      <w:gridCol w:w="227"/>
      <w:gridCol w:w="907"/>
      <w:gridCol w:w="227"/>
      <w:gridCol w:w="4990"/>
    </w:tblGrid>
    <w:tr w:rsidRPr="00973074" w:rsidR="006B6ED1" w14:paraId="4A89A554" w14:textId="77777777">
      <w:trPr>
        <w:cantSplit/>
      </w:trPr>
      <w:tc>
        <w:tcPr>
          <w:tcW w:w="4990" w:type="dxa"/>
        </w:tcPr>
        <w:p w:rsidRPr="00856C45" w:rsidR="006B6ED1" w:rsidRDefault="006B6ED1" w14:paraId="27B5B116" w14:textId="77777777">
          <w:pPr>
            <w:spacing w:before="80" w:line="180" w:lineRule="exact"/>
            <w:jc w:val="right"/>
            <w:rPr>
              <w:sz w:val="16"/>
              <w:szCs w:val="16"/>
              <w:lang w:val="de-DE"/>
            </w:rPr>
          </w:pPr>
          <w:proofErr w:type="spellStart"/>
          <w:r w:rsidRPr="00856C45">
            <w:rPr>
              <w:sz w:val="16"/>
              <w:szCs w:val="16"/>
              <w:lang w:val="de-DE"/>
            </w:rPr>
            <w:t>Drususallee</w:t>
          </w:r>
          <w:proofErr w:type="spellEnd"/>
          <w:r w:rsidRPr="00856C45">
            <w:rPr>
              <w:sz w:val="16"/>
              <w:szCs w:val="16"/>
              <w:lang w:val="de-DE"/>
            </w:rPr>
            <w:t xml:space="preserve"> 116 </w:t>
          </w:r>
          <w:r w:rsidRPr="00371BA7">
            <w:rPr>
              <w:rFonts w:ascii="Wingdings" w:hAnsi="Wingdings"/>
              <w:color w:val="808080"/>
              <w:sz w:val="16"/>
              <w:szCs w:val="16"/>
            </w:rPr>
            <w:t></w:t>
          </w:r>
          <w:r w:rsidRPr="00856C45">
            <w:rPr>
              <w:sz w:val="16"/>
              <w:szCs w:val="16"/>
              <w:lang w:val="de-DE"/>
            </w:rPr>
            <w:t xml:space="preserve"> 39100 Bozen</w:t>
          </w:r>
        </w:p>
        <w:p w:rsidRPr="00856C45" w:rsidR="006B6ED1" w:rsidRDefault="006B6ED1" w14:paraId="00575756" w14:textId="1BCBEE81">
          <w:pPr>
            <w:spacing w:line="180" w:lineRule="exact"/>
            <w:jc w:val="right"/>
            <w:rPr>
              <w:sz w:val="16"/>
              <w:szCs w:val="16"/>
              <w:lang w:val="de-DE"/>
            </w:rPr>
          </w:pPr>
          <w:r w:rsidRPr="00856C45">
            <w:rPr>
              <w:sz w:val="16"/>
              <w:szCs w:val="16"/>
              <w:lang w:val="de-DE"/>
            </w:rPr>
            <w:t xml:space="preserve">Tel. 0471 41 60 00 </w:t>
          </w:r>
          <w:r>
            <w:rPr>
              <w:sz w:val="16"/>
              <w:szCs w:val="16"/>
            </w:rPr>
            <w:fldChar w:fldCharType="begin"/>
          </w:r>
          <w:r w:rsidRPr="00856C45">
            <w:rPr>
              <w:sz w:val="16"/>
              <w:szCs w:val="16"/>
              <w:lang w:val="de-DE"/>
            </w:rPr>
            <w:instrText xml:space="preserve"> IF  "0471 41 60 19" = "" "" "</w:instrText>
          </w:r>
          <w:r w:rsidRPr="00371BA7">
            <w:rPr>
              <w:rFonts w:ascii="Wingdings" w:hAnsi="Wingdings"/>
              <w:color w:val="808080"/>
              <w:sz w:val="16"/>
              <w:szCs w:val="16"/>
            </w:rPr>
            <w:instrText></w:instrText>
          </w:r>
          <w:r w:rsidRPr="00856C45">
            <w:rPr>
              <w:sz w:val="16"/>
              <w:szCs w:val="16"/>
              <w:lang w:val="de-DE"/>
            </w:rPr>
            <w:instrText xml:space="preserve">"   </w:instrText>
          </w:r>
          <w:r>
            <w:rPr>
              <w:sz w:val="16"/>
              <w:szCs w:val="16"/>
            </w:rPr>
            <w:fldChar w:fldCharType="separate"/>
          </w:r>
          <w:r w:rsidRPr="00371BA7" w:rsidR="005B0541">
            <w:rPr>
              <w:rFonts w:ascii="Wingdings" w:hAnsi="Wingdings"/>
              <w:noProof/>
              <w:color w:val="808080"/>
              <w:sz w:val="16"/>
              <w:szCs w:val="16"/>
            </w:rPr>
            <w:t></w:t>
          </w:r>
          <w:r>
            <w:rPr>
              <w:sz w:val="16"/>
              <w:szCs w:val="16"/>
            </w:rPr>
            <w:fldChar w:fldCharType="end"/>
          </w:r>
          <w:r w:rsidRPr="00856C45">
            <w:rPr>
              <w:sz w:val="16"/>
              <w:szCs w:val="16"/>
              <w:lang w:val="de-DE"/>
            </w:rPr>
            <w:t xml:space="preserve"> Fax 0471 41 60 19</w:t>
          </w:r>
        </w:p>
        <w:p w:rsidRPr="00856C45" w:rsidR="006B6ED1" w:rsidRDefault="006B6ED1" w14:paraId="31BE3684" w14:textId="77777777">
          <w:pPr>
            <w:spacing w:line="180" w:lineRule="exact"/>
            <w:jc w:val="right"/>
            <w:rPr>
              <w:sz w:val="16"/>
              <w:szCs w:val="16"/>
              <w:lang w:val="de-DE"/>
            </w:rPr>
          </w:pPr>
          <w:r w:rsidRPr="00856C45">
            <w:rPr>
              <w:sz w:val="16"/>
              <w:szCs w:val="16"/>
              <w:lang w:val="de-DE"/>
            </w:rPr>
            <w:t>https://afbs.provinz.bz.it/</w:t>
          </w:r>
        </w:p>
        <w:p w:rsidRPr="00856C45" w:rsidR="006B6ED1" w:rsidRDefault="006B6ED1" w14:paraId="693E293D" w14:textId="77777777">
          <w:pPr>
            <w:spacing w:line="180" w:lineRule="exact"/>
            <w:jc w:val="right"/>
            <w:rPr>
              <w:sz w:val="16"/>
              <w:szCs w:val="16"/>
              <w:lang w:val="de-DE"/>
            </w:rPr>
          </w:pPr>
          <w:r w:rsidRPr="00856C45">
            <w:rPr>
              <w:sz w:val="16"/>
              <w:szCs w:val="16"/>
              <w:lang w:val="de-DE"/>
            </w:rPr>
            <w:t>bevoelkerungsschutz.protezionecivile@pec.prov.bz.it</w:t>
          </w:r>
        </w:p>
        <w:p w:rsidRPr="00856C45" w:rsidR="006B6ED1" w:rsidRDefault="006B6ED1" w14:paraId="10C0F5BC" w14:textId="77777777">
          <w:pPr>
            <w:spacing w:line="180" w:lineRule="exact"/>
            <w:jc w:val="right"/>
            <w:rPr>
              <w:sz w:val="16"/>
              <w:szCs w:val="16"/>
              <w:lang w:val="de-DE"/>
            </w:rPr>
          </w:pPr>
          <w:r w:rsidRPr="00856C45">
            <w:rPr>
              <w:sz w:val="16"/>
              <w:szCs w:val="16"/>
              <w:lang w:val="de-DE"/>
            </w:rPr>
            <w:t>bevoelkerungsschutz@provinz.bz.it</w:t>
          </w:r>
        </w:p>
        <w:p w:rsidRPr="004A7D95" w:rsidR="006B6ED1" w:rsidRDefault="00B62C11" w14:paraId="559FE857" w14:textId="77777777">
          <w:pPr>
            <w:spacing w:line="180" w:lineRule="exact"/>
            <w:jc w:val="right"/>
            <w:rPr>
              <w:sz w:val="16"/>
              <w:lang w:val="de-DE"/>
            </w:rPr>
          </w:pPr>
          <w:r w:rsidRPr="00DA3310">
            <w:rPr>
              <w:sz w:val="16"/>
              <w:lang w:val="de-DE"/>
            </w:rPr>
            <w:t>Steuern</w:t>
          </w:r>
          <w:r w:rsidR="008F0F51">
            <w:rPr>
              <w:sz w:val="16"/>
              <w:lang w:val="de-DE"/>
            </w:rPr>
            <w:t>ummer</w:t>
          </w:r>
          <w:r w:rsidRPr="00DA3310">
            <w:rPr>
              <w:sz w:val="16"/>
              <w:lang w:val="de-DE"/>
            </w:rPr>
            <w:t xml:space="preserve"> </w:t>
          </w:r>
          <w:r w:rsidRPr="004A7D95">
            <w:rPr>
              <w:sz w:val="16"/>
              <w:lang w:val="de-DE"/>
            </w:rPr>
            <w:t>80013370210</w:t>
          </w:r>
          <w:r w:rsidRPr="00E76D9F">
            <w:rPr>
              <w:sz w:val="16"/>
              <w:lang w:val="de-DE"/>
            </w:rPr>
            <w:t xml:space="preserve"> </w:t>
          </w:r>
          <w:r>
            <w:rPr>
              <w:rFonts w:ascii="Wingdings" w:hAnsi="Wingdings" w:eastAsia="Wingdings" w:cs="Wingdings"/>
              <w:color w:val="808080"/>
              <w:sz w:val="14"/>
            </w:rPr>
            <w:t>□</w:t>
          </w:r>
          <w:r w:rsidRPr="004A7D95">
            <w:rPr>
              <w:sz w:val="16"/>
              <w:lang w:val="de-DE"/>
            </w:rPr>
            <w:t xml:space="preserve"> MwSt.</w:t>
          </w:r>
          <w:r w:rsidRPr="004A7D95" w:rsidR="008F0F51">
            <w:rPr>
              <w:sz w:val="16"/>
              <w:lang w:val="de-DE"/>
            </w:rPr>
            <w:t>-</w:t>
          </w:r>
          <w:r w:rsidRPr="004A7D95">
            <w:rPr>
              <w:sz w:val="16"/>
              <w:lang w:val="de-DE"/>
            </w:rPr>
            <w:t>Nr. 01657560213</w:t>
          </w:r>
        </w:p>
      </w:tc>
      <w:tc>
        <w:tcPr>
          <w:tcW w:w="227" w:type="dxa"/>
          <w:vAlign w:val="center"/>
        </w:tcPr>
        <w:p w:rsidRPr="004A7D95" w:rsidR="006B6ED1" w:rsidRDefault="006B6ED1" w14:paraId="72A13089" w14:textId="77777777">
          <w:pPr>
            <w:spacing w:before="80"/>
            <w:jc w:val="center"/>
            <w:rPr>
              <w:sz w:val="16"/>
              <w:lang w:val="de-DE"/>
            </w:rPr>
          </w:pPr>
        </w:p>
      </w:tc>
      <w:tc>
        <w:tcPr>
          <w:tcW w:w="907" w:type="dxa"/>
          <w:vAlign w:val="center"/>
        </w:tcPr>
        <w:p w:rsidR="006B6ED1" w:rsidP="00B62C11" w:rsidRDefault="008F0F51" w14:paraId="2CCFFD4B" w14:textId="77777777">
          <w:pPr>
            <w:jc w:val="center"/>
          </w:pPr>
          <w:r>
            <w:rPr>
              <w:noProof/>
              <w:sz w:val="16"/>
              <w:lang w:val="de-DE" w:eastAsia="de-DE"/>
            </w:rPr>
            <w:fldChar w:fldCharType="begin"/>
          </w:r>
          <w:r>
            <w:rPr>
              <w:noProof/>
              <w:sz w:val="16"/>
              <w:lang w:val="de-DE" w:eastAsia="de-DE"/>
            </w:rPr>
            <w:instrText xml:space="preserve"> INCLUDEPICTURE  "C:\\CD-PAB\\Impl\\template\\Logos\\Abt26_Logo-sw.png" \* MERGEFORMATINET </w:instrText>
          </w:r>
          <w:r>
            <w:rPr>
              <w:noProof/>
              <w:sz w:val="16"/>
              <w:lang w:val="de-DE" w:eastAsia="de-DE"/>
            </w:rPr>
            <w:fldChar w:fldCharType="separate"/>
          </w:r>
          <w:r>
            <w:rPr>
              <w:noProof/>
              <w:sz w:val="16"/>
              <w:lang w:val="de-DE" w:eastAsia="de-DE"/>
            </w:rPr>
            <w:fldChar w:fldCharType="begin"/>
          </w:r>
          <w:r>
            <w:rPr>
              <w:noProof/>
              <w:sz w:val="16"/>
              <w:lang w:val="de-DE" w:eastAsia="de-DE"/>
            </w:rPr>
            <w:instrText xml:space="preserve"> INCLUDEPICTURE  "N:\\..\\CD-PAB\\Impl\\template\\Logos\\Abt26_Logo-sw.png" \* MERGEFORMATINET </w:instrText>
          </w:r>
          <w:r>
            <w:rPr>
              <w:noProof/>
              <w:sz w:val="16"/>
              <w:lang w:val="de-DE" w:eastAsia="de-DE"/>
            </w:rPr>
            <w:fldChar w:fldCharType="separate"/>
          </w:r>
          <w:r w:rsidR="004A7D95">
            <w:rPr>
              <w:noProof/>
              <w:sz w:val="16"/>
              <w:lang w:val="de-DE" w:eastAsia="de-DE"/>
            </w:rPr>
            <w:fldChar w:fldCharType="begin"/>
          </w:r>
          <w:r w:rsidR="004A7D95">
            <w:rPr>
              <w:noProof/>
              <w:sz w:val="16"/>
              <w:lang w:val="de-DE" w:eastAsia="de-DE"/>
            </w:rPr>
            <w:instrText xml:space="preserve"> INCLUDEPICTURE  "N:\\..\\CD-PAB\\Impl\\template\\Logos\\Abt26_Logo-sw.png" \* MERGEFORMATINET </w:instrText>
          </w:r>
          <w:r w:rsidR="004A7D95">
            <w:rPr>
              <w:noProof/>
              <w:sz w:val="16"/>
              <w:lang w:val="de-DE" w:eastAsia="de-DE"/>
            </w:rPr>
            <w:fldChar w:fldCharType="separate"/>
          </w:r>
          <w:r w:rsidR="000F4ABE">
            <w:rPr>
              <w:noProof/>
              <w:sz w:val="16"/>
              <w:lang w:val="de-DE" w:eastAsia="de-DE"/>
            </w:rPr>
            <w:fldChar w:fldCharType="begin"/>
          </w:r>
          <w:r w:rsidR="000F4ABE">
            <w:rPr>
              <w:noProof/>
              <w:sz w:val="16"/>
              <w:lang w:val="de-DE" w:eastAsia="de-DE"/>
            </w:rPr>
            <w:instrText xml:space="preserve"> INCLUDEPICTURE  "N:\\..\\CD-PAB\\Impl\\template\\Logos\\Abt26_Logo-sw.png" \* MERGEFORMATINET </w:instrText>
          </w:r>
          <w:r w:rsidR="000F4ABE">
            <w:rPr>
              <w:noProof/>
              <w:sz w:val="16"/>
              <w:lang w:val="de-DE" w:eastAsia="de-DE"/>
            </w:rPr>
            <w:fldChar w:fldCharType="separate"/>
          </w:r>
          <w:r w:rsidR="00FF71F8">
            <w:rPr>
              <w:noProof/>
              <w:sz w:val="16"/>
              <w:lang w:val="de-DE" w:eastAsia="de-DE"/>
            </w:rPr>
            <w:fldChar w:fldCharType="begin"/>
          </w:r>
          <w:r w:rsidR="00FF71F8">
            <w:rPr>
              <w:noProof/>
              <w:sz w:val="16"/>
              <w:lang w:val="de-DE" w:eastAsia="de-DE"/>
            </w:rPr>
            <w:instrText xml:space="preserve"> INCLUDEPICTURE  "N:\\..\\CD-PAB\\Impl\\template\\Logos\\Abt26_Logo-sw.png" \* MERGEFORMATINET </w:instrText>
          </w:r>
          <w:r w:rsidR="00FF71F8">
            <w:rPr>
              <w:noProof/>
              <w:sz w:val="16"/>
              <w:lang w:val="de-DE" w:eastAsia="de-DE"/>
            </w:rPr>
            <w:fldChar w:fldCharType="separate"/>
          </w:r>
          <w:r w:rsidR="00025F88">
            <w:rPr>
              <w:noProof/>
              <w:sz w:val="16"/>
              <w:lang w:val="de-DE" w:eastAsia="de-DE"/>
            </w:rPr>
            <w:fldChar w:fldCharType="begin"/>
          </w:r>
          <w:r w:rsidR="00025F88">
            <w:rPr>
              <w:noProof/>
              <w:sz w:val="16"/>
              <w:lang w:val="de-DE" w:eastAsia="de-DE"/>
            </w:rPr>
            <w:instrText xml:space="preserve"> INCLUDEPICTURE  "D:\\..\\..\\CD-PAB\\Impl\\template\\Logos\\Abt26_Logo-sw.png" \* MERGEFORMATINET </w:instrText>
          </w:r>
          <w:r w:rsidR="00025F88">
            <w:rPr>
              <w:noProof/>
              <w:sz w:val="16"/>
              <w:lang w:val="de-DE" w:eastAsia="de-DE"/>
            </w:rPr>
            <w:fldChar w:fldCharType="separate"/>
          </w:r>
          <w:r w:rsidR="000B3203">
            <w:rPr>
              <w:noProof/>
              <w:sz w:val="16"/>
              <w:lang w:val="de-DE" w:eastAsia="de-DE"/>
            </w:rPr>
            <w:fldChar w:fldCharType="begin"/>
          </w:r>
          <w:r w:rsidR="000B3203">
            <w:rPr>
              <w:noProof/>
              <w:sz w:val="16"/>
              <w:lang w:val="de-DE" w:eastAsia="de-DE"/>
            </w:rPr>
            <w:instrText xml:space="preserve"> INCLUDEPICTURE  "D:\\..\\..\\CD-PAB\\Impl\\template\\Logos\\Abt26_Logo-sw.png" \* MERGEFORMATINET </w:instrText>
          </w:r>
          <w:r w:rsidR="000B3203">
            <w:rPr>
              <w:noProof/>
              <w:sz w:val="16"/>
              <w:lang w:val="de-DE" w:eastAsia="de-DE"/>
            </w:rPr>
            <w:fldChar w:fldCharType="separate"/>
          </w:r>
          <w:r w:rsidR="00672C49">
            <w:rPr>
              <w:noProof/>
              <w:sz w:val="16"/>
              <w:lang w:val="de-DE" w:eastAsia="de-DE"/>
            </w:rPr>
            <w:fldChar w:fldCharType="begin"/>
          </w:r>
          <w:r w:rsidR="00672C49">
            <w:rPr>
              <w:noProof/>
              <w:sz w:val="16"/>
              <w:lang w:val="de-DE" w:eastAsia="de-DE"/>
            </w:rPr>
            <w:instrText xml:space="preserve"> INCLUDEPICTURE  "D:\\..\\..\\CD-PAB\\Impl\\template\\Logos\\Abt26_Logo-sw.png" \* MERGEFORMATINET </w:instrText>
          </w:r>
          <w:r w:rsidR="00672C49">
            <w:rPr>
              <w:noProof/>
              <w:sz w:val="16"/>
              <w:lang w:val="de-DE" w:eastAsia="de-DE"/>
            </w:rPr>
            <w:fldChar w:fldCharType="separate"/>
          </w:r>
          <w:r>
            <w:rPr>
              <w:noProof/>
              <w:sz w:val="16"/>
              <w:lang w:val="de-DE" w:eastAsia="de-DE"/>
            </w:rPr>
            <w:fldChar w:fldCharType="begin"/>
          </w:r>
          <w:r>
            <w:rPr>
              <w:noProof/>
              <w:sz w:val="16"/>
              <w:lang w:val="de-DE" w:eastAsia="de-DE"/>
            </w:rPr>
            <w:instrText xml:space="preserve"> INCLUDEPICTURE  "D:\\..\\..\\CD-PAB\\Impl\\template\\Logos\\Abt26_Logo-sw.png" \* MERGEFORMATINET </w:instrText>
          </w:r>
          <w:r>
            <w:rPr>
              <w:noProof/>
              <w:sz w:val="16"/>
              <w:lang w:val="de-DE" w:eastAsia="de-DE"/>
            </w:rPr>
            <w:fldChar w:fldCharType="separate"/>
          </w:r>
          <w:r w:rsidR="00245BC7">
            <w:rPr>
              <w:noProof/>
              <w:sz w:val="16"/>
              <w:lang w:val="de-DE" w:eastAsia="de-DE"/>
            </w:rPr>
            <w:fldChar w:fldCharType="begin"/>
          </w:r>
          <w:r w:rsidR="00245BC7">
            <w:rPr>
              <w:noProof/>
              <w:sz w:val="16"/>
              <w:lang w:val="de-DE" w:eastAsia="de-DE"/>
            </w:rPr>
            <w:instrText xml:space="preserve"> INCLUDEPICTURE  "D:\\..\\..\\CD-PAB\\Impl\\template\\Logos\\Abt26_Logo-sw.png" \* MERGEFORMATINET </w:instrText>
          </w:r>
          <w:r w:rsidR="00245BC7">
            <w:rPr>
              <w:noProof/>
              <w:sz w:val="16"/>
              <w:lang w:val="de-DE" w:eastAsia="de-DE"/>
            </w:rPr>
            <w:fldChar w:fldCharType="separate"/>
          </w:r>
          <w:r w:rsidR="005B0541">
            <w:rPr>
              <w:noProof/>
              <w:sz w:val="16"/>
              <w:lang w:val="de-DE" w:eastAsia="de-DE"/>
            </w:rPr>
            <w:fldChar w:fldCharType="begin"/>
          </w:r>
          <w:r w:rsidR="005B0541">
            <w:rPr>
              <w:noProof/>
              <w:sz w:val="16"/>
              <w:lang w:val="de-DE" w:eastAsia="de-DE"/>
            </w:rPr>
            <w:instrText xml:space="preserve"> </w:instrText>
          </w:r>
          <w:r w:rsidR="005B0541">
            <w:rPr>
              <w:noProof/>
              <w:sz w:val="16"/>
              <w:lang w:val="de-DE" w:eastAsia="de-DE"/>
            </w:rPr>
            <w:instrText>INCLUDEPICTURE  "D:\\..\\..\\CD-PAB\\Impl\\template\\Logos\\Abt26_Logo-sw.png" \* MERGEFORMATINET</w:instrText>
          </w:r>
          <w:r w:rsidR="005B0541">
            <w:rPr>
              <w:noProof/>
              <w:sz w:val="16"/>
              <w:lang w:val="de-DE" w:eastAsia="de-DE"/>
            </w:rPr>
            <w:instrText xml:space="preserve"> </w:instrText>
          </w:r>
          <w:r w:rsidR="005B0541">
            <w:rPr>
              <w:noProof/>
              <w:sz w:val="16"/>
              <w:lang w:val="de-DE" w:eastAsia="de-DE"/>
            </w:rPr>
            <w:fldChar w:fldCharType="separate"/>
          </w:r>
          <w:r w:rsidR="005B0541">
            <w:rPr>
              <w:noProof/>
              <w:sz w:val="16"/>
              <w:lang w:val="de-DE" w:eastAsia="de-DE"/>
            </w:rPr>
            <w:pict w14:anchorId="2608BEC0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_x0000_i1025" style="width:40.5pt;height:40.5pt;visibility:visible" type="#_x0000_t75">
                <v:imagedata r:id="rId1" r:href="rId2"/>
              </v:shape>
            </w:pict>
          </w:r>
          <w:r w:rsidR="005B0541">
            <w:rPr>
              <w:noProof/>
              <w:sz w:val="16"/>
              <w:lang w:val="de-DE" w:eastAsia="de-DE"/>
            </w:rPr>
            <w:fldChar w:fldCharType="end"/>
          </w:r>
          <w:r w:rsidR="00245BC7">
            <w:rPr>
              <w:noProof/>
              <w:sz w:val="16"/>
              <w:lang w:val="de-DE" w:eastAsia="de-DE"/>
            </w:rPr>
            <w:fldChar w:fldCharType="end"/>
          </w:r>
          <w:r>
            <w:rPr>
              <w:noProof/>
              <w:sz w:val="16"/>
              <w:lang w:val="de-DE" w:eastAsia="de-DE"/>
            </w:rPr>
            <w:fldChar w:fldCharType="end"/>
          </w:r>
          <w:r w:rsidR="00672C49">
            <w:rPr>
              <w:noProof/>
              <w:sz w:val="16"/>
              <w:lang w:val="de-DE" w:eastAsia="de-DE"/>
            </w:rPr>
            <w:fldChar w:fldCharType="end"/>
          </w:r>
          <w:r w:rsidR="000B3203">
            <w:rPr>
              <w:noProof/>
              <w:sz w:val="16"/>
              <w:lang w:val="de-DE" w:eastAsia="de-DE"/>
            </w:rPr>
            <w:fldChar w:fldCharType="end"/>
          </w:r>
          <w:r w:rsidR="00025F88">
            <w:rPr>
              <w:noProof/>
              <w:sz w:val="16"/>
              <w:lang w:val="de-DE" w:eastAsia="de-DE"/>
            </w:rPr>
            <w:fldChar w:fldCharType="end"/>
          </w:r>
          <w:r w:rsidR="00FF71F8">
            <w:rPr>
              <w:noProof/>
              <w:sz w:val="16"/>
              <w:lang w:val="de-DE" w:eastAsia="de-DE"/>
            </w:rPr>
            <w:fldChar w:fldCharType="end"/>
          </w:r>
          <w:r w:rsidR="000F4ABE">
            <w:rPr>
              <w:noProof/>
              <w:sz w:val="16"/>
              <w:lang w:val="de-DE" w:eastAsia="de-DE"/>
            </w:rPr>
            <w:fldChar w:fldCharType="end"/>
          </w:r>
          <w:r w:rsidR="004A7D95">
            <w:rPr>
              <w:noProof/>
              <w:sz w:val="16"/>
              <w:lang w:val="de-DE" w:eastAsia="de-DE"/>
            </w:rPr>
            <w:fldChar w:fldCharType="end"/>
          </w:r>
          <w:r>
            <w:rPr>
              <w:noProof/>
              <w:sz w:val="16"/>
              <w:lang w:val="de-DE" w:eastAsia="de-DE"/>
            </w:rPr>
            <w:fldChar w:fldCharType="end"/>
          </w:r>
          <w:r>
            <w:rPr>
              <w:noProof/>
              <w:sz w:val="16"/>
              <w:lang w:val="de-DE" w:eastAsia="de-DE"/>
            </w:rPr>
            <w:fldChar w:fldCharType="end"/>
          </w:r>
        </w:p>
      </w:tc>
      <w:tc>
        <w:tcPr>
          <w:tcW w:w="227" w:type="dxa"/>
          <w:vAlign w:val="center"/>
        </w:tcPr>
        <w:p w:rsidR="006B6ED1" w:rsidRDefault="006B6ED1" w14:paraId="4234F419" w14:textId="77777777">
          <w:pPr>
            <w:spacing w:before="80"/>
            <w:jc w:val="center"/>
            <w:rPr>
              <w:sz w:val="16"/>
            </w:rPr>
          </w:pPr>
        </w:p>
      </w:tc>
      <w:tc>
        <w:tcPr>
          <w:tcW w:w="4990" w:type="dxa"/>
        </w:tcPr>
        <w:p w:rsidRPr="00B62C11" w:rsidR="006B6ED1" w:rsidRDefault="006B6ED1" w14:paraId="0485325C" w14:textId="77777777">
          <w:pPr>
            <w:spacing w:before="80" w:line="180" w:lineRule="exact"/>
            <w:rPr>
              <w:sz w:val="16"/>
              <w:szCs w:val="16"/>
              <w:lang w:val="it-IT"/>
            </w:rPr>
          </w:pPr>
          <w:r w:rsidRPr="00B62C11">
            <w:rPr>
              <w:sz w:val="16"/>
              <w:szCs w:val="16"/>
              <w:lang w:val="it-IT"/>
            </w:rPr>
            <w:t xml:space="preserve">Viale Druso 116 </w:t>
          </w:r>
          <w:r w:rsidRPr="00371BA7">
            <w:rPr>
              <w:rFonts w:ascii="Wingdings" w:hAnsi="Wingdings"/>
              <w:color w:val="808080"/>
              <w:sz w:val="16"/>
              <w:szCs w:val="16"/>
            </w:rPr>
            <w:t></w:t>
          </w:r>
          <w:r w:rsidRPr="00B62C11">
            <w:rPr>
              <w:sz w:val="16"/>
              <w:szCs w:val="16"/>
              <w:lang w:val="it-IT"/>
            </w:rPr>
            <w:t xml:space="preserve"> 39100 Bolzano</w:t>
          </w:r>
        </w:p>
        <w:p w:rsidRPr="00B62C11" w:rsidR="006B6ED1" w:rsidRDefault="006B6ED1" w14:paraId="04E9ADA5" w14:textId="77777777">
          <w:pPr>
            <w:spacing w:line="180" w:lineRule="exact"/>
            <w:rPr>
              <w:sz w:val="16"/>
              <w:szCs w:val="16"/>
              <w:lang w:val="it-IT"/>
            </w:rPr>
          </w:pPr>
          <w:r w:rsidRPr="00B62C11">
            <w:rPr>
              <w:sz w:val="16"/>
              <w:szCs w:val="16"/>
              <w:lang w:val="it-IT"/>
            </w:rPr>
            <w:t xml:space="preserve">Tel. 0471 41 60 00 </w:t>
          </w:r>
          <w:r>
            <w:rPr>
              <w:sz w:val="16"/>
              <w:szCs w:val="16"/>
            </w:rPr>
            <w:fldChar w:fldCharType="begin"/>
          </w:r>
          <w:r w:rsidRPr="00B62C11">
            <w:rPr>
              <w:sz w:val="16"/>
              <w:szCs w:val="16"/>
              <w:lang w:val="it-IT"/>
            </w:rPr>
            <w:instrText xml:space="preserve"> IF  "0471 41 60 19" = "" "" "</w:instrText>
          </w:r>
          <w:r w:rsidRPr="00371BA7">
            <w:rPr>
              <w:rFonts w:ascii="Wingdings" w:hAnsi="Wingdings"/>
              <w:color w:val="808080"/>
              <w:sz w:val="16"/>
              <w:szCs w:val="16"/>
            </w:rPr>
            <w:instrText></w:instrText>
          </w:r>
          <w:r w:rsidRPr="00B62C11">
            <w:rPr>
              <w:sz w:val="16"/>
              <w:szCs w:val="16"/>
              <w:lang w:val="it-IT"/>
            </w:rPr>
            <w:instrText xml:space="preserve">"   </w:instrText>
          </w:r>
          <w:r>
            <w:rPr>
              <w:sz w:val="16"/>
              <w:szCs w:val="16"/>
            </w:rPr>
            <w:fldChar w:fldCharType="separate"/>
          </w:r>
          <w:r w:rsidRPr="00371BA7" w:rsidR="001E7A20">
            <w:rPr>
              <w:rFonts w:ascii="Wingdings" w:hAnsi="Wingdings"/>
              <w:noProof/>
              <w:color w:val="808080"/>
              <w:sz w:val="16"/>
              <w:szCs w:val="16"/>
            </w:rPr>
            <w:t></w:t>
          </w:r>
          <w:r>
            <w:rPr>
              <w:sz w:val="16"/>
              <w:szCs w:val="16"/>
            </w:rPr>
            <w:fldChar w:fldCharType="end"/>
          </w:r>
          <w:r w:rsidRPr="00B62C11">
            <w:rPr>
              <w:sz w:val="16"/>
              <w:szCs w:val="16"/>
              <w:lang w:val="it-IT"/>
            </w:rPr>
            <w:t xml:space="preserve"> Fax 0471 41 60 19</w:t>
          </w:r>
        </w:p>
        <w:p w:rsidRPr="003C69DC" w:rsidR="006B6ED1" w:rsidRDefault="006B6ED1" w14:paraId="13B74B97" w14:textId="77777777">
          <w:pPr>
            <w:spacing w:line="180" w:lineRule="exact"/>
            <w:rPr>
              <w:sz w:val="16"/>
              <w:szCs w:val="16"/>
              <w:lang w:val="it-IT"/>
            </w:rPr>
          </w:pPr>
          <w:r w:rsidRPr="003C69DC">
            <w:rPr>
              <w:sz w:val="16"/>
              <w:szCs w:val="16"/>
              <w:lang w:val="it-IT"/>
            </w:rPr>
            <w:t>https://appc.provincia.bz.it/</w:t>
          </w:r>
        </w:p>
        <w:p w:rsidRPr="003C69DC" w:rsidR="006B6ED1" w:rsidRDefault="006B6ED1" w14:paraId="79DB9F9E" w14:textId="77777777">
          <w:pPr>
            <w:spacing w:line="180" w:lineRule="exact"/>
            <w:rPr>
              <w:sz w:val="16"/>
              <w:szCs w:val="16"/>
              <w:lang w:val="it-IT"/>
            </w:rPr>
          </w:pPr>
          <w:r w:rsidRPr="003C69DC">
            <w:rPr>
              <w:sz w:val="16"/>
              <w:szCs w:val="16"/>
              <w:lang w:val="it-IT"/>
            </w:rPr>
            <w:t>bevoelkerungsschutz.protezionecivile@pec.prov.bz.it</w:t>
          </w:r>
        </w:p>
        <w:p w:rsidRPr="003C69DC" w:rsidR="006B6ED1" w:rsidRDefault="006B6ED1" w14:paraId="79876057" w14:textId="77777777">
          <w:pPr>
            <w:spacing w:line="180" w:lineRule="exact"/>
            <w:rPr>
              <w:sz w:val="16"/>
              <w:szCs w:val="16"/>
              <w:lang w:val="it-IT"/>
            </w:rPr>
          </w:pPr>
          <w:r w:rsidRPr="003C69DC">
            <w:rPr>
              <w:sz w:val="16"/>
              <w:szCs w:val="16"/>
              <w:lang w:val="it-IT"/>
            </w:rPr>
            <w:t>protezionecivile@provincia.bz.it</w:t>
          </w:r>
        </w:p>
        <w:p w:rsidRPr="003C69DC" w:rsidR="006B6ED1" w:rsidRDefault="00B62C11" w14:paraId="5987D1D4" w14:textId="77777777">
          <w:pPr>
            <w:spacing w:line="180" w:lineRule="exact"/>
            <w:rPr>
              <w:sz w:val="16"/>
              <w:lang w:val="it-IT"/>
            </w:rPr>
          </w:pPr>
          <w:r w:rsidRPr="00DA3310">
            <w:rPr>
              <w:sz w:val="16"/>
              <w:lang w:val="it-IT"/>
            </w:rPr>
            <w:t>Cod</w:t>
          </w:r>
          <w:r w:rsidR="008F0F51">
            <w:rPr>
              <w:sz w:val="16"/>
              <w:lang w:val="it-IT"/>
            </w:rPr>
            <w:t>ice</w:t>
          </w:r>
          <w:r w:rsidRPr="00DA3310">
            <w:rPr>
              <w:sz w:val="16"/>
              <w:lang w:val="it-IT"/>
            </w:rPr>
            <w:t xml:space="preserve"> fisc</w:t>
          </w:r>
          <w:r w:rsidR="008F0F51">
            <w:rPr>
              <w:sz w:val="16"/>
              <w:lang w:val="it-IT"/>
            </w:rPr>
            <w:t>ale</w:t>
          </w:r>
          <w:r w:rsidRPr="00DA3310">
            <w:rPr>
              <w:sz w:val="16"/>
              <w:lang w:val="it-IT"/>
            </w:rPr>
            <w:t xml:space="preserve"> </w:t>
          </w:r>
          <w:r w:rsidRPr="004A7D95">
            <w:rPr>
              <w:sz w:val="16"/>
              <w:lang w:val="it-IT"/>
            </w:rPr>
            <w:t>80013370210</w:t>
          </w:r>
          <w:r w:rsidRPr="008F67DA">
            <w:rPr>
              <w:sz w:val="16"/>
              <w:lang w:val="it-IT"/>
            </w:rPr>
            <w:t xml:space="preserve"> </w:t>
          </w:r>
          <w:r>
            <w:rPr>
              <w:rFonts w:ascii="Wingdings" w:hAnsi="Wingdings" w:eastAsia="Wingdings" w:cs="Wingdings"/>
              <w:color w:val="808080"/>
              <w:sz w:val="14"/>
            </w:rPr>
            <w:t>□</w:t>
          </w:r>
          <w:r w:rsidRPr="004A7D95">
            <w:rPr>
              <w:color w:val="808080"/>
              <w:sz w:val="14"/>
              <w:lang w:val="it-IT"/>
            </w:rPr>
            <w:t xml:space="preserve"> </w:t>
          </w:r>
          <w:r w:rsidRPr="004A7D95">
            <w:rPr>
              <w:sz w:val="16"/>
              <w:lang w:val="it-IT"/>
            </w:rPr>
            <w:t>Partita I</w:t>
          </w:r>
          <w:r w:rsidR="004A7D95">
            <w:rPr>
              <w:sz w:val="16"/>
              <w:lang w:val="it-IT"/>
            </w:rPr>
            <w:t>va</w:t>
          </w:r>
          <w:r w:rsidRPr="004A7D95">
            <w:rPr>
              <w:sz w:val="16"/>
              <w:lang w:val="it-IT"/>
            </w:rPr>
            <w:t xml:space="preserve"> 01657560213</w:t>
          </w:r>
        </w:p>
      </w:tc>
    </w:tr>
  </w:tbl>
  <w:p w:rsidRPr="003C69DC" w:rsidR="006B6ED1" w:rsidRDefault="006B6ED1" w14:paraId="1D987643" w14:textId="77777777">
    <w:pPr>
      <w:pStyle w:val="Pidipagina"/>
      <w:tabs>
        <w:tab w:val="clear" w:pos="4536"/>
        <w:tab w:val="clear" w:pos="9072"/>
      </w:tabs>
      <w:spacing w:line="20" w:lineRule="exact"/>
      <w:rPr>
        <w:sz w:val="16"/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824F1" w:rsidRDefault="005824F1" w14:paraId="7CECADA3" w14:textId="77777777">
      <w:r>
        <w:separator/>
      </w:r>
    </w:p>
  </w:footnote>
  <w:footnote w:type="continuationSeparator" w:id="0">
    <w:p w:rsidR="005824F1" w:rsidRDefault="005824F1" w14:paraId="69ACD169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W w:w="0" w:type="auto"/>
      <w:tblInd w:w="-85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245"/>
      <w:gridCol w:w="851"/>
      <w:gridCol w:w="5245"/>
    </w:tblGrid>
    <w:tr w:rsidRPr="00973074" w:rsidR="006B6ED1" w14:paraId="7704FE5F" w14:textId="77777777">
      <w:trPr>
        <w:cantSplit/>
        <w:trHeight w:val="460" w:hRule="exact"/>
      </w:trPr>
      <w:tc>
        <w:tcPr>
          <w:tcW w:w="5245" w:type="dxa"/>
        </w:tcPr>
        <w:p w:rsidR="006B6ED1" w:rsidRDefault="006B6ED1" w14:paraId="2D8F2309" w14:textId="77777777">
          <w:pPr>
            <w:spacing w:before="220" w:after="60"/>
            <w:jc w:val="right"/>
            <w:rPr>
              <w:spacing w:val="2"/>
              <w:sz w:val="15"/>
            </w:rPr>
          </w:pPr>
          <w:r>
            <w:rPr>
              <w:spacing w:val="2"/>
              <w:sz w:val="15"/>
            </w:rPr>
            <w:t>AUTONOME PROVINZ BOZEN - SÜDTIROL</w:t>
          </w:r>
        </w:p>
      </w:tc>
      <w:tc>
        <w:tcPr>
          <w:tcW w:w="851" w:type="dxa"/>
          <w:vMerge w:val="restart"/>
        </w:tcPr>
        <w:p w:rsidR="006B6ED1" w:rsidRDefault="000F4ABE" w14:paraId="673FED2E" w14:textId="77777777">
          <w:pPr>
            <w:jc w:val="center"/>
            <w:rPr>
              <w:sz w:val="15"/>
            </w:rPr>
          </w:pPr>
          <w:r>
            <w:rPr>
              <w:noProof/>
            </w:rPr>
            <w:drawing>
              <wp:inline distT="0" distB="0" distL="0" distR="0" wp14:anchorId="1062A2F4" wp14:editId="33121EF1">
                <wp:extent cx="285750" cy="361950"/>
                <wp:effectExtent l="0" t="0" r="0" b="0"/>
                <wp:docPr id="1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575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</w:tcPr>
        <w:p w:rsidRPr="002E4E74" w:rsidR="006B6ED1" w:rsidRDefault="006B6ED1" w14:paraId="1A7AE08B" w14:textId="77777777">
          <w:pPr>
            <w:pStyle w:val="Intestazione"/>
            <w:tabs>
              <w:tab w:val="clear" w:pos="4536"/>
              <w:tab w:val="clear" w:pos="9072"/>
            </w:tabs>
            <w:spacing w:before="220" w:after="60"/>
            <w:rPr>
              <w:spacing w:val="-2"/>
              <w:sz w:val="15"/>
              <w:lang w:val="it-IT"/>
            </w:rPr>
          </w:pPr>
          <w:r w:rsidRPr="002E4E74">
            <w:rPr>
              <w:spacing w:val="-2"/>
              <w:sz w:val="15"/>
              <w:lang w:val="it-IT"/>
            </w:rPr>
            <w:t>PROVINCIA AUTONOMA DI BOLZANO - ALTO ADIGE</w:t>
          </w:r>
        </w:p>
      </w:tc>
    </w:tr>
    <w:tr w:rsidR="006B6ED1" w14:paraId="446CD534" w14:textId="77777777">
      <w:trPr>
        <w:cantSplit/>
      </w:trPr>
      <w:tc>
        <w:tcPr>
          <w:tcW w:w="5245" w:type="dxa"/>
          <w:tcBorders>
            <w:top w:val="single" w:color="auto" w:sz="2" w:space="0"/>
          </w:tcBorders>
        </w:tcPr>
        <w:p w:rsidRPr="002E4E74" w:rsidR="006B6ED1" w:rsidRDefault="006B6ED1" w14:paraId="159F8677" w14:textId="77777777">
          <w:pPr>
            <w:spacing w:before="80" w:line="180" w:lineRule="exact"/>
            <w:jc w:val="right"/>
            <w:rPr>
              <w:sz w:val="16"/>
              <w:lang w:val="it-IT"/>
            </w:rPr>
          </w:pPr>
        </w:p>
      </w:tc>
      <w:tc>
        <w:tcPr>
          <w:tcW w:w="851" w:type="dxa"/>
          <w:vMerge/>
        </w:tcPr>
        <w:p w:rsidRPr="002E4E74" w:rsidR="006B6ED1" w:rsidRDefault="006B6ED1" w14:paraId="23F631C3" w14:textId="77777777">
          <w:pPr>
            <w:spacing w:line="180" w:lineRule="exact"/>
            <w:jc w:val="center"/>
            <w:rPr>
              <w:sz w:val="16"/>
              <w:lang w:val="it-IT"/>
            </w:rPr>
          </w:pPr>
        </w:p>
      </w:tc>
      <w:tc>
        <w:tcPr>
          <w:tcW w:w="5245" w:type="dxa"/>
          <w:tcBorders>
            <w:top w:val="single" w:color="auto" w:sz="2" w:space="0"/>
          </w:tcBorders>
        </w:tcPr>
        <w:p w:rsidR="006B6ED1" w:rsidRDefault="006B6ED1" w14:paraId="36DFD7F6" w14:textId="77777777">
          <w:pPr>
            <w:spacing w:before="80" w:line="180" w:lineRule="exact"/>
            <w:ind w:right="856"/>
            <w:jc w:val="right"/>
            <w:rPr>
              <w:sz w:val="16"/>
            </w:rPr>
          </w:pPr>
          <w:proofErr w:type="spellStart"/>
          <w:r>
            <w:rPr>
              <w:rStyle w:val="Numeropagina"/>
              <w:sz w:val="16"/>
            </w:rPr>
            <w:t>Seite</w:t>
          </w:r>
          <w:proofErr w:type="spellEnd"/>
          <w:r>
            <w:rPr>
              <w:rStyle w:val="Numeropagina"/>
              <w:sz w:val="16"/>
            </w:rPr>
            <w:t xml:space="preserve"> /</w:t>
          </w:r>
          <w:r>
            <w:rPr>
              <w:color w:val="808080"/>
              <w:sz w:val="16"/>
            </w:rPr>
            <w:t xml:space="preserve"> </w:t>
          </w:r>
          <w:r>
            <w:rPr>
              <w:rStyle w:val="Numeropagina"/>
              <w:sz w:val="16"/>
            </w:rPr>
            <w:t xml:space="preserve">Pag. </w:t>
          </w:r>
          <w:r>
            <w:rPr>
              <w:rStyle w:val="Numeropagina"/>
              <w:sz w:val="16"/>
            </w:rPr>
            <w:fldChar w:fldCharType="begin"/>
          </w:r>
          <w:r>
            <w:rPr>
              <w:rStyle w:val="Numeropagina"/>
              <w:sz w:val="16"/>
            </w:rPr>
            <w:instrText xml:space="preserve"> PAGE </w:instrText>
          </w:r>
          <w:r>
            <w:rPr>
              <w:rStyle w:val="Numeropagina"/>
              <w:sz w:val="16"/>
            </w:rPr>
            <w:fldChar w:fldCharType="separate"/>
          </w:r>
          <w:r>
            <w:rPr>
              <w:rStyle w:val="Numeropagina"/>
              <w:sz w:val="16"/>
            </w:rPr>
            <w:t>2</w:t>
          </w:r>
          <w:r>
            <w:rPr>
              <w:rStyle w:val="Numeropagina"/>
              <w:sz w:val="16"/>
            </w:rPr>
            <w:fldChar w:fldCharType="end"/>
          </w:r>
        </w:p>
      </w:tc>
    </w:tr>
  </w:tbl>
  <w:p w:rsidR="006B6ED1" w:rsidRDefault="006B6ED1" w14:paraId="1E3C07C1" w14:textId="77777777">
    <w:pPr>
      <w:pStyle w:val="Intestazione"/>
      <w:tabs>
        <w:tab w:val="clear" w:pos="4536"/>
        <w:tab w:val="clear" w:pos="9072"/>
      </w:tabs>
      <w:rPr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W w:w="11341" w:type="dxa"/>
      <w:tblInd w:w="-85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990"/>
      <w:gridCol w:w="1361"/>
      <w:gridCol w:w="4990"/>
    </w:tblGrid>
    <w:tr w:rsidRPr="00973074" w:rsidR="006B6ED1" w:rsidTr="000F4ABE" w14:paraId="77EE8D41" w14:textId="77777777">
      <w:trPr>
        <w:cantSplit/>
        <w:trHeight w:val="460" w:hRule="exact"/>
      </w:trPr>
      <w:tc>
        <w:tcPr>
          <w:tcW w:w="4990" w:type="dxa"/>
        </w:tcPr>
        <w:p w:rsidR="006B6ED1" w:rsidRDefault="006B6ED1" w14:paraId="4579FE31" w14:textId="77777777">
          <w:pPr>
            <w:pStyle w:val="NameNachname"/>
            <w:spacing w:before="200" w:after="40" w:line="240" w:lineRule="auto"/>
            <w:rPr>
              <w:spacing w:val="2"/>
            </w:rPr>
          </w:pPr>
          <w:r>
            <w:rPr>
              <w:spacing w:val="2"/>
            </w:rPr>
            <w:t>AUTONOME PROVINZ BOZEN - SÜDTIROL</w:t>
          </w:r>
        </w:p>
      </w:tc>
      <w:tc>
        <w:tcPr>
          <w:tcW w:w="1361" w:type="dxa"/>
          <w:vMerge w:val="restart"/>
        </w:tcPr>
        <w:p w:rsidR="006B6ED1" w:rsidRDefault="000F4ABE" w14:paraId="74196DAC" w14:textId="77777777">
          <w:pPr>
            <w:jc w:val="center"/>
          </w:pPr>
          <w:r>
            <w:rPr>
              <w:noProof/>
            </w:rPr>
            <w:drawing>
              <wp:inline distT="0" distB="0" distL="0" distR="0" wp14:anchorId="5939D525" wp14:editId="1AB2E53A">
                <wp:extent cx="581025" cy="752475"/>
                <wp:effectExtent l="0" t="0" r="0" b="0"/>
                <wp:docPr id="2" name="Bild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102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</w:tcPr>
        <w:p w:rsidRPr="002E4E74" w:rsidR="006B6ED1" w:rsidRDefault="006B6ED1" w14:paraId="0E915174" w14:textId="77777777">
          <w:pPr>
            <w:pStyle w:val="Intestazione"/>
            <w:tabs>
              <w:tab w:val="clear" w:pos="4536"/>
              <w:tab w:val="clear" w:pos="9072"/>
            </w:tabs>
            <w:spacing w:before="200" w:after="40"/>
            <w:rPr>
              <w:spacing w:val="-2"/>
              <w:lang w:val="it-IT"/>
            </w:rPr>
          </w:pPr>
          <w:r w:rsidRPr="002E4E74">
            <w:rPr>
              <w:spacing w:val="-2"/>
              <w:lang w:val="it-IT"/>
            </w:rPr>
            <w:t>PROVINCIA AUTONOMA DI BOLZANO - ALTO ADIGE</w:t>
          </w:r>
        </w:p>
      </w:tc>
    </w:tr>
    <w:tr w:rsidRPr="00973074" w:rsidR="006B6ED1" w:rsidTr="000F4ABE" w14:paraId="2091FA17" w14:textId="77777777">
      <w:trPr>
        <w:cantSplit/>
        <w:trHeight w:val="1800" w:hRule="exact"/>
      </w:trPr>
      <w:tc>
        <w:tcPr>
          <w:tcW w:w="4990" w:type="dxa"/>
          <w:tcBorders>
            <w:top w:val="single" w:color="auto" w:sz="2" w:space="0"/>
          </w:tcBorders>
        </w:tcPr>
        <w:p w:rsidRPr="00362BD8" w:rsidR="006B6ED1" w:rsidRDefault="006B6ED1" w14:paraId="15ADE6B5" w14:textId="77777777">
          <w:pPr>
            <w:spacing w:before="70" w:line="200" w:lineRule="exact"/>
            <w:jc w:val="right"/>
            <w:rPr>
              <w:b/>
              <w:sz w:val="18"/>
              <w:lang w:val="de-DE"/>
            </w:rPr>
          </w:pPr>
          <w:r>
            <w:rPr>
              <w:b/>
              <w:sz w:val="18"/>
            </w:rPr>
            <w:t>Agentur für Bevölkerungsschutz</w:t>
          </w:r>
        </w:p>
      </w:tc>
      <w:tc>
        <w:tcPr>
          <w:tcW w:w="1361" w:type="dxa"/>
          <w:vMerge/>
        </w:tcPr>
        <w:p w:rsidRPr="00CE57D6" w:rsidR="006B6ED1" w:rsidRDefault="006B6ED1" w14:paraId="4B787D67" w14:textId="77777777">
          <w:pPr>
            <w:jc w:val="center"/>
            <w:rPr>
              <w:sz w:val="17"/>
              <w:lang w:val="de-DE"/>
            </w:rPr>
          </w:pPr>
        </w:p>
      </w:tc>
      <w:tc>
        <w:tcPr>
          <w:tcW w:w="4990" w:type="dxa"/>
          <w:tcBorders>
            <w:top w:val="single" w:color="auto" w:sz="2" w:space="0"/>
          </w:tcBorders>
        </w:tcPr>
        <w:p w:rsidRPr="00B62C11" w:rsidR="006B6ED1" w:rsidRDefault="006B6ED1" w14:paraId="686FB57A" w14:textId="77777777">
          <w:pPr>
            <w:spacing w:before="70" w:line="200" w:lineRule="exact"/>
            <w:rPr>
              <w:b/>
              <w:sz w:val="18"/>
              <w:lang w:val="it-IT"/>
            </w:rPr>
          </w:pPr>
          <w:r w:rsidRPr="00B62C11">
            <w:rPr>
              <w:b/>
              <w:sz w:val="18"/>
              <w:lang w:val="it-IT"/>
            </w:rPr>
            <w:t>Agenzia per la Protezione civile</w:t>
          </w:r>
        </w:p>
      </w:tc>
    </w:tr>
  </w:tbl>
  <w:p w:rsidRPr="00B62C11" w:rsidR="006B6ED1" w:rsidRDefault="000F4ABE" w14:paraId="1B3405FF" w14:textId="77777777">
    <w:pPr>
      <w:pStyle w:val="Intestazione"/>
      <w:tabs>
        <w:tab w:val="clear" w:pos="4536"/>
        <w:tab w:val="clear" w:pos="9072"/>
      </w:tabs>
      <w:spacing w:line="140" w:lineRule="exact"/>
      <w:rPr>
        <w:sz w:val="18"/>
        <w:lang w:val="it-IT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C10B46A" wp14:editId="07E63841">
              <wp:simplePos x="0" y="0"/>
              <wp:positionH relativeFrom="column">
                <wp:posOffset>-733425</wp:posOffset>
              </wp:positionH>
              <wp:positionV relativeFrom="paragraph">
                <wp:posOffset>1819275</wp:posOffset>
              </wp:positionV>
              <wp:extent cx="360045" cy="0"/>
              <wp:effectExtent l="0" t="0" r="0" b="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0045" cy="0"/>
                      </a:xfrm>
                      <a:prstGeom prst="line">
                        <a:avLst/>
                      </a:prstGeom>
                      <a:noFill/>
                      <a:ln w="762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anchor>
          </w:drawing>
        </mc:Choice>
        <mc:Fallback>
          <w:pict w14:anchorId="5AAC5E6E">
            <v:line id="Line 2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gray" strokeweight=".6pt" from="-57.75pt,143.25pt" to="-29.4pt,143.25pt" w14:anchorId="348D34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3B4C33"/>
    <w:multiLevelType w:val="multilevel"/>
    <w:tmpl w:val="24647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31900FFB"/>
    <w:multiLevelType w:val="multilevel"/>
    <w:tmpl w:val="98CA2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335E4B4B"/>
    <w:multiLevelType w:val="multilevel"/>
    <w:tmpl w:val="A4666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39BA62D0"/>
    <w:multiLevelType w:val="multilevel"/>
    <w:tmpl w:val="FF9490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3D552C0"/>
    <w:multiLevelType w:val="multilevel"/>
    <w:tmpl w:val="9C88A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62E82368"/>
    <w:multiLevelType w:val="multilevel"/>
    <w:tmpl w:val="22D83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28744413">
    <w:abstractNumId w:val="2"/>
  </w:num>
  <w:num w:numId="2" w16cid:durableId="928849375">
    <w:abstractNumId w:val="5"/>
  </w:num>
  <w:num w:numId="3" w16cid:durableId="497309351">
    <w:abstractNumId w:val="1"/>
  </w:num>
  <w:num w:numId="4" w16cid:durableId="1571890859">
    <w:abstractNumId w:val="4"/>
  </w:num>
  <w:num w:numId="5" w16cid:durableId="924804954">
    <w:abstractNumId w:val="3"/>
  </w:num>
  <w:num w:numId="6" w16cid:durableId="138034519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A20"/>
    <w:rsid w:val="00025F88"/>
    <w:rsid w:val="000B3203"/>
    <w:rsid w:val="000F4ABE"/>
    <w:rsid w:val="000F6285"/>
    <w:rsid w:val="001048DB"/>
    <w:rsid w:val="00177B60"/>
    <w:rsid w:val="001826D6"/>
    <w:rsid w:val="00194D54"/>
    <w:rsid w:val="001E227B"/>
    <w:rsid w:val="001E7A20"/>
    <w:rsid w:val="00222F00"/>
    <w:rsid w:val="00245BC7"/>
    <w:rsid w:val="002D3E7A"/>
    <w:rsid w:val="002E006F"/>
    <w:rsid w:val="002E4E74"/>
    <w:rsid w:val="003D77BD"/>
    <w:rsid w:val="00406FE0"/>
    <w:rsid w:val="00414F0F"/>
    <w:rsid w:val="00490815"/>
    <w:rsid w:val="004A7D95"/>
    <w:rsid w:val="004E7C8B"/>
    <w:rsid w:val="005021E2"/>
    <w:rsid w:val="005245A5"/>
    <w:rsid w:val="00576120"/>
    <w:rsid w:val="0058238D"/>
    <w:rsid w:val="005824F1"/>
    <w:rsid w:val="005902AC"/>
    <w:rsid w:val="005B0541"/>
    <w:rsid w:val="005E2161"/>
    <w:rsid w:val="006028CC"/>
    <w:rsid w:val="00672C49"/>
    <w:rsid w:val="006B1EEE"/>
    <w:rsid w:val="006B6ED1"/>
    <w:rsid w:val="006F5B22"/>
    <w:rsid w:val="007854AC"/>
    <w:rsid w:val="00843272"/>
    <w:rsid w:val="0085376C"/>
    <w:rsid w:val="00856C45"/>
    <w:rsid w:val="008C7F23"/>
    <w:rsid w:val="008F0F51"/>
    <w:rsid w:val="009341D3"/>
    <w:rsid w:val="009501DF"/>
    <w:rsid w:val="00973074"/>
    <w:rsid w:val="00981A10"/>
    <w:rsid w:val="00A860B7"/>
    <w:rsid w:val="00AB5226"/>
    <w:rsid w:val="00AD10EC"/>
    <w:rsid w:val="00B219F0"/>
    <w:rsid w:val="00B308AB"/>
    <w:rsid w:val="00B62C11"/>
    <w:rsid w:val="00B64C18"/>
    <w:rsid w:val="00EA3D67"/>
    <w:rsid w:val="00EB117D"/>
    <w:rsid w:val="00EC6986"/>
    <w:rsid w:val="00EC6EB1"/>
    <w:rsid w:val="00ED3F00"/>
    <w:rsid w:val="00F1540F"/>
    <w:rsid w:val="00F36D40"/>
    <w:rsid w:val="00F50842"/>
    <w:rsid w:val="00F60393"/>
    <w:rsid w:val="00F75AE0"/>
    <w:rsid w:val="00FA4D6D"/>
    <w:rsid w:val="00FC2857"/>
    <w:rsid w:val="00FF71F8"/>
    <w:rsid w:val="3C146553"/>
    <w:rsid w:val="51BA6C76"/>
    <w:rsid w:val="528BB9CE"/>
    <w:rsid w:val="7743A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A14A28D"/>
  <w15:chartTrackingRefBased/>
  <w15:docId w15:val="{88323EAF-41BB-4E82-9655-8FC1B1429AA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e" w:default="1">
    <w:name w:val="Normal"/>
    <w:qFormat/>
    <w:rPr>
      <w:rFonts w:ascii="Arial" w:hAnsi="Arial"/>
      <w:lang w:val="en-US" w:eastAsia="en-US"/>
    </w:rPr>
  </w:style>
  <w:style w:type="paragraph" w:styleId="Titolo1">
    <w:name w:val="heading 1"/>
    <w:basedOn w:val="Normale"/>
    <w:next w:val="Normale"/>
    <w:qFormat/>
    <w:pPr>
      <w:keepNext/>
      <w:spacing w:line="240" w:lineRule="exact"/>
      <w:outlineLvl w:val="0"/>
    </w:pPr>
    <w:rPr>
      <w:b/>
    </w:rPr>
  </w:style>
  <w:style w:type="paragraph" w:styleId="Titolo2">
    <w:name w:val="heading 2"/>
    <w:basedOn w:val="Normale"/>
    <w:next w:val="Normale"/>
    <w:qFormat/>
    <w:pPr>
      <w:keepNext/>
      <w:spacing w:line="240" w:lineRule="exact"/>
      <w:jc w:val="right"/>
      <w:outlineLvl w:val="1"/>
    </w:pPr>
    <w:rPr>
      <w:sz w:val="24"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536"/>
        <w:tab w:val="right" w:pos="9072"/>
      </w:tabs>
    </w:pPr>
  </w:style>
  <w:style w:type="paragraph" w:styleId="Pidipagina">
    <w:name w:val="footer"/>
    <w:basedOn w:val="Normale"/>
    <w:pPr>
      <w:tabs>
        <w:tab w:val="center" w:pos="4536"/>
        <w:tab w:val="right" w:pos="9072"/>
      </w:tabs>
    </w:pPr>
  </w:style>
  <w:style w:type="character" w:styleId="Collegamentoipertestuale">
    <w:name w:val="Hyperlink"/>
    <w:rPr>
      <w:color w:val="0000FF"/>
      <w:u w:val="single"/>
    </w:rPr>
  </w:style>
  <w:style w:type="character" w:styleId="Numeropagina">
    <w:name w:val="page number"/>
    <w:basedOn w:val="Carpredefinitoparagrafo"/>
  </w:style>
  <w:style w:type="paragraph" w:styleId="DeutscherText" w:customStyle="1">
    <w:name w:val="Deutscher Text"/>
    <w:basedOn w:val="Normale"/>
    <w:pPr>
      <w:spacing w:line="240" w:lineRule="exact"/>
      <w:jc w:val="both"/>
    </w:pPr>
  </w:style>
  <w:style w:type="paragraph" w:styleId="Testoitaliano" w:customStyle="1">
    <w:name w:val="Testo italiano"/>
    <w:basedOn w:val="Normale"/>
    <w:pPr>
      <w:spacing w:line="240" w:lineRule="exact"/>
      <w:jc w:val="both"/>
    </w:pPr>
    <w:rPr>
      <w:lang w:val="it-IT"/>
    </w:rPr>
  </w:style>
  <w:style w:type="paragraph" w:styleId="Oggettodellalettera" w:customStyle="1">
    <w:name w:val="Oggetto della lettera"/>
    <w:basedOn w:val="Normale"/>
    <w:pPr>
      <w:spacing w:line="240" w:lineRule="exact"/>
      <w:jc w:val="both"/>
    </w:pPr>
    <w:rPr>
      <w:b/>
      <w:lang w:val="it-IT"/>
    </w:rPr>
  </w:style>
  <w:style w:type="paragraph" w:styleId="ProtNr" w:customStyle="1">
    <w:name w:val="Prot. Nr."/>
    <w:basedOn w:val="Normale"/>
    <w:pPr>
      <w:spacing w:line="200" w:lineRule="exact"/>
    </w:pPr>
    <w:rPr>
      <w:sz w:val="16"/>
    </w:rPr>
  </w:style>
  <w:style w:type="paragraph" w:styleId="ThemadesSchreibens" w:customStyle="1">
    <w:name w:val="Thema des Schreibens"/>
    <w:basedOn w:val="Normale"/>
    <w:pPr>
      <w:spacing w:line="240" w:lineRule="exact"/>
      <w:jc w:val="both"/>
    </w:pPr>
    <w:rPr>
      <w:b/>
    </w:rPr>
  </w:style>
  <w:style w:type="paragraph" w:styleId="DatumOrtDataluogo" w:customStyle="1">
    <w:name w:val="Datum (Ort) / Data (luogo)"/>
    <w:basedOn w:val="Normale"/>
    <w:pPr>
      <w:spacing w:line="220" w:lineRule="exact"/>
    </w:pPr>
    <w:rPr>
      <w:sz w:val="16"/>
    </w:rPr>
  </w:style>
  <w:style w:type="paragraph" w:styleId="NameNomeBearbeitetvonredattoda" w:customStyle="1">
    <w:name w:val="Name / Nome (Bearbeitet von / redatto da)"/>
    <w:basedOn w:val="Normale"/>
    <w:pPr>
      <w:spacing w:line="200" w:lineRule="exact"/>
    </w:pPr>
    <w:rPr>
      <w:sz w:val="18"/>
    </w:rPr>
  </w:style>
  <w:style w:type="paragraph" w:styleId="TelBearbeitetvonredattoda" w:customStyle="1">
    <w:name w:val="Tel. (Bearbeitet von / redatto da)"/>
    <w:basedOn w:val="Normale"/>
    <w:pPr>
      <w:spacing w:line="200" w:lineRule="exact"/>
    </w:pPr>
    <w:rPr>
      <w:sz w:val="16"/>
    </w:rPr>
  </w:style>
  <w:style w:type="paragraph" w:styleId="E-MailBearbeitetvonredattoda" w:customStyle="1">
    <w:name w:val="E-Mail (Bearbeitet von / redatto da)"/>
    <w:basedOn w:val="Normale"/>
    <w:pPr>
      <w:spacing w:line="200" w:lineRule="exact"/>
    </w:pPr>
    <w:rPr>
      <w:sz w:val="16"/>
    </w:rPr>
  </w:style>
  <w:style w:type="paragraph" w:styleId="ZurKenntnisPerconoscenza" w:customStyle="1">
    <w:name w:val="Zur Kenntnis / Per conoscenza"/>
    <w:basedOn w:val="Normale"/>
    <w:pPr>
      <w:spacing w:line="200" w:lineRule="exact"/>
    </w:pPr>
    <w:rPr>
      <w:sz w:val="16"/>
    </w:rPr>
  </w:style>
  <w:style w:type="paragraph" w:styleId="VersandformundAdresseDescrizionedispedizioneedindirizzo" w:customStyle="1">
    <w:name w:val="Versandform und Adresse / Descrizione di spedizione ed indirizzo"/>
    <w:basedOn w:val="Normale"/>
    <w:pPr>
      <w:spacing w:line="240" w:lineRule="exact"/>
    </w:pPr>
  </w:style>
  <w:style w:type="paragraph" w:styleId="NameNachnameNomeCognome" w:customStyle="1">
    <w:name w:val="Name Nachname / Nome Cognome"/>
    <w:basedOn w:val="Normale"/>
    <w:pPr>
      <w:spacing w:line="240" w:lineRule="exact"/>
      <w:jc w:val="center"/>
    </w:pPr>
  </w:style>
  <w:style w:type="paragraph" w:styleId="NameNachname" w:customStyle="1">
    <w:name w:val="Name Nachname"/>
    <w:basedOn w:val="Normale"/>
    <w:pPr>
      <w:spacing w:line="240" w:lineRule="exact"/>
      <w:jc w:val="right"/>
    </w:pPr>
    <w:rPr>
      <w:lang w:val="de-DE"/>
    </w:rPr>
  </w:style>
  <w:style w:type="paragraph" w:styleId="Testofumetto">
    <w:name w:val="Balloon Text"/>
    <w:basedOn w:val="Normale"/>
    <w:link w:val="TestofumettoCarattere"/>
    <w:rsid w:val="001E4AD7"/>
    <w:rPr>
      <w:rFonts w:ascii="Tahoma" w:hAnsi="Tahoma" w:cs="Tahoma"/>
      <w:sz w:val="16"/>
      <w:szCs w:val="16"/>
    </w:rPr>
  </w:style>
  <w:style w:type="character" w:styleId="TestofumettoCarattere" w:customStyle="1">
    <w:name w:val="Testo fumetto Carattere"/>
    <w:link w:val="Testofumetto"/>
    <w:rsid w:val="001E4AD7"/>
    <w:rPr>
      <w:rFonts w:ascii="Tahoma" w:hAnsi="Tahoma" w:cs="Tahoma"/>
      <w:noProof/>
      <w:sz w:val="16"/>
      <w:szCs w:val="16"/>
    </w:rPr>
  </w:style>
  <w:style w:type="paragraph" w:styleId="Paragrafoelenco">
    <w:name w:val="List Paragraph"/>
    <w:basedOn w:val="Normale"/>
    <w:uiPriority w:val="34"/>
    <w:qFormat/>
    <w:rsid w:val="00FA4D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header" Target="header2.xml" Id="rId9" 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file:///D:\..\..\CD-PAB\Impl\template\Logos\Abt26_Logo-sw.png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pb34525\Downloads\Direktion%20Agentur-di-nero%20(2).dotx" TargetMode="External"/></Relationships>
</file>

<file path=word/theme/theme1.xml><?xml version="1.0" encoding="utf-8"?>
<a:theme xmlns:a="http://schemas.openxmlformats.org/drawingml/2006/main" xmlns:thm15="http://schemas.microsoft.com/office/thememl/2012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Direktion Agentur-di-nero (2).dotx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De Lorenzo, Claudia</dc:creator>
  <keywords/>
  <lastModifiedBy>Ventrella, Laura</lastModifiedBy>
  <revision>5</revision>
  <lastPrinted>2007-10-15T17:45:00.0000000Z</lastPrinted>
  <dcterms:created xsi:type="dcterms:W3CDTF">2025-12-10T23:58:00.0000000Z</dcterms:created>
  <dcterms:modified xsi:type="dcterms:W3CDTF">2025-12-11T10:23:39.0684301Z</dcterms:modified>
</coreProperties>
</file>