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4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9"/>
        <w:gridCol w:w="964"/>
        <w:gridCol w:w="4139"/>
      </w:tblGrid>
      <w:tr w:rsidR="001E7A20" w:rsidRPr="00AD65BB" w14:paraId="68B41506" w14:textId="77777777" w:rsidTr="00FA4D6D">
        <w:tc>
          <w:tcPr>
            <w:tcW w:w="4139" w:type="dxa"/>
          </w:tcPr>
          <w:p w14:paraId="7C96F4C1" w14:textId="77777777" w:rsidR="001E7A20" w:rsidRPr="00161E1B" w:rsidRDefault="001E7A20" w:rsidP="001E7A20">
            <w:pPr>
              <w:pStyle w:val="Deutscher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An die Agentur für Bevölkerungsschutz</w:t>
            </w:r>
          </w:p>
          <w:p w14:paraId="71178199" w14:textId="77777777" w:rsidR="001E7A20" w:rsidRPr="00161E1B" w:rsidRDefault="001E7A20" w:rsidP="001E7A20">
            <w:pPr>
              <w:pStyle w:val="Deutscher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der Autonomen Provinz Bozen</w:t>
            </w:r>
          </w:p>
          <w:p w14:paraId="39241201" w14:textId="77777777" w:rsidR="00EA3D67" w:rsidRPr="00161E1B" w:rsidRDefault="00EA3D67" w:rsidP="001E7A20">
            <w:pPr>
              <w:pStyle w:val="Deutscher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A1F225E" w14:textId="463891AA" w:rsidR="00EA3D67" w:rsidRPr="00161E1B" w:rsidRDefault="00EA3D67" w:rsidP="001E7A20">
            <w:pPr>
              <w:pStyle w:val="DeutscherTex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964" w:type="dxa"/>
          </w:tcPr>
          <w:p w14:paraId="47765AC5" w14:textId="09F66404" w:rsidR="001E7A20" w:rsidRPr="00161E1B" w:rsidRDefault="001E7A20" w:rsidP="005E2161">
            <w:pPr>
              <w:spacing w:line="240" w:lineRule="exact"/>
              <w:ind w:left="111" w:right="-3542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2285239D" w14:textId="4182B060" w:rsidR="001E7A20" w:rsidRPr="00161E1B" w:rsidRDefault="001E7A20" w:rsidP="001E7A20">
            <w:pPr>
              <w:pStyle w:val="Testoitaliano"/>
              <w:rPr>
                <w:rFonts w:asciiTheme="minorHAnsi" w:hAnsiTheme="minorHAnsi" w:cstheme="minorHAnsi"/>
                <w:sz w:val="22"/>
                <w:szCs w:val="22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</w:rPr>
              <w:t xml:space="preserve">All’Agenzia per la Protezione </w:t>
            </w:r>
            <w:r w:rsidR="00F43E4F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161E1B">
              <w:rPr>
                <w:rFonts w:asciiTheme="minorHAnsi" w:hAnsiTheme="minorHAnsi" w:cstheme="minorHAnsi"/>
                <w:sz w:val="22"/>
                <w:szCs w:val="22"/>
              </w:rPr>
              <w:t xml:space="preserve">ivile </w:t>
            </w:r>
            <w:r w:rsidR="005E2161" w:rsidRPr="00161E1B">
              <w:rPr>
                <w:rFonts w:asciiTheme="minorHAnsi" w:hAnsiTheme="minorHAnsi" w:cstheme="minorHAnsi"/>
                <w:sz w:val="22"/>
                <w:szCs w:val="22"/>
              </w:rPr>
              <w:t>della Provincia Autonoma di Bolzano</w:t>
            </w:r>
          </w:p>
        </w:tc>
      </w:tr>
      <w:tr w:rsidR="00245BC7" w:rsidRPr="00AD65BB" w14:paraId="58F45010" w14:textId="77777777" w:rsidTr="00FA4D6D">
        <w:tc>
          <w:tcPr>
            <w:tcW w:w="4139" w:type="dxa"/>
          </w:tcPr>
          <w:p w14:paraId="2DDC9F27" w14:textId="77777777" w:rsidR="006B6ED1" w:rsidRPr="00161E1B" w:rsidRDefault="001E7A20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ANTRAGSFORMULAR FÜR DIE TEILNAHME</w:t>
            </w:r>
          </w:p>
          <w:p w14:paraId="0488E906" w14:textId="3DEA8A22" w:rsidR="001E7A20" w:rsidRPr="00161E1B" w:rsidRDefault="001E7A20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am öffentlichen Auswahlverfahren zur befristeten Einstellung </w:t>
            </w:r>
            <w:r w:rsidR="009341D3"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(1</w:t>
            </w:r>
            <w:r w:rsidR="005A68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8</w:t>
            </w:r>
            <w:r w:rsidR="001048DB"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9341D3"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Monaten)</w:t>
            </w:r>
            <w:r w:rsidR="00161E1B"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in Vollzeit </w:t>
            </w: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von 1 </w:t>
            </w:r>
            <w:r w:rsidR="001048DB"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Mitarbeiter</w:t>
            </w:r>
            <w:r w:rsidR="00A75A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/in</w:t>
            </w:r>
            <w:r w:rsidR="001048DB"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–</w:t>
            </w:r>
            <w:r w:rsidR="005A68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</w:t>
            </w:r>
            <w:r w:rsidR="00AD65B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2</w:t>
            </w: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. Funktionsebene Kollektivvertrag </w:t>
            </w:r>
            <w:r w:rsidR="00FA4D6D"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Bauwesen und Industrie</w:t>
            </w:r>
            <w:r w:rsidR="00BA75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 xml:space="preserve"> – B0</w:t>
            </w:r>
            <w:r w:rsidR="00815C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10</w:t>
            </w:r>
            <w:r w:rsidR="00BA75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/202</w:t>
            </w:r>
            <w:r w:rsidR="00815C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6</w:t>
            </w:r>
          </w:p>
        </w:tc>
        <w:tc>
          <w:tcPr>
            <w:tcW w:w="964" w:type="dxa"/>
          </w:tcPr>
          <w:p w14:paraId="13604600" w14:textId="77777777" w:rsidR="006B6ED1" w:rsidRPr="00161E1B" w:rsidRDefault="006B6ED1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295F68AD" w14:textId="77777777" w:rsidR="006B6ED1" w:rsidRPr="00161E1B" w:rsidRDefault="001E7A20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MODULO DI DOMANDA DI PARTECIPAZIONE</w:t>
            </w:r>
          </w:p>
          <w:p w14:paraId="6F6A3807" w14:textId="7F365C1F" w:rsidR="001E7A20" w:rsidRPr="00161E1B" w:rsidRDefault="001E7A20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alla selezione pubblica per l’assunzione a tempo determinato </w:t>
            </w:r>
            <w:r w:rsidR="009341D3"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(</w:t>
            </w:r>
            <w:r w:rsidR="001048DB"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1</w:t>
            </w:r>
            <w:r w:rsidR="005A685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8</w:t>
            </w:r>
            <w:r w:rsidR="009341D3"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mesi) </w:t>
            </w: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di n. 1 </w:t>
            </w:r>
            <w:r w:rsidR="005E2161"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impiegato</w:t>
            </w:r>
            <w:r w:rsidR="00A75A6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/a</w:t>
            </w:r>
            <w:r w:rsidR="00161E1B"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tempo pieno </w:t>
            </w: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– </w:t>
            </w:r>
            <w:r w:rsidR="00815C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2</w:t>
            </w: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°</w:t>
            </w:r>
            <w:r w:rsidR="00FA4D6D"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</w:t>
            </w: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livello CCNL Edilizia Industria</w:t>
            </w:r>
            <w:r w:rsidR="00BA75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 xml:space="preserve"> - B0</w:t>
            </w:r>
            <w:r w:rsidR="00815C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10</w:t>
            </w:r>
            <w:r w:rsidR="00BA7530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/202</w:t>
            </w:r>
            <w:r w:rsidR="00815C43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6</w:t>
            </w:r>
          </w:p>
        </w:tc>
      </w:tr>
      <w:tr w:rsidR="008F0F51" w:rsidRPr="00AD65BB" w14:paraId="51A785FE" w14:textId="77777777" w:rsidTr="00FA4D6D">
        <w:tc>
          <w:tcPr>
            <w:tcW w:w="4139" w:type="dxa"/>
          </w:tcPr>
          <w:p w14:paraId="2FB068D4" w14:textId="77777777" w:rsidR="008F0F51" w:rsidRPr="00161E1B" w:rsidRDefault="008F0F51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964" w:type="dxa"/>
          </w:tcPr>
          <w:p w14:paraId="1DB25FE4" w14:textId="77777777" w:rsidR="008F0F51" w:rsidRPr="00161E1B" w:rsidRDefault="008F0F51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  <w:tc>
          <w:tcPr>
            <w:tcW w:w="4139" w:type="dxa"/>
          </w:tcPr>
          <w:p w14:paraId="5F155D42" w14:textId="77777777" w:rsidR="008F0F51" w:rsidRPr="00161E1B" w:rsidRDefault="008F0F51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856C45" w:rsidRPr="00161E1B" w14:paraId="430E3545" w14:textId="77777777" w:rsidTr="00FA4D6D">
        <w:tc>
          <w:tcPr>
            <w:tcW w:w="4139" w:type="dxa"/>
          </w:tcPr>
          <w:p w14:paraId="23032589" w14:textId="77777777" w:rsidR="001E7A20" w:rsidRPr="00161E1B" w:rsidRDefault="001E7A20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Der/Die Unterzeichnete:</w:t>
            </w:r>
          </w:p>
          <w:p w14:paraId="1EE8479E" w14:textId="77777777" w:rsidR="003E33D9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Nachname: </w:t>
            </w:r>
          </w:p>
          <w:p w14:paraId="1044556D" w14:textId="77777777" w:rsidR="003E33D9" w:rsidRDefault="003E33D9" w:rsidP="003E33D9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AC3CBA4" w14:textId="099E7482" w:rsidR="001E7A20" w:rsidRPr="00161E1B" w:rsidRDefault="001E7A20" w:rsidP="003E33D9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___________________________</w:t>
            </w:r>
          </w:p>
          <w:p w14:paraId="469E9DD5" w14:textId="77777777" w:rsidR="003E33D9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Vorname: </w:t>
            </w:r>
          </w:p>
          <w:p w14:paraId="4A90FBA4" w14:textId="77777777" w:rsidR="003E33D9" w:rsidRDefault="003E33D9" w:rsidP="003E33D9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468285F" w14:textId="0F084021" w:rsidR="001E7A20" w:rsidRPr="00161E1B" w:rsidRDefault="001E7A20" w:rsidP="003E33D9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___________________________</w:t>
            </w:r>
          </w:p>
          <w:p w14:paraId="18E76559" w14:textId="77777777" w:rsidR="00043CCC" w:rsidRDefault="001E7A20" w:rsidP="00FA4D6D">
            <w:pPr>
              <w:numPr>
                <w:ilvl w:val="0"/>
                <w:numId w:val="4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Geboren</w:t>
            </w:r>
            <w:r w:rsidR="00FA4D6D"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in: </w:t>
            </w:r>
          </w:p>
          <w:p w14:paraId="557680E5" w14:textId="77777777" w:rsidR="00043CCC" w:rsidRDefault="00043CCC" w:rsidP="00043CCC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3EEC4CB2" w14:textId="792D2F24" w:rsidR="00FA4D6D" w:rsidRPr="00161E1B" w:rsidRDefault="001E7A20" w:rsidP="00043CCC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___________________________ </w:t>
            </w:r>
          </w:p>
          <w:p w14:paraId="3AE19D87" w14:textId="4F135F6A" w:rsidR="001E7A20" w:rsidRPr="00161E1B" w:rsidRDefault="001E7A20" w:rsidP="00FA4D6D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FA4D6D"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am 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</w:t>
            </w:r>
          </w:p>
          <w:p w14:paraId="3E40DE4D" w14:textId="77777777" w:rsidR="00194D54" w:rsidRPr="00161E1B" w:rsidRDefault="00194D54" w:rsidP="00FA4D6D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24B52DE8" w14:textId="77777777" w:rsidR="004F68C4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Steuernummer: </w:t>
            </w:r>
          </w:p>
          <w:p w14:paraId="6C965DF8" w14:textId="77777777" w:rsidR="004F68C4" w:rsidRDefault="004F68C4" w:rsidP="004F68C4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7C6515C9" w14:textId="33DAD126" w:rsidR="001E7A20" w:rsidRPr="00161E1B" w:rsidRDefault="001E7A20" w:rsidP="004F68C4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___________________________</w:t>
            </w:r>
          </w:p>
          <w:p w14:paraId="78387718" w14:textId="77777777" w:rsidR="004F68C4" w:rsidRDefault="001E7A20" w:rsidP="00FA4D6D">
            <w:pPr>
              <w:numPr>
                <w:ilvl w:val="0"/>
                <w:numId w:val="4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Wohnhaft in: </w:t>
            </w:r>
          </w:p>
          <w:p w14:paraId="7C52589B" w14:textId="77777777" w:rsidR="004F68C4" w:rsidRDefault="004F68C4" w:rsidP="00AD0D59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D01C6BD" w14:textId="12E52893" w:rsidR="001E7A20" w:rsidRDefault="001E7A20" w:rsidP="00AD0D59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___________________________ (Provinz ____)</w:t>
            </w:r>
          </w:p>
          <w:p w14:paraId="7B178CC6" w14:textId="77777777" w:rsidR="00043CCC" w:rsidRPr="00161E1B" w:rsidRDefault="00043CCC" w:rsidP="00AD0D59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330A04F7" w14:textId="77777777" w:rsidR="00FA4D6D" w:rsidRPr="00161E1B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Straße/Platz: ___________________________ </w:t>
            </w:r>
          </w:p>
          <w:p w14:paraId="58323147" w14:textId="16937C08" w:rsidR="001E7A20" w:rsidRPr="00161E1B" w:rsidRDefault="001E7A20" w:rsidP="00FA4D6D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Nr. ___</w:t>
            </w:r>
          </w:p>
          <w:p w14:paraId="12ECC02C" w14:textId="77777777" w:rsidR="00AD10EC" w:rsidRPr="00161E1B" w:rsidRDefault="00AD10EC" w:rsidP="00FA4D6D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D5AC688" w14:textId="77777777" w:rsidR="00043CCC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Tel./Mobil: </w:t>
            </w:r>
          </w:p>
          <w:p w14:paraId="61C9EB7F" w14:textId="77777777" w:rsidR="00043CCC" w:rsidRDefault="00043CCC" w:rsidP="00043CCC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8994ADC" w14:textId="133B376C" w:rsidR="001E7A20" w:rsidRPr="00161E1B" w:rsidRDefault="001E7A20" w:rsidP="00043CCC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___________________________</w:t>
            </w:r>
          </w:p>
          <w:p w14:paraId="0186DE4F" w14:textId="77777777" w:rsidR="00043CCC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E-Mail: </w:t>
            </w:r>
          </w:p>
          <w:p w14:paraId="6936B41F" w14:textId="77777777" w:rsidR="005E6075" w:rsidRDefault="005E6075" w:rsidP="005E6075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BD99A23" w14:textId="3E0F3A27" w:rsidR="001E7A20" w:rsidRPr="00161E1B" w:rsidRDefault="001E7A20" w:rsidP="005E6075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___________________________</w:t>
            </w:r>
          </w:p>
          <w:p w14:paraId="77AE2089" w14:textId="77777777" w:rsidR="00AD0D59" w:rsidRDefault="001E7A20" w:rsidP="001E7A20">
            <w:pPr>
              <w:numPr>
                <w:ilvl w:val="0"/>
                <w:numId w:val="4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PEC (falls vorhanden): </w:t>
            </w:r>
          </w:p>
          <w:p w14:paraId="3B8B84DB" w14:textId="77777777" w:rsidR="00AD0D59" w:rsidRDefault="00AD0D59" w:rsidP="00AD0D59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75FAFDBD" w14:textId="3A7BD447" w:rsidR="001E7A20" w:rsidRPr="00161E1B" w:rsidRDefault="001E7A20" w:rsidP="00AD0D59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___________________________</w:t>
            </w:r>
          </w:p>
          <w:p w14:paraId="21F25DA9" w14:textId="77777777" w:rsidR="00FA4D6D" w:rsidRPr="00161E1B" w:rsidRDefault="00FA4D6D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</w:p>
          <w:p w14:paraId="38E53160" w14:textId="2804296F" w:rsidR="001E7A20" w:rsidRPr="00161E1B" w:rsidRDefault="001E7A20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BEANTRAGT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  <w:t xml:space="preserve">die Zulassung zum öffentlichen Auswahlverfahren </w:t>
            </w:r>
            <w:r w:rsidR="00D449A1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Wettbewerb </w:t>
            </w:r>
            <w:r w:rsidR="001B50C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B0</w:t>
            </w:r>
            <w:r w:rsidR="00E5703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10</w:t>
            </w:r>
            <w:r w:rsidR="00821CC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/202</w:t>
            </w:r>
            <w:r w:rsidR="00E5703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6</w:t>
            </w:r>
            <w:r w:rsidR="00821CC7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zur befristeten Einstellung von</w:t>
            </w:r>
            <w:r w:rsidR="00CB685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1</w:t>
            </w:r>
            <w:r w:rsidR="00E5703A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8</w:t>
            </w:r>
            <w:r w:rsidR="00CB685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Monaten für die Stelle als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1 </w:t>
            </w:r>
            <w:r w:rsidR="00245BC7"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Mitarbeiter</w:t>
            </w:r>
            <w:r w:rsidR="00A41F0C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/in </w:t>
            </w:r>
            <w:r w:rsidR="003462B5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2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. </w:t>
            </w:r>
            <w:r w:rsidR="00FA4D6D"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lastRenderedPageBreak/>
              <w:t xml:space="preserve">Funktionsebene 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Kollektivvertrag Bau</w:t>
            </w:r>
            <w:r w:rsidR="00FA4D6D"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wesen und I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ndustrie</w:t>
            </w:r>
            <w:r w:rsidR="001B50C4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.</w:t>
            </w:r>
          </w:p>
          <w:p w14:paraId="373B4879" w14:textId="77777777" w:rsidR="00EB117D" w:rsidRPr="00161E1B" w:rsidRDefault="00EB117D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BA3F123" w14:textId="77777777" w:rsidR="001E7A20" w:rsidRPr="00161E1B" w:rsidRDefault="001E7A20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Zu diesem Zweck erklärt er/sie unter eigener Verantwortung, in Kenntnis der strafrechtlichen Folgen im Falle falscher Angaben:</w:t>
            </w:r>
          </w:p>
          <w:p w14:paraId="6B66AD92" w14:textId="77777777" w:rsidR="001E7A20" w:rsidRPr="00161E1B" w:rsidRDefault="001E7A20" w:rsidP="00FA4D6D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Im Besitz der italienischen Staatsbürgerschaft / der Staatsangehörigkeit eines Mitgliedstaates der Europäischen Union zu sein.</w:t>
            </w:r>
          </w:p>
          <w:p w14:paraId="5D1D9C6B" w14:textId="77777777" w:rsidR="001E7A20" w:rsidRPr="00161E1B" w:rsidRDefault="001E7A20" w:rsidP="001E7A20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Das 18. Lebensjahr vollendet zu haben.</w:t>
            </w:r>
          </w:p>
          <w:p w14:paraId="75ECF2DF" w14:textId="77777777" w:rsidR="00406FE0" w:rsidRPr="00161E1B" w:rsidRDefault="001E7A20" w:rsidP="00FA4D6D">
            <w:pPr>
              <w:numPr>
                <w:ilvl w:val="0"/>
                <w:numId w:val="5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Über folgenden Bildungsabschluss zu verfügen:</w:t>
            </w:r>
          </w:p>
          <w:p w14:paraId="64FA839D" w14:textId="12EF9572" w:rsidR="002741D3" w:rsidRPr="00161E1B" w:rsidRDefault="00406FE0" w:rsidP="002741D3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□ Abschluss </w:t>
            </w:r>
            <w:r w:rsidR="008D561F" w:rsidRPr="008D561F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einer höheren Sekundarschule</w:t>
            </w:r>
          </w:p>
          <w:p w14:paraId="685929BC" w14:textId="06BCFF0D" w:rsidR="002741D3" w:rsidRDefault="00ED3F00" w:rsidP="002741D3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____________________________</w:t>
            </w:r>
            <w:r w:rsidR="001E7A20"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  <w:t xml:space="preserve">erworben an </w:t>
            </w:r>
          </w:p>
          <w:p w14:paraId="099879EF" w14:textId="77777777" w:rsidR="003676FE" w:rsidRDefault="003676FE" w:rsidP="002741D3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0372771" w14:textId="77777777" w:rsidR="009109A8" w:rsidRPr="00161E1B" w:rsidRDefault="009109A8" w:rsidP="002741D3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66BE0CF4" w14:textId="4FC564F5" w:rsidR="002741D3" w:rsidRPr="00161E1B" w:rsidRDefault="001E7A20" w:rsidP="002741D3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___________________________ </w:t>
            </w:r>
          </w:p>
          <w:p w14:paraId="749C7360" w14:textId="77777777" w:rsidR="002741D3" w:rsidRPr="00161E1B" w:rsidRDefault="002741D3" w:rsidP="00FA4D6D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5406A1BE" w14:textId="794C5593" w:rsidR="001E7A20" w:rsidRPr="00161E1B" w:rsidRDefault="001E7A20" w:rsidP="00FA4D6D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am _____</w:t>
            </w:r>
          </w:p>
          <w:p w14:paraId="469BC063" w14:textId="77777777" w:rsidR="00A860B7" w:rsidRPr="00161E1B" w:rsidRDefault="00A860B7" w:rsidP="002741D3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3BB92D21" w14:textId="77777777" w:rsidR="009109A8" w:rsidRDefault="001E7A20" w:rsidP="00FA4D6D">
            <w:pPr>
              <w:numPr>
                <w:ilvl w:val="0"/>
                <w:numId w:val="5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Berufserfahrung im Bereich </w:t>
            </w:r>
          </w:p>
          <w:p w14:paraId="70EEA613" w14:textId="77777777" w:rsidR="009109A8" w:rsidRDefault="009109A8" w:rsidP="009109A8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24E7606" w14:textId="77777777" w:rsidR="009109A8" w:rsidRDefault="009109A8" w:rsidP="009109A8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12FD38B" w14:textId="77777777" w:rsidR="009109A8" w:rsidRDefault="009109A8" w:rsidP="009109A8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4B71BB7D" w14:textId="5A35133C" w:rsidR="00981A10" w:rsidRPr="00161E1B" w:rsidRDefault="00ED3F00" w:rsidP="009109A8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______________________________</w:t>
            </w:r>
          </w:p>
          <w:p w14:paraId="6F53E4E1" w14:textId="67F1B19C" w:rsidR="00B64C18" w:rsidRDefault="001E7A20" w:rsidP="00981A10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erworben zu haben bei: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  <w:t xml:space="preserve">□ [Bezeichnung Einrichtung/Unternehmen] </w:t>
            </w:r>
          </w:p>
          <w:p w14:paraId="6DF65814" w14:textId="77777777" w:rsidR="00F44633" w:rsidRDefault="00F44633" w:rsidP="00981A10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162515D0" w14:textId="77777777" w:rsidR="000C17B4" w:rsidRDefault="00F44633" w:rsidP="00681ABA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_______________________________</w:t>
            </w:r>
          </w:p>
          <w:p w14:paraId="7286365B" w14:textId="7F9BC6C3" w:rsidR="00413D1E" w:rsidRDefault="001E7A20" w:rsidP="00681ABA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Zeitraum: </w:t>
            </w:r>
            <w:r w:rsidR="0097373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von 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</w:t>
            </w:r>
            <w:r w:rsidR="0097373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bis </w:t>
            </w:r>
            <w:r w:rsidR="00413D1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_____</w:t>
            </w:r>
          </w:p>
          <w:p w14:paraId="4A98F7EF" w14:textId="7F6F791C" w:rsidR="00AD10EC" w:rsidRPr="00161E1B" w:rsidRDefault="001E7A20" w:rsidP="00413D1E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  <w:t>□ [Weitere, falls vorhanden]</w:t>
            </w:r>
          </w:p>
          <w:p w14:paraId="263A36AB" w14:textId="77777777" w:rsidR="00EC6986" w:rsidRPr="00161E1B" w:rsidRDefault="00EC6986" w:rsidP="00245BC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785C8A9" w14:textId="77777777" w:rsidR="001E7A20" w:rsidRDefault="001E7A20" w:rsidP="001E7A20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Über grundlegende IT-Kenntnisse (Office, E-Mail usw.) zu verfügen.</w:t>
            </w:r>
          </w:p>
          <w:p w14:paraId="1F2B1145" w14:textId="77777777" w:rsidR="0056615D" w:rsidRPr="00161E1B" w:rsidRDefault="0056615D" w:rsidP="0056615D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326FBB03" w14:textId="77777777" w:rsidR="001E7A20" w:rsidRPr="00161E1B" w:rsidRDefault="001E7A20" w:rsidP="001E7A20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Keine Vorstrafen zu haben und keinen Maßnahmen zu unterliegen, die eine Anstellung im öffentlichen Dienst ausschließen.</w:t>
            </w:r>
          </w:p>
          <w:p w14:paraId="03661DBD" w14:textId="77777777" w:rsidR="001E7A20" w:rsidRPr="00161E1B" w:rsidRDefault="001E7A20" w:rsidP="001E7A20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Alle im Ausschreibungstext vorgesehenen Bedingungen anzuerkennen.</w:t>
            </w:r>
          </w:p>
          <w:p w14:paraId="395F6451" w14:textId="1202B3A2" w:rsidR="00AB5226" w:rsidRPr="00161E1B" w:rsidRDefault="00F36D40" w:rsidP="001E7A20">
            <w:pPr>
              <w:numPr>
                <w:ilvl w:val="0"/>
                <w:numId w:val="5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Im Besitz des Z</w:t>
            </w:r>
            <w:r w:rsidR="007854AC"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weisprachigkeitsnachweis</w:t>
            </w:r>
            <w:r w:rsidR="0085376C"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_________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zu sein.</w:t>
            </w:r>
          </w:p>
          <w:p w14:paraId="06249FBE" w14:textId="77777777" w:rsidR="00FA4D6D" w:rsidRPr="00161E1B" w:rsidRDefault="00FA4D6D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</w:pPr>
          </w:p>
          <w:p w14:paraId="7F8F7F3F" w14:textId="4C55798B" w:rsidR="001E7A20" w:rsidRPr="00161E1B" w:rsidRDefault="001E7A20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de-DE"/>
              </w:rPr>
              <w:t>Der Bewerbung sind beizulegen:</w:t>
            </w:r>
          </w:p>
          <w:p w14:paraId="3F119ECE" w14:textId="77777777" w:rsidR="001E7A20" w:rsidRPr="00161E1B" w:rsidRDefault="001E7A20" w:rsidP="001E7A20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Unterschriebener Lebenslauf</w:t>
            </w:r>
          </w:p>
          <w:p w14:paraId="220615B0" w14:textId="77777777" w:rsidR="001E7A20" w:rsidRDefault="001E7A20" w:rsidP="00FA4D6D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lastRenderedPageBreak/>
              <w:t>Kopie eines gültigen Ausweisdokuments</w:t>
            </w:r>
          </w:p>
          <w:p w14:paraId="06768249" w14:textId="226A9141" w:rsidR="00435852" w:rsidRPr="00161E1B" w:rsidRDefault="00435852" w:rsidP="00FA4D6D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43585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Kopie des Abschlusses einer höheren Sekundarschule</w:t>
            </w:r>
            <w:r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Pr="0043585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(Mindestvoraussetzung)</w:t>
            </w:r>
          </w:p>
          <w:p w14:paraId="1557EABF" w14:textId="0FCEC785" w:rsidR="0085376C" w:rsidRPr="00161E1B" w:rsidRDefault="0085376C" w:rsidP="00FA4D6D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Zweisprachigkeitsnachweis</w:t>
            </w:r>
            <w:r w:rsidR="006D448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 </w:t>
            </w:r>
            <w:r w:rsidR="006A3FE2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 xml:space="preserve">Mindestniveau </w:t>
            </w:r>
            <w:r w:rsidR="006D448E" w:rsidRPr="006D448E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B2 (ehem. B).</w:t>
            </w:r>
          </w:p>
          <w:p w14:paraId="5E7AB409" w14:textId="77777777" w:rsidR="001E7A20" w:rsidRPr="00161E1B" w:rsidRDefault="001E7A20" w:rsidP="001E7A20">
            <w:pPr>
              <w:numPr>
                <w:ilvl w:val="0"/>
                <w:numId w:val="6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Eventuelle Titel und Zertifikate</w:t>
            </w:r>
          </w:p>
          <w:p w14:paraId="10267352" w14:textId="77777777" w:rsidR="00FA4D6D" w:rsidRDefault="00FA4D6D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7756124A" w14:textId="77777777" w:rsidR="00DE6CB0" w:rsidRPr="00161E1B" w:rsidRDefault="00DE6CB0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7F493E6B" w14:textId="6CBAA1E9" w:rsidR="00FA4D6D" w:rsidRPr="00161E1B" w:rsidRDefault="001E7A20" w:rsidP="00EC6986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Ort und Datum: ___________________________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br/>
            </w:r>
          </w:p>
          <w:p w14:paraId="211464A6" w14:textId="590711F8" w:rsidR="001E7A20" w:rsidRPr="00161E1B" w:rsidRDefault="001E7A20" w:rsidP="00EC6986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de-DE"/>
              </w:rPr>
              <w:t>Unterschrift: ___________________________</w:t>
            </w:r>
          </w:p>
          <w:p w14:paraId="22CC3306" w14:textId="42AA7773" w:rsidR="00856C45" w:rsidRPr="00161E1B" w:rsidRDefault="00856C45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964" w:type="dxa"/>
          </w:tcPr>
          <w:p w14:paraId="1B5CC17E" w14:textId="77777777" w:rsidR="00856C45" w:rsidRDefault="00856C45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  <w:p w14:paraId="0ECE272D" w14:textId="77777777" w:rsidR="00AD0D59" w:rsidRPr="00161E1B" w:rsidRDefault="00AD0D59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de-DE"/>
              </w:rPr>
            </w:pPr>
          </w:p>
        </w:tc>
        <w:tc>
          <w:tcPr>
            <w:tcW w:w="4139" w:type="dxa"/>
          </w:tcPr>
          <w:p w14:paraId="784EB04A" w14:textId="77777777" w:rsidR="001E7A20" w:rsidRPr="00161E1B" w:rsidRDefault="001E7A20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Il/La sottoscritto/a:</w:t>
            </w:r>
          </w:p>
          <w:p w14:paraId="04AAB9F6" w14:textId="77777777" w:rsidR="003E33D9" w:rsidRDefault="001E7A20" w:rsidP="001E7A20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Cognome: </w:t>
            </w:r>
          </w:p>
          <w:p w14:paraId="20CE0E2C" w14:textId="77777777" w:rsidR="003E33D9" w:rsidRDefault="003E33D9" w:rsidP="003E33D9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DCDF673" w14:textId="6ED948E3" w:rsidR="001E7A20" w:rsidRPr="00161E1B" w:rsidRDefault="001E7A20" w:rsidP="003E33D9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757F6C78" w14:textId="77777777" w:rsidR="003E33D9" w:rsidRDefault="001E7A20" w:rsidP="001E7A20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Nome: </w:t>
            </w:r>
          </w:p>
          <w:p w14:paraId="5C680B15" w14:textId="77777777" w:rsidR="003E33D9" w:rsidRDefault="003E33D9" w:rsidP="003E33D9">
            <w:pPr>
              <w:spacing w:line="240" w:lineRule="exact"/>
              <w:ind w:left="36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1748573" w14:textId="71942BFA" w:rsidR="001E7A20" w:rsidRPr="00161E1B" w:rsidRDefault="001E7A20" w:rsidP="00160162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308B4DB6" w14:textId="77777777" w:rsidR="00160162" w:rsidRDefault="001E7A20" w:rsidP="00FA4D6D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Nato/a a: </w:t>
            </w:r>
          </w:p>
          <w:p w14:paraId="76CC1640" w14:textId="77777777" w:rsidR="00160162" w:rsidRDefault="00160162" w:rsidP="00160162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3139110" w14:textId="7CB2EA1B" w:rsidR="00FA4D6D" w:rsidRPr="00161E1B" w:rsidRDefault="001E7A20" w:rsidP="00160162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___________________________ </w:t>
            </w:r>
          </w:p>
          <w:p w14:paraId="4E30675D" w14:textId="4F34AC34" w:rsidR="001E7A20" w:rsidRPr="00161E1B" w:rsidRDefault="001E7A20" w:rsidP="00FA4D6D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il: _____</w:t>
            </w:r>
          </w:p>
          <w:p w14:paraId="2DA77DEE" w14:textId="77777777" w:rsidR="00194D54" w:rsidRPr="00161E1B" w:rsidRDefault="00194D54" w:rsidP="00FA4D6D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0CE865C" w14:textId="77777777" w:rsidR="00916E02" w:rsidRDefault="001E7A20" w:rsidP="00FA4D6D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Codice Fiscale: </w:t>
            </w:r>
          </w:p>
          <w:p w14:paraId="5C748765" w14:textId="77777777" w:rsidR="00916E02" w:rsidRDefault="00916E02" w:rsidP="00916E02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1FA4BC7" w14:textId="4345810C" w:rsidR="001E7A20" w:rsidRPr="00161E1B" w:rsidRDefault="001E7A20" w:rsidP="00916E02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52B2D404" w14:textId="3163FC4F" w:rsidR="00160162" w:rsidRDefault="001E7A20" w:rsidP="00FA4D6D">
            <w:pPr>
              <w:numPr>
                <w:ilvl w:val="0"/>
                <w:numId w:val="1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Residente a: </w:t>
            </w:r>
          </w:p>
          <w:p w14:paraId="0B713099" w14:textId="77777777" w:rsidR="00043CCC" w:rsidRDefault="00043CCC" w:rsidP="00043CCC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A39E7D5" w14:textId="6B526328" w:rsidR="001E7A20" w:rsidRDefault="001E7A20" w:rsidP="00160162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 (Prov. ____)</w:t>
            </w:r>
          </w:p>
          <w:p w14:paraId="0152A842" w14:textId="77777777" w:rsidR="00043CCC" w:rsidRPr="00161E1B" w:rsidRDefault="00043CCC" w:rsidP="00160162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E07F2C5" w14:textId="77777777" w:rsidR="00FA4D6D" w:rsidRPr="00161E1B" w:rsidRDefault="001E7A20" w:rsidP="001E7A20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Via/Piazza: ___________________________ </w:t>
            </w:r>
          </w:p>
          <w:p w14:paraId="4A7FCEB7" w14:textId="22BAA991" w:rsidR="001E7A20" w:rsidRPr="00161E1B" w:rsidRDefault="001E7A20" w:rsidP="00FA4D6D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n. ___</w:t>
            </w:r>
          </w:p>
          <w:p w14:paraId="108AE028" w14:textId="77777777" w:rsidR="00AD10EC" w:rsidRPr="00161E1B" w:rsidRDefault="00AD10EC" w:rsidP="00FA4D6D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DC48AF9" w14:textId="77777777" w:rsidR="00043CCC" w:rsidRDefault="001E7A20" w:rsidP="001E7A20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Tel./Cell.: </w:t>
            </w:r>
          </w:p>
          <w:p w14:paraId="2AFE990B" w14:textId="77777777" w:rsidR="00043CCC" w:rsidRDefault="00043CCC" w:rsidP="00043CCC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42A1162" w14:textId="5A813C99" w:rsidR="001E7A20" w:rsidRPr="00161E1B" w:rsidRDefault="001E7A20" w:rsidP="00043CCC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1FC16576" w14:textId="77777777" w:rsidR="00043CCC" w:rsidRDefault="001E7A20" w:rsidP="001E7A20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</w:t>
            </w:r>
            <w:r w:rsidR="00EB117D"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-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mail: </w:t>
            </w:r>
          </w:p>
          <w:p w14:paraId="46FF9EE3" w14:textId="77777777" w:rsidR="00043CCC" w:rsidRDefault="00043CCC" w:rsidP="00043CCC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CE99A57" w14:textId="6C3BA396" w:rsidR="001E7A20" w:rsidRPr="00161E1B" w:rsidRDefault="001E7A20" w:rsidP="00043CCC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5433329B" w14:textId="77777777" w:rsidR="00AD0D59" w:rsidRDefault="001E7A20" w:rsidP="001E7A20">
            <w:pPr>
              <w:numPr>
                <w:ilvl w:val="0"/>
                <w:numId w:val="1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PEC (se disponibile): </w:t>
            </w:r>
          </w:p>
          <w:p w14:paraId="7964D3BE" w14:textId="77777777" w:rsidR="00AD0D59" w:rsidRDefault="00AD0D59" w:rsidP="00AD0D59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28D2EF39" w14:textId="253B9235" w:rsidR="001E7A20" w:rsidRPr="00161E1B" w:rsidRDefault="001E7A20" w:rsidP="00AD0D59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62A07BEA" w14:textId="77777777" w:rsidR="00FA4D6D" w:rsidRPr="00161E1B" w:rsidRDefault="00FA4D6D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3F301BAC" w14:textId="749A4153" w:rsidR="001E7A20" w:rsidRPr="00161E1B" w:rsidRDefault="001E7A20" w:rsidP="00A002E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CHIEDE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  <w:t xml:space="preserve">di essere ammesso/a alla selezione pubblica </w:t>
            </w:r>
            <w:r w:rsidR="001B50C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Bando B0</w:t>
            </w:r>
            <w:r w:rsidR="00E5703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10</w:t>
            </w:r>
            <w:r w:rsidR="001B50C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/202</w:t>
            </w:r>
            <w:r w:rsidR="00E5703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6</w:t>
            </w:r>
            <w:r w:rsidR="001B50C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per l’assunzione a tempo determinato </w:t>
            </w:r>
            <w:r w:rsidR="00660F1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per la durata di 1</w:t>
            </w:r>
            <w:r w:rsidR="00E5703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8</w:t>
            </w:r>
            <w:r w:rsidR="00660F1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887B3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mesi per un </w:t>
            </w:r>
            <w:r w:rsidR="00887B3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lastRenderedPageBreak/>
              <w:t xml:space="preserve">posto di impiegato di </w:t>
            </w:r>
            <w:r w:rsidR="00E5703A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2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° livello CCNL Edilizia Industria</w:t>
            </w:r>
            <w:r w:rsidR="001B50C4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</w:t>
            </w:r>
          </w:p>
          <w:p w14:paraId="3BEBD8DB" w14:textId="77777777" w:rsidR="00F75AE0" w:rsidRPr="00161E1B" w:rsidRDefault="00F75AE0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3A277A4" w14:textId="3DD5C4B4" w:rsidR="001E7A20" w:rsidRPr="00161E1B" w:rsidRDefault="003676FE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</w:t>
            </w:r>
            <w:r w:rsidR="001E7A20"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tal fine, consapevole delle responsabilità penali in caso di dichiarazioni mendaci, dichiara sotto la propria responsabilità:</w:t>
            </w:r>
          </w:p>
          <w:p w14:paraId="38006DAE" w14:textId="77777777" w:rsidR="00EA3D67" w:rsidRPr="00161E1B" w:rsidRDefault="00EA3D67" w:rsidP="00EA3D67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AD4A677" w14:textId="1697CB4C" w:rsidR="001E7A20" w:rsidRPr="00161E1B" w:rsidRDefault="001E7A20" w:rsidP="001E7A20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essere in possesso della cittadinanza italiana / di uno Stato membro dell’Unione Europea</w:t>
            </w:r>
            <w:r w:rsidR="00CB7CA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</w:t>
            </w:r>
          </w:p>
          <w:p w14:paraId="582DC0E0" w14:textId="77777777" w:rsidR="00FA4D6D" w:rsidRPr="00161E1B" w:rsidRDefault="00FA4D6D" w:rsidP="00D449A1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13858135" w14:textId="77777777" w:rsidR="00177B60" w:rsidRPr="00161E1B" w:rsidRDefault="00177B60" w:rsidP="00177B60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B0325E8" w14:textId="1C14EC31" w:rsidR="001E7A20" w:rsidRPr="00161E1B" w:rsidRDefault="001E7A20" w:rsidP="001E7A20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avere compiuto il 18° anno di età</w:t>
            </w:r>
            <w:r w:rsidR="00CB7CA8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</w:t>
            </w:r>
          </w:p>
          <w:p w14:paraId="22433EB3" w14:textId="77777777" w:rsidR="00FA4D6D" w:rsidRPr="00161E1B" w:rsidRDefault="00FA4D6D" w:rsidP="00FA4D6D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FAAC899" w14:textId="77777777" w:rsidR="00406FE0" w:rsidRPr="00161E1B" w:rsidRDefault="001E7A20" w:rsidP="00FA4D6D">
            <w:pPr>
              <w:numPr>
                <w:ilvl w:val="0"/>
                <w:numId w:val="2"/>
              </w:num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essere in possesso del seguente titolo di studio:</w:t>
            </w:r>
          </w:p>
          <w:p w14:paraId="21623084" w14:textId="720FA8FC" w:rsidR="002741D3" w:rsidRPr="00161E1B" w:rsidRDefault="00406FE0" w:rsidP="002741D3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□ </w:t>
            </w:r>
            <w:r w:rsidR="008D561F" w:rsidRPr="008D561F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Diploma di scuola secondaria di secondo grado</w:t>
            </w:r>
          </w:p>
          <w:p w14:paraId="2376D22F" w14:textId="77710AF0" w:rsidR="002741D3" w:rsidRDefault="00406FE0" w:rsidP="002741D3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</w:t>
            </w:r>
            <w:r w:rsidR="001E7A20"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  <w:t xml:space="preserve">conseguito presso </w:t>
            </w:r>
          </w:p>
          <w:p w14:paraId="5A099A1D" w14:textId="77777777" w:rsidR="003676FE" w:rsidRDefault="003676FE" w:rsidP="002741D3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302C79A" w14:textId="77777777" w:rsidR="009109A8" w:rsidRPr="00161E1B" w:rsidRDefault="009109A8" w:rsidP="002741D3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4680BE6" w14:textId="1C07BD27" w:rsidR="002741D3" w:rsidRPr="00161E1B" w:rsidRDefault="001E7A20" w:rsidP="002741D3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</w:t>
            </w:r>
          </w:p>
          <w:p w14:paraId="6A6A73E3" w14:textId="77777777" w:rsidR="002741D3" w:rsidRPr="00161E1B" w:rsidRDefault="002741D3" w:rsidP="002741D3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B85EE7E" w14:textId="2976FFC6" w:rsidR="00A860B7" w:rsidRPr="00161E1B" w:rsidRDefault="001E7A20" w:rsidP="002741D3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in data _____</w:t>
            </w:r>
          </w:p>
          <w:p w14:paraId="3F0BF6D3" w14:textId="77777777" w:rsidR="00A860B7" w:rsidRPr="00161E1B" w:rsidRDefault="00A860B7" w:rsidP="00406FE0">
            <w:pPr>
              <w:spacing w:line="240" w:lineRule="exact"/>
              <w:ind w:left="720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5759F957" w14:textId="77777777" w:rsidR="009109A8" w:rsidRDefault="001E7A20" w:rsidP="00ED3F00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avere maturato esperienza lavorativa in ambito</w:t>
            </w:r>
          </w:p>
          <w:p w14:paraId="055ECCC2" w14:textId="77777777" w:rsidR="009109A8" w:rsidRDefault="009109A8" w:rsidP="009109A8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4E5A7E20" w14:textId="77777777" w:rsidR="00164789" w:rsidRDefault="00164789" w:rsidP="009109A8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357AC758" w14:textId="4D3F02E4" w:rsidR="00B64C18" w:rsidRPr="00161E1B" w:rsidRDefault="001E7A20" w:rsidP="009109A8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  <w:r w:rsidR="00ED3F00"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______________________________</w:t>
            </w:r>
          </w:p>
          <w:p w14:paraId="1B8C11F7" w14:textId="77777777" w:rsidR="00B64C18" w:rsidRDefault="001E7A20" w:rsidP="00B64C18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presso: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  <w:t>□ [Denominazione Ente/Azienda]</w:t>
            </w:r>
          </w:p>
          <w:p w14:paraId="45208409" w14:textId="77777777" w:rsidR="00F44633" w:rsidRDefault="00F44633" w:rsidP="00B64C18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353BAE8" w14:textId="77777777" w:rsidR="00F44633" w:rsidRDefault="00F44633" w:rsidP="00B64C18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966736A" w14:textId="096A901B" w:rsidR="0097373B" w:rsidRDefault="00F44633" w:rsidP="000C17B4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_______________________________</w:t>
            </w:r>
            <w:r w:rsidR="00653DB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p</w:t>
            </w:r>
            <w:r w:rsidR="001E7A20"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eriodo:</w:t>
            </w:r>
            <w:r w:rsidR="009737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dal </w:t>
            </w:r>
            <w:r w:rsidR="001E7A20"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_____ </w:t>
            </w:r>
            <w:r w:rsidR="0097373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al </w:t>
            </w:r>
            <w:r w:rsidR="001E7A20"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_____</w:t>
            </w:r>
            <w:r w:rsidR="001E7A20"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</w:r>
          </w:p>
          <w:p w14:paraId="7201A908" w14:textId="1446C0FD" w:rsidR="00FA4D6D" w:rsidRPr="00161E1B" w:rsidRDefault="001E7A20" w:rsidP="00B64C18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□ [Altro, se presente]</w:t>
            </w:r>
          </w:p>
          <w:p w14:paraId="363797B4" w14:textId="6CB7E39D" w:rsidR="00EC6986" w:rsidRPr="00161E1B" w:rsidRDefault="00EC6986" w:rsidP="00EC6986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0941A880" w14:textId="0118BF2F" w:rsidR="001E7A20" w:rsidRPr="00161E1B" w:rsidRDefault="001E7A20" w:rsidP="001E7A20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possedere competenze informatiche di base (Office, e</w:t>
            </w:r>
            <w:r w:rsidR="00EC6986"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-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mail, ecc.)</w:t>
            </w:r>
            <w:r w:rsidR="0022331C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</w:t>
            </w:r>
          </w:p>
          <w:p w14:paraId="36E9E6AE" w14:textId="62851389" w:rsidR="001E7A20" w:rsidRPr="00161E1B" w:rsidRDefault="001E7A20" w:rsidP="001E7A20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Di non aver riportato condanne penali e di non essere destinatario di provvedimenti </w:t>
            </w:r>
            <w:r w:rsidR="00025F88"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impeditivi 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l’assunzione presso la Pubblica Amministrazione</w:t>
            </w:r>
            <w:r w:rsidR="00653DB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</w:t>
            </w:r>
          </w:p>
          <w:p w14:paraId="4643732F" w14:textId="35BACBC1" w:rsidR="001E7A20" w:rsidRDefault="001E7A20" w:rsidP="001E7A20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accettare tutte le condizioni previste dal bando</w:t>
            </w:r>
            <w:r w:rsidR="0056615D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</w:t>
            </w:r>
          </w:p>
          <w:p w14:paraId="30710B14" w14:textId="77777777" w:rsidR="0056615D" w:rsidRPr="00161E1B" w:rsidRDefault="0056615D" w:rsidP="0056615D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94DA405" w14:textId="77777777" w:rsidR="00EC6986" w:rsidRPr="00161E1B" w:rsidRDefault="00F36D40" w:rsidP="001E7A20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Di essere in possesso di attestato di bilinguismo</w:t>
            </w:r>
            <w:r w:rsidR="00EC6986"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</w:p>
          <w:p w14:paraId="66DF2504" w14:textId="5F0F8A6C" w:rsidR="00F36D40" w:rsidRPr="00161E1B" w:rsidRDefault="00F36D40" w:rsidP="00EC6986">
            <w:pPr>
              <w:spacing w:line="240" w:lineRule="exac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livello________________</w:t>
            </w:r>
            <w:r w:rsidR="00653DB0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.</w:t>
            </w:r>
          </w:p>
          <w:p w14:paraId="44243AD1" w14:textId="77777777" w:rsidR="00FA4D6D" w:rsidRPr="00161E1B" w:rsidRDefault="00FA4D6D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</w:pPr>
          </w:p>
          <w:p w14:paraId="24A6A0FA" w14:textId="60F8CED9" w:rsidR="001E7A20" w:rsidRPr="00161E1B" w:rsidRDefault="001E7A20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b/>
                <w:bCs/>
                <w:sz w:val="22"/>
                <w:szCs w:val="22"/>
                <w:lang w:val="it-IT"/>
              </w:rPr>
              <w:t>Allega alla presente domanda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:</w:t>
            </w:r>
          </w:p>
          <w:p w14:paraId="277A5490" w14:textId="77777777" w:rsidR="001E7A20" w:rsidRPr="00161E1B" w:rsidRDefault="001E7A20" w:rsidP="001E7A20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Curriculum vitae firmato</w:t>
            </w:r>
          </w:p>
          <w:p w14:paraId="1B0AE591" w14:textId="77777777" w:rsidR="001E7A20" w:rsidRDefault="001E7A20" w:rsidP="001E7A20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lastRenderedPageBreak/>
              <w:t>Copia del documento d’identità in corso di validità</w:t>
            </w:r>
          </w:p>
          <w:p w14:paraId="124A1589" w14:textId="07006345" w:rsidR="00435852" w:rsidRPr="00161E1B" w:rsidRDefault="00435852" w:rsidP="001E7A20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435852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Copia del diploma di scuola secondaria di secondo grado (requisito minimo)</w:t>
            </w:r>
          </w:p>
          <w:p w14:paraId="5229311A" w14:textId="7765708B" w:rsidR="0085376C" w:rsidRPr="00161E1B" w:rsidRDefault="0085376C" w:rsidP="001E7A20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Attestato di bilinguismo</w:t>
            </w:r>
            <w:r w:rsidR="00FE0BE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livello minim</w:t>
            </w:r>
            <w:r w:rsidR="00D56DE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o </w:t>
            </w:r>
            <w:r w:rsidR="00D56DE9" w:rsidRPr="00D56DE9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B2 (ex livello B).</w:t>
            </w:r>
            <w:r w:rsidR="00FE0BE3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 xml:space="preserve"> </w:t>
            </w:r>
          </w:p>
          <w:p w14:paraId="0C15A992" w14:textId="77777777" w:rsidR="001E7A20" w:rsidRPr="00161E1B" w:rsidRDefault="001E7A20" w:rsidP="001E7A20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Eventuali titoli e certificazioni</w:t>
            </w:r>
          </w:p>
          <w:p w14:paraId="35B434FA" w14:textId="77777777" w:rsidR="00FA4D6D" w:rsidRPr="00161E1B" w:rsidRDefault="00FA4D6D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7626C6C5" w14:textId="77777777" w:rsidR="00FA4D6D" w:rsidRDefault="00FA4D6D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7495D8C" w14:textId="77777777" w:rsidR="00DE6CB0" w:rsidRPr="00161E1B" w:rsidRDefault="00DE6CB0" w:rsidP="001E7A20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  <w:p w14:paraId="6D479E8D" w14:textId="77777777" w:rsidR="000B3203" w:rsidRPr="00161E1B" w:rsidRDefault="001E7A20" w:rsidP="00177B60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Luogo e data: ___________________________</w:t>
            </w: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br/>
            </w:r>
          </w:p>
          <w:p w14:paraId="2AA2CC4C" w14:textId="172E7B94" w:rsidR="001E7A20" w:rsidRPr="00161E1B" w:rsidRDefault="001E7A20" w:rsidP="00177B60">
            <w:pPr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  <w:r w:rsidRPr="00161E1B">
              <w:rPr>
                <w:rFonts w:asciiTheme="minorHAnsi" w:hAnsiTheme="minorHAnsi" w:cstheme="minorHAnsi"/>
                <w:sz w:val="22"/>
                <w:szCs w:val="22"/>
                <w:lang w:val="it-IT"/>
              </w:rPr>
              <w:t>Firma: ___________________________</w:t>
            </w:r>
          </w:p>
          <w:p w14:paraId="15C1B374" w14:textId="02666A7D" w:rsidR="00856C45" w:rsidRPr="00161E1B" w:rsidRDefault="00856C45">
            <w:pPr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it-IT"/>
              </w:rPr>
            </w:pPr>
          </w:p>
        </w:tc>
      </w:tr>
      <w:tr w:rsidR="00856C45" w14:paraId="5C8E3C1B" w14:textId="77777777" w:rsidTr="00FA4D6D">
        <w:tc>
          <w:tcPr>
            <w:tcW w:w="4139" w:type="dxa"/>
          </w:tcPr>
          <w:p w14:paraId="5B2CFD75" w14:textId="0FA28262" w:rsidR="00856C45" w:rsidRPr="00FF71F8" w:rsidRDefault="00856C45">
            <w:pPr>
              <w:pStyle w:val="DeutscherText"/>
              <w:rPr>
                <w:lang w:val="de-DE"/>
              </w:rPr>
            </w:pPr>
          </w:p>
        </w:tc>
        <w:tc>
          <w:tcPr>
            <w:tcW w:w="964" w:type="dxa"/>
          </w:tcPr>
          <w:p w14:paraId="680447D2" w14:textId="77777777" w:rsidR="00856C45" w:rsidRDefault="00856C45">
            <w:pPr>
              <w:spacing w:line="240" w:lineRule="exact"/>
            </w:pPr>
          </w:p>
        </w:tc>
        <w:tc>
          <w:tcPr>
            <w:tcW w:w="4139" w:type="dxa"/>
          </w:tcPr>
          <w:p w14:paraId="074426B9" w14:textId="3F007558" w:rsidR="00856C45" w:rsidRPr="00FF71F8" w:rsidRDefault="00856C45">
            <w:pPr>
              <w:pStyle w:val="Testoitaliano"/>
            </w:pPr>
          </w:p>
        </w:tc>
      </w:tr>
      <w:tr w:rsidR="00856C45" w14:paraId="7D5E9C94" w14:textId="77777777" w:rsidTr="00FA4D6D">
        <w:tc>
          <w:tcPr>
            <w:tcW w:w="4139" w:type="dxa"/>
          </w:tcPr>
          <w:p w14:paraId="57A4BACA" w14:textId="77777777" w:rsidR="00856C45" w:rsidRPr="00FF71F8" w:rsidRDefault="00856C45">
            <w:pPr>
              <w:pStyle w:val="DeutscherText"/>
              <w:rPr>
                <w:lang w:val="de-DE"/>
              </w:rPr>
            </w:pPr>
          </w:p>
        </w:tc>
        <w:tc>
          <w:tcPr>
            <w:tcW w:w="964" w:type="dxa"/>
          </w:tcPr>
          <w:p w14:paraId="659EAF32" w14:textId="77777777" w:rsidR="00856C45" w:rsidRDefault="00856C45">
            <w:pPr>
              <w:spacing w:line="240" w:lineRule="exact"/>
            </w:pPr>
          </w:p>
        </w:tc>
        <w:tc>
          <w:tcPr>
            <w:tcW w:w="4139" w:type="dxa"/>
          </w:tcPr>
          <w:p w14:paraId="13B40CE0" w14:textId="77777777" w:rsidR="00856C45" w:rsidRPr="00FF71F8" w:rsidRDefault="00856C45">
            <w:pPr>
              <w:pStyle w:val="Testoitaliano"/>
            </w:pPr>
          </w:p>
        </w:tc>
      </w:tr>
    </w:tbl>
    <w:p w14:paraId="7A03CC87" w14:textId="77777777" w:rsidR="006B6ED1" w:rsidRPr="00145D3C" w:rsidRDefault="006B6ED1">
      <w:pPr>
        <w:rPr>
          <w:lang w:val="de-DE"/>
        </w:rPr>
      </w:pPr>
    </w:p>
    <w:sectPr w:rsidR="006B6ED1" w:rsidRPr="00145D3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4D916" w14:textId="77777777" w:rsidR="00C25908" w:rsidRDefault="00C25908">
      <w:r>
        <w:separator/>
      </w:r>
    </w:p>
  </w:endnote>
  <w:endnote w:type="continuationSeparator" w:id="0">
    <w:p w14:paraId="4CF10413" w14:textId="77777777" w:rsidR="00C25908" w:rsidRDefault="00C25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246BE" w14:textId="77777777" w:rsidR="006B6ED1" w:rsidRDefault="006B6ED1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19173" w14:textId="77777777" w:rsidR="006B6ED1" w:rsidRDefault="006B6ED1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6B6ED1" w:rsidRPr="00AD65BB" w14:paraId="4A89A554" w14:textId="77777777">
      <w:trPr>
        <w:cantSplit/>
      </w:trPr>
      <w:tc>
        <w:tcPr>
          <w:tcW w:w="4990" w:type="dxa"/>
        </w:tcPr>
        <w:p w14:paraId="27B5B116" w14:textId="77777777" w:rsidR="006B6ED1" w:rsidRPr="00856C45" w:rsidRDefault="006B6ED1">
          <w:pPr>
            <w:spacing w:before="80"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 xml:space="preserve">Drususallee 116 </w: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856C45">
            <w:rPr>
              <w:sz w:val="16"/>
              <w:szCs w:val="16"/>
              <w:lang w:val="de-DE"/>
            </w:rPr>
            <w:t xml:space="preserve"> 39100 Bozen</w:t>
          </w:r>
        </w:p>
        <w:p w14:paraId="00575756" w14:textId="44D13922" w:rsidR="006B6ED1" w:rsidRPr="00856C45" w:rsidRDefault="006B6ED1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 xml:space="preserve">Tel. 0471 41 60 00 </w:t>
          </w:r>
          <w:r>
            <w:rPr>
              <w:sz w:val="16"/>
              <w:szCs w:val="16"/>
            </w:rPr>
            <w:fldChar w:fldCharType="begin"/>
          </w:r>
          <w:r w:rsidRPr="00856C45">
            <w:rPr>
              <w:sz w:val="16"/>
              <w:szCs w:val="16"/>
              <w:lang w:val="de-DE"/>
            </w:rPr>
            <w:instrText xml:space="preserve"> IF  "0471 41 60 19" = "" "" "</w:instrTex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instrText></w:instrText>
          </w:r>
          <w:r w:rsidRPr="00856C45">
            <w:rPr>
              <w:sz w:val="16"/>
              <w:szCs w:val="16"/>
              <w:lang w:val="de-DE"/>
            </w:rPr>
            <w:instrText xml:space="preserve">"   </w:instrText>
          </w:r>
          <w:r>
            <w:rPr>
              <w:sz w:val="16"/>
              <w:szCs w:val="16"/>
            </w:rPr>
            <w:fldChar w:fldCharType="separate"/>
          </w:r>
          <w:r w:rsidR="003462B5" w:rsidRPr="00371BA7">
            <w:rPr>
              <w:rFonts w:ascii="Wingdings" w:hAnsi="Wingdings"/>
              <w:noProof/>
              <w:color w:val="808080"/>
              <w:sz w:val="16"/>
              <w:szCs w:val="16"/>
            </w:rPr>
            <w:t></w:t>
          </w:r>
          <w:r>
            <w:rPr>
              <w:sz w:val="16"/>
              <w:szCs w:val="16"/>
            </w:rPr>
            <w:fldChar w:fldCharType="end"/>
          </w:r>
          <w:r w:rsidRPr="00856C45">
            <w:rPr>
              <w:sz w:val="16"/>
              <w:szCs w:val="16"/>
              <w:lang w:val="de-DE"/>
            </w:rPr>
            <w:t xml:space="preserve"> Fax 0471 41 60 19</w:t>
          </w:r>
        </w:p>
        <w:p w14:paraId="31BE3684" w14:textId="77777777" w:rsidR="006B6ED1" w:rsidRPr="00856C45" w:rsidRDefault="006B6ED1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>https://afbs.provinz.bz.it/</w:t>
          </w:r>
        </w:p>
        <w:p w14:paraId="693E293D" w14:textId="77777777" w:rsidR="006B6ED1" w:rsidRPr="00856C45" w:rsidRDefault="006B6ED1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>bevoelkerungsschutz.protezionecivile@pec.prov.bz.it</w:t>
          </w:r>
        </w:p>
        <w:p w14:paraId="10C0F5BC" w14:textId="77777777" w:rsidR="006B6ED1" w:rsidRPr="00856C45" w:rsidRDefault="006B6ED1">
          <w:pPr>
            <w:spacing w:line="180" w:lineRule="exact"/>
            <w:jc w:val="right"/>
            <w:rPr>
              <w:sz w:val="16"/>
              <w:szCs w:val="16"/>
              <w:lang w:val="de-DE"/>
            </w:rPr>
          </w:pPr>
          <w:r w:rsidRPr="00856C45">
            <w:rPr>
              <w:sz w:val="16"/>
              <w:szCs w:val="16"/>
              <w:lang w:val="de-DE"/>
            </w:rPr>
            <w:t>bevoelkerungsschutz@provinz.bz.it</w:t>
          </w:r>
        </w:p>
        <w:p w14:paraId="559FE857" w14:textId="77777777" w:rsidR="006B6ED1" w:rsidRPr="004A7D95" w:rsidRDefault="00B62C11">
          <w:pPr>
            <w:spacing w:line="180" w:lineRule="exact"/>
            <w:jc w:val="right"/>
            <w:rPr>
              <w:sz w:val="16"/>
              <w:lang w:val="de-DE"/>
            </w:rPr>
          </w:pPr>
          <w:r w:rsidRPr="00DA3310">
            <w:rPr>
              <w:sz w:val="16"/>
              <w:lang w:val="de-DE"/>
            </w:rPr>
            <w:t>Steuern</w:t>
          </w:r>
          <w:r w:rsidR="008F0F51">
            <w:rPr>
              <w:sz w:val="16"/>
              <w:lang w:val="de-DE"/>
            </w:rPr>
            <w:t>ummer</w:t>
          </w:r>
          <w:r w:rsidRPr="00DA3310">
            <w:rPr>
              <w:sz w:val="16"/>
              <w:lang w:val="de-DE"/>
            </w:rPr>
            <w:t xml:space="preserve"> </w:t>
          </w:r>
          <w:r w:rsidRPr="004A7D95">
            <w:rPr>
              <w:sz w:val="16"/>
              <w:lang w:val="de-DE"/>
            </w:rPr>
            <w:t>80013370210</w:t>
          </w:r>
          <w:r w:rsidRPr="00E76D9F">
            <w:rPr>
              <w:sz w:val="16"/>
              <w:lang w:val="de-DE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4A7D95">
            <w:rPr>
              <w:sz w:val="16"/>
              <w:lang w:val="de-DE"/>
            </w:rPr>
            <w:t xml:space="preserve"> MwSt.</w:t>
          </w:r>
          <w:r w:rsidR="008F0F51" w:rsidRPr="004A7D95">
            <w:rPr>
              <w:sz w:val="16"/>
              <w:lang w:val="de-DE"/>
            </w:rPr>
            <w:t>-</w:t>
          </w:r>
          <w:r w:rsidRPr="004A7D95">
            <w:rPr>
              <w:sz w:val="16"/>
              <w:lang w:val="de-DE"/>
            </w:rPr>
            <w:t>Nr. 01657560213</w:t>
          </w:r>
        </w:p>
      </w:tc>
      <w:tc>
        <w:tcPr>
          <w:tcW w:w="227" w:type="dxa"/>
          <w:vAlign w:val="center"/>
        </w:tcPr>
        <w:p w14:paraId="72A13089" w14:textId="77777777" w:rsidR="006B6ED1" w:rsidRPr="004A7D95" w:rsidRDefault="006B6ED1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vAlign w:val="center"/>
        </w:tcPr>
        <w:p w14:paraId="2CCFFD4B" w14:textId="77777777" w:rsidR="006B6ED1" w:rsidRDefault="008F0F51" w:rsidP="00B62C11">
          <w:pPr>
            <w:jc w:val="center"/>
          </w:pP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"C:\\CD-PAB\\Impl\\template\\Logos\\Abt26_Logo-sw.png"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 w:rsidR="004A7D95">
            <w:rPr>
              <w:noProof/>
              <w:sz w:val="16"/>
              <w:lang w:val="de-DE" w:eastAsia="de-DE"/>
            </w:rPr>
            <w:fldChar w:fldCharType="begin"/>
          </w:r>
          <w:r w:rsidR="004A7D95"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 w:rsidR="004A7D95">
            <w:rPr>
              <w:noProof/>
              <w:sz w:val="16"/>
              <w:lang w:val="de-DE" w:eastAsia="de-DE"/>
            </w:rPr>
            <w:fldChar w:fldCharType="separate"/>
          </w:r>
          <w:r w:rsidR="000F4ABE">
            <w:rPr>
              <w:noProof/>
              <w:sz w:val="16"/>
              <w:lang w:val="de-DE" w:eastAsia="de-DE"/>
            </w:rPr>
            <w:fldChar w:fldCharType="begin"/>
          </w:r>
          <w:r w:rsidR="000F4ABE"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 w:rsidR="000F4ABE">
            <w:rPr>
              <w:noProof/>
              <w:sz w:val="16"/>
              <w:lang w:val="de-DE" w:eastAsia="de-DE"/>
            </w:rPr>
            <w:fldChar w:fldCharType="separate"/>
          </w:r>
          <w:r w:rsidR="00FF71F8">
            <w:rPr>
              <w:noProof/>
              <w:sz w:val="16"/>
              <w:lang w:val="de-DE" w:eastAsia="de-DE"/>
            </w:rPr>
            <w:fldChar w:fldCharType="begin"/>
          </w:r>
          <w:r w:rsidR="00FF71F8">
            <w:rPr>
              <w:noProof/>
              <w:sz w:val="16"/>
              <w:lang w:val="de-DE" w:eastAsia="de-DE"/>
            </w:rPr>
            <w:instrText xml:space="preserve"> INCLUDEPICTURE  "N:\\..\\CD-PAB\\Impl\\template\\Logos\\Abt26_Logo-sw.png" \* MERGEFORMATINET </w:instrText>
          </w:r>
          <w:r w:rsidR="00FF71F8">
            <w:rPr>
              <w:noProof/>
              <w:sz w:val="16"/>
              <w:lang w:val="de-DE" w:eastAsia="de-DE"/>
            </w:rPr>
            <w:fldChar w:fldCharType="separate"/>
          </w:r>
          <w:r w:rsidR="00025F88">
            <w:rPr>
              <w:noProof/>
              <w:sz w:val="16"/>
              <w:lang w:val="de-DE" w:eastAsia="de-DE"/>
            </w:rPr>
            <w:fldChar w:fldCharType="begin"/>
          </w:r>
          <w:r w:rsidR="00025F88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025F88">
            <w:rPr>
              <w:noProof/>
              <w:sz w:val="16"/>
              <w:lang w:val="de-DE" w:eastAsia="de-DE"/>
            </w:rPr>
            <w:fldChar w:fldCharType="separate"/>
          </w:r>
          <w:r w:rsidR="000B3203">
            <w:rPr>
              <w:noProof/>
              <w:sz w:val="16"/>
              <w:lang w:val="de-DE" w:eastAsia="de-DE"/>
            </w:rPr>
            <w:fldChar w:fldCharType="begin"/>
          </w:r>
          <w:r w:rsidR="000B3203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0B3203">
            <w:rPr>
              <w:noProof/>
              <w:sz w:val="16"/>
              <w:lang w:val="de-DE" w:eastAsia="de-DE"/>
            </w:rPr>
            <w:fldChar w:fldCharType="separate"/>
          </w:r>
          <w:r w:rsidR="00672C49">
            <w:rPr>
              <w:noProof/>
              <w:sz w:val="16"/>
              <w:lang w:val="de-DE" w:eastAsia="de-DE"/>
            </w:rPr>
            <w:fldChar w:fldCharType="begin"/>
          </w:r>
          <w:r w:rsidR="00672C49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672C49"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 w:rsidR="00245BC7">
            <w:rPr>
              <w:noProof/>
              <w:sz w:val="16"/>
              <w:lang w:val="de-DE" w:eastAsia="de-DE"/>
            </w:rPr>
            <w:fldChar w:fldCharType="begin"/>
          </w:r>
          <w:r w:rsidR="00245BC7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245BC7">
            <w:rPr>
              <w:noProof/>
              <w:sz w:val="16"/>
              <w:lang w:val="de-DE" w:eastAsia="de-DE"/>
            </w:rPr>
            <w:fldChar w:fldCharType="separate"/>
          </w:r>
          <w:r w:rsidR="002741D3">
            <w:rPr>
              <w:noProof/>
              <w:sz w:val="16"/>
              <w:lang w:val="de-DE" w:eastAsia="de-DE"/>
            </w:rPr>
            <w:fldChar w:fldCharType="begin"/>
          </w:r>
          <w:r w:rsidR="002741D3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2741D3"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 w:rsidR="00BA7530">
            <w:rPr>
              <w:noProof/>
              <w:sz w:val="16"/>
              <w:lang w:val="de-DE" w:eastAsia="de-DE"/>
            </w:rPr>
            <w:fldChar w:fldCharType="begin"/>
          </w:r>
          <w:r w:rsidR="00BA7530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BA7530">
            <w:rPr>
              <w:noProof/>
              <w:sz w:val="16"/>
              <w:lang w:val="de-DE" w:eastAsia="de-DE"/>
            </w:rPr>
            <w:fldChar w:fldCharType="separate"/>
          </w:r>
          <w:r>
            <w:rPr>
              <w:noProof/>
              <w:sz w:val="16"/>
              <w:lang w:val="de-DE" w:eastAsia="de-DE"/>
            </w:rPr>
            <w:fldChar w:fldCharType="begin"/>
          </w:r>
          <w:r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>
            <w:rPr>
              <w:noProof/>
              <w:sz w:val="16"/>
              <w:lang w:val="de-DE" w:eastAsia="de-DE"/>
            </w:rPr>
            <w:fldChar w:fldCharType="separate"/>
          </w:r>
          <w:r w:rsidR="00DE6CB0">
            <w:rPr>
              <w:noProof/>
              <w:sz w:val="16"/>
              <w:lang w:val="de-DE" w:eastAsia="de-DE"/>
            </w:rPr>
            <w:fldChar w:fldCharType="begin"/>
          </w:r>
          <w:r w:rsidR="00DE6CB0">
            <w:rPr>
              <w:noProof/>
              <w:sz w:val="16"/>
              <w:lang w:val="de-DE" w:eastAsia="de-DE"/>
            </w:rPr>
            <w:instrText xml:space="preserve"> INCLUDEPICTURE  "D:\\..\\..\\CD-PAB\\Impl\\template\\Logos\\Abt26_Logo-sw.png" \* MERGEFORMATINET </w:instrText>
          </w:r>
          <w:r w:rsidR="00DE6CB0">
            <w:rPr>
              <w:noProof/>
              <w:sz w:val="16"/>
              <w:lang w:val="de-DE" w:eastAsia="de-DE"/>
            </w:rPr>
            <w:fldChar w:fldCharType="separate"/>
          </w:r>
          <w:r w:rsidR="003462B5">
            <w:rPr>
              <w:noProof/>
              <w:sz w:val="16"/>
              <w:lang w:val="de-DE" w:eastAsia="de-DE"/>
            </w:rPr>
            <w:fldChar w:fldCharType="begin"/>
          </w:r>
          <w:r w:rsidR="003462B5">
            <w:rPr>
              <w:noProof/>
              <w:sz w:val="16"/>
              <w:lang w:val="de-DE" w:eastAsia="de-DE"/>
            </w:rPr>
            <w:instrText xml:space="preserve"> </w:instrText>
          </w:r>
          <w:r w:rsidR="003462B5">
            <w:rPr>
              <w:noProof/>
              <w:sz w:val="16"/>
              <w:lang w:val="de-DE" w:eastAsia="de-DE"/>
            </w:rPr>
            <w:instrText>INCLUDEPICTURE  "D:\\..\\..\\CD-PAB\\Impl\\template\\Logos\\Abt26_Logo-sw.png" \* MERGEFORMATINET</w:instrText>
          </w:r>
          <w:r w:rsidR="003462B5">
            <w:rPr>
              <w:noProof/>
              <w:sz w:val="16"/>
              <w:lang w:val="de-DE" w:eastAsia="de-DE"/>
            </w:rPr>
            <w:instrText xml:space="preserve"> </w:instrText>
          </w:r>
          <w:r w:rsidR="003462B5">
            <w:rPr>
              <w:noProof/>
              <w:sz w:val="16"/>
              <w:lang w:val="de-DE" w:eastAsia="de-DE"/>
            </w:rPr>
            <w:fldChar w:fldCharType="separate"/>
          </w:r>
          <w:r w:rsidR="00AD65BB">
            <w:rPr>
              <w:noProof/>
              <w:sz w:val="16"/>
              <w:lang w:val="de-DE" w:eastAsia="de-DE"/>
            </w:rPr>
            <w:pict w14:anchorId="2608BEC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0.2pt;height:40.2pt;visibility:visible">
                <v:imagedata r:id="rId1" r:href="rId2"/>
              </v:shape>
            </w:pict>
          </w:r>
          <w:r w:rsidR="003462B5">
            <w:rPr>
              <w:noProof/>
              <w:sz w:val="16"/>
              <w:lang w:val="de-DE" w:eastAsia="de-DE"/>
            </w:rPr>
            <w:fldChar w:fldCharType="end"/>
          </w:r>
          <w:r w:rsidR="00DE6CB0"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 w:rsidR="00BA7530"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 w:rsidR="002741D3">
            <w:rPr>
              <w:noProof/>
              <w:sz w:val="16"/>
              <w:lang w:val="de-DE" w:eastAsia="de-DE"/>
            </w:rPr>
            <w:fldChar w:fldCharType="end"/>
          </w:r>
          <w:r w:rsidR="00245BC7"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 w:rsidR="00672C49">
            <w:rPr>
              <w:noProof/>
              <w:sz w:val="16"/>
              <w:lang w:val="de-DE" w:eastAsia="de-DE"/>
            </w:rPr>
            <w:fldChar w:fldCharType="end"/>
          </w:r>
          <w:r w:rsidR="000B3203">
            <w:rPr>
              <w:noProof/>
              <w:sz w:val="16"/>
              <w:lang w:val="de-DE" w:eastAsia="de-DE"/>
            </w:rPr>
            <w:fldChar w:fldCharType="end"/>
          </w:r>
          <w:r w:rsidR="00025F88">
            <w:rPr>
              <w:noProof/>
              <w:sz w:val="16"/>
              <w:lang w:val="de-DE" w:eastAsia="de-DE"/>
            </w:rPr>
            <w:fldChar w:fldCharType="end"/>
          </w:r>
          <w:r w:rsidR="00FF71F8">
            <w:rPr>
              <w:noProof/>
              <w:sz w:val="16"/>
              <w:lang w:val="de-DE" w:eastAsia="de-DE"/>
            </w:rPr>
            <w:fldChar w:fldCharType="end"/>
          </w:r>
          <w:r w:rsidR="000F4ABE">
            <w:rPr>
              <w:noProof/>
              <w:sz w:val="16"/>
              <w:lang w:val="de-DE" w:eastAsia="de-DE"/>
            </w:rPr>
            <w:fldChar w:fldCharType="end"/>
          </w:r>
          <w:r w:rsidR="004A7D95"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  <w:r>
            <w:rPr>
              <w:noProof/>
              <w:sz w:val="16"/>
              <w:lang w:val="de-DE" w:eastAsia="de-DE"/>
            </w:rPr>
            <w:fldChar w:fldCharType="end"/>
          </w:r>
        </w:p>
      </w:tc>
      <w:tc>
        <w:tcPr>
          <w:tcW w:w="227" w:type="dxa"/>
          <w:vAlign w:val="center"/>
        </w:tcPr>
        <w:p w14:paraId="4234F419" w14:textId="77777777" w:rsidR="006B6ED1" w:rsidRDefault="006B6ED1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14:paraId="0485325C" w14:textId="77777777" w:rsidR="006B6ED1" w:rsidRPr="00B62C11" w:rsidRDefault="006B6ED1">
          <w:pPr>
            <w:spacing w:before="80" w:line="180" w:lineRule="exact"/>
            <w:rPr>
              <w:sz w:val="16"/>
              <w:szCs w:val="16"/>
              <w:lang w:val="it-IT"/>
            </w:rPr>
          </w:pPr>
          <w:r w:rsidRPr="00B62C11">
            <w:rPr>
              <w:sz w:val="16"/>
              <w:szCs w:val="16"/>
              <w:lang w:val="it-IT"/>
            </w:rPr>
            <w:t xml:space="preserve">Viale Druso 116 </w: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t></w:t>
          </w:r>
          <w:r w:rsidRPr="00B62C11">
            <w:rPr>
              <w:sz w:val="16"/>
              <w:szCs w:val="16"/>
              <w:lang w:val="it-IT"/>
            </w:rPr>
            <w:t xml:space="preserve"> 39100 Bolzano</w:t>
          </w:r>
        </w:p>
        <w:p w14:paraId="04E9ADA5" w14:textId="77777777" w:rsidR="006B6ED1" w:rsidRPr="00B62C11" w:rsidRDefault="006B6ED1">
          <w:pPr>
            <w:spacing w:line="180" w:lineRule="exact"/>
            <w:rPr>
              <w:sz w:val="16"/>
              <w:szCs w:val="16"/>
              <w:lang w:val="it-IT"/>
            </w:rPr>
          </w:pPr>
          <w:r w:rsidRPr="00B62C11">
            <w:rPr>
              <w:sz w:val="16"/>
              <w:szCs w:val="16"/>
              <w:lang w:val="it-IT"/>
            </w:rPr>
            <w:t xml:space="preserve">Tel. 0471 41 60 00 </w:t>
          </w:r>
          <w:r>
            <w:rPr>
              <w:sz w:val="16"/>
              <w:szCs w:val="16"/>
            </w:rPr>
            <w:fldChar w:fldCharType="begin"/>
          </w:r>
          <w:r w:rsidRPr="00B62C11">
            <w:rPr>
              <w:sz w:val="16"/>
              <w:szCs w:val="16"/>
              <w:lang w:val="it-IT"/>
            </w:rPr>
            <w:instrText xml:space="preserve"> IF  "0471 41 60 19" = "" "" "</w:instrText>
          </w:r>
          <w:r w:rsidRPr="00371BA7">
            <w:rPr>
              <w:rFonts w:ascii="Wingdings" w:hAnsi="Wingdings"/>
              <w:color w:val="808080"/>
              <w:sz w:val="16"/>
              <w:szCs w:val="16"/>
            </w:rPr>
            <w:instrText></w:instrText>
          </w:r>
          <w:r w:rsidRPr="00B62C11">
            <w:rPr>
              <w:sz w:val="16"/>
              <w:szCs w:val="16"/>
              <w:lang w:val="it-IT"/>
            </w:rPr>
            <w:instrText xml:space="preserve">"   </w:instrText>
          </w:r>
          <w:r>
            <w:rPr>
              <w:sz w:val="16"/>
              <w:szCs w:val="16"/>
            </w:rPr>
            <w:fldChar w:fldCharType="separate"/>
          </w:r>
          <w:r w:rsidR="001E7A20" w:rsidRPr="00371BA7">
            <w:rPr>
              <w:rFonts w:ascii="Wingdings" w:hAnsi="Wingdings"/>
              <w:noProof/>
              <w:color w:val="808080"/>
              <w:sz w:val="16"/>
              <w:szCs w:val="16"/>
            </w:rPr>
            <w:t></w:t>
          </w:r>
          <w:r>
            <w:rPr>
              <w:sz w:val="16"/>
              <w:szCs w:val="16"/>
            </w:rPr>
            <w:fldChar w:fldCharType="end"/>
          </w:r>
          <w:r w:rsidRPr="00B62C11">
            <w:rPr>
              <w:sz w:val="16"/>
              <w:szCs w:val="16"/>
              <w:lang w:val="it-IT"/>
            </w:rPr>
            <w:t xml:space="preserve"> Fax 0471 41 60 19</w:t>
          </w:r>
        </w:p>
        <w:p w14:paraId="13B74B97" w14:textId="77777777" w:rsidR="006B6ED1" w:rsidRPr="003C69DC" w:rsidRDefault="006B6ED1">
          <w:pPr>
            <w:spacing w:line="180" w:lineRule="exact"/>
            <w:rPr>
              <w:sz w:val="16"/>
              <w:szCs w:val="16"/>
              <w:lang w:val="it-IT"/>
            </w:rPr>
          </w:pPr>
          <w:r w:rsidRPr="003C69DC">
            <w:rPr>
              <w:sz w:val="16"/>
              <w:szCs w:val="16"/>
              <w:lang w:val="it-IT"/>
            </w:rPr>
            <w:t>https://appc.provincia.bz.it/</w:t>
          </w:r>
        </w:p>
        <w:p w14:paraId="79DB9F9E" w14:textId="77777777" w:rsidR="006B6ED1" w:rsidRPr="003C69DC" w:rsidRDefault="006B6ED1">
          <w:pPr>
            <w:spacing w:line="180" w:lineRule="exact"/>
            <w:rPr>
              <w:sz w:val="16"/>
              <w:szCs w:val="16"/>
              <w:lang w:val="it-IT"/>
            </w:rPr>
          </w:pPr>
          <w:r w:rsidRPr="003C69DC">
            <w:rPr>
              <w:sz w:val="16"/>
              <w:szCs w:val="16"/>
              <w:lang w:val="it-IT"/>
            </w:rPr>
            <w:t>bevoelkerungsschutz.protezionecivile@pec.prov.bz.it</w:t>
          </w:r>
        </w:p>
        <w:p w14:paraId="79876057" w14:textId="77777777" w:rsidR="006B6ED1" w:rsidRPr="003C69DC" w:rsidRDefault="006B6ED1">
          <w:pPr>
            <w:spacing w:line="180" w:lineRule="exact"/>
            <w:rPr>
              <w:sz w:val="16"/>
              <w:szCs w:val="16"/>
              <w:lang w:val="it-IT"/>
            </w:rPr>
          </w:pPr>
          <w:r w:rsidRPr="003C69DC">
            <w:rPr>
              <w:sz w:val="16"/>
              <w:szCs w:val="16"/>
              <w:lang w:val="it-IT"/>
            </w:rPr>
            <w:t>protezionecivile@provincia.bz.it</w:t>
          </w:r>
        </w:p>
        <w:p w14:paraId="5987D1D4" w14:textId="77777777" w:rsidR="006B6ED1" w:rsidRPr="003C69DC" w:rsidRDefault="00B62C11">
          <w:pPr>
            <w:spacing w:line="180" w:lineRule="exact"/>
            <w:rPr>
              <w:sz w:val="16"/>
              <w:lang w:val="it-IT"/>
            </w:rPr>
          </w:pPr>
          <w:r w:rsidRPr="00DA3310">
            <w:rPr>
              <w:sz w:val="16"/>
              <w:lang w:val="it-IT"/>
            </w:rPr>
            <w:t>Cod</w:t>
          </w:r>
          <w:r w:rsidR="008F0F51">
            <w:rPr>
              <w:sz w:val="16"/>
              <w:lang w:val="it-IT"/>
            </w:rPr>
            <w:t>ice</w:t>
          </w:r>
          <w:r w:rsidRPr="00DA3310">
            <w:rPr>
              <w:sz w:val="16"/>
              <w:lang w:val="it-IT"/>
            </w:rPr>
            <w:t xml:space="preserve"> fisc</w:t>
          </w:r>
          <w:r w:rsidR="008F0F51">
            <w:rPr>
              <w:sz w:val="16"/>
              <w:lang w:val="it-IT"/>
            </w:rPr>
            <w:t>ale</w:t>
          </w:r>
          <w:r w:rsidRPr="00DA3310">
            <w:rPr>
              <w:sz w:val="16"/>
              <w:lang w:val="it-IT"/>
            </w:rPr>
            <w:t xml:space="preserve"> </w:t>
          </w:r>
          <w:r w:rsidRPr="004A7D95">
            <w:rPr>
              <w:sz w:val="16"/>
              <w:lang w:val="it-IT"/>
            </w:rPr>
            <w:t>80013370210</w:t>
          </w:r>
          <w:r w:rsidRPr="008F67DA">
            <w:rPr>
              <w:sz w:val="16"/>
              <w:lang w:val="it-IT"/>
            </w:rPr>
            <w:t xml:space="preserve"> </w:t>
          </w:r>
          <w:r>
            <w:rPr>
              <w:color w:val="808080"/>
              <w:sz w:val="14"/>
            </w:rPr>
            <w:sym w:font="Wingdings" w:char="F09F"/>
          </w:r>
          <w:r w:rsidRPr="004A7D95">
            <w:rPr>
              <w:color w:val="808080"/>
              <w:sz w:val="14"/>
              <w:lang w:val="it-IT"/>
            </w:rPr>
            <w:t xml:space="preserve"> </w:t>
          </w:r>
          <w:r w:rsidRPr="004A7D95">
            <w:rPr>
              <w:sz w:val="16"/>
              <w:lang w:val="it-IT"/>
            </w:rPr>
            <w:t>Partita I</w:t>
          </w:r>
          <w:r w:rsidR="004A7D95">
            <w:rPr>
              <w:sz w:val="16"/>
              <w:lang w:val="it-IT"/>
            </w:rPr>
            <w:t>va</w:t>
          </w:r>
          <w:r w:rsidRPr="004A7D95">
            <w:rPr>
              <w:sz w:val="16"/>
              <w:lang w:val="it-IT"/>
            </w:rPr>
            <w:t xml:space="preserve"> 01657560213</w:t>
          </w:r>
        </w:p>
      </w:tc>
    </w:tr>
  </w:tbl>
  <w:p w14:paraId="1D987643" w14:textId="77777777" w:rsidR="006B6ED1" w:rsidRPr="003C69DC" w:rsidRDefault="006B6ED1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DAC4" w14:textId="77777777" w:rsidR="00C25908" w:rsidRDefault="00C25908">
      <w:r>
        <w:separator/>
      </w:r>
    </w:p>
  </w:footnote>
  <w:footnote w:type="continuationSeparator" w:id="0">
    <w:p w14:paraId="5067E4BF" w14:textId="77777777" w:rsidR="00C25908" w:rsidRDefault="00C25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6B6ED1" w:rsidRPr="00AD65BB" w14:paraId="7704FE5F" w14:textId="77777777">
      <w:trPr>
        <w:cantSplit/>
        <w:trHeight w:hRule="exact" w:val="460"/>
      </w:trPr>
      <w:tc>
        <w:tcPr>
          <w:tcW w:w="5245" w:type="dxa"/>
        </w:tcPr>
        <w:p w14:paraId="2D8F2309" w14:textId="77777777" w:rsidR="006B6ED1" w:rsidRDefault="006B6ED1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14:paraId="673FED2E" w14:textId="77777777" w:rsidR="006B6ED1" w:rsidRDefault="000F4ABE">
          <w:pPr>
            <w:jc w:val="center"/>
            <w:rPr>
              <w:sz w:val="15"/>
            </w:rPr>
          </w:pPr>
          <w:r>
            <w:rPr>
              <w:noProof/>
            </w:rPr>
            <w:drawing>
              <wp:inline distT="0" distB="0" distL="0" distR="0" wp14:anchorId="1062A2F4" wp14:editId="33121EF1">
                <wp:extent cx="285750" cy="3619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14:paraId="1A7AE08B" w14:textId="77777777" w:rsidR="006B6ED1" w:rsidRPr="002E4E74" w:rsidRDefault="006B6ED1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2E4E74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6B6ED1" w14:paraId="446CD534" w14:textId="77777777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14:paraId="159F8677" w14:textId="77777777" w:rsidR="006B6ED1" w:rsidRPr="002E4E74" w:rsidRDefault="006B6ED1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14:paraId="23F631C3" w14:textId="77777777" w:rsidR="006B6ED1" w:rsidRPr="002E4E74" w:rsidRDefault="006B6ED1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14:paraId="36DFD7F6" w14:textId="77777777" w:rsidR="006B6ED1" w:rsidRDefault="006B6ED1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14:paraId="1E3C07C1" w14:textId="77777777" w:rsidR="006B6ED1" w:rsidRDefault="006B6ED1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6B6ED1" w:rsidRPr="00AD65BB" w14:paraId="77EE8D41" w14:textId="77777777" w:rsidTr="000F4ABE">
      <w:trPr>
        <w:cantSplit/>
        <w:trHeight w:hRule="exact" w:val="460"/>
      </w:trPr>
      <w:tc>
        <w:tcPr>
          <w:tcW w:w="4990" w:type="dxa"/>
        </w:tcPr>
        <w:p w14:paraId="4579FE31" w14:textId="77777777" w:rsidR="006B6ED1" w:rsidRDefault="006B6ED1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14:paraId="74196DAC" w14:textId="77777777" w:rsidR="006B6ED1" w:rsidRDefault="000F4ABE">
          <w:pPr>
            <w:jc w:val="center"/>
          </w:pPr>
          <w:r>
            <w:rPr>
              <w:noProof/>
            </w:rPr>
            <w:drawing>
              <wp:inline distT="0" distB="0" distL="0" distR="0" wp14:anchorId="5939D525" wp14:editId="1AB2E53A">
                <wp:extent cx="581025" cy="752475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10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0E915174" w14:textId="77777777" w:rsidR="006B6ED1" w:rsidRPr="002E4E74" w:rsidRDefault="006B6ED1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2E4E74">
            <w:rPr>
              <w:spacing w:val="-2"/>
              <w:lang w:val="it-IT"/>
            </w:rPr>
            <w:t>PROVINCIA AUTONOMA DI BOLZANO - ALTO ADIGE</w:t>
          </w:r>
        </w:p>
      </w:tc>
    </w:tr>
    <w:tr w:rsidR="006B6ED1" w:rsidRPr="00AD65BB" w14:paraId="2091FA17" w14:textId="77777777" w:rsidTr="000F4ABE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14:paraId="15ADE6B5" w14:textId="77777777" w:rsidR="006B6ED1" w:rsidRPr="00362BD8" w:rsidRDefault="006B6ED1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>
            <w:rPr>
              <w:b/>
              <w:sz w:val="18"/>
            </w:rPr>
            <w:t>Agentur für Bevölkerungsschutz</w:t>
          </w:r>
        </w:p>
      </w:tc>
      <w:tc>
        <w:tcPr>
          <w:tcW w:w="1361" w:type="dxa"/>
          <w:vMerge/>
        </w:tcPr>
        <w:p w14:paraId="4B787D67" w14:textId="77777777" w:rsidR="006B6ED1" w:rsidRPr="00CE57D6" w:rsidRDefault="006B6ED1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686FB57A" w14:textId="77777777" w:rsidR="006B6ED1" w:rsidRPr="00B62C11" w:rsidRDefault="006B6ED1">
          <w:pPr>
            <w:spacing w:before="70" w:line="200" w:lineRule="exact"/>
            <w:rPr>
              <w:b/>
              <w:sz w:val="18"/>
              <w:lang w:val="it-IT"/>
            </w:rPr>
          </w:pPr>
          <w:r w:rsidRPr="00B62C11">
            <w:rPr>
              <w:b/>
              <w:sz w:val="18"/>
              <w:lang w:val="it-IT"/>
            </w:rPr>
            <w:t>Agenzia per la Protezione civile</w:t>
          </w:r>
        </w:p>
      </w:tc>
    </w:tr>
  </w:tbl>
  <w:p w14:paraId="1B3405FF" w14:textId="77777777" w:rsidR="006B6ED1" w:rsidRPr="00B62C11" w:rsidRDefault="000F4ABE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C10B46A" wp14:editId="07E63841">
              <wp:simplePos x="0" y="0"/>
              <wp:positionH relativeFrom="column">
                <wp:posOffset>-733425</wp:posOffset>
              </wp:positionH>
              <wp:positionV relativeFrom="paragraph">
                <wp:posOffset>1819275</wp:posOffset>
              </wp:positionV>
              <wp:extent cx="360045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0045" cy="0"/>
                      </a:xfrm>
                      <a:prstGeom prst="line">
                        <a:avLst/>
                      </a:prstGeom>
                      <a:noFill/>
                      <a:ln w="762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E81B3D9" id="Line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7.75pt,143.25pt" to="-29.4pt,14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" strokecolor="gray" strokeweight=".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B4C33"/>
    <w:multiLevelType w:val="multilevel"/>
    <w:tmpl w:val="24647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00FFB"/>
    <w:multiLevelType w:val="multilevel"/>
    <w:tmpl w:val="98CA2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5E4B4B"/>
    <w:multiLevelType w:val="multilevel"/>
    <w:tmpl w:val="A466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BA62D0"/>
    <w:multiLevelType w:val="multilevel"/>
    <w:tmpl w:val="FF949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D552C0"/>
    <w:multiLevelType w:val="multilevel"/>
    <w:tmpl w:val="9C88A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E82368"/>
    <w:multiLevelType w:val="multilevel"/>
    <w:tmpl w:val="22D83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744413">
    <w:abstractNumId w:val="2"/>
  </w:num>
  <w:num w:numId="2" w16cid:durableId="928849375">
    <w:abstractNumId w:val="5"/>
  </w:num>
  <w:num w:numId="3" w16cid:durableId="497309351">
    <w:abstractNumId w:val="1"/>
  </w:num>
  <w:num w:numId="4" w16cid:durableId="1571890859">
    <w:abstractNumId w:val="4"/>
  </w:num>
  <w:num w:numId="5" w16cid:durableId="924804954">
    <w:abstractNumId w:val="3"/>
  </w:num>
  <w:num w:numId="6" w16cid:durableId="13803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A20"/>
    <w:rsid w:val="00025F88"/>
    <w:rsid w:val="00043CCC"/>
    <w:rsid w:val="000B3203"/>
    <w:rsid w:val="000C17B4"/>
    <w:rsid w:val="000F4ABE"/>
    <w:rsid w:val="001048DB"/>
    <w:rsid w:val="00160162"/>
    <w:rsid w:val="00161E1B"/>
    <w:rsid w:val="00164789"/>
    <w:rsid w:val="00177B60"/>
    <w:rsid w:val="001826D6"/>
    <w:rsid w:val="00194D54"/>
    <w:rsid w:val="001B50C4"/>
    <w:rsid w:val="001E7A20"/>
    <w:rsid w:val="001F0EAE"/>
    <w:rsid w:val="0022331C"/>
    <w:rsid w:val="00235B6B"/>
    <w:rsid w:val="00245BC7"/>
    <w:rsid w:val="002741D3"/>
    <w:rsid w:val="002E006F"/>
    <w:rsid w:val="002E4E74"/>
    <w:rsid w:val="003462B5"/>
    <w:rsid w:val="003676FE"/>
    <w:rsid w:val="003D77BD"/>
    <w:rsid w:val="003E33D9"/>
    <w:rsid w:val="00406FE0"/>
    <w:rsid w:val="00413D1E"/>
    <w:rsid w:val="00414F0F"/>
    <w:rsid w:val="00435852"/>
    <w:rsid w:val="0046186B"/>
    <w:rsid w:val="00490815"/>
    <w:rsid w:val="004A7D95"/>
    <w:rsid w:val="004F68C4"/>
    <w:rsid w:val="005021E2"/>
    <w:rsid w:val="00523CA7"/>
    <w:rsid w:val="005245A5"/>
    <w:rsid w:val="00531FA7"/>
    <w:rsid w:val="0056615D"/>
    <w:rsid w:val="00576120"/>
    <w:rsid w:val="005824F1"/>
    <w:rsid w:val="005902AC"/>
    <w:rsid w:val="005A685B"/>
    <w:rsid w:val="005E2161"/>
    <w:rsid w:val="005E6075"/>
    <w:rsid w:val="006028CC"/>
    <w:rsid w:val="00653DB0"/>
    <w:rsid w:val="00660F1A"/>
    <w:rsid w:val="00672C49"/>
    <w:rsid w:val="00681ABA"/>
    <w:rsid w:val="006A3FE2"/>
    <w:rsid w:val="006B1EEE"/>
    <w:rsid w:val="006B6ED1"/>
    <w:rsid w:val="006D448E"/>
    <w:rsid w:val="007854AC"/>
    <w:rsid w:val="007B6ED9"/>
    <w:rsid w:val="00814284"/>
    <w:rsid w:val="00815C43"/>
    <w:rsid w:val="00821CC7"/>
    <w:rsid w:val="00843272"/>
    <w:rsid w:val="0084352F"/>
    <w:rsid w:val="0085376C"/>
    <w:rsid w:val="00856C45"/>
    <w:rsid w:val="00887B3A"/>
    <w:rsid w:val="008A6CF0"/>
    <w:rsid w:val="008C7F23"/>
    <w:rsid w:val="008D561F"/>
    <w:rsid w:val="008F0F51"/>
    <w:rsid w:val="009109A8"/>
    <w:rsid w:val="00916E02"/>
    <w:rsid w:val="009341D3"/>
    <w:rsid w:val="009501DF"/>
    <w:rsid w:val="0097373B"/>
    <w:rsid w:val="00981A10"/>
    <w:rsid w:val="009C3AD0"/>
    <w:rsid w:val="00A002E7"/>
    <w:rsid w:val="00A24400"/>
    <w:rsid w:val="00A41F0C"/>
    <w:rsid w:val="00A75A6A"/>
    <w:rsid w:val="00A860B7"/>
    <w:rsid w:val="00AB5226"/>
    <w:rsid w:val="00AD0D59"/>
    <w:rsid w:val="00AD10EC"/>
    <w:rsid w:val="00AD65BB"/>
    <w:rsid w:val="00B219F0"/>
    <w:rsid w:val="00B62C11"/>
    <w:rsid w:val="00B64C18"/>
    <w:rsid w:val="00B81F50"/>
    <w:rsid w:val="00BA7530"/>
    <w:rsid w:val="00BE1F69"/>
    <w:rsid w:val="00C25908"/>
    <w:rsid w:val="00CB685F"/>
    <w:rsid w:val="00CB7CA8"/>
    <w:rsid w:val="00D449A1"/>
    <w:rsid w:val="00D56DE9"/>
    <w:rsid w:val="00D62AB1"/>
    <w:rsid w:val="00DE6CB0"/>
    <w:rsid w:val="00E5703A"/>
    <w:rsid w:val="00EA3D67"/>
    <w:rsid w:val="00EB117D"/>
    <w:rsid w:val="00EC6986"/>
    <w:rsid w:val="00ED3F00"/>
    <w:rsid w:val="00F1540F"/>
    <w:rsid w:val="00F36D40"/>
    <w:rsid w:val="00F43E4F"/>
    <w:rsid w:val="00F44633"/>
    <w:rsid w:val="00F50842"/>
    <w:rsid w:val="00F75AE0"/>
    <w:rsid w:val="00FA47F2"/>
    <w:rsid w:val="00FA4D6D"/>
    <w:rsid w:val="00FE0BE3"/>
    <w:rsid w:val="00FF7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14A28D"/>
  <w15:chartTrackingRefBased/>
  <w15:docId w15:val="{88323EAF-41BB-4E82-9655-8FC1B1429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rFonts w:ascii="Arial" w:hAnsi="Arial"/>
      <w:lang w:val="en-US" w:eastAsia="en-US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  <w:rPr>
      <w:lang w:val="de-DE"/>
    </w:rPr>
  </w:style>
  <w:style w:type="paragraph" w:styleId="Testofumetto">
    <w:name w:val="Balloon Text"/>
    <w:basedOn w:val="Normale"/>
    <w:link w:val="TestofumettoCarattere"/>
    <w:rsid w:val="001E4AD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E4AD7"/>
    <w:rPr>
      <w:rFonts w:ascii="Tahoma" w:hAnsi="Tahoma" w:cs="Tahoma"/>
      <w:noProof/>
      <w:sz w:val="16"/>
      <w:szCs w:val="16"/>
    </w:rPr>
  </w:style>
  <w:style w:type="paragraph" w:styleId="Paragrafoelenco">
    <w:name w:val="List Paragraph"/>
    <w:basedOn w:val="Normale"/>
    <w:uiPriority w:val="34"/>
    <w:qFormat/>
    <w:rsid w:val="00FA4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D:\..\..\CD-PAB\Impl\template\Logos\Abt26_Logo-sw.pn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pb34525\Downloads\Direktion%20Agentur-di-nero%20(2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Direktion Agentur-di-nero (2).dotx</Template>
  <TotalTime>0</TotalTime>
  <Pages>3</Pages>
  <Words>523</Words>
  <Characters>4040</Characters>
  <Application>Microsoft Office Word</Application>
  <DocSecurity>0</DocSecurity>
  <Lines>33</Lines>
  <Paragraphs>9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Lorenzo, Claudia</dc:creator>
  <cp:keywords/>
  <cp:lastModifiedBy>Ventrella, Laura</cp:lastModifiedBy>
  <cp:revision>52</cp:revision>
  <cp:lastPrinted>2007-10-15T17:45:00Z</cp:lastPrinted>
  <dcterms:created xsi:type="dcterms:W3CDTF">2025-11-05T15:08:00Z</dcterms:created>
  <dcterms:modified xsi:type="dcterms:W3CDTF">2026-03-04T16:20:00Z</dcterms:modified>
</cp:coreProperties>
</file>