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4694" w:type="dxa"/>
        <w:tblInd w:w="-601" w:type="dxa"/>
        <w:tblLook w:val="01E0" w:firstRow="1" w:lastRow="1" w:firstColumn="1" w:lastColumn="1" w:noHBand="0" w:noVBand="0"/>
      </w:tblPr>
      <w:tblGrid>
        <w:gridCol w:w="4161"/>
        <w:gridCol w:w="533"/>
      </w:tblGrid>
      <w:tr w:rsidR="009F43B0" w:rsidTr="009F43B0" w14:paraId="082F1162" w14:textId="77777777">
        <w:tc>
          <w:tcPr>
            <w:tcW w:w="4161" w:type="dxa"/>
          </w:tcPr>
          <w:p w:rsidR="009F43B0" w:rsidP="00C61AFD" w:rsidRDefault="009F43B0" w14:paraId="3738DA80" w14:textId="4E24B489">
            <w:pPr>
              <w:jc w:val="both"/>
            </w:pPr>
          </w:p>
        </w:tc>
        <w:tc>
          <w:tcPr>
            <w:tcW w:w="533" w:type="dxa"/>
          </w:tcPr>
          <w:p w:rsidR="009F43B0" w:rsidRDefault="009F43B0" w14:paraId="1B233D1D" w14:textId="77777777"/>
        </w:tc>
      </w:tr>
    </w:tbl>
    <w:p w:rsidRPr="009F43B0" w:rsidR="007D590C" w:rsidP="009F43B0" w:rsidRDefault="009F43B0" w14:paraId="29B706C0" w14:textId="1B1D1F5C">
      <w:pPr>
        <w:pStyle w:val="Titel"/>
        <w:jc w:val="left"/>
        <w:rPr>
          <w:rFonts w:ascii="Arial" w:hAnsi="Arial" w:cs="Arial"/>
          <w:color w:val="404040"/>
          <w:sz w:val="28"/>
          <w:szCs w:val="28"/>
        </w:rPr>
      </w:pPr>
      <w:r w:rsidRPr="009F43B0">
        <w:rPr>
          <w:rStyle w:val="Subtielebenadrukking"/>
          <w:rFonts w:ascii="Arial" w:hAnsi="Arial" w:cs="Arial"/>
          <w:i w:val="0"/>
          <w:iCs w:val="0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8BAA3A7" wp14:editId="6B5AF2AF">
            <wp:simplePos x="0" y="0"/>
            <wp:positionH relativeFrom="column">
              <wp:posOffset>5385435</wp:posOffset>
            </wp:positionH>
            <wp:positionV relativeFrom="paragraph">
              <wp:posOffset>-942340</wp:posOffset>
            </wp:positionV>
            <wp:extent cx="1229360" cy="996950"/>
            <wp:effectExtent l="0" t="0" r="0" b="0"/>
            <wp:wrapThrough wrapText="bothSides">
              <wp:wrapPolygon edited="0">
                <wp:start x="0" y="0"/>
                <wp:lineTo x="0" y="21050"/>
                <wp:lineTo x="21421" y="21050"/>
                <wp:lineTo x="21421" y="0"/>
                <wp:lineTo x="0" y="0"/>
              </wp:wrapPolygon>
            </wp:wrapThrough>
            <wp:docPr id="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43B0" w:rsidR="00A257D2">
        <w:rPr>
          <w:rStyle w:val="Subtielebenadrukking"/>
          <w:rFonts w:ascii="Arial" w:hAnsi="Arial" w:cs="Arial"/>
          <w:i w:val="0"/>
          <w:iCs w:val="0"/>
          <w:sz w:val="28"/>
          <w:szCs w:val="28"/>
        </w:rPr>
        <w:t>I</w:t>
      </w:r>
      <w:r w:rsidRPr="009F43B0" w:rsidR="00D049DA">
        <w:rPr>
          <w:rStyle w:val="Subtielebenadrukking"/>
          <w:rFonts w:ascii="Arial" w:hAnsi="Arial" w:cs="Arial"/>
          <w:i w:val="0"/>
          <w:iCs w:val="0"/>
          <w:sz w:val="28"/>
          <w:szCs w:val="28"/>
        </w:rPr>
        <w:t>NSCHRIJFFORMULIER</w:t>
      </w:r>
      <w:r w:rsidRPr="009F43B0" w:rsidR="00E97CDC">
        <w:rPr>
          <w:rStyle w:val="Subtielebenadrukking"/>
          <w:rFonts w:ascii="Arial" w:hAnsi="Arial" w:cs="Arial"/>
          <w:i w:val="0"/>
          <w:iCs w:val="0"/>
          <w:sz w:val="28"/>
          <w:szCs w:val="28"/>
        </w:rPr>
        <w:t xml:space="preserve"> </w:t>
      </w:r>
      <w:proofErr w:type="spellStart"/>
      <w:r w:rsidRPr="009F43B0" w:rsidR="00F30D2A">
        <w:rPr>
          <w:rFonts w:ascii="Arial" w:hAnsi="Arial" w:cs="Arial"/>
          <w:sz w:val="28"/>
          <w:szCs w:val="28"/>
        </w:rPr>
        <w:t>RM</w:t>
      </w:r>
      <w:r w:rsidRPr="009F43B0" w:rsidR="00A60CE2">
        <w:rPr>
          <w:rFonts w:ascii="Arial" w:hAnsi="Arial" w:cs="Arial"/>
          <w:sz w:val="28"/>
          <w:szCs w:val="28"/>
        </w:rPr>
        <w:t>i</w:t>
      </w:r>
      <w:r w:rsidRPr="009F43B0" w:rsidR="00F30D2A">
        <w:rPr>
          <w:rFonts w:ascii="Arial" w:hAnsi="Arial" w:cs="Arial"/>
          <w:sz w:val="28"/>
          <w:szCs w:val="28"/>
        </w:rPr>
        <w:t>A</w:t>
      </w:r>
      <w:proofErr w:type="spellEnd"/>
      <w:r w:rsidRPr="009F43B0" w:rsidR="00D1767C">
        <w:rPr>
          <w:rFonts w:ascii="Arial" w:hAnsi="Arial" w:cs="Arial"/>
          <w:sz w:val="28"/>
          <w:szCs w:val="28"/>
        </w:rPr>
        <w:t>-</w:t>
      </w:r>
      <w:r w:rsidRPr="009F43B0" w:rsidR="00D456AA">
        <w:rPr>
          <w:rFonts w:ascii="Arial" w:hAnsi="Arial" w:cs="Arial"/>
          <w:sz w:val="28"/>
          <w:szCs w:val="28"/>
        </w:rPr>
        <w:t>COACHINGSTRAJECT</w:t>
      </w:r>
      <w:r w:rsidRPr="009F43B0" w:rsidR="00AF56FE">
        <w:rPr>
          <w:rFonts w:ascii="Arial" w:hAnsi="Arial" w:cs="Arial"/>
          <w:sz w:val="28"/>
          <w:szCs w:val="28"/>
        </w:rPr>
        <w:t xml:space="preserve"> </w:t>
      </w:r>
    </w:p>
    <w:p w:rsidRPr="000D35C5" w:rsidR="003B2A0D" w:rsidP="00D049DA" w:rsidRDefault="003B2A0D" w14:paraId="6D8AAABF" w14:textId="77777777">
      <w:pPr>
        <w:pBdr>
          <w:bottom w:val="single" w:color="auto" w:sz="12" w:space="1"/>
        </w:pBdr>
        <w:rPr>
          <w:rFonts w:ascii="Arial" w:hAnsi="Arial" w:cs="Arial"/>
          <w:sz w:val="16"/>
          <w:szCs w:val="16"/>
        </w:rPr>
      </w:pPr>
    </w:p>
    <w:p w:rsidRPr="000D35C5" w:rsidR="00D049DA" w:rsidP="00D049DA" w:rsidRDefault="00D049DA" w14:paraId="7BC547A9" w14:textId="77777777">
      <w:pPr>
        <w:rPr>
          <w:rFonts w:ascii="Arial" w:hAnsi="Arial" w:cs="Arial"/>
          <w:sz w:val="16"/>
          <w:szCs w:val="16"/>
        </w:rPr>
      </w:pPr>
    </w:p>
    <w:p w:rsidRPr="00455B6A" w:rsidR="00E97CDC" w:rsidP="00E97CDC" w:rsidRDefault="002B0F1B" w14:paraId="4BC4E6E6" w14:textId="52901FDA">
      <w:pPr>
        <w:tabs>
          <w:tab w:val="left" w:pos="2127"/>
        </w:tabs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Hierbij schrijf ik mij in voor het </w:t>
      </w:r>
      <w:proofErr w:type="spellStart"/>
      <w:r>
        <w:rPr>
          <w:rFonts w:ascii="Arial" w:hAnsi="Arial" w:cs="Arial"/>
          <w:b/>
          <w:sz w:val="20"/>
        </w:rPr>
        <w:t>RMiA-coachingtraject</w:t>
      </w:r>
      <w:proofErr w:type="spellEnd"/>
      <w:r>
        <w:rPr>
          <w:rFonts w:ascii="Arial" w:hAnsi="Arial" w:cs="Arial"/>
          <w:b/>
          <w:sz w:val="20"/>
        </w:rPr>
        <w:br/>
      </w:r>
      <w:r>
        <w:rPr>
          <w:rFonts w:ascii="Arial" w:hAnsi="Arial" w:cs="Arial"/>
          <w:b/>
          <w:sz w:val="20"/>
        </w:rPr>
        <w:br/>
      </w:r>
      <w:r w:rsidR="00E97CDC">
        <w:rPr>
          <w:rFonts w:ascii="Arial" w:hAnsi="Arial" w:cs="Arial"/>
          <w:b/>
          <w:sz w:val="20"/>
        </w:rPr>
        <w:t>Gegevens d</w:t>
      </w:r>
      <w:r w:rsidRPr="00455B6A" w:rsidR="00E97CDC">
        <w:rPr>
          <w:rFonts w:ascii="Arial" w:hAnsi="Arial" w:cs="Arial"/>
          <w:b/>
          <w:sz w:val="20"/>
        </w:rPr>
        <w:t>eelnemer</w:t>
      </w:r>
    </w:p>
    <w:p w:rsidR="00E97CDC" w:rsidP="00E97CDC" w:rsidRDefault="00E97CDC" w14:paraId="5BDAE649" w14:textId="77777777">
      <w:pPr>
        <w:tabs>
          <w:tab w:val="left" w:pos="2127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Voor- &amp; Achternaam:</w:t>
      </w:r>
      <w:r w:rsidRPr="00455B6A">
        <w:rPr>
          <w:rFonts w:ascii="Arial" w:hAnsi="Arial" w:cs="Arial"/>
          <w:sz w:val="20"/>
        </w:rPr>
        <w:tab/>
      </w:r>
      <w:r w:rsidRPr="00455B6A">
        <w:rPr>
          <w:rFonts w:ascii="Arial" w:hAnsi="Arial" w:cs="Arial"/>
          <w:sz w:val="20"/>
        </w:rPr>
        <w:t>……………………………………………………………………………………………………</w:t>
      </w:r>
    </w:p>
    <w:p w:rsidR="00E97CDC" w:rsidP="00E97CDC" w:rsidRDefault="009F43B0" w14:paraId="77C16B76" w14:textId="36001FD5">
      <w:pPr>
        <w:tabs>
          <w:tab w:val="left" w:pos="2127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Woonadres</w:t>
      </w:r>
      <w:r w:rsidR="00E97CDC">
        <w:rPr>
          <w:rFonts w:ascii="Arial" w:hAnsi="Arial" w:cs="Arial"/>
          <w:sz w:val="20"/>
        </w:rPr>
        <w:t>:</w:t>
      </w:r>
      <w:r w:rsidR="00E97CDC">
        <w:rPr>
          <w:rFonts w:ascii="Arial" w:hAnsi="Arial" w:cs="Arial"/>
          <w:sz w:val="20"/>
        </w:rPr>
        <w:tab/>
      </w:r>
      <w:r w:rsidRPr="00455B6A" w:rsidR="00E97CDC">
        <w:rPr>
          <w:rFonts w:ascii="Arial" w:hAnsi="Arial" w:cs="Arial"/>
          <w:sz w:val="20"/>
        </w:rPr>
        <w:t>……………………………………………………………………………………………………</w:t>
      </w:r>
    </w:p>
    <w:p w:rsidRPr="00455B6A" w:rsidR="00E97CDC" w:rsidP="00E97CDC" w:rsidRDefault="00E97CDC" w14:paraId="5244921D" w14:textId="77777777">
      <w:pPr>
        <w:tabs>
          <w:tab w:val="left" w:pos="2127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Postcode &amp; Plaats:</w:t>
      </w:r>
      <w:r>
        <w:rPr>
          <w:rFonts w:ascii="Arial" w:hAnsi="Arial" w:cs="Arial"/>
          <w:sz w:val="20"/>
        </w:rPr>
        <w:tab/>
      </w:r>
      <w:r w:rsidRPr="00455B6A">
        <w:rPr>
          <w:rFonts w:ascii="Arial" w:hAnsi="Arial" w:cs="Arial"/>
          <w:sz w:val="20"/>
        </w:rPr>
        <w:t>……………………………………………………………………………………………………</w:t>
      </w:r>
    </w:p>
    <w:p w:rsidR="00E97CDC" w:rsidP="00E97CDC" w:rsidRDefault="00E97CDC" w14:paraId="2BA6534E" w14:textId="1BF81C57">
      <w:pPr>
        <w:tabs>
          <w:tab w:val="left" w:pos="2127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Privé e</w:t>
      </w:r>
      <w:r w:rsidRPr="00455B6A">
        <w:rPr>
          <w:rFonts w:ascii="Arial" w:hAnsi="Arial" w:cs="Arial"/>
          <w:sz w:val="20"/>
        </w:rPr>
        <w:t>-mail</w:t>
      </w:r>
      <w:r>
        <w:rPr>
          <w:rFonts w:ascii="Arial" w:hAnsi="Arial" w:cs="Arial"/>
          <w:sz w:val="20"/>
        </w:rPr>
        <w:t>adres:</w:t>
      </w:r>
      <w:r w:rsidRPr="00455B6A">
        <w:rPr>
          <w:rFonts w:ascii="Arial" w:hAnsi="Arial" w:cs="Arial"/>
          <w:sz w:val="20"/>
        </w:rPr>
        <w:tab/>
      </w:r>
      <w:r w:rsidRPr="00455B6A">
        <w:rPr>
          <w:rFonts w:ascii="Arial" w:hAnsi="Arial" w:cs="Arial"/>
          <w:sz w:val="20"/>
        </w:rPr>
        <w:t>……………………………………………………………………………………………………</w:t>
      </w:r>
    </w:p>
    <w:p w:rsidR="00E97CDC" w:rsidP="00E97CDC" w:rsidRDefault="00E97CDC" w14:paraId="0C93F97D" w14:textId="6EE672EC">
      <w:pPr>
        <w:tabs>
          <w:tab w:val="left" w:pos="2127"/>
        </w:tabs>
        <w:spacing w:line="360" w:lineRule="auto"/>
        <w:rPr>
          <w:rFonts w:ascii="Arial" w:hAnsi="Arial" w:cs="Arial"/>
          <w:iCs/>
          <w:sz w:val="16"/>
          <w:szCs w:val="16"/>
        </w:rPr>
      </w:pPr>
      <w:r w:rsidRPr="00261443">
        <w:rPr>
          <w:rFonts w:ascii="Arial" w:hAnsi="Arial" w:cs="Arial"/>
          <w:iCs/>
          <w:sz w:val="16"/>
          <w:szCs w:val="16"/>
        </w:rPr>
        <w:t xml:space="preserve">Je ontvangt het studiemateriaal op je huisadres en de </w:t>
      </w:r>
      <w:r>
        <w:rPr>
          <w:rFonts w:ascii="Arial" w:hAnsi="Arial" w:cs="Arial"/>
          <w:iCs/>
          <w:sz w:val="16"/>
          <w:szCs w:val="16"/>
        </w:rPr>
        <w:t>relevante</w:t>
      </w:r>
      <w:r w:rsidRPr="00261443">
        <w:rPr>
          <w:rFonts w:ascii="Arial" w:hAnsi="Arial" w:cs="Arial"/>
          <w:iCs/>
          <w:sz w:val="16"/>
          <w:szCs w:val="16"/>
        </w:rPr>
        <w:t xml:space="preserve"> informatie </w:t>
      </w:r>
      <w:r>
        <w:rPr>
          <w:rFonts w:ascii="Arial" w:hAnsi="Arial" w:cs="Arial"/>
          <w:iCs/>
          <w:sz w:val="16"/>
          <w:szCs w:val="16"/>
        </w:rPr>
        <w:t xml:space="preserve">via </w:t>
      </w:r>
      <w:r w:rsidR="00944C7A">
        <w:rPr>
          <w:rFonts w:ascii="Arial" w:hAnsi="Arial" w:cs="Arial"/>
          <w:iCs/>
          <w:sz w:val="16"/>
          <w:szCs w:val="16"/>
        </w:rPr>
        <w:t>e-Connect.</w:t>
      </w:r>
    </w:p>
    <w:p w:rsidR="00E97CDC" w:rsidP="00E97CDC" w:rsidRDefault="00E97CDC" w14:paraId="0F1337C5" w14:textId="77777777">
      <w:pPr>
        <w:tabs>
          <w:tab w:val="left" w:pos="2127"/>
        </w:tabs>
        <w:spacing w:line="360" w:lineRule="auto"/>
        <w:rPr>
          <w:rFonts w:ascii="Arial" w:hAnsi="Arial" w:cs="Arial"/>
          <w:b/>
          <w:iCs/>
          <w:sz w:val="16"/>
          <w:szCs w:val="16"/>
        </w:rPr>
      </w:pPr>
    </w:p>
    <w:p w:rsidRPr="00455B6A" w:rsidR="00D049DA" w:rsidP="00E97CDC" w:rsidRDefault="00EE43F2" w14:paraId="5A5B1C59" w14:textId="69B61F05">
      <w:pPr>
        <w:tabs>
          <w:tab w:val="left" w:pos="2127"/>
        </w:tabs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Gegevens o</w:t>
      </w:r>
      <w:r w:rsidRPr="00455B6A" w:rsidR="00D049DA">
        <w:rPr>
          <w:rFonts w:ascii="Arial" w:hAnsi="Arial" w:cs="Arial"/>
          <w:b/>
          <w:sz w:val="20"/>
        </w:rPr>
        <w:t>rganisatie</w:t>
      </w:r>
      <w:r w:rsidR="00E97CDC">
        <w:rPr>
          <w:rFonts w:ascii="Arial" w:hAnsi="Arial" w:cs="Arial"/>
          <w:b/>
          <w:sz w:val="20"/>
        </w:rPr>
        <w:t xml:space="preserve"> </w:t>
      </w:r>
      <w:r w:rsidRPr="00E97CDC" w:rsidR="00E97CDC">
        <w:rPr>
          <w:rFonts w:ascii="Arial" w:hAnsi="Arial" w:cs="Arial"/>
          <w:bCs/>
          <w:sz w:val="16"/>
          <w:szCs w:val="16"/>
        </w:rPr>
        <w:t>(alleen invullen indien van toepassing voor de facturatie)</w:t>
      </w:r>
    </w:p>
    <w:p w:rsidRPr="00455B6A" w:rsidR="00D049DA" w:rsidP="00E97CDC" w:rsidRDefault="00261443" w14:paraId="745B6935" w14:textId="0AAC9146">
      <w:pPr>
        <w:tabs>
          <w:tab w:val="left" w:pos="2127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Naam:</w:t>
      </w:r>
      <w:r w:rsidRPr="00455B6A" w:rsidR="00D049DA">
        <w:rPr>
          <w:rFonts w:ascii="Arial" w:hAnsi="Arial" w:cs="Arial"/>
          <w:sz w:val="20"/>
        </w:rPr>
        <w:tab/>
      </w:r>
      <w:r w:rsidRPr="00455B6A" w:rsidR="00D049DA">
        <w:rPr>
          <w:rFonts w:ascii="Arial" w:hAnsi="Arial" w:cs="Arial"/>
          <w:sz w:val="20"/>
        </w:rPr>
        <w:t>…………………………………………………………………</w:t>
      </w:r>
      <w:r w:rsidRPr="00455B6A">
        <w:rPr>
          <w:rFonts w:ascii="Arial" w:hAnsi="Arial" w:cs="Arial"/>
          <w:sz w:val="20"/>
        </w:rPr>
        <w:t>…………………………………</w:t>
      </w:r>
    </w:p>
    <w:p w:rsidRPr="00455B6A" w:rsidR="00D049DA" w:rsidP="00E97CDC" w:rsidRDefault="00D049DA" w14:paraId="71DFFF27" w14:textId="4695A492">
      <w:pPr>
        <w:tabs>
          <w:tab w:val="left" w:pos="2127"/>
        </w:tabs>
        <w:spacing w:line="360" w:lineRule="auto"/>
        <w:rPr>
          <w:rFonts w:ascii="Arial" w:hAnsi="Arial" w:cs="Arial"/>
          <w:sz w:val="20"/>
        </w:rPr>
      </w:pPr>
      <w:r w:rsidRPr="00455B6A">
        <w:rPr>
          <w:rFonts w:ascii="Arial" w:hAnsi="Arial" w:cs="Arial"/>
          <w:sz w:val="20"/>
        </w:rPr>
        <w:t>Postadres</w:t>
      </w:r>
      <w:r w:rsidR="00261443">
        <w:rPr>
          <w:rFonts w:ascii="Arial" w:hAnsi="Arial" w:cs="Arial"/>
          <w:sz w:val="20"/>
        </w:rPr>
        <w:t>:</w:t>
      </w:r>
      <w:r w:rsidRPr="00455B6A">
        <w:rPr>
          <w:rFonts w:ascii="Arial" w:hAnsi="Arial" w:cs="Arial"/>
          <w:sz w:val="20"/>
        </w:rPr>
        <w:tab/>
      </w:r>
      <w:r w:rsidRPr="00455B6A" w:rsidR="00261443">
        <w:rPr>
          <w:rFonts w:ascii="Arial" w:hAnsi="Arial" w:cs="Arial"/>
          <w:sz w:val="20"/>
        </w:rPr>
        <w:t>……………………………………………………………………………………………………</w:t>
      </w:r>
    </w:p>
    <w:p w:rsidRPr="00455B6A" w:rsidR="00D049DA" w:rsidP="00E97CDC" w:rsidRDefault="00DF0EC8" w14:paraId="394C6066" w14:textId="7EB6864D">
      <w:pPr>
        <w:tabs>
          <w:tab w:val="left" w:pos="2127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Postcode</w:t>
      </w:r>
      <w:r w:rsidRPr="00455B6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&amp; </w:t>
      </w:r>
      <w:r w:rsidRPr="00455B6A" w:rsidR="00D049DA">
        <w:rPr>
          <w:rFonts w:ascii="Arial" w:hAnsi="Arial" w:cs="Arial"/>
          <w:sz w:val="20"/>
        </w:rPr>
        <w:t>Plaats</w:t>
      </w:r>
      <w:r w:rsidR="00261443">
        <w:rPr>
          <w:rFonts w:ascii="Arial" w:hAnsi="Arial" w:cs="Arial"/>
          <w:sz w:val="20"/>
        </w:rPr>
        <w:t>:</w:t>
      </w:r>
      <w:r w:rsidRPr="00455B6A" w:rsidR="00D049DA">
        <w:rPr>
          <w:rFonts w:ascii="Arial" w:hAnsi="Arial" w:cs="Arial"/>
          <w:sz w:val="20"/>
        </w:rPr>
        <w:tab/>
      </w:r>
      <w:r w:rsidRPr="00455B6A" w:rsidR="00261443">
        <w:rPr>
          <w:rFonts w:ascii="Arial" w:hAnsi="Arial" w:cs="Arial"/>
          <w:sz w:val="20"/>
        </w:rPr>
        <w:t>……………………………………………………………………………………………………</w:t>
      </w:r>
    </w:p>
    <w:p w:rsidR="00D049DA" w:rsidP="00E97CDC" w:rsidRDefault="00D049DA" w14:paraId="421AEBD1" w14:textId="714360A5">
      <w:pPr>
        <w:tabs>
          <w:tab w:val="left" w:pos="2127"/>
        </w:tabs>
        <w:spacing w:line="360" w:lineRule="auto"/>
        <w:rPr>
          <w:rFonts w:ascii="Arial" w:hAnsi="Arial" w:cs="Arial"/>
          <w:sz w:val="20"/>
        </w:rPr>
      </w:pPr>
      <w:r w:rsidRPr="00455B6A">
        <w:rPr>
          <w:rFonts w:ascii="Arial" w:hAnsi="Arial" w:cs="Arial"/>
          <w:sz w:val="20"/>
        </w:rPr>
        <w:t>Telefoon</w:t>
      </w:r>
      <w:r w:rsidR="00261443">
        <w:rPr>
          <w:rFonts w:ascii="Arial" w:hAnsi="Arial" w:cs="Arial"/>
          <w:sz w:val="20"/>
        </w:rPr>
        <w:t>:</w:t>
      </w:r>
      <w:r w:rsidRPr="00455B6A">
        <w:rPr>
          <w:rFonts w:ascii="Arial" w:hAnsi="Arial" w:cs="Arial"/>
          <w:sz w:val="20"/>
        </w:rPr>
        <w:tab/>
      </w:r>
      <w:r w:rsidRPr="00455B6A" w:rsidR="00261443">
        <w:rPr>
          <w:rFonts w:ascii="Arial" w:hAnsi="Arial" w:cs="Arial"/>
          <w:sz w:val="20"/>
        </w:rPr>
        <w:t>……………………………………………………………………………………………………</w:t>
      </w:r>
    </w:p>
    <w:p w:rsidRPr="00455B6A" w:rsidR="00DF0EC8" w:rsidP="00E97CDC" w:rsidRDefault="00DF0EC8" w14:paraId="1DD584B3" w14:textId="357378E8">
      <w:pPr>
        <w:tabs>
          <w:tab w:val="left" w:pos="2127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Kostenplaats factuur</w:t>
      </w:r>
      <w:r w:rsidR="00261443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 w:rsidRPr="00455B6A" w:rsidR="00261443">
        <w:rPr>
          <w:rFonts w:ascii="Arial" w:hAnsi="Arial" w:cs="Arial"/>
          <w:sz w:val="20"/>
        </w:rPr>
        <w:t>……………………………………………………………………………………………………</w:t>
      </w:r>
    </w:p>
    <w:p w:rsidRPr="00E97CDC" w:rsidR="00D049DA" w:rsidP="00E97CDC" w:rsidRDefault="00D049DA" w14:paraId="05718330" w14:textId="0EEC4E50">
      <w:pPr>
        <w:tabs>
          <w:tab w:val="left" w:pos="2127"/>
        </w:tabs>
        <w:spacing w:line="360" w:lineRule="auto"/>
        <w:rPr>
          <w:rFonts w:ascii="Arial" w:hAnsi="Arial" w:cs="Arial"/>
          <w:iCs/>
          <w:sz w:val="16"/>
          <w:szCs w:val="16"/>
        </w:rPr>
      </w:pPr>
    </w:p>
    <w:p w:rsidR="00944C7A" w:rsidP="009F43B0" w:rsidRDefault="002B0F1B" w14:paraId="2A494FC9" w14:textId="0D7DAEA1">
      <w:pPr>
        <w:spacing w:line="360" w:lineRule="auto"/>
        <w:rPr>
          <w:rFonts w:ascii="Arial" w:hAnsi="Arial" w:cs="Arial"/>
          <w:sz w:val="20"/>
        </w:rPr>
      </w:pPr>
      <w:r w:rsidRPr="002B0F1B">
        <w:rPr>
          <w:rFonts w:ascii="Arial" w:hAnsi="Arial" w:cs="Arial"/>
          <w:b/>
          <w:bCs/>
          <w:sz w:val="20"/>
        </w:rPr>
        <w:t>Lesdagen</w:t>
      </w:r>
      <w:r w:rsidR="000D35C5">
        <w:rPr>
          <w:rFonts w:ascii="Arial" w:hAnsi="Arial" w:cs="Arial"/>
          <w:b/>
          <w:bCs/>
          <w:sz w:val="20"/>
        </w:rPr>
        <w:t>, locatie en tijd</w:t>
      </w:r>
      <w:r w:rsidR="00C506CB">
        <w:rPr>
          <w:rFonts w:ascii="Arial" w:hAnsi="Arial" w:cs="Arial"/>
          <w:sz w:val="20"/>
        </w:rPr>
        <w:t xml:space="preserve"> </w:t>
      </w:r>
    </w:p>
    <w:p w:rsidRPr="00A6375C" w:rsidR="00986FB5" w:rsidP="00986FB5" w:rsidRDefault="00986FB5" w14:paraId="5BB28B36" w14:textId="77777777">
      <w:pPr>
        <w:spacing w:line="360" w:lineRule="auto"/>
        <w:rPr>
          <w:rFonts w:ascii="Arial" w:hAnsi="Arial" w:cs="Arial"/>
          <w:sz w:val="20"/>
        </w:rPr>
      </w:pPr>
      <w:r w:rsidRPr="00A6375C">
        <w:rPr>
          <w:rFonts w:ascii="Arial" w:hAnsi="Arial" w:cs="Arial"/>
          <w:sz w:val="20"/>
        </w:rPr>
        <w:t xml:space="preserve">Bijeenkomst 1: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donderdag 12 maart 2026</w:t>
      </w:r>
      <w:r w:rsidRPr="00A6375C">
        <w:rPr>
          <w:rFonts w:ascii="Arial" w:hAnsi="Arial" w:cs="Arial"/>
          <w:sz w:val="20"/>
        </w:rPr>
        <w:t xml:space="preserve"> </w:t>
      </w:r>
    </w:p>
    <w:p w:rsidRPr="00A6375C" w:rsidR="00986FB5" w:rsidP="72ADAA5E" w:rsidRDefault="00986FB5" w14:paraId="6B937EC4" w14:textId="17CA5A20">
      <w:pPr>
        <w:spacing w:line="360" w:lineRule="auto"/>
        <w:rPr>
          <w:rFonts w:ascii="Arial" w:hAnsi="Arial" w:cs="Arial"/>
          <w:sz w:val="20"/>
          <w:szCs w:val="20"/>
        </w:rPr>
      </w:pPr>
      <w:r w:rsidRPr="72ADAA5E" w:rsidR="00986FB5">
        <w:rPr>
          <w:rFonts w:ascii="Arial" w:hAnsi="Arial" w:cs="Arial"/>
          <w:sz w:val="20"/>
          <w:szCs w:val="20"/>
        </w:rPr>
        <w:t xml:space="preserve">Bijeenkomst 2: </w:t>
      </w:r>
      <w:r>
        <w:tab/>
      </w:r>
      <w:r>
        <w:tab/>
      </w:r>
      <w:r w:rsidRPr="72ADAA5E" w:rsidR="00986FB5">
        <w:rPr>
          <w:rFonts w:ascii="Arial" w:hAnsi="Arial" w:cs="Arial"/>
          <w:sz w:val="20"/>
          <w:szCs w:val="20"/>
        </w:rPr>
        <w:t>donderdag 9 april 202</w:t>
      </w:r>
      <w:r w:rsidRPr="72ADAA5E" w:rsidR="6944A1A4">
        <w:rPr>
          <w:rFonts w:ascii="Arial" w:hAnsi="Arial" w:cs="Arial"/>
          <w:sz w:val="20"/>
          <w:szCs w:val="20"/>
        </w:rPr>
        <w:t>6</w:t>
      </w:r>
    </w:p>
    <w:p w:rsidRPr="00A6375C" w:rsidR="00986FB5" w:rsidP="72ADAA5E" w:rsidRDefault="00986FB5" w14:paraId="1473117A" w14:textId="4F1D1F09">
      <w:pPr>
        <w:spacing w:line="360" w:lineRule="auto"/>
        <w:rPr>
          <w:rFonts w:ascii="Arial" w:hAnsi="Arial" w:cs="Arial"/>
          <w:sz w:val="20"/>
          <w:szCs w:val="20"/>
        </w:rPr>
      </w:pPr>
      <w:r w:rsidRPr="72ADAA5E" w:rsidR="00986FB5">
        <w:rPr>
          <w:rFonts w:ascii="Arial" w:hAnsi="Arial" w:cs="Arial"/>
          <w:sz w:val="20"/>
          <w:szCs w:val="20"/>
        </w:rPr>
        <w:t xml:space="preserve">Bijeenkomst 3: </w:t>
      </w:r>
      <w:r>
        <w:tab/>
      </w:r>
      <w:r>
        <w:tab/>
      </w:r>
      <w:r w:rsidRPr="72ADAA5E" w:rsidR="00986FB5">
        <w:rPr>
          <w:rFonts w:ascii="Arial" w:hAnsi="Arial" w:cs="Arial"/>
          <w:sz w:val="20"/>
          <w:szCs w:val="20"/>
        </w:rPr>
        <w:t>donderdag 7 mei 202</w:t>
      </w:r>
      <w:r w:rsidRPr="72ADAA5E" w:rsidR="3892A4B1">
        <w:rPr>
          <w:rFonts w:ascii="Arial" w:hAnsi="Arial" w:cs="Arial"/>
          <w:sz w:val="20"/>
          <w:szCs w:val="20"/>
        </w:rPr>
        <w:t>6</w:t>
      </w:r>
    </w:p>
    <w:p w:rsidRPr="00A6375C" w:rsidR="00986FB5" w:rsidP="72ADAA5E" w:rsidRDefault="00986FB5" w14:paraId="1D723AEE" w14:textId="03790765">
      <w:pPr>
        <w:spacing w:line="360" w:lineRule="auto"/>
        <w:rPr>
          <w:rFonts w:ascii="Arial" w:hAnsi="Arial" w:cs="Arial"/>
          <w:sz w:val="20"/>
          <w:szCs w:val="20"/>
        </w:rPr>
      </w:pPr>
      <w:r w:rsidRPr="72ADAA5E" w:rsidR="00986FB5">
        <w:rPr>
          <w:rFonts w:ascii="Arial" w:hAnsi="Arial" w:cs="Arial"/>
          <w:sz w:val="20"/>
          <w:szCs w:val="20"/>
        </w:rPr>
        <w:t xml:space="preserve">Bijeenkomst 4: </w:t>
      </w:r>
      <w:r>
        <w:tab/>
      </w:r>
      <w:r>
        <w:tab/>
      </w:r>
      <w:r w:rsidRPr="72ADAA5E" w:rsidR="00986FB5">
        <w:rPr>
          <w:rFonts w:ascii="Arial" w:hAnsi="Arial" w:cs="Arial"/>
          <w:sz w:val="20"/>
          <w:szCs w:val="20"/>
        </w:rPr>
        <w:t>donderdag 11 juni 202</w:t>
      </w:r>
      <w:r w:rsidRPr="72ADAA5E" w:rsidR="1F3787A0">
        <w:rPr>
          <w:rFonts w:ascii="Arial" w:hAnsi="Arial" w:cs="Arial"/>
          <w:sz w:val="20"/>
          <w:szCs w:val="20"/>
        </w:rPr>
        <w:t>6</w:t>
      </w:r>
    </w:p>
    <w:p w:rsidRPr="00292551" w:rsidR="009F43B0" w:rsidP="009F43B0" w:rsidRDefault="009F43B0" w14:paraId="6B3159C2" w14:textId="3C8736AD">
      <w:pPr>
        <w:spacing w:line="360" w:lineRule="auto"/>
        <w:rPr>
          <w:rFonts w:ascii="Arial" w:hAnsi="Arial" w:cs="Arial"/>
          <w:sz w:val="20"/>
        </w:rPr>
      </w:pPr>
      <w:r w:rsidRPr="00292551">
        <w:rPr>
          <w:rFonts w:ascii="Arial" w:hAnsi="Arial" w:cs="Arial"/>
          <w:sz w:val="20"/>
        </w:rPr>
        <w:t>Tijd:</w:t>
      </w:r>
      <w:r w:rsidRPr="00292551">
        <w:rPr>
          <w:rFonts w:ascii="Arial" w:hAnsi="Arial" w:cs="Arial"/>
          <w:sz w:val="20"/>
        </w:rPr>
        <w:tab/>
      </w:r>
      <w:r w:rsidRPr="00292551">
        <w:rPr>
          <w:rFonts w:ascii="Arial" w:hAnsi="Arial" w:cs="Arial"/>
          <w:sz w:val="20"/>
        </w:rPr>
        <w:tab/>
      </w:r>
      <w:r w:rsidRPr="00292551">
        <w:rPr>
          <w:rFonts w:ascii="Arial" w:hAnsi="Arial" w:cs="Arial"/>
          <w:sz w:val="20"/>
        </w:rPr>
        <w:tab/>
      </w:r>
      <w:r w:rsidRPr="00292551">
        <w:rPr>
          <w:rFonts w:ascii="Arial" w:hAnsi="Arial" w:cs="Arial"/>
          <w:sz w:val="20"/>
        </w:rPr>
        <w:t xml:space="preserve">14.00 - 18.00 uur. Ontvangst vanaf 13.30 uur </w:t>
      </w:r>
    </w:p>
    <w:p w:rsidRPr="00C506CB" w:rsidR="009F43B0" w:rsidP="00C506CB" w:rsidRDefault="009F43B0" w14:paraId="5F4D57A5" w14:textId="652029D9">
      <w:pPr>
        <w:rPr>
          <w:rFonts w:ascii="Aptos Narrow" w:hAnsi="Aptos Narrow"/>
          <w:color w:val="000000"/>
          <w:szCs w:val="22"/>
        </w:rPr>
      </w:pPr>
      <w:r w:rsidRPr="00292551">
        <w:rPr>
          <w:rFonts w:ascii="Arial" w:hAnsi="Arial" w:cs="Arial"/>
          <w:sz w:val="20"/>
        </w:rPr>
        <w:t>Leslocatie:</w:t>
      </w:r>
      <w:r w:rsidRPr="00292551">
        <w:rPr>
          <w:rFonts w:ascii="Arial" w:hAnsi="Arial" w:cs="Arial"/>
          <w:sz w:val="20"/>
        </w:rPr>
        <w:tab/>
      </w:r>
      <w:r w:rsidRPr="00292551">
        <w:rPr>
          <w:rFonts w:ascii="Arial" w:hAnsi="Arial" w:cs="Arial"/>
          <w:sz w:val="20"/>
        </w:rPr>
        <w:tab/>
      </w:r>
      <w:r w:rsidR="00C506CB">
        <w:rPr>
          <w:rFonts w:ascii="Arial" w:hAnsi="Arial" w:cs="Arial"/>
          <w:sz w:val="20"/>
        </w:rPr>
        <w:t xml:space="preserve">BCN </w:t>
      </w:r>
      <w:r w:rsidR="00822E30">
        <w:rPr>
          <w:rFonts w:ascii="Arial" w:hAnsi="Arial" w:cs="Arial"/>
          <w:sz w:val="20"/>
        </w:rPr>
        <w:t xml:space="preserve">Utrecht </w:t>
      </w:r>
      <w:proofErr w:type="spellStart"/>
      <w:r w:rsidR="00822E30">
        <w:rPr>
          <w:rFonts w:ascii="Arial" w:hAnsi="Arial" w:cs="Arial"/>
          <w:sz w:val="20"/>
        </w:rPr>
        <w:t>Rijnsweerd</w:t>
      </w:r>
      <w:proofErr w:type="spellEnd"/>
      <w:r w:rsidR="00C506CB">
        <w:rPr>
          <w:rFonts w:ascii="Arial" w:hAnsi="Arial" w:cs="Arial"/>
          <w:sz w:val="20"/>
        </w:rPr>
        <w:t xml:space="preserve"> (</w:t>
      </w:r>
      <w:r w:rsidRPr="00822E30" w:rsidR="00822E30">
        <w:rPr>
          <w:rFonts w:ascii="Arial" w:hAnsi="Arial" w:cs="Arial"/>
          <w:sz w:val="20"/>
        </w:rPr>
        <w:t>Daltonlaan 100, 3584 BJ Utrecht</w:t>
      </w:r>
      <w:r w:rsidR="00C506CB">
        <w:rPr>
          <w:rFonts w:ascii="Aptos Narrow" w:hAnsi="Aptos Narrow"/>
          <w:color w:val="000000"/>
          <w:szCs w:val="22"/>
        </w:rPr>
        <w:t>)</w:t>
      </w:r>
    </w:p>
    <w:p w:rsidRPr="00302272" w:rsidR="00302272" w:rsidP="00E97CDC" w:rsidRDefault="00C21673" w14:paraId="21CE871B" w14:textId="520AE5FE">
      <w:pPr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iCs/>
          <w:sz w:val="16"/>
          <w:szCs w:val="16"/>
        </w:rPr>
        <w:br/>
      </w:r>
      <w:r w:rsidR="002B0F1B">
        <w:rPr>
          <w:rFonts w:ascii="Arial" w:hAnsi="Arial" w:cs="Arial"/>
          <w:b/>
          <w:sz w:val="20"/>
        </w:rPr>
        <w:t>Prijs</w:t>
      </w:r>
    </w:p>
    <w:p w:rsidRPr="00396124" w:rsidR="00302272" w:rsidP="00E97CDC" w:rsidRDefault="00921A3F" w14:paraId="0B21DF1E" w14:textId="4D220894">
      <w:pPr>
        <w:spacing w:line="360" w:lineRule="auto"/>
        <w:rPr>
          <w:rFonts w:ascii="Arial" w:hAnsi="Arial" w:cs="Arial"/>
          <w:sz w:val="20"/>
        </w:rPr>
      </w:pPr>
      <w:r w:rsidRPr="00396124">
        <w:rPr>
          <w:rFonts w:ascii="Arial" w:hAnsi="Arial" w:cs="Arial"/>
          <w:sz w:val="20"/>
        </w:rPr>
        <w:t>Deelname</w:t>
      </w:r>
      <w:r w:rsidRPr="00396124" w:rsidR="00302272">
        <w:rPr>
          <w:rFonts w:ascii="Arial" w:hAnsi="Arial" w:cs="Arial"/>
          <w:sz w:val="20"/>
        </w:rPr>
        <w:t>:</w:t>
      </w:r>
      <w:r w:rsidRPr="00396124" w:rsidR="00302272">
        <w:rPr>
          <w:rFonts w:ascii="Arial" w:hAnsi="Arial" w:cs="Arial"/>
          <w:sz w:val="20"/>
        </w:rPr>
        <w:tab/>
      </w:r>
      <w:r w:rsidRPr="00396124" w:rsidR="00302272">
        <w:rPr>
          <w:rFonts w:ascii="Arial" w:hAnsi="Arial" w:cs="Arial"/>
          <w:sz w:val="20"/>
        </w:rPr>
        <w:tab/>
      </w:r>
      <w:r w:rsidRPr="00396124" w:rsidR="00302272">
        <w:rPr>
          <w:rFonts w:ascii="Arial" w:hAnsi="Arial" w:cs="Arial"/>
          <w:sz w:val="20"/>
        </w:rPr>
        <w:t>€ 4.</w:t>
      </w:r>
      <w:r w:rsidR="007B14C6">
        <w:rPr>
          <w:rFonts w:ascii="Arial" w:hAnsi="Arial" w:cs="Arial"/>
          <w:sz w:val="20"/>
        </w:rPr>
        <w:t>959</w:t>
      </w:r>
      <w:r w:rsidRPr="00396124" w:rsidR="00302272">
        <w:rPr>
          <w:rFonts w:ascii="Arial" w:hAnsi="Arial" w:cs="Arial"/>
          <w:sz w:val="20"/>
        </w:rPr>
        <w:t xml:space="preserve">,- </w:t>
      </w:r>
      <w:r w:rsidRPr="00396124" w:rsidR="00FA19C0">
        <w:rPr>
          <w:rFonts w:ascii="Arial" w:hAnsi="Arial" w:cs="Arial"/>
          <w:sz w:val="20"/>
        </w:rPr>
        <w:t>(</w:t>
      </w:r>
      <w:r w:rsidR="002C4760">
        <w:rPr>
          <w:rFonts w:ascii="Arial" w:hAnsi="Arial" w:cs="Arial"/>
          <w:sz w:val="20"/>
        </w:rPr>
        <w:t>btw vrij</w:t>
      </w:r>
      <w:r w:rsidRPr="00396124" w:rsidR="00FA19C0">
        <w:rPr>
          <w:rFonts w:ascii="Arial" w:hAnsi="Arial" w:cs="Arial"/>
          <w:sz w:val="20"/>
        </w:rPr>
        <w:t>)</w:t>
      </w:r>
    </w:p>
    <w:p w:rsidRPr="00396124" w:rsidR="00921A3F" w:rsidP="00E97CDC" w:rsidRDefault="00302272" w14:paraId="2D79403E" w14:textId="458D2C59">
      <w:pPr>
        <w:spacing w:line="360" w:lineRule="auto"/>
        <w:rPr>
          <w:rFonts w:ascii="Arial" w:hAnsi="Arial" w:cs="Arial"/>
          <w:sz w:val="20"/>
        </w:rPr>
      </w:pPr>
      <w:r w:rsidRPr="00396124">
        <w:rPr>
          <w:rFonts w:ascii="Arial" w:hAnsi="Arial" w:cs="Arial"/>
          <w:sz w:val="20"/>
        </w:rPr>
        <w:t>Studiemateriaal:</w:t>
      </w:r>
      <w:r w:rsidRPr="00396124">
        <w:rPr>
          <w:rFonts w:ascii="Arial" w:hAnsi="Arial" w:cs="Arial"/>
          <w:sz w:val="20"/>
        </w:rPr>
        <w:tab/>
      </w:r>
      <w:r w:rsidRPr="00396124">
        <w:rPr>
          <w:rFonts w:ascii="Arial" w:hAnsi="Arial" w:cs="Arial"/>
          <w:sz w:val="20"/>
        </w:rPr>
        <w:t xml:space="preserve">€ </w:t>
      </w:r>
      <w:r w:rsidRPr="00396124" w:rsidR="008F2339">
        <w:rPr>
          <w:rFonts w:ascii="Arial" w:hAnsi="Arial" w:cs="Arial"/>
          <w:sz w:val="20"/>
        </w:rPr>
        <w:t xml:space="preserve">   </w:t>
      </w:r>
      <w:r w:rsidRPr="00396124" w:rsidR="00547AB8">
        <w:rPr>
          <w:rFonts w:ascii="Arial" w:hAnsi="Arial" w:cs="Arial"/>
          <w:sz w:val="20"/>
        </w:rPr>
        <w:t>325,-</w:t>
      </w:r>
      <w:r w:rsidRPr="00396124" w:rsidR="00DA3EBC">
        <w:rPr>
          <w:rFonts w:ascii="Arial" w:hAnsi="Arial" w:cs="Arial"/>
          <w:sz w:val="20"/>
        </w:rPr>
        <w:t xml:space="preserve"> </w:t>
      </w:r>
      <w:r w:rsidRPr="00396124" w:rsidR="00FA19C0">
        <w:rPr>
          <w:rFonts w:ascii="Arial" w:hAnsi="Arial" w:cs="Arial"/>
          <w:sz w:val="20"/>
        </w:rPr>
        <w:t>(</w:t>
      </w:r>
      <w:r w:rsidRPr="00396124" w:rsidR="00DA3EBC">
        <w:rPr>
          <w:rFonts w:ascii="Arial" w:hAnsi="Arial" w:cs="Arial"/>
          <w:sz w:val="20"/>
        </w:rPr>
        <w:t>excl</w:t>
      </w:r>
      <w:r w:rsidRPr="00396124" w:rsidR="00697A92">
        <w:rPr>
          <w:rFonts w:ascii="Arial" w:hAnsi="Arial" w:cs="Arial"/>
          <w:sz w:val="20"/>
        </w:rPr>
        <w:t>usief</w:t>
      </w:r>
      <w:r w:rsidRPr="00396124">
        <w:rPr>
          <w:rFonts w:ascii="Arial" w:hAnsi="Arial" w:cs="Arial"/>
          <w:sz w:val="20"/>
        </w:rPr>
        <w:t xml:space="preserve"> 9% bt</w:t>
      </w:r>
      <w:r w:rsidRPr="00396124" w:rsidR="00FA19C0">
        <w:rPr>
          <w:rFonts w:ascii="Arial" w:hAnsi="Arial" w:cs="Arial"/>
          <w:sz w:val="20"/>
        </w:rPr>
        <w:t>w)</w:t>
      </w:r>
    </w:p>
    <w:p w:rsidRPr="00302272" w:rsidR="00302272" w:rsidP="00E97CDC" w:rsidRDefault="00547AB8" w14:paraId="1FA242CC" w14:textId="6C0381A2">
      <w:pPr>
        <w:spacing w:line="360" w:lineRule="auto"/>
        <w:rPr>
          <w:rFonts w:ascii="Arial" w:hAnsi="Arial" w:cs="Arial"/>
          <w:b/>
          <w:sz w:val="20"/>
        </w:rPr>
      </w:pPr>
      <w:r w:rsidRPr="00396124">
        <w:rPr>
          <w:rFonts w:ascii="Arial" w:hAnsi="Arial" w:cs="Arial"/>
          <w:b/>
          <w:sz w:val="20"/>
        </w:rPr>
        <w:t xml:space="preserve">Totale </w:t>
      </w:r>
      <w:r w:rsidRPr="00396124" w:rsidR="002B0F1B">
        <w:rPr>
          <w:rFonts w:ascii="Arial" w:hAnsi="Arial" w:cs="Arial"/>
          <w:b/>
          <w:sz w:val="20"/>
        </w:rPr>
        <w:t>investering</w:t>
      </w:r>
      <w:r w:rsidRPr="00396124">
        <w:rPr>
          <w:rFonts w:ascii="Arial" w:hAnsi="Arial" w:cs="Arial"/>
          <w:b/>
          <w:sz w:val="20"/>
        </w:rPr>
        <w:t>:</w:t>
      </w:r>
      <w:r w:rsidRPr="00396124">
        <w:rPr>
          <w:rFonts w:ascii="Arial" w:hAnsi="Arial" w:cs="Arial"/>
          <w:b/>
          <w:sz w:val="20"/>
        </w:rPr>
        <w:tab/>
      </w:r>
      <w:r w:rsidRPr="00396124">
        <w:rPr>
          <w:rFonts w:ascii="Arial" w:hAnsi="Arial" w:cs="Arial"/>
          <w:b/>
          <w:sz w:val="20"/>
        </w:rPr>
        <w:t xml:space="preserve">€ </w:t>
      </w:r>
      <w:r w:rsidRPr="00396124" w:rsidR="000D35C5">
        <w:rPr>
          <w:rFonts w:ascii="Arial" w:hAnsi="Arial" w:cs="Arial"/>
          <w:b/>
          <w:sz w:val="20"/>
        </w:rPr>
        <w:t>5.</w:t>
      </w:r>
      <w:r w:rsidR="002C4760">
        <w:rPr>
          <w:rFonts w:ascii="Arial" w:hAnsi="Arial" w:cs="Arial"/>
          <w:b/>
          <w:sz w:val="20"/>
        </w:rPr>
        <w:t>284</w:t>
      </w:r>
      <w:r w:rsidRPr="00396124" w:rsidR="000A6944">
        <w:rPr>
          <w:rFonts w:ascii="Arial" w:hAnsi="Arial" w:cs="Arial"/>
          <w:b/>
          <w:sz w:val="20"/>
        </w:rPr>
        <w:t>,-</w:t>
      </w:r>
      <w:r w:rsidRPr="00396124" w:rsidR="00AD3BA1">
        <w:rPr>
          <w:rFonts w:ascii="Arial" w:hAnsi="Arial" w:cs="Arial"/>
          <w:b/>
          <w:sz w:val="20"/>
        </w:rPr>
        <w:t xml:space="preserve"> (excl</w:t>
      </w:r>
      <w:r w:rsidRPr="00396124" w:rsidR="004F5231">
        <w:rPr>
          <w:rFonts w:ascii="Arial" w:hAnsi="Arial" w:cs="Arial"/>
          <w:b/>
          <w:sz w:val="20"/>
        </w:rPr>
        <w:t>usief</w:t>
      </w:r>
      <w:r w:rsidRPr="00396124" w:rsidR="00AD3BA1">
        <w:rPr>
          <w:rFonts w:ascii="Arial" w:hAnsi="Arial" w:cs="Arial"/>
          <w:b/>
          <w:sz w:val="20"/>
        </w:rPr>
        <w:t xml:space="preserve"> 9% btw </w:t>
      </w:r>
      <w:r w:rsidRPr="00396124" w:rsidR="002B0F1B">
        <w:rPr>
          <w:rFonts w:ascii="Arial" w:hAnsi="Arial" w:cs="Arial"/>
          <w:b/>
          <w:sz w:val="20"/>
        </w:rPr>
        <w:t xml:space="preserve">voor het </w:t>
      </w:r>
      <w:r w:rsidRPr="00396124" w:rsidR="00AD3BA1">
        <w:rPr>
          <w:rFonts w:ascii="Arial" w:hAnsi="Arial" w:cs="Arial"/>
          <w:b/>
          <w:sz w:val="20"/>
        </w:rPr>
        <w:t>studiemateriaal)</w:t>
      </w:r>
    </w:p>
    <w:p w:rsidRPr="00E97CDC" w:rsidR="00535963" w:rsidP="00E97CDC" w:rsidRDefault="00535963" w14:paraId="22F0C451" w14:textId="77777777">
      <w:pPr>
        <w:spacing w:line="360" w:lineRule="auto"/>
        <w:rPr>
          <w:rFonts w:ascii="Arial" w:hAnsi="Arial" w:cs="Arial"/>
          <w:sz w:val="16"/>
          <w:szCs w:val="16"/>
        </w:rPr>
      </w:pPr>
    </w:p>
    <w:p w:rsidRPr="002B0F1B" w:rsidR="00535963" w:rsidP="00E97CDC" w:rsidRDefault="002B0F1B" w14:paraId="09A81505" w14:textId="7D5FF111">
      <w:pPr>
        <w:spacing w:line="360" w:lineRule="auto"/>
        <w:rPr>
          <w:rFonts w:ascii="Arial" w:hAnsi="Arial" w:cs="Arial"/>
          <w:b/>
          <w:bCs/>
          <w:sz w:val="20"/>
        </w:rPr>
      </w:pPr>
      <w:r w:rsidRPr="002B0F1B">
        <w:rPr>
          <w:rFonts w:ascii="Arial" w:hAnsi="Arial" w:cs="Arial"/>
          <w:b/>
          <w:bCs/>
          <w:sz w:val="20"/>
        </w:rPr>
        <w:t>Ondertekening</w:t>
      </w:r>
    </w:p>
    <w:p w:rsidRPr="000D35C5" w:rsidR="000D35C5" w:rsidP="000D35C5" w:rsidRDefault="002B0F1B" w14:paraId="178272B6" w14:textId="77CD9A63">
      <w:pPr>
        <w:spacing w:line="360" w:lineRule="auto"/>
        <w:rPr>
          <w:rFonts w:ascii="Arial" w:hAnsi="Arial" w:cs="Arial"/>
          <w:sz w:val="20"/>
        </w:rPr>
      </w:pPr>
      <w:r w:rsidRPr="000D35C5">
        <w:rPr>
          <w:rFonts w:ascii="Arial" w:hAnsi="Arial" w:cs="Arial"/>
          <w:sz w:val="20"/>
        </w:rPr>
        <w:t xml:space="preserve">Door </w:t>
      </w:r>
      <w:r w:rsidR="006D49E0">
        <w:rPr>
          <w:rFonts w:ascii="Arial" w:hAnsi="Arial" w:cs="Arial"/>
          <w:sz w:val="20"/>
        </w:rPr>
        <w:t xml:space="preserve">dit formulier te ondertekenen </w:t>
      </w:r>
      <w:r w:rsidR="000D35C5">
        <w:rPr>
          <w:rFonts w:ascii="Arial" w:hAnsi="Arial" w:cs="Arial"/>
          <w:sz w:val="20"/>
        </w:rPr>
        <w:t>verklaar ik akkoord te gaan m</w:t>
      </w:r>
      <w:r w:rsidRPr="000D35C5" w:rsidR="000D35C5">
        <w:rPr>
          <w:rFonts w:ascii="Arial" w:hAnsi="Arial" w:cs="Arial"/>
          <w:sz w:val="20"/>
        </w:rPr>
        <w:t>et de Algemene Voorwaarden van NIBE-SVV (zie</w:t>
      </w:r>
      <w:r w:rsidR="000D35C5">
        <w:rPr>
          <w:rFonts w:ascii="Arial" w:hAnsi="Arial" w:cs="Arial"/>
          <w:sz w:val="20"/>
        </w:rPr>
        <w:t xml:space="preserve"> </w:t>
      </w:r>
      <w:hyperlink w:history="1" r:id="rId11">
        <w:r w:rsidRPr="00C906BE" w:rsidR="000D35C5">
          <w:rPr>
            <w:rStyle w:val="Hyperlink"/>
            <w:rFonts w:ascii="Arial" w:hAnsi="Arial" w:cs="Arial"/>
            <w:sz w:val="20"/>
          </w:rPr>
          <w:t>nibesvv.nl/Algemene-Voorwaarden</w:t>
        </w:r>
      </w:hyperlink>
      <w:r w:rsidRPr="000D35C5" w:rsidR="000D35C5">
        <w:rPr>
          <w:rFonts w:ascii="Arial" w:hAnsi="Arial" w:cs="Arial"/>
          <w:sz w:val="20"/>
        </w:rPr>
        <w:t>)</w:t>
      </w:r>
      <w:r w:rsidR="000D35C5">
        <w:rPr>
          <w:rFonts w:ascii="Arial" w:hAnsi="Arial" w:cs="Arial"/>
          <w:sz w:val="20"/>
        </w:rPr>
        <w:t xml:space="preserve">. </w:t>
      </w:r>
      <w:r w:rsidR="006D49E0">
        <w:rPr>
          <w:rFonts w:ascii="Arial" w:hAnsi="Arial" w:cs="Arial"/>
          <w:sz w:val="20"/>
        </w:rPr>
        <w:t>Ook</w:t>
      </w:r>
      <w:r w:rsidR="000D35C5">
        <w:rPr>
          <w:rFonts w:ascii="Arial" w:hAnsi="Arial" w:cs="Arial"/>
          <w:sz w:val="20"/>
        </w:rPr>
        <w:t xml:space="preserve"> </w:t>
      </w:r>
      <w:r w:rsidRPr="000D35C5">
        <w:rPr>
          <w:rFonts w:ascii="Arial" w:hAnsi="Arial" w:cs="Arial"/>
          <w:sz w:val="20"/>
        </w:rPr>
        <w:t>geef ik NIBE-SVV toestemming om mijn gegevens door te geven aan de Stichting Assurantie Registratie</w:t>
      </w:r>
      <w:r w:rsidR="000D35C5">
        <w:rPr>
          <w:rFonts w:ascii="Arial" w:hAnsi="Arial" w:cs="Arial"/>
          <w:sz w:val="20"/>
        </w:rPr>
        <w:t xml:space="preserve"> </w:t>
      </w:r>
      <w:r w:rsidRPr="000D35C5">
        <w:rPr>
          <w:rFonts w:ascii="Arial" w:hAnsi="Arial" w:cs="Arial"/>
          <w:sz w:val="20"/>
        </w:rPr>
        <w:t xml:space="preserve">zodat zij contact met mij kunnen opnemen voor het </w:t>
      </w:r>
      <w:proofErr w:type="spellStart"/>
      <w:r w:rsidR="006D49E0">
        <w:rPr>
          <w:rFonts w:ascii="Arial" w:hAnsi="Arial" w:cs="Arial"/>
          <w:sz w:val="20"/>
        </w:rPr>
        <w:t>RMiA</w:t>
      </w:r>
      <w:proofErr w:type="spellEnd"/>
      <w:r w:rsidR="006D49E0">
        <w:rPr>
          <w:rFonts w:ascii="Arial" w:hAnsi="Arial" w:cs="Arial"/>
          <w:sz w:val="20"/>
        </w:rPr>
        <w:t>-assessment</w:t>
      </w:r>
      <w:r w:rsidRPr="000D35C5">
        <w:rPr>
          <w:rFonts w:ascii="Arial" w:hAnsi="Arial" w:cs="Arial"/>
          <w:sz w:val="20"/>
        </w:rPr>
        <w:t>.</w:t>
      </w:r>
    </w:p>
    <w:p w:rsidRPr="000D35C5" w:rsidR="00D049DA" w:rsidP="000D35C5" w:rsidRDefault="000D35C5" w14:paraId="474C7E7C" w14:textId="4312AFAD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  <w:r w:rsidRPr="000D35C5" w:rsidR="00D049DA">
        <w:rPr>
          <w:rFonts w:ascii="Arial" w:hAnsi="Arial" w:cs="Arial"/>
          <w:sz w:val="20"/>
        </w:rPr>
        <w:t>Datum:</w:t>
      </w:r>
      <w:r w:rsidRPr="000D35C5" w:rsidR="00E97CDC">
        <w:rPr>
          <w:rFonts w:ascii="Arial" w:hAnsi="Arial" w:cs="Arial"/>
          <w:sz w:val="20"/>
        </w:rPr>
        <w:tab/>
      </w:r>
      <w:r w:rsidRPr="000D35C5" w:rsidR="00E97CDC">
        <w:rPr>
          <w:rFonts w:ascii="Arial" w:hAnsi="Arial" w:cs="Arial"/>
          <w:sz w:val="20"/>
        </w:rPr>
        <w:tab/>
      </w:r>
      <w:r w:rsidRPr="000D35C5" w:rsidR="00E97CDC">
        <w:rPr>
          <w:rFonts w:ascii="Arial" w:hAnsi="Arial" w:cs="Arial"/>
          <w:sz w:val="20"/>
        </w:rPr>
        <w:tab/>
      </w:r>
      <w:r w:rsidRPr="000D35C5" w:rsidR="00E97CDC">
        <w:rPr>
          <w:rFonts w:ascii="Arial" w:hAnsi="Arial" w:cs="Arial"/>
          <w:sz w:val="20"/>
        </w:rPr>
        <w:t>……………………………………………………………………………………………………</w:t>
      </w:r>
    </w:p>
    <w:p w:rsidRPr="00E97CDC" w:rsidR="00EB77FD" w:rsidP="00E97CDC" w:rsidRDefault="00E97CDC" w14:paraId="6638B668" w14:textId="586C3BE6">
      <w:pPr>
        <w:pBdr>
          <w:bottom w:val="single" w:color="auto" w:sz="12" w:space="1"/>
        </w:pBdr>
        <w:spacing w:line="360" w:lineRule="auto"/>
        <w:rPr>
          <w:rFonts w:ascii="Arial" w:hAnsi="Arial" w:cs="Arial"/>
          <w:sz w:val="20"/>
        </w:rPr>
      </w:pPr>
      <w:r w:rsidRPr="00455B6A">
        <w:rPr>
          <w:rFonts w:ascii="Arial" w:hAnsi="Arial" w:cs="Arial"/>
          <w:sz w:val="20"/>
        </w:rPr>
        <w:t>Handtekening:</w:t>
      </w:r>
      <w:r w:rsidRPr="00455B6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55B6A">
        <w:rPr>
          <w:rFonts w:ascii="Arial" w:hAnsi="Arial" w:cs="Arial"/>
          <w:sz w:val="20"/>
        </w:rPr>
        <w:t>……………………………………………………………………………………………………</w:t>
      </w:r>
      <w:r w:rsidR="009F43B0">
        <w:rPr>
          <w:rFonts w:ascii="Arial" w:hAnsi="Arial" w:cs="Arial"/>
          <w:sz w:val="20"/>
        </w:rPr>
        <w:br/>
      </w:r>
      <w:r w:rsidR="009F43B0">
        <w:rPr>
          <w:rFonts w:ascii="Arial" w:hAnsi="Arial" w:cs="Arial"/>
          <w:sz w:val="20"/>
        </w:rPr>
        <w:br/>
      </w:r>
      <w:r w:rsidR="009F43B0">
        <w:rPr>
          <w:rFonts w:ascii="Arial" w:hAnsi="Arial" w:cs="Arial"/>
          <w:sz w:val="20"/>
        </w:rPr>
        <w:t xml:space="preserve">Mail dit </w:t>
      </w:r>
      <w:r w:rsidRPr="00455B6A" w:rsidR="009F43B0">
        <w:rPr>
          <w:rFonts w:ascii="Arial" w:hAnsi="Arial" w:cs="Arial"/>
          <w:sz w:val="20"/>
        </w:rPr>
        <w:t>ingevulde formulier naar:</w:t>
      </w:r>
      <w:r w:rsidR="009F43B0">
        <w:rPr>
          <w:rFonts w:ascii="Arial" w:hAnsi="Arial" w:cs="Arial"/>
          <w:sz w:val="20"/>
        </w:rPr>
        <w:t xml:space="preserve"> </w:t>
      </w:r>
      <w:hyperlink w:history="1" r:id="rId12">
        <w:r w:rsidRPr="00C00372" w:rsidR="009F43B0">
          <w:rPr>
            <w:rStyle w:val="Hyperlink"/>
            <w:rFonts w:ascii="Arial" w:hAnsi="Arial" w:cs="Arial"/>
            <w:b/>
            <w:sz w:val="20"/>
          </w:rPr>
          <w:t>projectbureau@nibesvv.nl</w:t>
        </w:r>
      </w:hyperlink>
      <w:r w:rsidR="009F43B0">
        <w:rPr>
          <w:rFonts w:ascii="Arial" w:hAnsi="Arial" w:cs="Arial"/>
          <w:b/>
          <w:sz w:val="20"/>
        </w:rPr>
        <w:t>.</w:t>
      </w:r>
    </w:p>
    <w:sectPr w:rsidRPr="00E97CDC" w:rsidR="00EB77FD" w:rsidSect="00976019">
      <w:footerReference w:type="default" r:id="rId13"/>
      <w:headerReference w:type="first" r:id="rId14"/>
      <w:footerReference w:type="first" r:id="rId15"/>
      <w:pgSz w:w="11906" w:h="16838" w:orient="portrait" w:code="9"/>
      <w:pgMar w:top="567" w:right="991" w:bottom="851" w:left="993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619C" w:rsidRDefault="0043619C" w14:paraId="580F9965" w14:textId="77777777">
      <w:r>
        <w:separator/>
      </w:r>
    </w:p>
  </w:endnote>
  <w:endnote w:type="continuationSeparator" w:id="0">
    <w:p w:rsidR="0043619C" w:rsidRDefault="0043619C" w14:paraId="6C29D19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3F1A66" w:rsidRDefault="009F43B0" w14:paraId="4F32DD4D" w14:textId="465F4168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B9C040E" wp14:editId="41A086C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2" name="MSIPCMe7784251a087614e1c168ff4" descr="{&quot;HashCode&quot;:2121939413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3F1A66" w:rsidR="003F1A66" w:rsidP="003F1A66" w:rsidRDefault="003F1A66" w14:paraId="7AFE3D51" w14:textId="77777777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3F1A66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Classificatie: Corporate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E157AB6">
            <v:shapetype id="_x0000_t202" coordsize="21600,21600" o:spt="202" path="m,l,21600r21600,l21600,xe" w14:anchorId="1B9C040E">
              <v:stroke joinstyle="miter"/>
              <v:path gradientshapeok="t" o:connecttype="rect"/>
            </v:shapetype>
            <v:shape id="MSIPCMe7784251a087614e1c168ff4" style="position:absolute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alt="{&quot;HashCode&quot;:2121939413,&quot;Height&quot;:841.0,&quot;Width&quot;:595.0,&quot;Placement&quot;:&quot;Footer&quot;,&quot;Index&quot;:&quot;Primary&quot;,&quot;Section&quot;:1,&quot;Top&quot;:0.0,&quot;Left&quot;:0.0}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>
              <v:textbox inset="20pt,0,,0">
                <w:txbxContent>
                  <w:p w:rsidRPr="003F1A66" w:rsidR="003F1A66" w:rsidP="003F1A66" w:rsidRDefault="003F1A66" w14:paraId="64FFC5F1" w14:textId="77777777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3F1A66">
                      <w:rPr>
                        <w:rFonts w:ascii="Calibri" w:hAnsi="Calibri" w:cs="Calibri"/>
                        <w:color w:val="000000"/>
                        <w:sz w:val="14"/>
                      </w:rPr>
                      <w:t>Classificatie: Corporate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3F1A66" w:rsidRDefault="009F43B0" w14:paraId="7C30C424" w14:textId="0080F8C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B544595" wp14:editId="2C10184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" name="MSIPCMe59d4148abc824dcbba7318c" descr="{&quot;HashCode&quot;:2121939413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3F1A66" w:rsidR="003F1A66" w:rsidP="003F1A66" w:rsidRDefault="003F1A66" w14:paraId="74EBFBFF" w14:textId="77777777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3F1A66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Classificatie: Corporate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DB53B22">
            <v:shapetype id="_x0000_t202" coordsize="21600,21600" o:spt="202" path="m,l,21600r21600,l21600,xe" w14:anchorId="4B544595">
              <v:stroke joinstyle="miter"/>
              <v:path gradientshapeok="t" o:connecttype="rect"/>
            </v:shapetype>
            <v:shape id="MSIPCMe59d4148abc824dcbba7318c" style="position:absolute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alt="{&quot;HashCode&quot;:2121939413,&quot;Height&quot;:841.0,&quot;Width&quot;:595.0,&quot;Placement&quot;:&quot;Footer&quot;,&quot;Index&quot;:&quot;FirstPage&quot;,&quot;Section&quot;:1,&quot;Top&quot;:0.0,&quot;Left&quot;:0.0}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>
              <v:textbox inset="20pt,0,,0">
                <w:txbxContent>
                  <w:p w:rsidRPr="003F1A66" w:rsidR="003F1A66" w:rsidP="003F1A66" w:rsidRDefault="003F1A66" w14:paraId="23CBB57A" w14:textId="77777777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3F1A66">
                      <w:rPr>
                        <w:rFonts w:ascii="Calibri" w:hAnsi="Calibri" w:cs="Calibri"/>
                        <w:color w:val="000000"/>
                        <w:sz w:val="14"/>
                      </w:rPr>
                      <w:t>Classificatie: Corporate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619C" w:rsidRDefault="0043619C" w14:paraId="60A80AAA" w14:textId="77777777">
      <w:r>
        <w:separator/>
      </w:r>
    </w:p>
  </w:footnote>
  <w:footnote w:type="continuationSeparator" w:id="0">
    <w:p w:rsidR="0043619C" w:rsidRDefault="0043619C" w14:paraId="15CA112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894" w:rsidP="00C61AFD" w:rsidRDefault="00954894" w14:paraId="3208EB45" w14:textId="77777777">
    <w:pPr>
      <w:pStyle w:val="Koptekst"/>
      <w:jc w:val="center"/>
    </w:pPr>
  </w:p>
  <w:p w:rsidR="00954894" w:rsidRDefault="00954894" w14:paraId="1B367888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6D53"/>
    <w:multiLevelType w:val="hybridMultilevel"/>
    <w:tmpl w:val="B3EA94B2"/>
    <w:lvl w:ilvl="0" w:tplc="EB1C37D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B37FC"/>
    <w:multiLevelType w:val="hybridMultilevel"/>
    <w:tmpl w:val="2D266A94"/>
    <w:lvl w:ilvl="0" w:tplc="46E06D5C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47298D"/>
    <w:multiLevelType w:val="hybridMultilevel"/>
    <w:tmpl w:val="42400926"/>
    <w:lvl w:ilvl="0" w:tplc="5A8AFD4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6B520D"/>
    <w:multiLevelType w:val="hybridMultilevel"/>
    <w:tmpl w:val="9EEA07DA"/>
    <w:lvl w:ilvl="0" w:tplc="D58050E4"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112D7"/>
    <w:multiLevelType w:val="hybridMultilevel"/>
    <w:tmpl w:val="BD32DC9E"/>
    <w:lvl w:ilvl="0" w:tplc="6004068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95E85"/>
    <w:multiLevelType w:val="hybridMultilevel"/>
    <w:tmpl w:val="E3C234B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68DB67FC"/>
    <w:multiLevelType w:val="hybridMultilevel"/>
    <w:tmpl w:val="F9387E24"/>
    <w:lvl w:ilvl="0" w:tplc="125EF82E">
      <w:start w:val="2"/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471140513">
    <w:abstractNumId w:val="3"/>
  </w:num>
  <w:num w:numId="2" w16cid:durableId="929503129">
    <w:abstractNumId w:val="4"/>
  </w:num>
  <w:num w:numId="3" w16cid:durableId="158619632">
    <w:abstractNumId w:val="0"/>
  </w:num>
  <w:num w:numId="4" w16cid:durableId="1513714557">
    <w:abstractNumId w:val="2"/>
  </w:num>
  <w:num w:numId="5" w16cid:durableId="383339003">
    <w:abstractNumId w:val="5"/>
  </w:num>
  <w:num w:numId="6" w16cid:durableId="81723401">
    <w:abstractNumId w:val="6"/>
  </w:num>
  <w:num w:numId="7" w16cid:durableId="148990331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6C"/>
    <w:rsid w:val="00003838"/>
    <w:rsid w:val="00005104"/>
    <w:rsid w:val="00012DD0"/>
    <w:rsid w:val="00013F01"/>
    <w:rsid w:val="0002774C"/>
    <w:rsid w:val="000378EF"/>
    <w:rsid w:val="00037F88"/>
    <w:rsid w:val="00040D7C"/>
    <w:rsid w:val="000430E1"/>
    <w:rsid w:val="00062533"/>
    <w:rsid w:val="00080274"/>
    <w:rsid w:val="00095538"/>
    <w:rsid w:val="000A6944"/>
    <w:rsid w:val="000B27A9"/>
    <w:rsid w:val="000B2B6F"/>
    <w:rsid w:val="000C32D1"/>
    <w:rsid w:val="000C554F"/>
    <w:rsid w:val="000C6AD0"/>
    <w:rsid w:val="000D0EFE"/>
    <w:rsid w:val="000D35C5"/>
    <w:rsid w:val="000E5D6F"/>
    <w:rsid w:val="00107B38"/>
    <w:rsid w:val="001244BA"/>
    <w:rsid w:val="00160A48"/>
    <w:rsid w:val="00171226"/>
    <w:rsid w:val="00175A5F"/>
    <w:rsid w:val="00196F8C"/>
    <w:rsid w:val="001C7B67"/>
    <w:rsid w:val="001D2EBB"/>
    <w:rsid w:val="001D3867"/>
    <w:rsid w:val="001F56EC"/>
    <w:rsid w:val="0021703D"/>
    <w:rsid w:val="00224129"/>
    <w:rsid w:val="00225158"/>
    <w:rsid w:val="0023190C"/>
    <w:rsid w:val="00234ABE"/>
    <w:rsid w:val="00234FDD"/>
    <w:rsid w:val="00246FB2"/>
    <w:rsid w:val="002562C0"/>
    <w:rsid w:val="00256B85"/>
    <w:rsid w:val="00261443"/>
    <w:rsid w:val="00272C43"/>
    <w:rsid w:val="002770E9"/>
    <w:rsid w:val="0028458D"/>
    <w:rsid w:val="002865C6"/>
    <w:rsid w:val="00286833"/>
    <w:rsid w:val="00290E13"/>
    <w:rsid w:val="00292551"/>
    <w:rsid w:val="002942B1"/>
    <w:rsid w:val="002A2438"/>
    <w:rsid w:val="002B0F1B"/>
    <w:rsid w:val="002B1587"/>
    <w:rsid w:val="002B2BD1"/>
    <w:rsid w:val="002C3696"/>
    <w:rsid w:val="002C4760"/>
    <w:rsid w:val="002C47DB"/>
    <w:rsid w:val="002C6408"/>
    <w:rsid w:val="002D22C5"/>
    <w:rsid w:val="002D76F6"/>
    <w:rsid w:val="002F6502"/>
    <w:rsid w:val="0030061B"/>
    <w:rsid w:val="00302272"/>
    <w:rsid w:val="00316A46"/>
    <w:rsid w:val="00333919"/>
    <w:rsid w:val="00352E47"/>
    <w:rsid w:val="0035671D"/>
    <w:rsid w:val="003571DA"/>
    <w:rsid w:val="00366511"/>
    <w:rsid w:val="00373FB6"/>
    <w:rsid w:val="003824F1"/>
    <w:rsid w:val="0039424F"/>
    <w:rsid w:val="00396124"/>
    <w:rsid w:val="003B2A0D"/>
    <w:rsid w:val="003C2D72"/>
    <w:rsid w:val="003C3C65"/>
    <w:rsid w:val="003E358F"/>
    <w:rsid w:val="003E5D92"/>
    <w:rsid w:val="003F1A66"/>
    <w:rsid w:val="0040090E"/>
    <w:rsid w:val="00401D56"/>
    <w:rsid w:val="00415CC2"/>
    <w:rsid w:val="004161DB"/>
    <w:rsid w:val="00416311"/>
    <w:rsid w:val="00422230"/>
    <w:rsid w:val="0043069D"/>
    <w:rsid w:val="0043619C"/>
    <w:rsid w:val="00443AD4"/>
    <w:rsid w:val="00446C3D"/>
    <w:rsid w:val="00450DA3"/>
    <w:rsid w:val="00455200"/>
    <w:rsid w:val="00455B6A"/>
    <w:rsid w:val="004617BA"/>
    <w:rsid w:val="004649D5"/>
    <w:rsid w:val="0047050C"/>
    <w:rsid w:val="00477009"/>
    <w:rsid w:val="00480411"/>
    <w:rsid w:val="004D280F"/>
    <w:rsid w:val="004E3B8B"/>
    <w:rsid w:val="004F5231"/>
    <w:rsid w:val="005015B2"/>
    <w:rsid w:val="00502F74"/>
    <w:rsid w:val="00503E03"/>
    <w:rsid w:val="0050622B"/>
    <w:rsid w:val="00535963"/>
    <w:rsid w:val="005465C5"/>
    <w:rsid w:val="00547AB8"/>
    <w:rsid w:val="00553263"/>
    <w:rsid w:val="0058496C"/>
    <w:rsid w:val="00585700"/>
    <w:rsid w:val="005A2F2E"/>
    <w:rsid w:val="005A6EE4"/>
    <w:rsid w:val="005B3738"/>
    <w:rsid w:val="005B570D"/>
    <w:rsid w:val="005C194F"/>
    <w:rsid w:val="005C3F1A"/>
    <w:rsid w:val="005C751C"/>
    <w:rsid w:val="005D2F16"/>
    <w:rsid w:val="005E0411"/>
    <w:rsid w:val="005F0785"/>
    <w:rsid w:val="005F0A49"/>
    <w:rsid w:val="00602F79"/>
    <w:rsid w:val="006063F6"/>
    <w:rsid w:val="00606F27"/>
    <w:rsid w:val="0061036C"/>
    <w:rsid w:val="0061095F"/>
    <w:rsid w:val="0061469D"/>
    <w:rsid w:val="00616235"/>
    <w:rsid w:val="006272B6"/>
    <w:rsid w:val="00636537"/>
    <w:rsid w:val="00642C53"/>
    <w:rsid w:val="0064329B"/>
    <w:rsid w:val="006509B5"/>
    <w:rsid w:val="0065608A"/>
    <w:rsid w:val="00672003"/>
    <w:rsid w:val="00697A92"/>
    <w:rsid w:val="006A224D"/>
    <w:rsid w:val="006B326F"/>
    <w:rsid w:val="006D0B76"/>
    <w:rsid w:val="006D2169"/>
    <w:rsid w:val="006D49E0"/>
    <w:rsid w:val="006E47F7"/>
    <w:rsid w:val="0070111E"/>
    <w:rsid w:val="00724D2C"/>
    <w:rsid w:val="00726338"/>
    <w:rsid w:val="00726741"/>
    <w:rsid w:val="0074326A"/>
    <w:rsid w:val="007551F7"/>
    <w:rsid w:val="0075740C"/>
    <w:rsid w:val="00765053"/>
    <w:rsid w:val="00773422"/>
    <w:rsid w:val="007757C8"/>
    <w:rsid w:val="007868C0"/>
    <w:rsid w:val="00794747"/>
    <w:rsid w:val="00795B52"/>
    <w:rsid w:val="00796088"/>
    <w:rsid w:val="007A0433"/>
    <w:rsid w:val="007A6873"/>
    <w:rsid w:val="007B14C6"/>
    <w:rsid w:val="007B4EE5"/>
    <w:rsid w:val="007C049E"/>
    <w:rsid w:val="007C23E0"/>
    <w:rsid w:val="007D2D33"/>
    <w:rsid w:val="007D590C"/>
    <w:rsid w:val="007D7C1E"/>
    <w:rsid w:val="007E11D1"/>
    <w:rsid w:val="007E1E57"/>
    <w:rsid w:val="007E3F58"/>
    <w:rsid w:val="007F04CA"/>
    <w:rsid w:val="007F25BC"/>
    <w:rsid w:val="007F2E90"/>
    <w:rsid w:val="0080239D"/>
    <w:rsid w:val="00810D37"/>
    <w:rsid w:val="00822E30"/>
    <w:rsid w:val="008354A9"/>
    <w:rsid w:val="0086136E"/>
    <w:rsid w:val="00866750"/>
    <w:rsid w:val="0086741B"/>
    <w:rsid w:val="008707B4"/>
    <w:rsid w:val="00873F74"/>
    <w:rsid w:val="00884589"/>
    <w:rsid w:val="008868F0"/>
    <w:rsid w:val="00890774"/>
    <w:rsid w:val="008972ED"/>
    <w:rsid w:val="008A33D3"/>
    <w:rsid w:val="008B7132"/>
    <w:rsid w:val="008C79DE"/>
    <w:rsid w:val="008D3068"/>
    <w:rsid w:val="008D3872"/>
    <w:rsid w:val="008D7BD5"/>
    <w:rsid w:val="008E68D0"/>
    <w:rsid w:val="008F2339"/>
    <w:rsid w:val="008F54BF"/>
    <w:rsid w:val="008F600F"/>
    <w:rsid w:val="00902617"/>
    <w:rsid w:val="00904662"/>
    <w:rsid w:val="00921A3F"/>
    <w:rsid w:val="0092238B"/>
    <w:rsid w:val="0093312D"/>
    <w:rsid w:val="00935378"/>
    <w:rsid w:val="00941ADB"/>
    <w:rsid w:val="009430E3"/>
    <w:rsid w:val="00944C7A"/>
    <w:rsid w:val="00945F79"/>
    <w:rsid w:val="00954894"/>
    <w:rsid w:val="00963E4C"/>
    <w:rsid w:val="00970EF9"/>
    <w:rsid w:val="00974D66"/>
    <w:rsid w:val="00976019"/>
    <w:rsid w:val="00986FB5"/>
    <w:rsid w:val="009A4751"/>
    <w:rsid w:val="009C2AA0"/>
    <w:rsid w:val="009D4487"/>
    <w:rsid w:val="009D5DAF"/>
    <w:rsid w:val="009E16D5"/>
    <w:rsid w:val="009E27AF"/>
    <w:rsid w:val="009E28A0"/>
    <w:rsid w:val="009E65FF"/>
    <w:rsid w:val="009F43B0"/>
    <w:rsid w:val="00A00327"/>
    <w:rsid w:val="00A0281A"/>
    <w:rsid w:val="00A036DF"/>
    <w:rsid w:val="00A133E9"/>
    <w:rsid w:val="00A22561"/>
    <w:rsid w:val="00A257D2"/>
    <w:rsid w:val="00A278B0"/>
    <w:rsid w:val="00A370C6"/>
    <w:rsid w:val="00A46CAC"/>
    <w:rsid w:val="00A4739F"/>
    <w:rsid w:val="00A53889"/>
    <w:rsid w:val="00A60CE2"/>
    <w:rsid w:val="00A6375C"/>
    <w:rsid w:val="00A643CB"/>
    <w:rsid w:val="00A726E2"/>
    <w:rsid w:val="00A7778B"/>
    <w:rsid w:val="00A818A3"/>
    <w:rsid w:val="00A8587C"/>
    <w:rsid w:val="00A95CCF"/>
    <w:rsid w:val="00A97581"/>
    <w:rsid w:val="00AA7EFB"/>
    <w:rsid w:val="00AB75E8"/>
    <w:rsid w:val="00AC1F5C"/>
    <w:rsid w:val="00AC2098"/>
    <w:rsid w:val="00AC411F"/>
    <w:rsid w:val="00AC6497"/>
    <w:rsid w:val="00AD1DE7"/>
    <w:rsid w:val="00AD3BA1"/>
    <w:rsid w:val="00AD655A"/>
    <w:rsid w:val="00AE0A06"/>
    <w:rsid w:val="00AF1C55"/>
    <w:rsid w:val="00AF56FE"/>
    <w:rsid w:val="00AF7E25"/>
    <w:rsid w:val="00B000C3"/>
    <w:rsid w:val="00B40CF1"/>
    <w:rsid w:val="00B411C9"/>
    <w:rsid w:val="00B441ED"/>
    <w:rsid w:val="00B61412"/>
    <w:rsid w:val="00B620D7"/>
    <w:rsid w:val="00B64130"/>
    <w:rsid w:val="00B6456A"/>
    <w:rsid w:val="00B76133"/>
    <w:rsid w:val="00B774A8"/>
    <w:rsid w:val="00B82B40"/>
    <w:rsid w:val="00BA32F6"/>
    <w:rsid w:val="00BF3C9A"/>
    <w:rsid w:val="00BF472E"/>
    <w:rsid w:val="00C11A15"/>
    <w:rsid w:val="00C150EA"/>
    <w:rsid w:val="00C15C86"/>
    <w:rsid w:val="00C161CB"/>
    <w:rsid w:val="00C21673"/>
    <w:rsid w:val="00C27A60"/>
    <w:rsid w:val="00C452DC"/>
    <w:rsid w:val="00C506CB"/>
    <w:rsid w:val="00C61AFD"/>
    <w:rsid w:val="00C65033"/>
    <w:rsid w:val="00C81D60"/>
    <w:rsid w:val="00C85C18"/>
    <w:rsid w:val="00C906BE"/>
    <w:rsid w:val="00C91796"/>
    <w:rsid w:val="00C91913"/>
    <w:rsid w:val="00C93856"/>
    <w:rsid w:val="00CA09C5"/>
    <w:rsid w:val="00CB183D"/>
    <w:rsid w:val="00CE1972"/>
    <w:rsid w:val="00CE2A29"/>
    <w:rsid w:val="00CE6D26"/>
    <w:rsid w:val="00CF7A34"/>
    <w:rsid w:val="00D049DA"/>
    <w:rsid w:val="00D132FC"/>
    <w:rsid w:val="00D1767C"/>
    <w:rsid w:val="00D24080"/>
    <w:rsid w:val="00D257DD"/>
    <w:rsid w:val="00D363A7"/>
    <w:rsid w:val="00D4534F"/>
    <w:rsid w:val="00D456AA"/>
    <w:rsid w:val="00D4599B"/>
    <w:rsid w:val="00D55004"/>
    <w:rsid w:val="00D6799D"/>
    <w:rsid w:val="00D70DFC"/>
    <w:rsid w:val="00D73A09"/>
    <w:rsid w:val="00D73E27"/>
    <w:rsid w:val="00D83FE1"/>
    <w:rsid w:val="00DA112C"/>
    <w:rsid w:val="00DA2F14"/>
    <w:rsid w:val="00DA3EBC"/>
    <w:rsid w:val="00DB36B6"/>
    <w:rsid w:val="00DB4C63"/>
    <w:rsid w:val="00DB5379"/>
    <w:rsid w:val="00DB79E0"/>
    <w:rsid w:val="00DC24FA"/>
    <w:rsid w:val="00DD0DEA"/>
    <w:rsid w:val="00DD5A44"/>
    <w:rsid w:val="00DE13E0"/>
    <w:rsid w:val="00DF0EC8"/>
    <w:rsid w:val="00DF27F9"/>
    <w:rsid w:val="00DF4D00"/>
    <w:rsid w:val="00E00298"/>
    <w:rsid w:val="00E07282"/>
    <w:rsid w:val="00E2749F"/>
    <w:rsid w:val="00E32219"/>
    <w:rsid w:val="00E4497B"/>
    <w:rsid w:val="00E56874"/>
    <w:rsid w:val="00E57D20"/>
    <w:rsid w:val="00E6715C"/>
    <w:rsid w:val="00E855AA"/>
    <w:rsid w:val="00E85BEC"/>
    <w:rsid w:val="00E97CDC"/>
    <w:rsid w:val="00EA5EDE"/>
    <w:rsid w:val="00EB77FD"/>
    <w:rsid w:val="00EC235D"/>
    <w:rsid w:val="00EC5CB5"/>
    <w:rsid w:val="00EC7757"/>
    <w:rsid w:val="00EE24D1"/>
    <w:rsid w:val="00EE43F2"/>
    <w:rsid w:val="00EE45AB"/>
    <w:rsid w:val="00EE5B5F"/>
    <w:rsid w:val="00EE605D"/>
    <w:rsid w:val="00EE775F"/>
    <w:rsid w:val="00EF0274"/>
    <w:rsid w:val="00EF02EB"/>
    <w:rsid w:val="00EF2490"/>
    <w:rsid w:val="00EF5B88"/>
    <w:rsid w:val="00EF6520"/>
    <w:rsid w:val="00EF727E"/>
    <w:rsid w:val="00F04141"/>
    <w:rsid w:val="00F0490E"/>
    <w:rsid w:val="00F1561E"/>
    <w:rsid w:val="00F15CEB"/>
    <w:rsid w:val="00F30D2A"/>
    <w:rsid w:val="00F35E22"/>
    <w:rsid w:val="00F40A6F"/>
    <w:rsid w:val="00F5313D"/>
    <w:rsid w:val="00F55157"/>
    <w:rsid w:val="00F55D46"/>
    <w:rsid w:val="00F65630"/>
    <w:rsid w:val="00F659E3"/>
    <w:rsid w:val="00F71CB6"/>
    <w:rsid w:val="00F77648"/>
    <w:rsid w:val="00FA19C0"/>
    <w:rsid w:val="00FB0D96"/>
    <w:rsid w:val="00FC5899"/>
    <w:rsid w:val="00FC6CF3"/>
    <w:rsid w:val="00FE17BB"/>
    <w:rsid w:val="00FF16E6"/>
    <w:rsid w:val="1F3787A0"/>
    <w:rsid w:val="3892A4B1"/>
    <w:rsid w:val="6944A1A4"/>
    <w:rsid w:val="72ADA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6CFED9"/>
  <w15:chartTrackingRefBased/>
  <w15:docId w15:val="{62CC4B0A-2315-4E86-B5FA-1E363D4541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9F43B0"/>
    <w:rPr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A726E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A028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uiPriority w:val="99"/>
    <w:rsid w:val="00C61AFD"/>
    <w:pPr>
      <w:tabs>
        <w:tab w:val="center" w:pos="4536"/>
        <w:tab w:val="right" w:pos="9072"/>
      </w:tabs>
    </w:pPr>
  </w:style>
  <w:style w:type="character" w:styleId="KoptekstChar" w:customStyle="1">
    <w:name w:val="Koptekst Char"/>
    <w:link w:val="Koptekst"/>
    <w:uiPriority w:val="99"/>
    <w:rsid w:val="00C61AFD"/>
    <w:rPr>
      <w:sz w:val="22"/>
    </w:rPr>
  </w:style>
  <w:style w:type="character" w:styleId="Hyperlink">
    <w:name w:val="Hyperlink"/>
    <w:rsid w:val="00DD0DEA"/>
    <w:rPr>
      <w:color w:val="0563C1"/>
      <w:u w:val="single"/>
    </w:rPr>
  </w:style>
  <w:style w:type="paragraph" w:styleId="Geenafstand">
    <w:name w:val="No Spacing"/>
    <w:uiPriority w:val="1"/>
    <w:qFormat/>
    <w:rsid w:val="0075740C"/>
    <w:rPr>
      <w:rFonts w:ascii="Calibri" w:hAnsi="Calibri" w:eastAsia="Calibri"/>
      <w:sz w:val="22"/>
      <w:szCs w:val="22"/>
      <w:lang w:eastAsia="en-US"/>
    </w:rPr>
  </w:style>
  <w:style w:type="paragraph" w:styleId="Titel">
    <w:name w:val="Title"/>
    <w:basedOn w:val="Standaard"/>
    <w:next w:val="Standaard"/>
    <w:link w:val="TitelChar"/>
    <w:qFormat/>
    <w:rsid w:val="002B158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styleId="TitelChar" w:customStyle="1">
    <w:name w:val="Titel Char"/>
    <w:link w:val="Titel"/>
    <w:rsid w:val="002B1587"/>
    <w:rPr>
      <w:rFonts w:ascii="Calibri Light" w:hAnsi="Calibri Light" w:eastAsia="Times New Roman" w:cs="Times New Roman"/>
      <w:b/>
      <w:bCs/>
      <w:kern w:val="28"/>
      <w:sz w:val="32"/>
      <w:szCs w:val="32"/>
    </w:rPr>
  </w:style>
  <w:style w:type="character" w:styleId="Subtielebenadrukking">
    <w:name w:val="Subtle Emphasis"/>
    <w:uiPriority w:val="19"/>
    <w:qFormat/>
    <w:rsid w:val="006B326F"/>
    <w:rPr>
      <w:i/>
      <w:iCs/>
      <w:color w:val="40404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43B0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0D3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projectbureau@nibesvv.nl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nibesvv.nl/Algemene-Voorwaarden.html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lgemeen\Huisstijl%20voor%20Wordsjablonen\nvammd\BRIEF.DOT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F435AC8A2B94883F1D96401C7EA48" ma:contentTypeVersion="15" ma:contentTypeDescription="Een nieuw document maken." ma:contentTypeScope="" ma:versionID="d8a9d879a213eec335d608cea21d2656">
  <xsd:schema xmlns:xsd="http://www.w3.org/2001/XMLSchema" xmlns:xs="http://www.w3.org/2001/XMLSchema" xmlns:p="http://schemas.microsoft.com/office/2006/metadata/properties" xmlns:ns2="cb96f955-f067-40e2-94ae-ca0776a51354" xmlns:ns3="2ec50255-9180-47c4-ac46-75dbd9c84900" targetNamespace="http://schemas.microsoft.com/office/2006/metadata/properties" ma:root="true" ma:fieldsID="0fb4c8ae0c78a925eca8e83d2b94c2dd" ns2:_="" ns3:_="">
    <xsd:import namespace="cb96f955-f067-40e2-94ae-ca0776a51354"/>
    <xsd:import namespace="2ec50255-9180-47c4-ac46-75dbd9c84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f955-f067-40e2-94ae-ca0776a51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07f9317d-0ce6-49d2-aac4-5dcd6a4d87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50255-9180-47c4-ac46-75dbd9c849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7effa39-ca35-47e6-83d1-aab9fd2a1eff}" ma:internalName="TaxCatchAll" ma:showField="CatchAllData" ma:web="2ec50255-9180-47c4-ac46-75dbd9c84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c50255-9180-47c4-ac46-75dbd9c84900" xsi:nil="true"/>
    <lcf76f155ced4ddcb4097134ff3c332f xmlns="cb96f955-f067-40e2-94ae-ca0776a513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5668D1-84E3-4817-8BAE-F6F6E752758B}"/>
</file>

<file path=customXml/itemProps2.xml><?xml version="1.0" encoding="utf-8"?>
<ds:datastoreItem xmlns:ds="http://schemas.openxmlformats.org/officeDocument/2006/customXml" ds:itemID="{288E6DEC-65C6-435F-B606-282656FA4CEF}">
  <ds:schemaRefs>
    <ds:schemaRef ds:uri="http://schemas.microsoft.com/office/2006/metadata/properties"/>
    <ds:schemaRef ds:uri="http://schemas.microsoft.com/office/infopath/2007/PartnerControls"/>
    <ds:schemaRef ds:uri="2ec50255-9180-47c4-ac46-75dbd9c84900"/>
    <ds:schemaRef ds:uri="cb96f955-f067-40e2-94ae-ca0776a51354"/>
  </ds:schemaRefs>
</ds:datastoreItem>
</file>

<file path=customXml/itemProps3.xml><?xml version="1.0" encoding="utf-8"?>
<ds:datastoreItem xmlns:ds="http://schemas.openxmlformats.org/officeDocument/2006/customXml" ds:itemID="{2EB6A99B-3C24-4A8C-BBFF-E97D99875F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4086e73-b190-4b84-b59f-38c75e45d1cf}" enabled="1" method="Standard" siteId="{de1fb6ee-54ae-40a2-8c2a-0cfdee0c7a0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BRIEF</ap:Template>
  <ap:Application>Microsoft Word for the web</ap:Application>
  <ap:DocSecurity>0</ap:DocSecurity>
  <ap:ScaleCrop>false</ap:ScaleCrop>
  <ap:Company>Stichting Dienstverl. NVA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cp:lastModifiedBy>Sanne Vredevoogd</cp:lastModifiedBy>
  <cp:revision>4</cp:revision>
  <cp:lastPrinted>2014-05-14T06:28:00Z</cp:lastPrinted>
  <dcterms:created xsi:type="dcterms:W3CDTF">2025-10-30T12:32:00Z</dcterms:created>
  <dcterms:modified xsi:type="dcterms:W3CDTF">2026-03-02T13:54:41Z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0x0101002B6F435AC8A2B94883F1D96401C7EA48</vt:lpwstr>
  </property>
  <property fmtid="{D5CDD505-2E9C-101B-9397-08002B2CF9AE}" pid="3" name="Order">
    <vt:r8>81765600</vt:r8>
  </property>
  <property fmtid="{D5CDD505-2E9C-101B-9397-08002B2CF9AE}" pid="4" name="MediaServiceImageTags">
    <vt:lpwstr/>
  </property>
  <property fmtid="{D5CDD505-2E9C-101B-9397-08002B2CF9AE}" pid="5" name="MSIP_Label_94086e73-b190-4b84-b59f-38c75e45d1cf_Enabled">
    <vt:lpwstr>true</vt:lpwstr>
  </property>
  <property fmtid="{D5CDD505-2E9C-101B-9397-08002B2CF9AE}" pid="6" name="MSIP_Label_94086e73-b190-4b84-b59f-38c75e45d1cf_SetDate">
    <vt:lpwstr>2023-05-24T11:51:56Z</vt:lpwstr>
  </property>
  <property fmtid="{D5CDD505-2E9C-101B-9397-08002B2CF9AE}" pid="7" name="MSIP_Label_94086e73-b190-4b84-b59f-38c75e45d1cf_Method">
    <vt:lpwstr>Standard</vt:lpwstr>
  </property>
  <property fmtid="{D5CDD505-2E9C-101B-9397-08002B2CF9AE}" pid="8" name="MSIP_Label_94086e73-b190-4b84-b59f-38c75e45d1cf_Name">
    <vt:lpwstr>General</vt:lpwstr>
  </property>
  <property fmtid="{D5CDD505-2E9C-101B-9397-08002B2CF9AE}" pid="9" name="MSIP_Label_94086e73-b190-4b84-b59f-38c75e45d1cf_SiteId">
    <vt:lpwstr>de1fb6ee-54ae-40a2-8c2a-0cfdee0c7a03</vt:lpwstr>
  </property>
  <property fmtid="{D5CDD505-2E9C-101B-9397-08002B2CF9AE}" pid="10" name="MSIP_Label_94086e73-b190-4b84-b59f-38c75e45d1cf_ActionId">
    <vt:lpwstr>0119a57b-dd2c-450f-ac1f-bb9058873e55</vt:lpwstr>
  </property>
  <property fmtid="{D5CDD505-2E9C-101B-9397-08002B2CF9AE}" pid="11" name="MSIP_Label_94086e73-b190-4b84-b59f-38c75e45d1cf_ContentBits">
    <vt:lpwstr>2</vt:lpwstr>
  </property>
</Properties>
</file>