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815"/>
      </w:tblGrid>
      <w:tr w:rsidR="00E8675E" w:rsidRPr="002205F0" w:rsidTr="00106ED8">
        <w:trPr>
          <w:trHeight w:val="2404"/>
        </w:trPr>
        <w:tc>
          <w:tcPr>
            <w:tcW w:w="9815" w:type="dxa"/>
            <w:shd w:val="clear" w:color="auto" w:fill="E6E6E6"/>
            <w:vAlign w:val="center"/>
          </w:tcPr>
          <w:p w:rsidR="00E8675E" w:rsidRPr="00114325" w:rsidRDefault="00E8675E" w:rsidP="00E26A0B">
            <w:pPr>
              <w:spacing w:line="360" w:lineRule="auto"/>
              <w:jc w:val="center"/>
              <w:rPr>
                <w:lang w:val="it-IT"/>
              </w:rPr>
            </w:pPr>
            <w:r w:rsidRPr="00114325">
              <w:rPr>
                <w:rFonts w:cs="Arial"/>
                <w:b/>
                <w:bCs/>
                <w:noProof w:val="0"/>
                <w:lang w:val="it-IT" w:eastAsia="it-IT"/>
              </w:rPr>
              <w:t>ALLEGATO</w:t>
            </w:r>
            <w:r w:rsidR="00114325" w:rsidRPr="00114325">
              <w:rPr>
                <w:rFonts w:cs="Arial"/>
                <w:b/>
                <w:bCs/>
                <w:noProof w:val="0"/>
                <w:lang w:val="it-IT" w:eastAsia="it-IT"/>
              </w:rPr>
              <w:t xml:space="preserve"> E </w:t>
            </w:r>
            <w:r w:rsidRPr="00114325">
              <w:rPr>
                <w:rFonts w:cs="Arial"/>
                <w:b/>
                <w:bCs/>
                <w:noProof w:val="0"/>
                <w:lang w:val="it-IT" w:eastAsia="it-IT"/>
              </w:rPr>
              <w:t xml:space="preserve"> – DICHIARAZIONE NUMERO APPRENDISTI OCCUPATI</w:t>
            </w:r>
          </w:p>
          <w:p w:rsidR="00E8675E" w:rsidRPr="00E26A0B" w:rsidRDefault="00E8675E" w:rsidP="00E26A0B">
            <w:pPr>
              <w:spacing w:line="360" w:lineRule="auto"/>
              <w:jc w:val="center"/>
              <w:rPr>
                <w:rFonts w:cs="Arial"/>
                <w:b/>
                <w:bCs/>
                <w:noProof w:val="0"/>
                <w:lang w:val="de-DE" w:eastAsia="it-IT"/>
              </w:rPr>
            </w:pPr>
            <w:r w:rsidRPr="00E26A0B">
              <w:rPr>
                <w:rFonts w:cs="Arial"/>
                <w:b/>
                <w:bCs/>
                <w:noProof w:val="0"/>
                <w:lang w:val="de-DE" w:eastAsia="it-IT"/>
              </w:rPr>
              <w:t xml:space="preserve">ANLAGE </w:t>
            </w:r>
            <w:r w:rsidR="00114325">
              <w:rPr>
                <w:rFonts w:cs="Arial"/>
                <w:b/>
                <w:bCs/>
                <w:noProof w:val="0"/>
                <w:lang w:val="de-DE" w:eastAsia="it-IT"/>
              </w:rPr>
              <w:t>E</w:t>
            </w:r>
            <w:r w:rsidRPr="00E26A0B">
              <w:rPr>
                <w:rFonts w:cs="Arial"/>
                <w:b/>
                <w:bCs/>
                <w:noProof w:val="0"/>
                <w:lang w:val="de-DE" w:eastAsia="it-IT"/>
              </w:rPr>
              <w:t xml:space="preserve"> – ERKLÄRUNG DER BESCHÄFTIGTEN LEHRLINGE</w:t>
            </w:r>
          </w:p>
          <w:p w:rsidR="00E8675E" w:rsidRPr="00E26A0B" w:rsidRDefault="00E8675E" w:rsidP="00E8675E">
            <w:pPr>
              <w:rPr>
                <w:rFonts w:cs="Arial"/>
                <w:b/>
                <w:bCs/>
                <w:noProof w:val="0"/>
                <w:lang w:val="de-DE" w:eastAsia="it-IT"/>
              </w:rPr>
            </w:pPr>
          </w:p>
          <w:p w:rsidR="00E8675E" w:rsidRPr="00114325" w:rsidRDefault="00E8675E" w:rsidP="00E26A0B">
            <w:pPr>
              <w:pStyle w:val="Rientrocorpodeltesto31"/>
              <w:spacing w:after="0" w:line="360" w:lineRule="auto"/>
              <w:ind w:left="0"/>
              <w:rPr>
                <w:b/>
                <w:bCs/>
                <w:sz w:val="18"/>
                <w:szCs w:val="18"/>
                <w:lang w:val="de-DE"/>
              </w:rPr>
            </w:pPr>
          </w:p>
          <w:p w:rsidR="00877053" w:rsidRDefault="00E8675E" w:rsidP="00E26A0B">
            <w:pPr>
              <w:pStyle w:val="Rientrocorpodeltesto31"/>
              <w:spacing w:after="0" w:line="360" w:lineRule="auto"/>
              <w:ind w:left="0"/>
              <w:rPr>
                <w:b/>
                <w:sz w:val="18"/>
                <w:szCs w:val="18"/>
                <w:lang w:val="de-DE"/>
              </w:rPr>
            </w:pPr>
            <w:proofErr w:type="spellStart"/>
            <w:r w:rsidRPr="00E26A0B">
              <w:rPr>
                <w:b/>
                <w:bCs/>
                <w:sz w:val="18"/>
                <w:szCs w:val="18"/>
                <w:lang w:val="de-DE"/>
              </w:rPr>
              <w:t>Codice</w:t>
            </w:r>
            <w:proofErr w:type="spellEnd"/>
            <w:r w:rsidRPr="00E26A0B">
              <w:rPr>
                <w:b/>
                <w:bCs/>
                <w:sz w:val="18"/>
                <w:szCs w:val="18"/>
                <w:lang w:val="de-DE"/>
              </w:rPr>
              <w:t xml:space="preserve"> GARA/ Code der AUSSCHREIBUNG:</w:t>
            </w:r>
            <w:r w:rsidRPr="00E26A0B">
              <w:rPr>
                <w:b/>
                <w:sz w:val="18"/>
                <w:szCs w:val="18"/>
                <w:lang w:val="de-DE"/>
              </w:rPr>
              <w:t xml:space="preserve"> </w:t>
            </w:r>
          </w:p>
          <w:p w:rsidR="00877053" w:rsidRPr="00877053" w:rsidRDefault="00E8675E" w:rsidP="00877053">
            <w:pPr>
              <w:pStyle w:val="Rientrocorpodeltesto31"/>
              <w:spacing w:after="0" w:line="360" w:lineRule="auto"/>
              <w:ind w:left="0"/>
              <w:rPr>
                <w:b/>
                <w:noProof/>
                <w:sz w:val="20"/>
                <w:szCs w:val="20"/>
                <w:lang w:val="it-IT" w:eastAsia="en-US"/>
              </w:rPr>
            </w:pPr>
            <w:r w:rsidRPr="00E26A0B">
              <w:rPr>
                <w:b/>
                <w:bCs/>
                <w:sz w:val="18"/>
                <w:szCs w:val="18"/>
                <w:lang w:val="it-IT"/>
              </w:rPr>
              <w:t xml:space="preserve">Codice/Code CIG: </w:t>
            </w:r>
          </w:p>
          <w:p w:rsidR="00877053" w:rsidRPr="00877053" w:rsidRDefault="00E8675E" w:rsidP="00877053">
            <w:pPr>
              <w:pStyle w:val="Rientrocorpodeltesto31"/>
              <w:spacing w:after="0" w:line="360" w:lineRule="auto"/>
              <w:ind w:left="0"/>
              <w:rPr>
                <w:b/>
                <w:lang w:val="it-IT"/>
              </w:rPr>
            </w:pPr>
            <w:r w:rsidRPr="00106ED8">
              <w:rPr>
                <w:b/>
                <w:bCs/>
                <w:sz w:val="18"/>
                <w:szCs w:val="18"/>
                <w:lang w:val="it-IT"/>
              </w:rPr>
              <w:t xml:space="preserve">Codice/Code  CUP: </w:t>
            </w:r>
          </w:p>
        </w:tc>
      </w:tr>
    </w:tbl>
    <w:p w:rsidR="007A0776" w:rsidRDefault="007A0776" w:rsidP="00543D38">
      <w:pPr>
        <w:rPr>
          <w:lang w:val="it-IT"/>
        </w:rPr>
      </w:pPr>
    </w:p>
    <w:p w:rsidR="007A0776" w:rsidRPr="005D25EF" w:rsidRDefault="007A0776" w:rsidP="00543D38">
      <w:pPr>
        <w:rPr>
          <w:lang w:val="it-IT"/>
        </w:rPr>
      </w:pPr>
    </w:p>
    <w:tbl>
      <w:tblPr>
        <w:tblW w:w="981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62"/>
        <w:gridCol w:w="4677"/>
      </w:tblGrid>
      <w:tr w:rsidR="005F161D" w:rsidRPr="007A0776" w:rsidTr="00E8675E">
        <w:tc>
          <w:tcPr>
            <w:tcW w:w="4680" w:type="dxa"/>
          </w:tcPr>
          <w:p w:rsidR="00F67662" w:rsidRPr="008B214B" w:rsidRDefault="00F67662" w:rsidP="00F67662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Der /die Unterfertigte </w:t>
            </w:r>
            <w:r w:rsidR="00A9331F" w:rsidRPr="008B214B">
              <w:rPr>
                <w:rStyle w:val="Rimandonotaapidipagina"/>
                <w:sz w:val="18"/>
                <w:szCs w:val="18"/>
                <w:lang w:val="it-IT"/>
              </w:rPr>
              <w:footnoteReference w:id="1"/>
            </w: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it-IT"/>
              </w:rPr>
            </w:r>
            <w:r w:rsidRPr="008B214B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>,</w:t>
            </w:r>
          </w:p>
          <w:p w:rsidR="008038A6" w:rsidRPr="008B214B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>in seiner/ihrer Eigenschaft als</w:t>
            </w:r>
          </w:p>
          <w:p w:rsidR="008038A6" w:rsidRPr="008B214B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it-IT"/>
              </w:rPr>
            </w:r>
            <w:r w:rsidR="002205F0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ab/>
              <w:t>gesetzliche/r Vertreter(in)/Inhaber(in)</w:t>
            </w:r>
          </w:p>
          <w:p w:rsidR="008038A6" w:rsidRPr="008B214B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it-IT"/>
              </w:rPr>
            </w:r>
            <w:r w:rsidR="002205F0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ab/>
              <w:t>General-/Sonderbevollmächtigte/r</w:t>
            </w:r>
          </w:p>
          <w:p w:rsidR="008038A6" w:rsidRPr="008B214B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des Unternehmens: </w:t>
            </w: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it-IT"/>
              </w:rPr>
            </w:r>
            <w:r w:rsidRPr="008B214B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</w:p>
          <w:p w:rsidR="008038A6" w:rsidRPr="008B214B" w:rsidRDefault="008038A6" w:rsidP="008038A6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Der /die Unterfertigte </w:t>
            </w: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it-IT"/>
              </w:rPr>
            </w:r>
            <w:r w:rsidRPr="008B214B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>,</w:t>
            </w:r>
          </w:p>
          <w:p w:rsidR="008038A6" w:rsidRPr="008B214B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>in seiner/ihrer Eigenschaft als</w:t>
            </w:r>
          </w:p>
          <w:p w:rsidR="008038A6" w:rsidRPr="008B214B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it-IT"/>
              </w:rPr>
            </w:r>
            <w:r w:rsidR="002205F0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ab/>
              <w:t>gesetzliche/r Vertreter(in)/Inhaber(in)</w:t>
            </w:r>
          </w:p>
          <w:p w:rsidR="008038A6" w:rsidRPr="008B214B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it-IT"/>
              </w:rPr>
            </w:r>
            <w:r w:rsidR="002205F0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ab/>
              <w:t>General-/Sonderbevollmächtigte/r</w:t>
            </w:r>
          </w:p>
          <w:p w:rsidR="008038A6" w:rsidRPr="008B214B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des Unternehmens: </w:t>
            </w: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it-IT"/>
              </w:rPr>
            </w:r>
            <w:r w:rsidRPr="008B214B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</w:p>
          <w:p w:rsidR="008038A6" w:rsidRPr="008B214B" w:rsidRDefault="008038A6" w:rsidP="008038A6">
            <w:pPr>
              <w:spacing w:line="36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Der /die Unterfertigte </w:t>
            </w: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it-IT"/>
              </w:rPr>
            </w:r>
            <w:r w:rsidRPr="008B214B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>,</w:t>
            </w:r>
          </w:p>
          <w:p w:rsidR="008038A6" w:rsidRPr="008B214B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>in seiner/ihrer Eigenschaft als</w:t>
            </w:r>
          </w:p>
          <w:p w:rsidR="008038A6" w:rsidRPr="008B214B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it-IT"/>
              </w:rPr>
            </w:r>
            <w:r w:rsidR="002205F0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ab/>
              <w:t>gesetzliche/r Vertreter(in)/Inhaber(in)</w:t>
            </w:r>
          </w:p>
          <w:p w:rsidR="008038A6" w:rsidRPr="008B214B" w:rsidRDefault="008038A6" w:rsidP="008038A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it-IT"/>
              </w:rPr>
            </w:r>
            <w:r w:rsidR="002205F0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de-DE"/>
              </w:rPr>
              <w:tab/>
              <w:t>General-/Sonderbevollmächtigte/r</w:t>
            </w:r>
          </w:p>
          <w:p w:rsidR="008038A6" w:rsidRPr="008B214B" w:rsidRDefault="008038A6" w:rsidP="008038A6">
            <w:pPr>
              <w:spacing w:line="480" w:lineRule="auto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des Unternehmens: </w:t>
            </w: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it-IT"/>
              </w:rPr>
            </w:r>
            <w:r w:rsidRPr="008B214B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</w:p>
          <w:p w:rsidR="00FD3436" w:rsidRPr="008B214B" w:rsidRDefault="00FD3436" w:rsidP="00E8675E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</w:p>
          <w:p w:rsidR="001F278A" w:rsidRDefault="001F278A" w:rsidP="001F278A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334667">
              <w:rPr>
                <w:sz w:val="18"/>
                <w:szCs w:val="18"/>
                <w:lang w:val="de-DE"/>
              </w:rPr>
              <w:t>erklärt/erklären hiermit die Anzahl (in Zahl</w:t>
            </w:r>
            <w:r w:rsidR="009A53A3" w:rsidRPr="00334667">
              <w:rPr>
                <w:sz w:val="18"/>
                <w:szCs w:val="18"/>
                <w:lang w:val="de-DE"/>
              </w:rPr>
              <w:t>en</w:t>
            </w:r>
            <w:r w:rsidRPr="00334667">
              <w:rPr>
                <w:sz w:val="18"/>
                <w:szCs w:val="18"/>
                <w:lang w:val="de-DE"/>
              </w:rPr>
              <w:t xml:space="preserve"> oder Wort</w:t>
            </w:r>
            <w:r w:rsidR="009A53A3" w:rsidRPr="00334667">
              <w:rPr>
                <w:sz w:val="18"/>
                <w:szCs w:val="18"/>
                <w:lang w:val="de-DE"/>
              </w:rPr>
              <w:t>en</w:t>
            </w:r>
            <w:r w:rsidRPr="00334667">
              <w:rPr>
                <w:sz w:val="18"/>
                <w:szCs w:val="18"/>
                <w:lang w:val="de-DE"/>
              </w:rPr>
              <w:t>) der Lehrlinge</w:t>
            </w:r>
            <w:r w:rsidR="00400618" w:rsidRPr="00334667">
              <w:rPr>
                <w:sz w:val="18"/>
                <w:szCs w:val="18"/>
                <w:lang w:val="de-DE"/>
              </w:rPr>
              <w:t xml:space="preserve">, die </w:t>
            </w:r>
            <w:r w:rsidR="00400618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>in Übereinstimmung mit dem Beschluss der Landesregierung Nr. 570 vom 31. Mai 2016, auf</w:t>
            </w:r>
            <w:r w:rsidR="00351EFA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>grund</w:t>
            </w:r>
            <w:r w:rsidR="00400618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 xml:space="preserve"> eine</w:t>
            </w:r>
            <w:r w:rsidR="00351EFA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>s</w:t>
            </w:r>
            <w:r w:rsidR="00400618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 xml:space="preserve"> Vertrag</w:t>
            </w:r>
            <w:r w:rsidR="00351EFA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>es</w:t>
            </w:r>
            <w:r w:rsidR="00400618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 xml:space="preserve"> im Sinne von </w:t>
            </w:r>
            <w:r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>Artikel 1, Absatz 1, Buchstabe a) des Landesgesetzes vom 04. Juli 2012, Nr. 12</w:t>
            </w:r>
            <w:r w:rsidR="00400618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>,</w:t>
            </w:r>
            <w:r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 xml:space="preserve"> und nachfolgende </w:t>
            </w:r>
            <w:r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lastRenderedPageBreak/>
              <w:t xml:space="preserve">Änderungen, </w:t>
            </w:r>
            <w:r w:rsidR="00351EFA" w:rsidRPr="00334667">
              <w:rPr>
                <w:b/>
                <w:bCs/>
                <w:sz w:val="18"/>
                <w:szCs w:val="18"/>
                <w:u w:val="single"/>
                <w:lang w:val="de-DE"/>
              </w:rPr>
              <w:t>und zum Zeitpunkt der Angebotsabgabe</w:t>
            </w:r>
            <w:r w:rsidR="00351EFA" w:rsidRPr="00334667">
              <w:rPr>
                <w:sz w:val="18"/>
                <w:szCs w:val="18"/>
                <w:lang w:val="de-DE"/>
              </w:rPr>
              <w:t xml:space="preserve"> bereits beschäftigt sind </w:t>
            </w:r>
            <w:r w:rsidR="00400618" w:rsidRPr="00334667">
              <w:rPr>
                <w:sz w:val="18"/>
                <w:szCs w:val="18"/>
                <w:lang w:val="de-DE"/>
              </w:rPr>
              <w:t>und für dieT</w:t>
            </w:r>
            <w:r w:rsidR="00351EFA" w:rsidRPr="00334667">
              <w:rPr>
                <w:sz w:val="18"/>
                <w:szCs w:val="18"/>
                <w:lang w:val="de-DE"/>
              </w:rPr>
              <w:t>e</w:t>
            </w:r>
            <w:r w:rsidR="00400618" w:rsidRPr="00334667">
              <w:rPr>
                <w:sz w:val="18"/>
                <w:szCs w:val="18"/>
                <w:lang w:val="de-DE"/>
              </w:rPr>
              <w:t>amarbeit eingesetzt werden sollen</w:t>
            </w:r>
            <w:r w:rsidRPr="00334667">
              <w:rPr>
                <w:sz w:val="18"/>
                <w:szCs w:val="18"/>
                <w:lang w:val="de-DE"/>
              </w:rPr>
              <w:t>:</w:t>
            </w:r>
          </w:p>
          <w:p w:rsidR="00C039E0" w:rsidRPr="008B214B" w:rsidRDefault="00C039E0" w:rsidP="00C039E0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</w:p>
          <w:p w:rsidR="00C039E0" w:rsidRPr="008B214B" w:rsidRDefault="00C039E0" w:rsidP="00C039E0">
            <w:pPr>
              <w:spacing w:line="360" w:lineRule="auto"/>
              <w:ind w:right="180"/>
              <w:jc w:val="both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de-DE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de-DE"/>
              </w:rPr>
            </w:r>
            <w:r w:rsidRPr="008B214B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</w:p>
          <w:p w:rsidR="00C039E0" w:rsidRDefault="00C039E0" w:rsidP="00C039E0">
            <w:pPr>
              <w:pStyle w:val="Testoitaliano"/>
              <w:rPr>
                <w:sz w:val="18"/>
                <w:szCs w:val="18"/>
                <w:lang w:val="de-DE"/>
              </w:rPr>
            </w:pPr>
          </w:p>
          <w:p w:rsidR="0006273C" w:rsidRPr="008B214B" w:rsidRDefault="0006273C" w:rsidP="00C039E0">
            <w:pPr>
              <w:pStyle w:val="Testoitaliano"/>
              <w:rPr>
                <w:sz w:val="18"/>
                <w:szCs w:val="18"/>
                <w:lang w:val="de-DE"/>
              </w:rPr>
            </w:pPr>
          </w:p>
          <w:p w:rsidR="00B116AC" w:rsidRDefault="0006273C" w:rsidP="00543D38">
            <w:pPr>
              <w:pStyle w:val="Testoitaliano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Somit wird hiermit für jeden Lehrling Name und Nachnahme, Steuernummer und Datum des Lehrvertrages angegeben:</w:t>
            </w:r>
          </w:p>
          <w:p w:rsidR="0006273C" w:rsidRPr="008B214B" w:rsidRDefault="0006273C" w:rsidP="00543D38">
            <w:pPr>
              <w:pStyle w:val="Testoitaliano"/>
              <w:rPr>
                <w:sz w:val="18"/>
                <w:szCs w:val="18"/>
                <w:lang w:val="de-DE"/>
              </w:rPr>
            </w:pPr>
          </w:p>
          <w:p w:rsidR="0006273C" w:rsidRDefault="0006273C" w:rsidP="0006273C">
            <w:pPr>
              <w:spacing w:line="360" w:lineRule="auto"/>
              <w:ind w:right="99"/>
              <w:jc w:val="both"/>
              <w:rPr>
                <w:b/>
                <w:sz w:val="18"/>
                <w:szCs w:val="18"/>
                <w:lang w:val="de-DE"/>
              </w:rPr>
            </w:pPr>
            <w:r w:rsidRPr="008B214B">
              <w:rPr>
                <w:b/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b/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b/>
                <w:sz w:val="18"/>
                <w:szCs w:val="18"/>
                <w:lang w:val="de-DE"/>
              </w:rPr>
            </w:r>
            <w:r w:rsidRPr="008B214B">
              <w:rPr>
                <w:b/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fldChar w:fldCharType="end"/>
            </w:r>
          </w:p>
          <w:p w:rsidR="0032025A" w:rsidRDefault="0032025A" w:rsidP="0006273C">
            <w:pPr>
              <w:spacing w:line="360" w:lineRule="auto"/>
              <w:ind w:right="99"/>
              <w:jc w:val="both"/>
              <w:rPr>
                <w:b/>
                <w:sz w:val="18"/>
                <w:szCs w:val="18"/>
                <w:lang w:val="de-DE"/>
              </w:rPr>
            </w:pPr>
          </w:p>
          <w:p w:rsidR="0032025A" w:rsidRPr="008B214B" w:rsidRDefault="0032025A" w:rsidP="0006273C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</w:p>
          <w:p w:rsidR="002205F0" w:rsidRPr="002205F0" w:rsidRDefault="002205F0" w:rsidP="002205F0">
            <w:pPr>
              <w:spacing w:line="360" w:lineRule="auto"/>
              <w:jc w:val="both"/>
              <w:rPr>
                <w:sz w:val="18"/>
                <w:szCs w:val="18"/>
                <w:highlight w:val="yellow"/>
                <w:lang w:val="it-IT"/>
              </w:rPr>
            </w:pPr>
            <w:r w:rsidRPr="002205F0">
              <w:rPr>
                <w:sz w:val="18"/>
                <w:szCs w:val="18"/>
                <w:highlight w:val="yellow"/>
                <w:lang w:val="it-IT"/>
              </w:rPr>
              <w:t>Für jeden angeführten Lehrling sind im technischen Angebot auch die entsprechenden Unterlagen (Modell UNILAV oder gleichwerti</w:t>
            </w:r>
            <w:bookmarkStart w:id="0" w:name="_GoBack"/>
            <w:bookmarkEnd w:id="0"/>
            <w:r w:rsidRPr="002205F0">
              <w:rPr>
                <w:sz w:val="18"/>
                <w:szCs w:val="18"/>
                <w:highlight w:val="yellow"/>
                <w:lang w:val="it-IT"/>
              </w:rPr>
              <w:t xml:space="preserve">ge Unterlagen) vorzulegen, die belegen, dass jeder angeführte Lehrling zum Zeitpunkt der Einreichung des Angebots tatsächlich beschäftigt ist, so wie gemäß Artikel 1, Absatz 1, Buchstabe a) des Landesgesetzes Nr. 12 vom 04. </w:t>
            </w:r>
            <w:proofErr w:type="spellStart"/>
            <w:r w:rsidRPr="002205F0">
              <w:rPr>
                <w:sz w:val="18"/>
                <w:szCs w:val="18"/>
                <w:highlight w:val="yellow"/>
                <w:lang w:val="it-IT"/>
              </w:rPr>
              <w:t>Luli</w:t>
            </w:r>
            <w:proofErr w:type="spellEnd"/>
            <w:r w:rsidRPr="002205F0">
              <w:rPr>
                <w:sz w:val="18"/>
                <w:szCs w:val="18"/>
                <w:highlight w:val="yellow"/>
                <w:lang w:val="it-IT"/>
              </w:rPr>
              <w:t xml:space="preserve"> 2012 und nachfolgende Änderungen, und Artikel 41, Absatz 2, Buchstabe a) des gesetzesvertretenden Dekretes Nr. 81 vom 15. Juni 2015 vorgesehen.   </w:t>
            </w:r>
          </w:p>
          <w:p w:rsidR="00AA5420" w:rsidRPr="008B214B" w:rsidRDefault="00AA5420" w:rsidP="00543D38">
            <w:pPr>
              <w:pStyle w:val="Testoitaliano"/>
              <w:rPr>
                <w:sz w:val="18"/>
                <w:szCs w:val="18"/>
                <w:lang w:val="de-AT"/>
              </w:rPr>
            </w:pPr>
          </w:p>
          <w:p w:rsidR="005B56DC" w:rsidRPr="008B214B" w:rsidRDefault="005B56DC" w:rsidP="00543D38">
            <w:pPr>
              <w:pStyle w:val="Testoitaliano"/>
              <w:rPr>
                <w:sz w:val="18"/>
                <w:szCs w:val="18"/>
                <w:lang w:val="de-AT"/>
              </w:rPr>
            </w:pPr>
          </w:p>
          <w:p w:rsidR="0032025A" w:rsidRDefault="0032025A" w:rsidP="00AA5420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</w:p>
          <w:p w:rsidR="005C09A6" w:rsidRPr="008B214B" w:rsidRDefault="00AA5420" w:rsidP="00AA5420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>Der gesetzliche</w:t>
            </w:r>
            <w:r w:rsidR="007D62B5" w:rsidRPr="008B214B">
              <w:rPr>
                <w:sz w:val="18"/>
                <w:szCs w:val="18"/>
                <w:lang w:val="de-DE"/>
              </w:rPr>
              <w:t xml:space="preserve"> Vertreter</w:t>
            </w:r>
            <w:r w:rsidRPr="008B214B">
              <w:rPr>
                <w:sz w:val="18"/>
                <w:szCs w:val="18"/>
                <w:lang w:val="de-DE"/>
              </w:rPr>
              <w:t>/Der Bevollmächtigte</w:t>
            </w:r>
          </w:p>
          <w:p w:rsidR="001724AA" w:rsidRPr="008B214B" w:rsidRDefault="001724AA" w:rsidP="001724AA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8B214B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214B">
              <w:rPr>
                <w:sz w:val="18"/>
                <w:szCs w:val="18"/>
                <w:u w:val="single"/>
              </w:rPr>
            </w:r>
            <w:r w:rsidRPr="008B214B">
              <w:rPr>
                <w:sz w:val="18"/>
                <w:szCs w:val="18"/>
                <w:u w:val="single"/>
              </w:rPr>
              <w:fldChar w:fldCharType="separate"/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fldChar w:fldCharType="end"/>
            </w:r>
          </w:p>
          <w:p w:rsidR="008225FC" w:rsidRPr="008B214B" w:rsidRDefault="001724AA" w:rsidP="001724AA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 </w:t>
            </w:r>
            <w:r w:rsidR="008225FC" w:rsidRPr="008B214B">
              <w:rPr>
                <w:sz w:val="18"/>
                <w:szCs w:val="18"/>
                <w:lang w:val="de-DE"/>
              </w:rPr>
              <w:t xml:space="preserve">(digital unterzeichnet) </w:t>
            </w:r>
          </w:p>
          <w:p w:rsidR="008225FC" w:rsidRPr="008B214B" w:rsidRDefault="008225FC" w:rsidP="00543D38">
            <w:pPr>
              <w:pStyle w:val="Testoitaliano"/>
              <w:rPr>
                <w:sz w:val="18"/>
                <w:szCs w:val="18"/>
                <w:lang w:val="de-DE"/>
              </w:rPr>
            </w:pPr>
          </w:p>
          <w:p w:rsidR="00DC715C" w:rsidRPr="008B214B" w:rsidRDefault="00DC715C" w:rsidP="00DC715C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>Der gesetzliche Vertreter/Der Bevollmächtigte</w:t>
            </w:r>
          </w:p>
          <w:p w:rsidR="001724AA" w:rsidRPr="008B214B" w:rsidRDefault="001724AA" w:rsidP="001724AA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8B214B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214B">
              <w:rPr>
                <w:sz w:val="18"/>
                <w:szCs w:val="18"/>
                <w:u w:val="single"/>
              </w:rPr>
            </w:r>
            <w:r w:rsidRPr="008B214B">
              <w:rPr>
                <w:sz w:val="18"/>
                <w:szCs w:val="18"/>
                <w:u w:val="single"/>
              </w:rPr>
              <w:fldChar w:fldCharType="separate"/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fldChar w:fldCharType="end"/>
            </w:r>
          </w:p>
          <w:p w:rsidR="00DC715C" w:rsidRPr="008B214B" w:rsidRDefault="001724AA" w:rsidP="001724AA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 xml:space="preserve"> </w:t>
            </w:r>
            <w:r w:rsidR="00DC715C" w:rsidRPr="008B214B">
              <w:rPr>
                <w:sz w:val="18"/>
                <w:szCs w:val="18"/>
                <w:lang w:val="de-DE"/>
              </w:rPr>
              <w:t xml:space="preserve">(digital unterzeichnet) </w:t>
            </w:r>
          </w:p>
          <w:p w:rsidR="00DC715C" w:rsidRPr="008B214B" w:rsidRDefault="00DC715C" w:rsidP="00DC715C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</w:p>
          <w:p w:rsidR="00DC715C" w:rsidRPr="008B214B" w:rsidRDefault="00DC715C" w:rsidP="00DC715C">
            <w:pPr>
              <w:spacing w:line="360" w:lineRule="auto"/>
              <w:jc w:val="center"/>
              <w:rPr>
                <w:sz w:val="18"/>
                <w:szCs w:val="18"/>
                <w:lang w:val="de-DE"/>
              </w:rPr>
            </w:pPr>
            <w:r w:rsidRPr="008B214B">
              <w:rPr>
                <w:sz w:val="18"/>
                <w:szCs w:val="18"/>
                <w:lang w:val="de-DE"/>
              </w:rPr>
              <w:t>Der gesetzliche Vertreter/Der Bevollmächtigte</w:t>
            </w:r>
          </w:p>
          <w:p w:rsidR="001724AA" w:rsidRPr="008B214B" w:rsidRDefault="001724AA" w:rsidP="001724AA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8B214B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214B">
              <w:rPr>
                <w:sz w:val="18"/>
                <w:szCs w:val="18"/>
                <w:u w:val="single"/>
              </w:rPr>
            </w:r>
            <w:r w:rsidRPr="008B214B">
              <w:rPr>
                <w:sz w:val="18"/>
                <w:szCs w:val="18"/>
                <w:u w:val="single"/>
              </w:rPr>
              <w:fldChar w:fldCharType="separate"/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fldChar w:fldCharType="end"/>
            </w:r>
          </w:p>
          <w:p w:rsidR="00DC715C" w:rsidRPr="008B214B" w:rsidRDefault="001724AA" w:rsidP="001724AA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 xml:space="preserve"> </w:t>
            </w:r>
            <w:r w:rsidR="00DC715C" w:rsidRPr="008B214B">
              <w:rPr>
                <w:sz w:val="18"/>
                <w:szCs w:val="18"/>
                <w:lang w:val="it-IT"/>
              </w:rPr>
              <w:t xml:space="preserve">(digital unterzeichnet) </w:t>
            </w:r>
          </w:p>
          <w:p w:rsidR="005F161D" w:rsidRPr="008B214B" w:rsidRDefault="005F161D" w:rsidP="007C2CE4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462" w:type="dxa"/>
          </w:tcPr>
          <w:p w:rsidR="005F161D" w:rsidRPr="008B214B" w:rsidRDefault="005F161D" w:rsidP="008038A6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:rsidR="00510C01" w:rsidRPr="008B214B" w:rsidRDefault="00510C01" w:rsidP="00FD3436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Il</w:t>
            </w:r>
            <w:r w:rsidR="00A9331F" w:rsidRPr="008B214B">
              <w:rPr>
                <w:sz w:val="18"/>
                <w:szCs w:val="18"/>
                <w:lang w:val="it-IT"/>
              </w:rPr>
              <w:t>/La</w:t>
            </w:r>
            <w:r w:rsidRPr="008B214B">
              <w:rPr>
                <w:sz w:val="18"/>
                <w:szCs w:val="18"/>
                <w:lang w:val="it-IT"/>
              </w:rPr>
              <w:t xml:space="preserve"> sottoscritto</w:t>
            </w:r>
            <w:r w:rsidR="00A9331F" w:rsidRPr="008B214B">
              <w:rPr>
                <w:sz w:val="18"/>
                <w:szCs w:val="18"/>
                <w:lang w:val="it-IT"/>
              </w:rPr>
              <w:t>/a</w:t>
            </w:r>
            <w:r w:rsidRPr="008B214B">
              <w:rPr>
                <w:sz w:val="18"/>
                <w:szCs w:val="18"/>
                <w:lang w:val="it-IT"/>
              </w:rPr>
              <w:t xml:space="preserve"> </w:t>
            </w:r>
            <w:r w:rsidR="00A9331F" w:rsidRPr="008B214B">
              <w:rPr>
                <w:rStyle w:val="Rimandonotaapidipagina"/>
                <w:lang w:val="it-IT"/>
              </w:rPr>
              <w:footnoteReference w:id="2"/>
            </w:r>
            <w:r w:rsidR="00A9331F" w:rsidRPr="008B214B">
              <w:rPr>
                <w:sz w:val="18"/>
                <w:szCs w:val="18"/>
                <w:lang w:val="it-IT"/>
              </w:rPr>
              <w:t xml:space="preserve"> </w:t>
            </w:r>
            <w:r w:rsidRPr="008B214B">
              <w:rPr>
                <w:sz w:val="18"/>
                <w:szCs w:val="18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it-IT"/>
              </w:rPr>
            </w:r>
            <w:r w:rsidRPr="008B214B">
              <w:rPr>
                <w:sz w:val="18"/>
                <w:szCs w:val="18"/>
                <w:lang w:val="it-IT"/>
              </w:rPr>
              <w:fldChar w:fldCharType="separate"/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t> </w:t>
            </w:r>
            <w:r w:rsidRPr="008B214B">
              <w:rPr>
                <w:sz w:val="18"/>
                <w:szCs w:val="18"/>
                <w:lang w:val="it-IT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 xml:space="preserve">, </w:t>
            </w:r>
          </w:p>
          <w:p w:rsidR="007C2CE4" w:rsidRPr="008B214B" w:rsidRDefault="00510C01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in qualità</w:t>
            </w:r>
            <w:r w:rsidR="007C2CE4" w:rsidRPr="008B214B">
              <w:rPr>
                <w:sz w:val="18"/>
                <w:szCs w:val="18"/>
                <w:lang w:val="it-IT"/>
              </w:rPr>
              <w:t xml:space="preserve"> di</w:t>
            </w:r>
          </w:p>
          <w:p w:rsidR="007C2CE4" w:rsidRPr="008B214B" w:rsidRDefault="007C2CE4" w:rsidP="00FD343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de-DE"/>
              </w:rPr>
            </w:r>
            <w:r w:rsidR="002205F0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ab/>
              <w:t>legale rappresentante/titolare</w:t>
            </w:r>
          </w:p>
          <w:p w:rsidR="007C2CE4" w:rsidRPr="008B214B" w:rsidRDefault="007C2CE4" w:rsidP="007C2CE4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de-DE"/>
              </w:rPr>
            </w:r>
            <w:r w:rsidR="002205F0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ab/>
              <w:t>procuratore generale/speciale</w:t>
            </w:r>
          </w:p>
          <w:p w:rsidR="00D723E0" w:rsidRPr="008B214B" w:rsidRDefault="00BA600F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 xml:space="preserve">dell’ impresa </w:t>
            </w: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de-DE"/>
              </w:rPr>
            </w:r>
            <w:r w:rsidRPr="008B214B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="007A0776" w:rsidRPr="008B214B">
              <w:rPr>
                <w:sz w:val="18"/>
                <w:szCs w:val="18"/>
                <w:lang w:val="it-IT"/>
              </w:rPr>
              <w:t xml:space="preserve"> </w:t>
            </w:r>
          </w:p>
          <w:p w:rsidR="00A9331F" w:rsidRPr="008B214B" w:rsidRDefault="00A9331F" w:rsidP="00FD3436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 xml:space="preserve">Il/La sottoscritto/a </w:t>
            </w: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de-DE"/>
              </w:rPr>
            </w:r>
            <w:r w:rsidRPr="008B214B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</w:p>
          <w:p w:rsidR="00A9331F" w:rsidRPr="008B214B" w:rsidRDefault="00A9331F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in qualità di</w:t>
            </w:r>
          </w:p>
          <w:p w:rsidR="00A9331F" w:rsidRPr="008B214B" w:rsidRDefault="00A9331F" w:rsidP="00FD343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de-DE"/>
              </w:rPr>
            </w:r>
            <w:r w:rsidR="002205F0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ab/>
              <w:t>legale rappresentante/titolare</w:t>
            </w:r>
          </w:p>
          <w:p w:rsidR="00A9331F" w:rsidRPr="008B214B" w:rsidRDefault="00A9331F" w:rsidP="00A9331F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de-DE"/>
              </w:rPr>
            </w:r>
            <w:r w:rsidR="002205F0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ab/>
              <w:t>procuratore generale/speciale</w:t>
            </w:r>
          </w:p>
          <w:p w:rsidR="00A9331F" w:rsidRPr="008B214B" w:rsidRDefault="00A9331F" w:rsidP="00E8675E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 xml:space="preserve">dell’ impresa </w:t>
            </w: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de-DE"/>
              </w:rPr>
            </w:r>
            <w:r w:rsidRPr="008B214B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 xml:space="preserve"> </w:t>
            </w:r>
          </w:p>
          <w:p w:rsidR="00A9331F" w:rsidRPr="008B214B" w:rsidRDefault="00A9331F" w:rsidP="00E8675E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 xml:space="preserve">Il/La sottoscritto/a </w:t>
            </w: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de-DE"/>
              </w:rPr>
            </w:r>
            <w:r w:rsidRPr="008B214B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</w:p>
          <w:p w:rsidR="00A9331F" w:rsidRPr="008B214B" w:rsidRDefault="00A9331F" w:rsidP="00E8675E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in qualità di</w:t>
            </w:r>
          </w:p>
          <w:p w:rsidR="00A9331F" w:rsidRPr="008B214B" w:rsidRDefault="00A9331F" w:rsidP="00FD3436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de-DE"/>
              </w:rPr>
            </w:r>
            <w:r w:rsidR="002205F0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ab/>
              <w:t>legale rappresentante/titolare</w:t>
            </w:r>
          </w:p>
          <w:p w:rsidR="00A9331F" w:rsidRPr="008B214B" w:rsidRDefault="00A9331F" w:rsidP="00A9331F">
            <w:pPr>
              <w:pStyle w:val="sche3"/>
              <w:tabs>
                <w:tab w:val="left" w:pos="567"/>
              </w:tabs>
              <w:spacing w:line="360" w:lineRule="auto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FORMCHECKBOX </w:instrText>
            </w:r>
            <w:r w:rsidR="002205F0">
              <w:rPr>
                <w:sz w:val="18"/>
                <w:szCs w:val="18"/>
                <w:lang w:val="de-DE"/>
              </w:rPr>
            </w:r>
            <w:r w:rsidR="002205F0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ab/>
              <w:t>procuratore generale/speciale</w:t>
            </w:r>
          </w:p>
          <w:p w:rsidR="00A9331F" w:rsidRPr="008B214B" w:rsidRDefault="00A9331F" w:rsidP="00FD3436">
            <w:pPr>
              <w:spacing w:line="480" w:lineRule="auto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 xml:space="preserve">dell’ impresa </w:t>
            </w:r>
            <w:r w:rsidRPr="008B214B">
              <w:rPr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lang w:val="de-DE"/>
              </w:rPr>
            </w:r>
            <w:r w:rsidRPr="008B214B">
              <w:rPr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t> </w:t>
            </w:r>
            <w:r w:rsidRPr="008B214B">
              <w:rPr>
                <w:sz w:val="18"/>
                <w:szCs w:val="18"/>
                <w:lang w:val="de-DE"/>
              </w:rPr>
              <w:fldChar w:fldCharType="end"/>
            </w:r>
            <w:r w:rsidRPr="008B214B">
              <w:rPr>
                <w:sz w:val="18"/>
                <w:szCs w:val="18"/>
                <w:lang w:val="it-IT"/>
              </w:rPr>
              <w:t xml:space="preserve"> </w:t>
            </w:r>
          </w:p>
          <w:p w:rsidR="00D723E0" w:rsidRPr="008B214B" w:rsidRDefault="00D723E0" w:rsidP="00FD3436">
            <w:pPr>
              <w:spacing w:line="480" w:lineRule="auto"/>
              <w:jc w:val="both"/>
              <w:rPr>
                <w:sz w:val="12"/>
                <w:szCs w:val="12"/>
                <w:lang w:val="it-IT"/>
              </w:rPr>
            </w:pPr>
          </w:p>
          <w:p w:rsidR="00C039E0" w:rsidRDefault="00C039E0" w:rsidP="00C039E0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 w:rsidRPr="00334667">
              <w:rPr>
                <w:sz w:val="18"/>
                <w:szCs w:val="18"/>
                <w:lang w:val="it-IT"/>
              </w:rPr>
              <w:t>dichiara/no il numero (da esprimere in cifre o parole) degli apprendisti</w:t>
            </w:r>
            <w:r w:rsidR="00873E99" w:rsidRPr="00334667">
              <w:rPr>
                <w:sz w:val="18"/>
                <w:szCs w:val="18"/>
                <w:lang w:val="it-IT"/>
              </w:rPr>
              <w:t xml:space="preserve"> che</w:t>
            </w:r>
            <w:r w:rsidR="00010502" w:rsidRPr="00334667">
              <w:rPr>
                <w:sz w:val="18"/>
                <w:szCs w:val="18"/>
                <w:lang w:val="it-IT"/>
              </w:rPr>
              <w:t>,</w:t>
            </w:r>
            <w:r w:rsidR="00010502" w:rsidRPr="00334667">
              <w:rPr>
                <w:lang w:val="it-IT"/>
              </w:rPr>
              <w:t xml:space="preserve"> </w:t>
            </w:r>
            <w:r w:rsidR="00873E99" w:rsidRPr="00334667">
              <w:rPr>
                <w:b/>
                <w:bCs/>
                <w:sz w:val="18"/>
                <w:szCs w:val="18"/>
                <w:u w:val="single"/>
                <w:lang w:val="it-IT"/>
              </w:rPr>
              <w:t>in conformità alla Delibera della Giunta Provinciale n. 570 del 31 maggio 2016</w:t>
            </w:r>
            <w:r w:rsidR="00010502" w:rsidRPr="00334667">
              <w:rPr>
                <w:sz w:val="18"/>
                <w:szCs w:val="18"/>
                <w:lang w:val="it-IT"/>
              </w:rPr>
              <w:t>,</w:t>
            </w:r>
            <w:r w:rsidR="00873E99" w:rsidRPr="00334667">
              <w:rPr>
                <w:sz w:val="18"/>
                <w:szCs w:val="18"/>
                <w:lang w:val="it-IT"/>
              </w:rPr>
              <w:t xml:space="preserve"> </w:t>
            </w:r>
            <w:r w:rsidR="00873E99" w:rsidRPr="00334667">
              <w:rPr>
                <w:b/>
                <w:bCs/>
                <w:sz w:val="18"/>
                <w:szCs w:val="18"/>
                <w:lang w:val="it-IT"/>
              </w:rPr>
              <w:t>siano</w:t>
            </w:r>
            <w:r w:rsidRPr="00334667">
              <w:rPr>
                <w:sz w:val="18"/>
                <w:szCs w:val="18"/>
                <w:lang w:val="it-IT"/>
              </w:rPr>
              <w:t xml:space="preserve"> </w:t>
            </w:r>
            <w:r w:rsidRPr="00334667">
              <w:rPr>
                <w:b/>
                <w:sz w:val="18"/>
                <w:szCs w:val="18"/>
                <w:lang w:val="it-IT"/>
              </w:rPr>
              <w:t>occupati</w:t>
            </w:r>
            <w:r w:rsidR="00873E99" w:rsidRPr="00334667">
              <w:rPr>
                <w:b/>
                <w:sz w:val="18"/>
                <w:szCs w:val="18"/>
                <w:lang w:val="it-IT"/>
              </w:rPr>
              <w:t xml:space="preserve">, </w:t>
            </w:r>
            <w:r w:rsidR="00873E99" w:rsidRPr="00334667">
              <w:rPr>
                <w:b/>
                <w:sz w:val="18"/>
                <w:szCs w:val="18"/>
                <w:u w:val="single"/>
                <w:lang w:val="it-IT"/>
              </w:rPr>
              <w:t>con contratto riconducibile all’art. 1, comma 1, lett. a), della legge provinciale 4 luglio 2012, n. 12, e successive modifiche</w:t>
            </w:r>
            <w:r w:rsidR="00873E99" w:rsidRPr="00334667">
              <w:rPr>
                <w:b/>
                <w:sz w:val="18"/>
                <w:szCs w:val="18"/>
                <w:lang w:val="it-IT"/>
              </w:rPr>
              <w:t>,</w:t>
            </w:r>
            <w:r w:rsidRPr="00334667">
              <w:rPr>
                <w:b/>
                <w:sz w:val="18"/>
                <w:szCs w:val="18"/>
                <w:lang w:val="it-IT"/>
              </w:rPr>
              <w:t xml:space="preserve"> giá alla data di presentazione</w:t>
            </w:r>
            <w:r w:rsidRPr="008B214B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334667">
              <w:rPr>
                <w:b/>
                <w:sz w:val="18"/>
                <w:szCs w:val="18"/>
                <w:lang w:val="it-IT"/>
              </w:rPr>
              <w:lastRenderedPageBreak/>
              <w:t>dell’offerta</w:t>
            </w:r>
            <w:r w:rsidR="00873E99" w:rsidRPr="00334667">
              <w:rPr>
                <w:b/>
                <w:sz w:val="18"/>
                <w:szCs w:val="18"/>
                <w:lang w:val="it-IT"/>
              </w:rPr>
              <w:t xml:space="preserve"> </w:t>
            </w:r>
            <w:r w:rsidR="00873E99" w:rsidRPr="00334667">
              <w:rPr>
                <w:bCs/>
                <w:sz w:val="18"/>
                <w:szCs w:val="18"/>
                <w:lang w:val="it-IT"/>
              </w:rPr>
              <w:t>e</w:t>
            </w:r>
            <w:r w:rsidRPr="00334667">
              <w:rPr>
                <w:b/>
                <w:sz w:val="18"/>
                <w:szCs w:val="18"/>
                <w:lang w:val="it-IT"/>
              </w:rPr>
              <w:t xml:space="preserve"> </w:t>
            </w:r>
            <w:r w:rsidRPr="00334667">
              <w:rPr>
                <w:sz w:val="18"/>
                <w:szCs w:val="18"/>
                <w:lang w:val="it-IT"/>
              </w:rPr>
              <w:t>che si intendono dedicare al teamwork della commessa:</w:t>
            </w:r>
          </w:p>
          <w:p w:rsidR="00334667" w:rsidRDefault="00334667" w:rsidP="00C039E0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</w:p>
          <w:p w:rsidR="001F278A" w:rsidRPr="008B214B" w:rsidRDefault="001F278A" w:rsidP="00C039E0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</w:p>
          <w:p w:rsidR="00C039E0" w:rsidRPr="008B214B" w:rsidRDefault="00C039E0" w:rsidP="00C039E0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b/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b/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b/>
                <w:sz w:val="18"/>
                <w:szCs w:val="18"/>
                <w:lang w:val="de-DE"/>
              </w:rPr>
            </w:r>
            <w:r w:rsidRPr="008B214B">
              <w:rPr>
                <w:b/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fldChar w:fldCharType="end"/>
            </w:r>
          </w:p>
          <w:p w:rsidR="001F278A" w:rsidRDefault="001F278A" w:rsidP="0006273C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</w:p>
          <w:p w:rsidR="00400618" w:rsidRDefault="00400618" w:rsidP="00400618">
            <w:pPr>
              <w:ind w:right="96"/>
              <w:jc w:val="both"/>
              <w:rPr>
                <w:sz w:val="18"/>
                <w:szCs w:val="18"/>
                <w:lang w:val="it-IT"/>
              </w:rPr>
            </w:pPr>
          </w:p>
          <w:p w:rsidR="0006273C" w:rsidRDefault="0006273C" w:rsidP="0006273C">
            <w:pPr>
              <w:spacing w:line="360" w:lineRule="auto"/>
              <w:ind w:right="99"/>
              <w:jc w:val="both"/>
              <w:rPr>
                <w:rFonts w:cs="Arial"/>
                <w:noProof w:val="0"/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e di seguito si indica per ogni apprendista il nome/cognome, e codice fiscale e data del contratto di apprendistato:. </w:t>
            </w:r>
          </w:p>
          <w:p w:rsidR="0006273C" w:rsidRPr="008B214B" w:rsidRDefault="0006273C" w:rsidP="0006273C">
            <w:pPr>
              <w:spacing w:line="360" w:lineRule="auto"/>
              <w:ind w:right="99"/>
              <w:jc w:val="both"/>
              <w:rPr>
                <w:sz w:val="18"/>
                <w:szCs w:val="18"/>
                <w:lang w:val="it-IT"/>
              </w:rPr>
            </w:pPr>
            <w:r w:rsidRPr="008B214B">
              <w:rPr>
                <w:b/>
                <w:sz w:val="18"/>
                <w:szCs w:val="18"/>
                <w:lang w:val="de-DE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B214B">
              <w:rPr>
                <w:b/>
                <w:sz w:val="18"/>
                <w:szCs w:val="18"/>
                <w:lang w:val="it-IT"/>
              </w:rPr>
              <w:instrText xml:space="preserve"> FORMTEXT </w:instrText>
            </w:r>
            <w:r w:rsidRPr="008B214B">
              <w:rPr>
                <w:b/>
                <w:sz w:val="18"/>
                <w:szCs w:val="18"/>
                <w:lang w:val="de-DE"/>
              </w:rPr>
            </w:r>
            <w:r w:rsidRPr="008B214B">
              <w:rPr>
                <w:b/>
                <w:sz w:val="18"/>
                <w:szCs w:val="18"/>
                <w:lang w:val="de-DE"/>
              </w:rPr>
              <w:fldChar w:fldCharType="separate"/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t> </w:t>
            </w:r>
            <w:r w:rsidRPr="008B214B">
              <w:rPr>
                <w:b/>
                <w:sz w:val="18"/>
                <w:szCs w:val="18"/>
                <w:lang w:val="de-DE"/>
              </w:rPr>
              <w:fldChar w:fldCharType="end"/>
            </w:r>
          </w:p>
          <w:p w:rsidR="0050226E" w:rsidRPr="008B214B" w:rsidRDefault="0050226E" w:rsidP="00543D38">
            <w:pPr>
              <w:pStyle w:val="Testoitaliano"/>
              <w:rPr>
                <w:sz w:val="18"/>
                <w:szCs w:val="18"/>
              </w:rPr>
            </w:pPr>
          </w:p>
          <w:p w:rsidR="009C54C5" w:rsidRDefault="009C54C5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32025A" w:rsidRDefault="0032025A" w:rsidP="0032025A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  <w:r w:rsidRPr="004970F3">
              <w:rPr>
                <w:sz w:val="18"/>
                <w:szCs w:val="18"/>
                <w:highlight w:val="yellow"/>
                <w:lang w:val="it-IT"/>
              </w:rPr>
              <w:t xml:space="preserve">Per ogni apprendista indicato va altresì presentata, in sede di offerta tecnica, idonea documentazione (modello UNILAV o documentazione equivalente) che comprovi </w:t>
            </w:r>
            <w:r w:rsidR="004970F3" w:rsidRPr="004970F3">
              <w:rPr>
                <w:sz w:val="18"/>
                <w:szCs w:val="18"/>
                <w:highlight w:val="yellow"/>
                <w:lang w:val="it-IT"/>
              </w:rPr>
              <w:t>che ogni apprendista indicato sia effettivamente occupato, alla data di presentazione dell’offerta, secondo quanto prescritto dall’articolo 1, comma 1, lettera a), della legge provinciale 4 luglio 2012, n. 12, e successive modifiche, e dell’articolo 41, comma 2, lettera a), del decreto legislativo 15 giugno 2015, n. 81.</w:t>
            </w:r>
          </w:p>
          <w:p w:rsidR="0032025A" w:rsidRPr="008B214B" w:rsidRDefault="0032025A" w:rsidP="0032025A">
            <w:pPr>
              <w:spacing w:line="360" w:lineRule="auto"/>
              <w:jc w:val="both"/>
              <w:rPr>
                <w:sz w:val="18"/>
                <w:szCs w:val="18"/>
                <w:lang w:val="it-IT"/>
              </w:rPr>
            </w:pPr>
          </w:p>
          <w:p w:rsidR="00AA5420" w:rsidRPr="008B214B" w:rsidRDefault="00AA5420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AA5420" w:rsidRPr="008B214B" w:rsidRDefault="00AA5420" w:rsidP="00AA5420">
            <w:pPr>
              <w:spacing w:line="360" w:lineRule="auto"/>
              <w:jc w:val="center"/>
              <w:rPr>
                <w:sz w:val="18"/>
                <w:szCs w:val="18"/>
                <w:u w:val="single"/>
                <w:lang w:val="it-IT"/>
              </w:rPr>
            </w:pPr>
            <w:r w:rsidRPr="008B214B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bookmarkStart w:id="1" w:name="Testo80"/>
            <w:r w:rsidRPr="008B214B">
              <w:rPr>
                <w:sz w:val="18"/>
                <w:szCs w:val="18"/>
                <w:u w:val="single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u w:val="single"/>
              </w:rPr>
            </w:r>
            <w:r w:rsidRPr="008B214B">
              <w:rPr>
                <w:sz w:val="18"/>
                <w:szCs w:val="18"/>
                <w:u w:val="single"/>
              </w:rPr>
              <w:fldChar w:fldCharType="separate"/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fldChar w:fldCharType="end"/>
            </w:r>
            <w:bookmarkEnd w:id="1"/>
          </w:p>
          <w:p w:rsidR="00AA5420" w:rsidRPr="008B214B" w:rsidRDefault="00AA5420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(f.to digitalmente)</w:t>
            </w:r>
          </w:p>
          <w:p w:rsidR="00A9331F" w:rsidRPr="008B214B" w:rsidRDefault="00A9331F" w:rsidP="00AA5420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A9331F" w:rsidRPr="008B214B" w:rsidRDefault="00A9331F" w:rsidP="00A9331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A9331F" w:rsidRPr="008B214B" w:rsidRDefault="00A9331F" w:rsidP="00A9331F">
            <w:pPr>
              <w:spacing w:line="360" w:lineRule="auto"/>
              <w:jc w:val="center"/>
              <w:rPr>
                <w:sz w:val="18"/>
                <w:szCs w:val="18"/>
                <w:u w:val="single"/>
                <w:lang w:val="it-IT"/>
              </w:rPr>
            </w:pPr>
            <w:r w:rsidRPr="008B214B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u w:val="single"/>
                <w:lang w:val="it-IT"/>
              </w:rPr>
              <w:instrText xml:space="preserve"> FORMTEXT </w:instrText>
            </w:r>
            <w:r w:rsidRPr="008B214B">
              <w:rPr>
                <w:sz w:val="18"/>
                <w:szCs w:val="18"/>
                <w:u w:val="single"/>
              </w:rPr>
            </w:r>
            <w:r w:rsidRPr="008B214B">
              <w:rPr>
                <w:sz w:val="18"/>
                <w:szCs w:val="18"/>
                <w:u w:val="single"/>
              </w:rPr>
              <w:fldChar w:fldCharType="separate"/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fldChar w:fldCharType="end"/>
            </w:r>
          </w:p>
          <w:p w:rsidR="00A9331F" w:rsidRPr="008B214B" w:rsidRDefault="00A9331F" w:rsidP="00A9331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(f.to digitalmente)</w:t>
            </w:r>
          </w:p>
          <w:p w:rsidR="00983489" w:rsidRPr="008B214B" w:rsidRDefault="00983489" w:rsidP="00A9331F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</w:p>
          <w:p w:rsidR="004C75F6" w:rsidRPr="008B214B" w:rsidRDefault="004C75F6" w:rsidP="004C75F6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Il legale rappresentante / il procuratore</w:t>
            </w:r>
          </w:p>
          <w:p w:rsidR="004C75F6" w:rsidRPr="008B214B" w:rsidRDefault="004C75F6" w:rsidP="004C75F6">
            <w:pPr>
              <w:spacing w:line="360" w:lineRule="auto"/>
              <w:jc w:val="center"/>
              <w:rPr>
                <w:sz w:val="18"/>
                <w:szCs w:val="18"/>
                <w:u w:val="single"/>
              </w:rPr>
            </w:pPr>
            <w:r w:rsidRPr="008B214B">
              <w:rPr>
                <w:sz w:val="18"/>
                <w:szCs w:val="18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8B214B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B214B">
              <w:rPr>
                <w:sz w:val="18"/>
                <w:szCs w:val="18"/>
                <w:u w:val="single"/>
              </w:rPr>
            </w:r>
            <w:r w:rsidRPr="008B214B">
              <w:rPr>
                <w:sz w:val="18"/>
                <w:szCs w:val="18"/>
                <w:u w:val="single"/>
              </w:rPr>
              <w:fldChar w:fldCharType="separate"/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t> </w:t>
            </w:r>
            <w:r w:rsidRPr="008B214B">
              <w:rPr>
                <w:sz w:val="18"/>
                <w:szCs w:val="18"/>
                <w:u w:val="single"/>
              </w:rPr>
              <w:fldChar w:fldCharType="end"/>
            </w:r>
          </w:p>
          <w:p w:rsidR="004C75F6" w:rsidRPr="008B214B" w:rsidRDefault="004C75F6" w:rsidP="004C75F6">
            <w:pPr>
              <w:spacing w:line="360" w:lineRule="auto"/>
              <w:jc w:val="center"/>
              <w:rPr>
                <w:sz w:val="18"/>
                <w:szCs w:val="18"/>
                <w:lang w:val="it-IT"/>
              </w:rPr>
            </w:pPr>
            <w:r w:rsidRPr="008B214B">
              <w:rPr>
                <w:sz w:val="18"/>
                <w:szCs w:val="18"/>
                <w:lang w:val="it-IT"/>
              </w:rPr>
              <w:t>(f.to digitalmente)</w:t>
            </w:r>
          </w:p>
          <w:p w:rsidR="008225FC" w:rsidRPr="008B214B" w:rsidRDefault="008225FC" w:rsidP="00543D38">
            <w:pPr>
              <w:pStyle w:val="Testoitaliano"/>
              <w:rPr>
                <w:i/>
                <w:sz w:val="18"/>
                <w:szCs w:val="18"/>
                <w:lang w:val="de-DE"/>
              </w:rPr>
            </w:pPr>
          </w:p>
          <w:p w:rsidR="005F161D" w:rsidRPr="008B214B" w:rsidRDefault="005F161D" w:rsidP="00AA5420">
            <w:pPr>
              <w:pStyle w:val="Testoitaliano"/>
              <w:rPr>
                <w:sz w:val="18"/>
                <w:szCs w:val="18"/>
              </w:rPr>
            </w:pPr>
          </w:p>
        </w:tc>
      </w:tr>
    </w:tbl>
    <w:p w:rsidR="00D723E0" w:rsidRPr="00510C01" w:rsidRDefault="00D723E0" w:rsidP="004C75F6">
      <w:pPr>
        <w:jc w:val="both"/>
        <w:rPr>
          <w:lang w:val="de-DE"/>
        </w:rPr>
      </w:pPr>
    </w:p>
    <w:sectPr w:rsidR="00D723E0" w:rsidRPr="00510C01" w:rsidSect="00525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09B0" w:rsidRDefault="007809B0">
      <w:r>
        <w:separator/>
      </w:r>
    </w:p>
  </w:endnote>
  <w:endnote w:type="continuationSeparator" w:id="0">
    <w:p w:rsidR="007809B0" w:rsidRDefault="0078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08D" w:rsidRDefault="000470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6DC" w:rsidRPr="00152DD6" w:rsidRDefault="005B56DC">
    <w:pPr>
      <w:pStyle w:val="Pidipagin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08D" w:rsidRDefault="000470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09B0" w:rsidRDefault="007809B0">
      <w:r>
        <w:separator/>
      </w:r>
    </w:p>
  </w:footnote>
  <w:footnote w:type="continuationSeparator" w:id="0">
    <w:p w:rsidR="007809B0" w:rsidRDefault="007809B0">
      <w:r>
        <w:continuationSeparator/>
      </w:r>
    </w:p>
  </w:footnote>
  <w:footnote w:id="1">
    <w:p w:rsidR="00C039E0" w:rsidRPr="00934F2F" w:rsidRDefault="005B56DC" w:rsidP="00C039E0">
      <w:pPr>
        <w:pStyle w:val="Testonotaapidipagina"/>
        <w:spacing w:line="360" w:lineRule="auto"/>
        <w:jc w:val="both"/>
        <w:rPr>
          <w:sz w:val="16"/>
          <w:szCs w:val="16"/>
          <w:lang w:val="de-DE"/>
        </w:rPr>
      </w:pPr>
      <w:r>
        <w:rPr>
          <w:rStyle w:val="Rimandonotaapidipagina"/>
        </w:rPr>
        <w:footnoteRef/>
      </w:r>
      <w:r w:rsidRPr="00A9331F">
        <w:rPr>
          <w:lang w:val="de-DE"/>
        </w:rPr>
        <w:t xml:space="preserve"> </w:t>
      </w:r>
      <w:r w:rsidR="00EE3343">
        <w:rPr>
          <w:sz w:val="16"/>
          <w:szCs w:val="16"/>
          <w:lang w:val="de-DE"/>
        </w:rPr>
        <w:t>I</w:t>
      </w:r>
      <w:r w:rsidRPr="00A9331F">
        <w:rPr>
          <w:sz w:val="16"/>
          <w:szCs w:val="16"/>
          <w:lang w:val="de-DE"/>
        </w:rPr>
        <w:t xml:space="preserve">m Falle einer noch zu bildenden Bietergemeinschaft, bzw. Konsortium, bzw. Europäischen wirtschaftlichen Interessensvereinigung (EWIV) </w:t>
      </w:r>
      <w:r w:rsidRPr="00453A42">
        <w:rPr>
          <w:sz w:val="16"/>
          <w:szCs w:val="16"/>
          <w:u w:val="single"/>
          <w:lang w:val="de-DE"/>
        </w:rPr>
        <w:t>muss</w:t>
      </w:r>
      <w:r w:rsidRPr="00A9331F">
        <w:rPr>
          <w:sz w:val="16"/>
          <w:szCs w:val="16"/>
          <w:lang w:val="de-DE"/>
        </w:rPr>
        <w:t xml:space="preserve"> die Erklärung von den gesetzlichen Vertretern aller Subjekte welche die Bietergemeinschaft, das Konsortium oder die Europäisch</w:t>
      </w:r>
      <w:r>
        <w:rPr>
          <w:sz w:val="16"/>
          <w:szCs w:val="16"/>
          <w:lang w:val="de-DE"/>
        </w:rPr>
        <w:t>e wirtschaftliche Interessens</w:t>
      </w:r>
      <w:r w:rsidRPr="00A9331F">
        <w:rPr>
          <w:sz w:val="16"/>
          <w:szCs w:val="16"/>
          <w:lang w:val="de-DE"/>
        </w:rPr>
        <w:t>vereinigung (EWIV</w:t>
      </w:r>
      <w:r w:rsidRPr="008B214B">
        <w:rPr>
          <w:sz w:val="16"/>
          <w:szCs w:val="16"/>
          <w:lang w:val="de-DE"/>
        </w:rPr>
        <w:t xml:space="preserve">) bilden werden, </w:t>
      </w:r>
      <w:r w:rsidRPr="008B214B">
        <w:rPr>
          <w:sz w:val="16"/>
          <w:szCs w:val="16"/>
          <w:u w:val="single"/>
          <w:lang w:val="de-DE"/>
        </w:rPr>
        <w:t>ausgefüllt und gemeinsam unterzeichnet werden</w:t>
      </w:r>
      <w:r w:rsidRPr="008B214B">
        <w:rPr>
          <w:sz w:val="16"/>
          <w:szCs w:val="16"/>
          <w:lang w:val="de-DE"/>
        </w:rPr>
        <w:t>.</w:t>
      </w:r>
      <w:r w:rsidR="00382742" w:rsidRPr="008B214B">
        <w:rPr>
          <w:sz w:val="16"/>
          <w:szCs w:val="16"/>
          <w:lang w:val="de-DE"/>
        </w:rPr>
        <w:t xml:space="preserve"> Die Zahl der im Rahmen des Auftrags beschäftigten Lehrlinge muss für die Bietergemeinschaft in ihrer Gesamtheit eine einzige sein</w:t>
      </w:r>
      <w:r w:rsidR="00EE3343" w:rsidRPr="008B214B">
        <w:rPr>
          <w:sz w:val="16"/>
          <w:szCs w:val="16"/>
          <w:lang w:val="de-DE"/>
        </w:rPr>
        <w:t>.</w:t>
      </w:r>
      <w:r w:rsidR="00C039E0" w:rsidRPr="008B214B">
        <w:rPr>
          <w:sz w:val="16"/>
          <w:szCs w:val="16"/>
          <w:lang w:val="de-DE"/>
        </w:rPr>
        <w:t xml:space="preserve"> Sollte die Anzahl sich </w:t>
      </w:r>
      <w:r w:rsidR="00C039E0" w:rsidRPr="00934F2F">
        <w:rPr>
          <w:sz w:val="16"/>
          <w:szCs w:val="16"/>
          <w:lang w:val="de-DE"/>
        </w:rPr>
        <w:t>im Zuge des Verfahrens ändern, muss diese zwecks Vertragsabschluss durch Anstellung neuer Lehrlinge wiederherstellt werden.</w:t>
      </w:r>
    </w:p>
    <w:p w:rsidR="005B56DC" w:rsidRPr="00934F2F" w:rsidRDefault="00933957" w:rsidP="00983489">
      <w:pPr>
        <w:pStyle w:val="Testonotaapidipagina"/>
        <w:spacing w:line="360" w:lineRule="auto"/>
        <w:jc w:val="both"/>
        <w:rPr>
          <w:color w:val="FF0000"/>
          <w:sz w:val="16"/>
          <w:szCs w:val="16"/>
          <w:lang w:val="de-DE"/>
        </w:rPr>
      </w:pPr>
      <w:r w:rsidRPr="00934F2F">
        <w:rPr>
          <w:color w:val="FF0000"/>
          <w:sz w:val="16"/>
          <w:szCs w:val="16"/>
          <w:lang w:val="de-DE"/>
        </w:rPr>
        <w:t>Es werden auch die Lehrlinge des kooptierten Unternehmens, falls vorhanden, berücksichtigt, wobei diese Anlage auch vom letzterem zu unterzeichnen ist.</w:t>
      </w:r>
    </w:p>
  </w:footnote>
  <w:footnote w:id="2">
    <w:p w:rsidR="00C039E0" w:rsidRPr="00934F2F" w:rsidRDefault="005B56DC" w:rsidP="00C039E0">
      <w:pPr>
        <w:pStyle w:val="Testoitaliano"/>
        <w:spacing w:line="360" w:lineRule="auto"/>
        <w:rPr>
          <w:noProof/>
          <w:sz w:val="16"/>
          <w:szCs w:val="16"/>
        </w:rPr>
      </w:pPr>
      <w:r w:rsidRPr="00934F2F">
        <w:rPr>
          <w:rStyle w:val="Rimandonotaapidipagina"/>
        </w:rPr>
        <w:footnoteRef/>
      </w:r>
      <w:r w:rsidRPr="00934F2F">
        <w:t xml:space="preserve"> </w:t>
      </w:r>
      <w:r w:rsidR="00EE3343" w:rsidRPr="00934F2F">
        <w:rPr>
          <w:noProof/>
          <w:sz w:val="16"/>
          <w:szCs w:val="16"/>
        </w:rPr>
        <w:t>I</w:t>
      </w:r>
      <w:r w:rsidRPr="00934F2F">
        <w:rPr>
          <w:noProof/>
          <w:sz w:val="16"/>
          <w:szCs w:val="16"/>
        </w:rPr>
        <w:t>n caso di riunione temporanea</w:t>
      </w:r>
      <w:r w:rsidRPr="008B214B">
        <w:rPr>
          <w:noProof/>
          <w:sz w:val="16"/>
          <w:szCs w:val="16"/>
        </w:rPr>
        <w:t xml:space="preserve"> di imprese</w:t>
      </w:r>
      <w:r w:rsidR="00EE3343" w:rsidRPr="008B214B">
        <w:rPr>
          <w:noProof/>
          <w:sz w:val="16"/>
          <w:szCs w:val="16"/>
        </w:rPr>
        <w:t>,</w:t>
      </w:r>
      <w:r w:rsidRPr="008B214B">
        <w:rPr>
          <w:noProof/>
          <w:sz w:val="16"/>
          <w:szCs w:val="16"/>
        </w:rPr>
        <w:t xml:space="preserve"> o di consorzio</w:t>
      </w:r>
      <w:r w:rsidR="00EE3343" w:rsidRPr="008B214B">
        <w:rPr>
          <w:noProof/>
          <w:sz w:val="16"/>
          <w:szCs w:val="16"/>
        </w:rPr>
        <w:t>,</w:t>
      </w:r>
      <w:r w:rsidRPr="008B214B">
        <w:rPr>
          <w:noProof/>
          <w:sz w:val="16"/>
          <w:szCs w:val="16"/>
        </w:rPr>
        <w:t xml:space="preserve"> o di GEIE</w:t>
      </w:r>
      <w:r w:rsidR="00EE3343" w:rsidRPr="008B214B">
        <w:rPr>
          <w:noProof/>
          <w:sz w:val="16"/>
          <w:szCs w:val="16"/>
        </w:rPr>
        <w:t>,</w:t>
      </w:r>
      <w:r w:rsidRPr="008B214B">
        <w:rPr>
          <w:noProof/>
          <w:sz w:val="16"/>
          <w:szCs w:val="16"/>
        </w:rPr>
        <w:t xml:space="preserve"> non ancora costituiti la dichiarazione </w:t>
      </w:r>
      <w:r w:rsidRPr="008B214B">
        <w:rPr>
          <w:noProof/>
          <w:sz w:val="16"/>
          <w:szCs w:val="16"/>
          <w:u w:val="single"/>
        </w:rPr>
        <w:t>deve essere compilata e sottoscritta congiuntamente</w:t>
      </w:r>
      <w:r w:rsidRPr="008B214B">
        <w:rPr>
          <w:noProof/>
          <w:sz w:val="16"/>
          <w:szCs w:val="16"/>
        </w:rPr>
        <w:t xml:space="preserve"> dai legali rappresentanti di tutti i soggetti che la costituiranno. Il numero degli apprendisti dedicati alla </w:t>
      </w:r>
      <w:r w:rsidRPr="00934F2F">
        <w:rPr>
          <w:noProof/>
          <w:sz w:val="16"/>
          <w:szCs w:val="16"/>
        </w:rPr>
        <w:t>commessa deve essere unico per il RTI nel suo complesso.</w:t>
      </w:r>
      <w:r w:rsidRPr="00934F2F">
        <w:rPr>
          <w:sz w:val="18"/>
          <w:szCs w:val="18"/>
        </w:rPr>
        <w:t xml:space="preserve"> </w:t>
      </w:r>
      <w:r w:rsidR="00C039E0" w:rsidRPr="00934F2F">
        <w:rPr>
          <w:noProof/>
          <w:sz w:val="16"/>
          <w:szCs w:val="16"/>
        </w:rPr>
        <w:t>In caso di modifica sopravvenuta, in corso del procedimento, del numero di apprendisti occupati, il numero dichiarato ai fini della stipula deve essere ripristinato tramite assunzione di altri apprendisti.</w:t>
      </w:r>
    </w:p>
    <w:p w:rsidR="005B56DC" w:rsidRPr="00934F2F" w:rsidRDefault="00933957" w:rsidP="00983489">
      <w:pPr>
        <w:pStyle w:val="Testoitaliano"/>
        <w:spacing w:line="360" w:lineRule="auto"/>
        <w:rPr>
          <w:noProof/>
          <w:color w:val="FF0000"/>
          <w:sz w:val="16"/>
          <w:szCs w:val="16"/>
        </w:rPr>
      </w:pPr>
      <w:r w:rsidRPr="00934F2F">
        <w:rPr>
          <w:noProof/>
          <w:color w:val="FF0000"/>
          <w:sz w:val="16"/>
          <w:szCs w:val="16"/>
        </w:rPr>
        <w:t>Saranno considerati anche gli apprendisti dell’impresa cooptata, se prevista; in tal caso il presente allegato va sottoscritto anche da quest’ultima.</w:t>
      </w:r>
    </w:p>
    <w:p w:rsidR="005B56DC" w:rsidRDefault="005B56DC" w:rsidP="00A9331F">
      <w:pPr>
        <w:pStyle w:val="Testonotaapidipagina"/>
        <w:rPr>
          <w:sz w:val="16"/>
          <w:szCs w:val="16"/>
          <w:lang w:val="it-IT"/>
        </w:rPr>
      </w:pPr>
    </w:p>
    <w:p w:rsidR="005B56DC" w:rsidRPr="008038A6" w:rsidRDefault="005B56DC" w:rsidP="00A9331F">
      <w:pPr>
        <w:pStyle w:val="Testonotaapidipagina"/>
        <w:rPr>
          <w:lang w:val="it-I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08D" w:rsidRDefault="000470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08D" w:rsidRDefault="0004708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08D" w:rsidRDefault="000470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96F3D"/>
    <w:multiLevelType w:val="hybridMultilevel"/>
    <w:tmpl w:val="8B50DD2A"/>
    <w:lvl w:ilvl="0" w:tplc="818C75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73D"/>
    <w:multiLevelType w:val="hybridMultilevel"/>
    <w:tmpl w:val="5BD6B6C0"/>
    <w:lvl w:ilvl="0" w:tplc="6590A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A80F04">
      <w:start w:val="1"/>
      <w:numFmt w:val="lowerLetter"/>
      <w:lvlText w:val="%2."/>
      <w:lvlJc w:val="left"/>
      <w:pPr>
        <w:tabs>
          <w:tab w:val="num" w:pos="1515"/>
        </w:tabs>
        <w:ind w:left="1515" w:hanging="435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F7984"/>
    <w:multiLevelType w:val="hybridMultilevel"/>
    <w:tmpl w:val="DF58E8F4"/>
    <w:lvl w:ilvl="0" w:tplc="6472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15517"/>
    <w:multiLevelType w:val="hybridMultilevel"/>
    <w:tmpl w:val="386020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4676E"/>
    <w:multiLevelType w:val="hybridMultilevel"/>
    <w:tmpl w:val="6102EA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1D"/>
    <w:rsid w:val="00010502"/>
    <w:rsid w:val="00024645"/>
    <w:rsid w:val="00044946"/>
    <w:rsid w:val="00044D19"/>
    <w:rsid w:val="0004708D"/>
    <w:rsid w:val="0006273C"/>
    <w:rsid w:val="00081F78"/>
    <w:rsid w:val="00082047"/>
    <w:rsid w:val="000A069E"/>
    <w:rsid w:val="000A0825"/>
    <w:rsid w:val="000B41F2"/>
    <w:rsid w:val="000B49A3"/>
    <w:rsid w:val="000C580A"/>
    <w:rsid w:val="000E7B91"/>
    <w:rsid w:val="00106ED8"/>
    <w:rsid w:val="00114325"/>
    <w:rsid w:val="001315DD"/>
    <w:rsid w:val="00142A84"/>
    <w:rsid w:val="00143A49"/>
    <w:rsid w:val="00152DD6"/>
    <w:rsid w:val="00163B2B"/>
    <w:rsid w:val="001724AA"/>
    <w:rsid w:val="00194F43"/>
    <w:rsid w:val="001B2423"/>
    <w:rsid w:val="001B2C45"/>
    <w:rsid w:val="001D078A"/>
    <w:rsid w:val="001D2A12"/>
    <w:rsid w:val="001F13E1"/>
    <w:rsid w:val="001F278A"/>
    <w:rsid w:val="001F52E1"/>
    <w:rsid w:val="0020589E"/>
    <w:rsid w:val="00205B39"/>
    <w:rsid w:val="002178E5"/>
    <w:rsid w:val="002205F0"/>
    <w:rsid w:val="00225F69"/>
    <w:rsid w:val="002266ED"/>
    <w:rsid w:val="00236A53"/>
    <w:rsid w:val="002518E8"/>
    <w:rsid w:val="00256B10"/>
    <w:rsid w:val="00262D9E"/>
    <w:rsid w:val="00272E4B"/>
    <w:rsid w:val="00287F05"/>
    <w:rsid w:val="002927E3"/>
    <w:rsid w:val="00295652"/>
    <w:rsid w:val="00296D3B"/>
    <w:rsid w:val="002A0220"/>
    <w:rsid w:val="002A5F43"/>
    <w:rsid w:val="002E2335"/>
    <w:rsid w:val="00315E44"/>
    <w:rsid w:val="0032025A"/>
    <w:rsid w:val="0033194B"/>
    <w:rsid w:val="00331BDB"/>
    <w:rsid w:val="00334667"/>
    <w:rsid w:val="00335F30"/>
    <w:rsid w:val="00342C9A"/>
    <w:rsid w:val="00351EFA"/>
    <w:rsid w:val="00355401"/>
    <w:rsid w:val="00381F84"/>
    <w:rsid w:val="00382742"/>
    <w:rsid w:val="003D696C"/>
    <w:rsid w:val="003F2834"/>
    <w:rsid w:val="003F4A32"/>
    <w:rsid w:val="00400618"/>
    <w:rsid w:val="00420151"/>
    <w:rsid w:val="00424C58"/>
    <w:rsid w:val="00453A42"/>
    <w:rsid w:val="00454E67"/>
    <w:rsid w:val="004970F3"/>
    <w:rsid w:val="004A721D"/>
    <w:rsid w:val="004C49B5"/>
    <w:rsid w:val="004C75F6"/>
    <w:rsid w:val="004D4867"/>
    <w:rsid w:val="004E1A1D"/>
    <w:rsid w:val="004E4BD5"/>
    <w:rsid w:val="004E6ABD"/>
    <w:rsid w:val="004E7766"/>
    <w:rsid w:val="004F5DA9"/>
    <w:rsid w:val="004F6897"/>
    <w:rsid w:val="004F7B31"/>
    <w:rsid w:val="0050226E"/>
    <w:rsid w:val="00502E00"/>
    <w:rsid w:val="00510C01"/>
    <w:rsid w:val="00510EF6"/>
    <w:rsid w:val="00520A08"/>
    <w:rsid w:val="0052437A"/>
    <w:rsid w:val="005254E0"/>
    <w:rsid w:val="00527F80"/>
    <w:rsid w:val="00530801"/>
    <w:rsid w:val="005326AB"/>
    <w:rsid w:val="00543D38"/>
    <w:rsid w:val="00565B0E"/>
    <w:rsid w:val="00567941"/>
    <w:rsid w:val="0057027E"/>
    <w:rsid w:val="00572EE8"/>
    <w:rsid w:val="005832C4"/>
    <w:rsid w:val="005959AD"/>
    <w:rsid w:val="005966C1"/>
    <w:rsid w:val="005B56DC"/>
    <w:rsid w:val="005C09A6"/>
    <w:rsid w:val="005D25EF"/>
    <w:rsid w:val="005F161D"/>
    <w:rsid w:val="00605C2E"/>
    <w:rsid w:val="00651229"/>
    <w:rsid w:val="00651428"/>
    <w:rsid w:val="0067110C"/>
    <w:rsid w:val="006728E5"/>
    <w:rsid w:val="006754C2"/>
    <w:rsid w:val="00707DFE"/>
    <w:rsid w:val="00721838"/>
    <w:rsid w:val="007405DF"/>
    <w:rsid w:val="00771991"/>
    <w:rsid w:val="007809B0"/>
    <w:rsid w:val="0079084B"/>
    <w:rsid w:val="00797C1B"/>
    <w:rsid w:val="007A0776"/>
    <w:rsid w:val="007A2920"/>
    <w:rsid w:val="007B0DE5"/>
    <w:rsid w:val="007B4F58"/>
    <w:rsid w:val="007B779F"/>
    <w:rsid w:val="007C2CE4"/>
    <w:rsid w:val="007D51DE"/>
    <w:rsid w:val="007D62B5"/>
    <w:rsid w:val="007E7898"/>
    <w:rsid w:val="007F47F6"/>
    <w:rsid w:val="007F5345"/>
    <w:rsid w:val="008038A6"/>
    <w:rsid w:val="0081377D"/>
    <w:rsid w:val="0081489F"/>
    <w:rsid w:val="00820722"/>
    <w:rsid w:val="008225FC"/>
    <w:rsid w:val="008248FB"/>
    <w:rsid w:val="0083783B"/>
    <w:rsid w:val="00847A57"/>
    <w:rsid w:val="00856874"/>
    <w:rsid w:val="0086097F"/>
    <w:rsid w:val="00873E99"/>
    <w:rsid w:val="00877053"/>
    <w:rsid w:val="008910EE"/>
    <w:rsid w:val="008A21D5"/>
    <w:rsid w:val="008A44EE"/>
    <w:rsid w:val="008B214B"/>
    <w:rsid w:val="008E1096"/>
    <w:rsid w:val="008F1AC1"/>
    <w:rsid w:val="00907EE2"/>
    <w:rsid w:val="00910FAE"/>
    <w:rsid w:val="00933957"/>
    <w:rsid w:val="00934F2F"/>
    <w:rsid w:val="0093506E"/>
    <w:rsid w:val="0094648B"/>
    <w:rsid w:val="009606BA"/>
    <w:rsid w:val="00965516"/>
    <w:rsid w:val="009759F7"/>
    <w:rsid w:val="00983489"/>
    <w:rsid w:val="009866A3"/>
    <w:rsid w:val="009951A4"/>
    <w:rsid w:val="009A2831"/>
    <w:rsid w:val="009A53A3"/>
    <w:rsid w:val="009B3B16"/>
    <w:rsid w:val="009C54C5"/>
    <w:rsid w:val="009D6D12"/>
    <w:rsid w:val="009E2ACD"/>
    <w:rsid w:val="00A034DD"/>
    <w:rsid w:val="00A12C57"/>
    <w:rsid w:val="00A4252B"/>
    <w:rsid w:val="00A779C9"/>
    <w:rsid w:val="00A82B18"/>
    <w:rsid w:val="00A91050"/>
    <w:rsid w:val="00A91493"/>
    <w:rsid w:val="00A9331F"/>
    <w:rsid w:val="00AA5420"/>
    <w:rsid w:val="00AC40A7"/>
    <w:rsid w:val="00B07E00"/>
    <w:rsid w:val="00B116AC"/>
    <w:rsid w:val="00B11895"/>
    <w:rsid w:val="00B12D2E"/>
    <w:rsid w:val="00B614F0"/>
    <w:rsid w:val="00B66C8D"/>
    <w:rsid w:val="00B84C43"/>
    <w:rsid w:val="00B9126D"/>
    <w:rsid w:val="00B93D36"/>
    <w:rsid w:val="00BA600F"/>
    <w:rsid w:val="00BC00C8"/>
    <w:rsid w:val="00BC2AED"/>
    <w:rsid w:val="00BD7FD8"/>
    <w:rsid w:val="00BF601D"/>
    <w:rsid w:val="00C039E0"/>
    <w:rsid w:val="00C04A0C"/>
    <w:rsid w:val="00C16DBB"/>
    <w:rsid w:val="00C214CD"/>
    <w:rsid w:val="00C22562"/>
    <w:rsid w:val="00C70B5B"/>
    <w:rsid w:val="00C97316"/>
    <w:rsid w:val="00CA7EA9"/>
    <w:rsid w:val="00CB17D8"/>
    <w:rsid w:val="00CC0093"/>
    <w:rsid w:val="00CC67D2"/>
    <w:rsid w:val="00CD5E50"/>
    <w:rsid w:val="00D30300"/>
    <w:rsid w:val="00D3488B"/>
    <w:rsid w:val="00D50ECA"/>
    <w:rsid w:val="00D723E0"/>
    <w:rsid w:val="00D87C36"/>
    <w:rsid w:val="00D93233"/>
    <w:rsid w:val="00DA6ECE"/>
    <w:rsid w:val="00DA7B67"/>
    <w:rsid w:val="00DB7C6C"/>
    <w:rsid w:val="00DC0A43"/>
    <w:rsid w:val="00DC715C"/>
    <w:rsid w:val="00E07B6A"/>
    <w:rsid w:val="00E237B5"/>
    <w:rsid w:val="00E26A0B"/>
    <w:rsid w:val="00E3632A"/>
    <w:rsid w:val="00E66936"/>
    <w:rsid w:val="00E7471A"/>
    <w:rsid w:val="00E803FA"/>
    <w:rsid w:val="00E8675E"/>
    <w:rsid w:val="00E9429F"/>
    <w:rsid w:val="00E9772D"/>
    <w:rsid w:val="00EA4BBF"/>
    <w:rsid w:val="00EA5F1C"/>
    <w:rsid w:val="00EA6FB4"/>
    <w:rsid w:val="00EB48B8"/>
    <w:rsid w:val="00EC095E"/>
    <w:rsid w:val="00EC5C36"/>
    <w:rsid w:val="00EE2069"/>
    <w:rsid w:val="00EE3343"/>
    <w:rsid w:val="00EE6EAC"/>
    <w:rsid w:val="00EF33FC"/>
    <w:rsid w:val="00F525FB"/>
    <w:rsid w:val="00F61704"/>
    <w:rsid w:val="00F67662"/>
    <w:rsid w:val="00FB073A"/>
    <w:rsid w:val="00FB48DB"/>
    <w:rsid w:val="00FC7B2F"/>
    <w:rsid w:val="00FD3436"/>
    <w:rsid w:val="00FD4D9B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1F40E267-64B4-4217-8B85-670782F5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5F161D"/>
    <w:rPr>
      <w:rFonts w:ascii="Arial" w:hAnsi="Arial"/>
      <w:noProof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utscherText">
    <w:name w:val="Deutscher Text"/>
    <w:basedOn w:val="Normale"/>
    <w:rsid w:val="005F161D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5F161D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5F161D"/>
    <w:pPr>
      <w:spacing w:line="240" w:lineRule="exact"/>
      <w:jc w:val="both"/>
    </w:pPr>
    <w:rPr>
      <w:b/>
      <w:noProof w:val="0"/>
      <w:lang w:val="it-IT"/>
    </w:rPr>
  </w:style>
  <w:style w:type="paragraph" w:customStyle="1" w:styleId="ThemadesSchreibens">
    <w:name w:val="Thema des Schreibens"/>
    <w:basedOn w:val="Normale"/>
    <w:rsid w:val="005F161D"/>
    <w:pPr>
      <w:spacing w:line="240" w:lineRule="exact"/>
      <w:jc w:val="both"/>
    </w:pPr>
    <w:rPr>
      <w:b/>
    </w:rPr>
  </w:style>
  <w:style w:type="paragraph" w:styleId="Paragrafoelenco">
    <w:name w:val="List Paragraph"/>
    <w:basedOn w:val="Normale"/>
    <w:uiPriority w:val="34"/>
    <w:qFormat/>
    <w:rsid w:val="00E237B5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B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63B2B"/>
    <w:rPr>
      <w:rFonts w:ascii="Tahoma" w:hAnsi="Tahoma" w:cs="Tahoma"/>
      <w:noProof/>
      <w:sz w:val="16"/>
      <w:szCs w:val="16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B12D2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link w:val="Pidipagina"/>
    <w:uiPriority w:val="99"/>
    <w:rsid w:val="00B12D2E"/>
    <w:rPr>
      <w:rFonts w:ascii="Arial" w:hAnsi="Arial"/>
      <w:noProof/>
      <w:lang w:val="en-US" w:eastAsia="en-US"/>
    </w:rPr>
  </w:style>
  <w:style w:type="paragraph" w:customStyle="1" w:styleId="Carattere2CharCarattereCarattereZchnZchnCarattereCarattere">
    <w:name w:val="Carattere2 Char Carattere Carattere Zchn Zchn Carattere Carattere"/>
    <w:basedOn w:val="Normale"/>
    <w:rsid w:val="008248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1CharCarattere1CharCarattereCharCarattereCharCarattereChar1CarattereCharCarattereCharCarattereCharCarattereCharCarattereCharCarattere">
    <w:name w:val="Carattere1 Char Carattere1 Char Carattere Char Carattere Char Carattere Char1 Carattere Char Carattere Char Carattere Char Carattere Char Carattere Char Carattere"/>
    <w:basedOn w:val="Normale"/>
    <w:rsid w:val="007A2920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Caratterenotadichiusura">
    <w:name w:val="Carattere nota di chiusura"/>
    <w:rsid w:val="00BA600F"/>
    <w:rPr>
      <w:rFonts w:cs="Times New Roman"/>
      <w:vertAlign w:val="superscript"/>
    </w:rPr>
  </w:style>
  <w:style w:type="paragraph" w:customStyle="1" w:styleId="Stile1">
    <w:name w:val="Stile1"/>
    <w:basedOn w:val="Normale"/>
    <w:rsid w:val="00BA600F"/>
    <w:pPr>
      <w:widowControl w:val="0"/>
      <w:suppressAutoHyphens/>
      <w:jc w:val="both"/>
    </w:pPr>
    <w:rPr>
      <w:rFonts w:ascii="Times New Roman" w:hAnsi="Times New Roman"/>
      <w:noProof w:val="0"/>
      <w:sz w:val="24"/>
      <w:szCs w:val="24"/>
      <w:lang w:val="de-DE" w:eastAsia="ar-SA"/>
    </w:rPr>
  </w:style>
  <w:style w:type="paragraph" w:styleId="Testonotadichiusura">
    <w:name w:val="endnote text"/>
    <w:basedOn w:val="Normale"/>
    <w:semiHidden/>
    <w:rsid w:val="00BA600F"/>
    <w:pPr>
      <w:suppressAutoHyphens/>
    </w:pPr>
    <w:rPr>
      <w:rFonts w:cs="Arial"/>
      <w:noProof w:val="0"/>
      <w:lang w:eastAsia="ar-SA"/>
    </w:rPr>
  </w:style>
  <w:style w:type="paragraph" w:customStyle="1" w:styleId="Rientrocorpodeltesto31">
    <w:name w:val="Rientro corpo del testo 31"/>
    <w:basedOn w:val="Normale"/>
    <w:rsid w:val="00EB48B8"/>
    <w:pPr>
      <w:suppressAutoHyphens/>
      <w:spacing w:after="120"/>
      <w:ind w:left="283"/>
    </w:pPr>
    <w:rPr>
      <w:rFonts w:cs="Arial"/>
      <w:noProof w:val="0"/>
      <w:sz w:val="16"/>
      <w:szCs w:val="16"/>
      <w:lang w:eastAsia="ar-SA"/>
    </w:rPr>
  </w:style>
  <w:style w:type="paragraph" w:customStyle="1" w:styleId="sche3">
    <w:name w:val="sche_3"/>
    <w:rsid w:val="007C2CE4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paragraph" w:styleId="Testonotaapidipagina">
    <w:name w:val="footnote text"/>
    <w:basedOn w:val="Normale"/>
    <w:semiHidden/>
    <w:rsid w:val="00A9331F"/>
  </w:style>
  <w:style w:type="character" w:styleId="Rimandonotaapidipagina">
    <w:name w:val="footnote reference"/>
    <w:semiHidden/>
    <w:rsid w:val="00A9331F"/>
    <w:rPr>
      <w:vertAlign w:val="superscript"/>
    </w:rPr>
  </w:style>
  <w:style w:type="paragraph" w:styleId="Intestazione">
    <w:name w:val="header"/>
    <w:basedOn w:val="Normale"/>
    <w:link w:val="IntestazioneCarattere"/>
    <w:rsid w:val="00152DD6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link w:val="Intestazione"/>
    <w:semiHidden/>
    <w:rsid w:val="00152DD6"/>
    <w:rPr>
      <w:rFonts w:ascii="Arial" w:hAnsi="Arial"/>
      <w:noProof/>
      <w:lang w:val="en-US" w:eastAsia="en-US" w:bidi="ar-SA"/>
    </w:rPr>
  </w:style>
  <w:style w:type="paragraph" w:customStyle="1" w:styleId="NameNachname">
    <w:name w:val="Name Nachname"/>
    <w:basedOn w:val="Normale"/>
    <w:rsid w:val="00152DD6"/>
    <w:pPr>
      <w:suppressAutoHyphens/>
      <w:spacing w:line="240" w:lineRule="exact"/>
      <w:jc w:val="right"/>
    </w:pPr>
    <w:rPr>
      <w:rFonts w:cs="Arial"/>
      <w:noProof w:val="0"/>
      <w:lang w:val="de-DE" w:eastAsia="ar-SA"/>
    </w:rPr>
  </w:style>
  <w:style w:type="table" w:styleId="Grigliatabella">
    <w:name w:val="Table Grid"/>
    <w:basedOn w:val="Tabellanormale"/>
    <w:rsid w:val="00E8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010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E805C7C4.dotm</Template>
  <TotalTime>0</TotalTime>
  <Pages>2</Pages>
  <Words>611</Words>
  <Characters>3487</Characters>
  <Application>Microsoft Office Word</Application>
  <DocSecurity>4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Holzer</dc:creator>
  <cp:keywords/>
  <dc:description/>
  <cp:lastModifiedBy>Chini, Eric</cp:lastModifiedBy>
  <cp:revision>2</cp:revision>
  <cp:lastPrinted>2016-09-08T13:37:00Z</cp:lastPrinted>
  <dcterms:created xsi:type="dcterms:W3CDTF">2021-05-05T10:58:00Z</dcterms:created>
  <dcterms:modified xsi:type="dcterms:W3CDTF">2021-05-05T10:58:00Z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Proto">
    <vt:i4>12900</vt:i4>
  </property>
</Properties>
</file>