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6BE5" w14:textId="26ED8A94" w:rsidR="00916510" w:rsidRPr="00916510" w:rsidRDefault="002F45DB" w:rsidP="00916510">
      <w:pPr>
        <w:ind w:right="55"/>
        <w:jc w:val="right"/>
        <w:outlineLvl w:val="0"/>
        <w:rPr>
          <w:rFonts w:ascii="Arial" w:hAnsi="Arial" w:cs="Arial"/>
          <w:b/>
          <w:sz w:val="22"/>
          <w:lang w:val="de-DE"/>
        </w:rPr>
      </w:pPr>
      <w:r w:rsidRPr="004D7493">
        <w:rPr>
          <w:rFonts w:ascii="Arial" w:hAnsi="Arial" w:cs="Arial"/>
          <w:b/>
          <w:sz w:val="22"/>
          <w:lang w:val="de-DE"/>
        </w:rPr>
        <w:t xml:space="preserve">INSPEKTIONSMODUL TYP A </w:t>
      </w:r>
      <w:r>
        <w:rPr>
          <w:rFonts w:ascii="Arial" w:hAnsi="Arial" w:cs="Arial"/>
          <w:b/>
          <w:sz w:val="22"/>
          <w:lang w:val="de-DE"/>
        </w:rPr>
        <w:t>–</w:t>
      </w:r>
      <w:r w:rsidRPr="004D7493"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b/>
          <w:sz w:val="22"/>
          <w:lang w:val="de-DE"/>
        </w:rPr>
        <w:t>HANGNETZE</w:t>
      </w:r>
      <w:r w:rsidR="00916510">
        <w:rPr>
          <w:rFonts w:ascii="Arial" w:hAnsi="Arial" w:cs="Arial"/>
          <w:b/>
          <w:sz w:val="22"/>
          <w:lang w:val="de-DE"/>
        </w:rPr>
        <w:t>/</w:t>
      </w:r>
      <w:r w:rsidR="00916510" w:rsidRPr="00916510">
        <w:rPr>
          <w:rFonts w:ascii="Arial" w:hAnsi="Arial" w:cs="Arial"/>
          <w:b/>
          <w:sz w:val="22"/>
          <w:lang w:val="de-DE"/>
        </w:rPr>
        <w:t>VERANKERTE BÖSCHUNGSSICHERUNG</w:t>
      </w:r>
    </w:p>
    <w:p w14:paraId="01EC5339" w14:textId="4D9CF8F2" w:rsidR="002F45DB" w:rsidRPr="00156727" w:rsidRDefault="002F45DB" w:rsidP="002F45DB">
      <w:pPr>
        <w:ind w:right="55"/>
        <w:jc w:val="right"/>
        <w:outlineLvl w:val="0"/>
        <w:rPr>
          <w:rFonts w:ascii="Arial" w:hAnsi="Arial" w:cs="Arial"/>
          <w:b/>
          <w:sz w:val="22"/>
          <w:lang w:val="de-DE"/>
        </w:rPr>
      </w:pPr>
      <w:r>
        <w:rPr>
          <w:rFonts w:ascii="Arial" w:hAnsi="Arial" w:cs="Arial"/>
          <w:b/>
          <w:sz w:val="22"/>
          <w:lang w:val="de-DE"/>
        </w:rPr>
        <w:t xml:space="preserve"> </w:t>
      </w:r>
      <w:r w:rsidRPr="00156727">
        <w:rPr>
          <w:noProof/>
          <w:lang w:val="de-DE"/>
        </w:rPr>
        <w:t xml:space="preserve"> </w:t>
      </w:r>
    </w:p>
    <w:p w14:paraId="5C91C1FA" w14:textId="77777777" w:rsidR="001B3457" w:rsidRPr="00513C7A" w:rsidRDefault="001B3457" w:rsidP="001B3457">
      <w:pPr>
        <w:shd w:val="clear" w:color="auto" w:fill="000000" w:themeFill="text1"/>
        <w:spacing w:before="240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1: Daten des Werkes</w:t>
      </w:r>
    </w:p>
    <w:p w14:paraId="5ECB8D5A" w14:textId="77777777" w:rsidR="001B3457" w:rsidRPr="004D7493" w:rsidRDefault="001B3457" w:rsidP="001B3457">
      <w:pPr>
        <w:ind w:right="2672"/>
        <w:outlineLvl w:val="0"/>
        <w:rPr>
          <w:rFonts w:ascii="Arial" w:hAnsi="Arial" w:cs="Arial"/>
          <w:sz w:val="20"/>
          <w:szCs w:val="28"/>
          <w:lang w:val="de-DE"/>
        </w:rPr>
      </w:pPr>
    </w:p>
    <w:tbl>
      <w:tblPr>
        <w:tblStyle w:val="Grigliatabella"/>
        <w:tblW w:w="101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2"/>
      </w:tblGrid>
      <w:tr w:rsidR="001B3457" w:rsidRPr="00513C7A" w14:paraId="47F36351" w14:textId="77777777" w:rsidTr="00B91C14">
        <w:trPr>
          <w:trHeight w:val="479"/>
        </w:trPr>
        <w:tc>
          <w:tcPr>
            <w:tcW w:w="10172" w:type="dxa"/>
            <w:shd w:val="clear" w:color="auto" w:fill="D9D9D9" w:themeFill="background1" w:themeFillShade="D9"/>
          </w:tcPr>
          <w:p w14:paraId="41FAA75D" w14:textId="77777777" w:rsidR="001B3457" w:rsidRPr="00513C7A" w:rsidRDefault="001B345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Kodex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Schutzbauwerk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>:</w:t>
            </w:r>
          </w:p>
        </w:tc>
      </w:tr>
    </w:tbl>
    <w:p w14:paraId="5F35EDAB" w14:textId="77777777" w:rsidR="001B3457" w:rsidRPr="001B3457" w:rsidRDefault="001B3457" w:rsidP="001B3457">
      <w:pPr>
        <w:rPr>
          <w:rFonts w:ascii="Arial" w:hAnsi="Arial" w:cs="Arial"/>
          <w:b/>
          <w:sz w:val="16"/>
          <w:szCs w:val="16"/>
        </w:rPr>
      </w:pPr>
    </w:p>
    <w:p w14:paraId="32EBB1C2" w14:textId="77777777" w:rsidR="001B3457" w:rsidRPr="00513C7A" w:rsidRDefault="001B3457" w:rsidP="001B3457">
      <w:pPr>
        <w:shd w:val="clear" w:color="auto" w:fill="000000" w:themeFill="text1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2: visuelle Kontrolle des allgemeinen Zustandes des Bauwerkes</w:t>
      </w:r>
    </w:p>
    <w:p w14:paraId="170F23E4" w14:textId="77777777" w:rsidR="001B3457" w:rsidRPr="005C0F51" w:rsidRDefault="001B3457" w:rsidP="001B3457">
      <w:pPr>
        <w:rPr>
          <w:rFonts w:ascii="Arial" w:hAnsi="Arial" w:cs="Arial"/>
          <w:sz w:val="20"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9"/>
        <w:gridCol w:w="1929"/>
      </w:tblGrid>
      <w:tr w:rsidR="001B3457" w:rsidRPr="00513C7A" w14:paraId="08C20832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F16" w14:textId="77777777" w:rsidR="001B3457" w:rsidRPr="00513C7A" w:rsidRDefault="001B345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Allgemeiner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3C7A">
              <w:rPr>
                <w:rFonts w:ascii="Arial" w:hAnsi="Arial" w:cs="Arial"/>
                <w:b/>
                <w:szCs w:val="20"/>
                <w:lang w:val="de-DE"/>
              </w:rPr>
              <w:t>Zustand</w:t>
            </w:r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der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Struktur</w:t>
            </w:r>
            <w:proofErr w:type="spellEnd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E0DBE" w14:textId="77777777" w:rsidR="001B3457" w:rsidRPr="00513C7A" w:rsidRDefault="001B3457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eastAsia="MS Gothic" w:hAnsi="Arial" w:cs="Arial"/>
                <w:b/>
                <w:szCs w:val="20"/>
              </w:rPr>
            </w:pPr>
            <w:r>
              <w:rPr>
                <w:rFonts w:ascii="Arial" w:eastAsia="MS Gothic" w:hAnsi="Arial" w:cs="Arial"/>
                <w:b/>
                <w:szCs w:val="20"/>
              </w:rPr>
              <w:t>GEWICHTUNG</w:t>
            </w:r>
          </w:p>
        </w:tc>
      </w:tr>
      <w:tr w:rsidR="002F45DB" w:rsidRPr="00BA7FA7" w14:paraId="1CC7C4FC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154C" w14:textId="3C128662" w:rsidR="002F45DB" w:rsidRPr="00916510" w:rsidRDefault="002F45DB" w:rsidP="002F45DB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Genereller Kollaps der Struktur wegen Hangunstabilität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AC1C1" w14:textId="5DB1076B" w:rsidR="002F45DB" w:rsidRPr="00916510" w:rsidRDefault="002F45DB" w:rsidP="002F45DB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[10]</w:t>
            </w:r>
          </w:p>
        </w:tc>
      </w:tr>
      <w:tr w:rsidR="002F45DB" w:rsidRPr="00513C7A" w14:paraId="6741F942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B00B" w14:textId="08471330" w:rsidR="002F45DB" w:rsidRPr="00916510" w:rsidRDefault="002F45DB" w:rsidP="002F45DB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 xml:space="preserve">Unregelmäßigkeiten der Geometrie und der Form der Struktur in seiner Gesamtheit (Durchgänge und/oder Netzverformungen, Seilentspannungen, </w:t>
            </w:r>
            <w:proofErr w:type="spellStart"/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Verstellungen</w:t>
            </w:r>
            <w:proofErr w:type="spellEnd"/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 xml:space="preserve"> und Verformungen der Anker usw.)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A6E30" w14:textId="3A002CCD" w:rsidR="002F45DB" w:rsidRPr="00916510" w:rsidRDefault="002F45DB" w:rsidP="002F45DB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[10]</w:t>
            </w:r>
          </w:p>
        </w:tc>
      </w:tr>
      <w:tr w:rsidR="00916510" w:rsidRPr="00916510" w14:paraId="2E8A72A5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906D" w14:textId="453F971D" w:rsidR="00916510" w:rsidRPr="00916510" w:rsidRDefault="00916510" w:rsidP="00916510">
            <w:pPr>
              <w:pStyle w:val="TextItalienisch"/>
              <w:spacing w:before="40" w:after="4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Vorhandensein von störender Vegetation am Böschungsrand, die die visuelle Kontrolle der Standsicherheit der Konstruktion beeinträchtigt.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C96092" w14:textId="4CBCF670" w:rsidR="00916510" w:rsidRPr="00916510" w:rsidRDefault="00916510" w:rsidP="002F45DB">
            <w:pPr>
              <w:pStyle w:val="TextItalienisch"/>
              <w:spacing w:before="40" w:after="40"/>
              <w:ind w:left="0"/>
              <w:jc w:val="center"/>
              <w:rPr>
                <w:rFonts w:ascii="Segoe UI Symbol" w:eastAsia="MS Gothic" w:hAnsi="Segoe UI Symbol" w:cs="Segoe UI Symbol"/>
                <w:sz w:val="18"/>
                <w:szCs w:val="18"/>
                <w:lang w:val="de-DE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9</w:t>
            </w: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]</w:t>
            </w:r>
          </w:p>
        </w:tc>
      </w:tr>
      <w:tr w:rsidR="002F45DB" w:rsidRPr="00BA7FA7" w14:paraId="6C16344A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404D" w14:textId="6EBBF5CE" w:rsidR="002F45DB" w:rsidRPr="00916510" w:rsidRDefault="002F45DB" w:rsidP="002F45DB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Materialpräsenz im Netz (Dicke&gt; als 20 cm)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3B651" w14:textId="78C42878" w:rsidR="002F45DB" w:rsidRPr="00916510" w:rsidRDefault="002F45DB" w:rsidP="002F45DB">
            <w:pPr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[5]</w:t>
            </w:r>
          </w:p>
        </w:tc>
      </w:tr>
      <w:tr w:rsidR="002F45DB" w:rsidRPr="00BA7FA7" w14:paraId="2E8587A7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E62F" w14:textId="09D55F50" w:rsidR="002F45DB" w:rsidRPr="00916510" w:rsidRDefault="002F45DB" w:rsidP="002F45DB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 xml:space="preserve">Materialpräsenz im Netz (Dicke </w:t>
            </w:r>
            <w:proofErr w:type="gramStart"/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bis  20</w:t>
            </w:r>
            <w:proofErr w:type="gramEnd"/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 xml:space="preserve"> cm)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B50C0" w14:textId="3C71377D" w:rsidR="002F45DB" w:rsidRPr="00916510" w:rsidRDefault="002F45DB" w:rsidP="002F45DB">
            <w:pPr>
              <w:jc w:val="center"/>
              <w:rPr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[1]</w:t>
            </w:r>
          </w:p>
        </w:tc>
      </w:tr>
      <w:tr w:rsidR="002F45DB" w:rsidRPr="00BA7FA7" w14:paraId="1F89A57A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EA75" w14:textId="3849A324" w:rsidR="002F45DB" w:rsidRPr="00916510" w:rsidRDefault="002F45DB" w:rsidP="002F45DB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Vorhandensein von Unkraut oder Sträuchern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C6DB5" w14:textId="4F274CD5" w:rsidR="002F45DB" w:rsidRPr="00916510" w:rsidRDefault="002F45DB" w:rsidP="002F45DB">
            <w:pPr>
              <w:jc w:val="center"/>
              <w:rPr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[1]</w:t>
            </w:r>
          </w:p>
        </w:tc>
      </w:tr>
      <w:tr w:rsidR="002F45DB" w:rsidRPr="00513C7A" w14:paraId="0F1135B6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025F" w14:textId="7BE6BA83" w:rsidR="002F45DB" w:rsidRPr="00916510" w:rsidRDefault="002F45DB" w:rsidP="002F45DB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 xml:space="preserve">Unregelmäßigkeit der Zugänge/Zufahrten zur Struktur oder Nebenwerke und/oder </w:t>
            </w:r>
            <w:proofErr w:type="spellStart"/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Drenagen</w:t>
            </w:r>
            <w:proofErr w:type="spellEnd"/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 xml:space="preserve"> für oberflächliche Gewässer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DFA8A" w14:textId="34A7B602" w:rsidR="002F45DB" w:rsidRPr="00916510" w:rsidRDefault="002F45DB" w:rsidP="002F45DB">
            <w:pPr>
              <w:jc w:val="center"/>
              <w:rPr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[1]</w:t>
            </w:r>
          </w:p>
        </w:tc>
      </w:tr>
    </w:tbl>
    <w:p w14:paraId="0D669DCF" w14:textId="77777777" w:rsidR="001B3457" w:rsidRPr="00513C7A" w:rsidRDefault="001B3457" w:rsidP="001B3457">
      <w:pPr>
        <w:shd w:val="clear" w:color="auto" w:fill="000000" w:themeFill="text1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3: Schnelle Bewertung des Konservierungsindex des Werkes</w:t>
      </w:r>
    </w:p>
    <w:p w14:paraId="0D5587D1" w14:textId="77777777" w:rsidR="00916510" w:rsidRDefault="00916510" w:rsidP="001B3457">
      <w:pPr>
        <w:rPr>
          <w:rFonts w:ascii="Arial" w:hAnsi="Arial" w:cs="Arial"/>
          <w:sz w:val="18"/>
          <w:szCs w:val="18"/>
          <w:lang w:val="de-DE"/>
        </w:rPr>
      </w:pPr>
    </w:p>
    <w:p w14:paraId="650336CA" w14:textId="29B7DAE7" w:rsidR="001B3457" w:rsidRPr="001B3457" w:rsidRDefault="001B3457" w:rsidP="001B3457">
      <w:pPr>
        <w:rPr>
          <w:rFonts w:ascii="Arial" w:hAnsi="Arial" w:cs="Arial"/>
          <w:sz w:val="18"/>
          <w:szCs w:val="18"/>
          <w:lang w:val="de-DE"/>
        </w:rPr>
      </w:pPr>
      <w:r w:rsidRPr="001B3457">
        <w:rPr>
          <w:rFonts w:ascii="Arial" w:hAnsi="Arial" w:cs="Arial"/>
          <w:sz w:val="18"/>
          <w:szCs w:val="18"/>
          <w:lang w:val="de-DE"/>
        </w:rPr>
        <w:t xml:space="preserve">Die Summe der </w:t>
      </w:r>
      <w:proofErr w:type="spellStart"/>
      <w:r w:rsidRPr="001B3457">
        <w:rPr>
          <w:rFonts w:ascii="Arial" w:hAnsi="Arial" w:cs="Arial"/>
          <w:sz w:val="18"/>
          <w:szCs w:val="18"/>
          <w:lang w:val="de-DE"/>
        </w:rPr>
        <w:t>assozierten</w:t>
      </w:r>
      <w:proofErr w:type="spellEnd"/>
      <w:r w:rsidRPr="001B3457">
        <w:rPr>
          <w:rFonts w:ascii="Arial" w:hAnsi="Arial" w:cs="Arial"/>
          <w:sz w:val="18"/>
          <w:szCs w:val="18"/>
          <w:lang w:val="de-DE"/>
        </w:rPr>
        <w:t xml:space="preserve"> Lasten der erhobenen Problemstellungen der vorhergehenden Abschnittes 2:</w:t>
      </w:r>
    </w:p>
    <w:p w14:paraId="5B802590" w14:textId="77777777" w:rsidR="001B3457" w:rsidRDefault="001B3457" w:rsidP="001B3457">
      <w:pPr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</w:pPr>
      <w:r w:rsidRPr="001B3457">
        <w:rPr>
          <w:rFonts w:ascii="Arial" w:hAnsi="Arial" w:cs="Arial"/>
          <w:sz w:val="18"/>
          <w:szCs w:val="18"/>
          <w:lang w:val="de-DE"/>
        </w:rPr>
        <w:t xml:space="preserve">Konservierungsindex des Werkes (I.P.P.S.) </w:t>
      </w:r>
      <w:r w:rsidRPr="001B3457">
        <w:rPr>
          <w:rFonts w:ascii="Arial" w:hAnsi="Arial" w:cs="Arial"/>
          <w:sz w:val="18"/>
          <w:szCs w:val="18"/>
        </w:rPr>
        <w:t>=</w:t>
      </w:r>
      <w:r w:rsidRPr="001B3457"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  <w:t>……………………….</w:t>
      </w:r>
    </w:p>
    <w:tbl>
      <w:tblPr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52"/>
        <w:gridCol w:w="335"/>
        <w:gridCol w:w="127"/>
        <w:gridCol w:w="1945"/>
        <w:gridCol w:w="335"/>
        <w:gridCol w:w="127"/>
        <w:gridCol w:w="2109"/>
        <w:gridCol w:w="335"/>
        <w:gridCol w:w="127"/>
        <w:gridCol w:w="1947"/>
        <w:gridCol w:w="299"/>
      </w:tblGrid>
      <w:tr w:rsidR="001B3457" w:rsidRPr="003A6733" w14:paraId="168AD9EF" w14:textId="77777777" w:rsidTr="00916510">
        <w:trPr>
          <w:trHeight w:val="268"/>
        </w:trPr>
        <w:tc>
          <w:tcPr>
            <w:tcW w:w="1185" w:type="pct"/>
            <w:gridSpan w:val="2"/>
            <w:shd w:val="clear" w:color="auto" w:fill="FF7C80"/>
          </w:tcPr>
          <w:p w14:paraId="24128799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 xml:space="preserve">  </w:t>
            </w:r>
            <w:proofErr w:type="spellStart"/>
            <w:r w:rsidRPr="0096203D">
              <w:rPr>
                <w:rFonts w:ascii="Arial" w:hAnsi="Arial" w:cs="Arial"/>
                <w:b/>
                <w:spacing w:val="-6"/>
                <w:szCs w:val="22"/>
              </w:rPr>
              <w:t>grösser</w:t>
            </w:r>
            <w:proofErr w:type="spellEnd"/>
            <w:proofErr w:type="gram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als</w:t>
            </w:r>
            <w:proofErr w:type="spell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 9</w:t>
            </w:r>
            <w:proofErr w:type="gramEnd"/>
          </w:p>
        </w:tc>
        <w:tc>
          <w:tcPr>
            <w:tcW w:w="66" w:type="pct"/>
          </w:tcPr>
          <w:p w14:paraId="75E8AE01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83" w:type="pct"/>
            <w:gridSpan w:val="2"/>
            <w:shd w:val="clear" w:color="auto" w:fill="FFFF99"/>
          </w:tcPr>
          <w:p w14:paraId="7A6849C1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 w:rsidRPr="003A6733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6"/>
                <w:szCs w:val="20"/>
              </w:rPr>
              <w:t>zwischen</w:t>
            </w:r>
            <w:proofErr w:type="spell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9 und 4</w:t>
            </w:r>
          </w:p>
        </w:tc>
        <w:tc>
          <w:tcPr>
            <w:tcW w:w="66" w:type="pct"/>
          </w:tcPr>
          <w:p w14:paraId="0DE278D0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68" w:type="pct"/>
            <w:gridSpan w:val="2"/>
            <w:shd w:val="clear" w:color="auto" w:fill="CCFFCC"/>
          </w:tcPr>
          <w:p w14:paraId="4441753D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proofErr w:type="spellStart"/>
            <w:r>
              <w:rPr>
                <w:rFonts w:ascii="Arial" w:hAnsi="Arial" w:cs="Arial"/>
                <w:b/>
                <w:spacing w:val="-6"/>
                <w:szCs w:val="20"/>
              </w:rPr>
              <w:t>zwischen</w:t>
            </w:r>
            <w:proofErr w:type="spell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3 und 1</w:t>
            </w:r>
          </w:p>
        </w:tc>
        <w:tc>
          <w:tcPr>
            <w:tcW w:w="66" w:type="pct"/>
          </w:tcPr>
          <w:p w14:paraId="1E3B8F69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66" w:type="pct"/>
            <w:gridSpan w:val="2"/>
            <w:shd w:val="clear" w:color="auto" w:fill="CCFFFF"/>
          </w:tcPr>
          <w:p w14:paraId="6DF97859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= 0</w:t>
            </w:r>
          </w:p>
        </w:tc>
      </w:tr>
      <w:tr w:rsidR="001B3457" w:rsidRPr="003A6733" w14:paraId="36E7DF72" w14:textId="77777777" w:rsidTr="00916510">
        <w:trPr>
          <w:trHeight w:val="268"/>
        </w:trPr>
        <w:tc>
          <w:tcPr>
            <w:tcW w:w="1012" w:type="pct"/>
            <w:shd w:val="clear" w:color="auto" w:fill="FF7C80"/>
          </w:tcPr>
          <w:p w14:paraId="67D75301" w14:textId="77777777" w:rsidR="001B3457" w:rsidRPr="00E97DEA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</w:pP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Schäden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,</w:t>
            </w: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die die Effizienz des Systems gefährden; no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twendige Instandhaltung oder </w:t>
            </w:r>
            <w:r>
              <w:rPr>
                <w:rFonts w:ascii="Arial" w:hAnsi="Arial" w:cs="Arial"/>
                <w:b/>
                <w:spacing w:val="-6"/>
                <w:sz w:val="18"/>
                <w:szCs w:val="18"/>
                <w:lang w:val="de-DE"/>
              </w:rPr>
              <w:t>dringende</w:t>
            </w: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Säuberung</w:t>
            </w:r>
            <w:r w:rsidRPr="00E97DEA">
              <w:rPr>
                <w:rFonts w:ascii="Arial" w:hAnsi="Arial" w:cs="Arial"/>
                <w:b/>
                <w:spacing w:val="-6"/>
                <w:sz w:val="18"/>
                <w:szCs w:val="18"/>
                <w:lang w:val="de-DE"/>
              </w:rPr>
              <w:t xml:space="preserve"> </w:t>
            </w:r>
          </w:p>
          <w:p w14:paraId="4A983B82" w14:textId="77777777" w:rsidR="001B3457" w:rsidRPr="00E97DEA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4D2FC484" w14:textId="77777777" w:rsidR="001B3457" w:rsidRPr="00E97DEA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3C92D112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D7493">
              <w:rPr>
                <w:rFonts w:ascii="Arial" w:hAnsi="Arial" w:cs="Arial"/>
                <w:b/>
                <w:sz w:val="20"/>
                <w:szCs w:val="20"/>
                <w:lang w:val="de-DE"/>
              </w:rPr>
              <w:t>ungenügend; problematisch</w:t>
            </w:r>
          </w:p>
          <w:p w14:paraId="676B8690" w14:textId="77777777" w:rsidR="001B3457" w:rsidRPr="004D7493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D7493">
              <w:rPr>
                <w:rFonts w:ascii="Arial" w:hAnsi="Arial" w:cs="Arial"/>
                <w:sz w:val="12"/>
                <w:szCs w:val="12"/>
                <w:lang w:val="de-DE"/>
              </w:rPr>
              <w:t>(Beschluss der Landesregierung vom 08/07/2014 Nr. 842)</w:t>
            </w:r>
            <w:r w:rsidRPr="004D749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74" w:type="pct"/>
            <w:shd w:val="clear" w:color="auto" w:fill="FF7C80"/>
          </w:tcPr>
          <w:p w14:paraId="23163927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69B43CB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D84862F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01C7ED5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703A8F56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1199CDE8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47CF3E7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8A5CEB7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6BF82E9A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09" w:type="pct"/>
            <w:shd w:val="clear" w:color="auto" w:fill="FFFF99"/>
          </w:tcPr>
          <w:p w14:paraId="2B20A7E8" w14:textId="77777777" w:rsidR="001B3457" w:rsidRPr="00C93D2F" w:rsidRDefault="001B3457" w:rsidP="00B91C14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C93D2F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Es sind Instandhaltungseingriffe des Werkes oder Materialräumung notwendig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;</w:t>
            </w:r>
            <w:r w:rsidRPr="00C93D2F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die Effizienz des Systems ist nicht beeinträchtigt</w:t>
            </w:r>
            <w:r w:rsidRPr="00C93D2F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</w:p>
          <w:p w14:paraId="1ED640BB" w14:textId="77777777" w:rsidR="001B3457" w:rsidRDefault="001B3457" w:rsidP="00B91C14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1C7E0A6C" w14:textId="77777777" w:rsidR="001B3457" w:rsidRPr="00C93D2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93D2F">
              <w:rPr>
                <w:rFonts w:ascii="Arial" w:hAnsi="Arial" w:cs="Arial"/>
                <w:b/>
                <w:sz w:val="20"/>
                <w:szCs w:val="20"/>
                <w:lang w:val="de-DE"/>
              </w:rPr>
              <w:t>genügend</w:t>
            </w:r>
            <w:r w:rsidRPr="00C93D2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2A628576" w14:textId="77777777" w:rsidR="001B3457" w:rsidRPr="00C93D2F" w:rsidRDefault="001B3457" w:rsidP="00B91C14">
            <w:pPr>
              <w:rPr>
                <w:rFonts w:ascii="Arial" w:hAnsi="Arial" w:cs="Arial"/>
                <w:sz w:val="12"/>
                <w:szCs w:val="12"/>
                <w:lang w:val="de-DE"/>
              </w:rPr>
            </w:pP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 xml:space="preserve">(Beschluss der Landesregierung </w:t>
            </w:r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vom 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>08/07/2014 Nr. 842)</w:t>
            </w:r>
          </w:p>
        </w:tc>
        <w:tc>
          <w:tcPr>
            <w:tcW w:w="174" w:type="pct"/>
            <w:shd w:val="clear" w:color="auto" w:fill="FFFF99"/>
          </w:tcPr>
          <w:p w14:paraId="20A6CA7F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9B340AE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CC5252F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2304AFA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1B91690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4A35F91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A95FB91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6E0C4DD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07ED2E4D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CCFFCC"/>
          </w:tcPr>
          <w:p w14:paraId="3115F58C" w14:textId="77777777" w:rsidR="001B3457" w:rsidRPr="0061312C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1312C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Es sind beschränkte Materialräumungseingriffe notwendig oder Säuberung und/oder Abholzung</w:t>
            </w:r>
          </w:p>
          <w:p w14:paraId="3279D0D4" w14:textId="77777777" w:rsidR="001B3457" w:rsidRPr="0061312C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064D2E1C" w14:textId="77777777" w:rsidR="001B3457" w:rsidRPr="0061312C" w:rsidRDefault="001B3457" w:rsidP="00B91C14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59EE9A86" w14:textId="77777777" w:rsidR="001B3457" w:rsidRPr="000239BE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39BE">
              <w:rPr>
                <w:rFonts w:ascii="Arial" w:hAnsi="Arial" w:cs="Arial"/>
                <w:b/>
                <w:sz w:val="20"/>
                <w:szCs w:val="20"/>
                <w:lang w:val="de-DE"/>
              </w:rPr>
              <w:t>befriedigend</w:t>
            </w:r>
            <w:r w:rsidRPr="000239B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31AAE2EB" w14:textId="77777777" w:rsidR="001B3457" w:rsidRPr="00C93D2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 xml:space="preserve">(Beschluss der Landesregierung </w:t>
            </w:r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vom 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>08/07/2014 Nr. 842)</w:t>
            </w:r>
          </w:p>
        </w:tc>
        <w:tc>
          <w:tcPr>
            <w:tcW w:w="174" w:type="pct"/>
            <w:shd w:val="clear" w:color="auto" w:fill="CCFFCC"/>
          </w:tcPr>
          <w:p w14:paraId="03D01BDB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61C942CD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1148CB1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C660A17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19DD924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FA015AD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1B6C7D0B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C05D7C1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7732C8E6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CFFFF"/>
          </w:tcPr>
          <w:p w14:paraId="72520BD3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3B678F">
              <w:rPr>
                <w:rFonts w:ascii="Arial" w:hAnsi="Arial" w:cs="Arial"/>
                <w:sz w:val="18"/>
                <w:szCs w:val="18"/>
                <w:lang w:val="de-DE"/>
              </w:rPr>
              <w:t>Kein Instandhaltungstyp notwendig</w:t>
            </w:r>
          </w:p>
          <w:p w14:paraId="509C89A0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20588F3A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007B5E38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17DA3C06" w14:textId="77777777" w:rsidR="001B3457" w:rsidRPr="003B678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B678F">
              <w:rPr>
                <w:rFonts w:ascii="Arial" w:hAnsi="Arial" w:cs="Arial"/>
                <w:b/>
                <w:sz w:val="20"/>
                <w:szCs w:val="20"/>
                <w:lang w:val="de-DE"/>
              </w:rPr>
              <w:t>gut</w:t>
            </w:r>
            <w:r w:rsidRPr="003B678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2A3D7611" w14:textId="77777777" w:rsidR="001B3457" w:rsidRPr="003B678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B678F">
              <w:rPr>
                <w:rFonts w:ascii="Arial" w:hAnsi="Arial" w:cs="Arial"/>
                <w:sz w:val="12"/>
                <w:szCs w:val="12"/>
                <w:lang w:val="de-DE"/>
              </w:rPr>
              <w:t>(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 xml:space="preserve">Beschluss der Landesregierung </w:t>
            </w:r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vom 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>08/07/2014 Nr. 842</w:t>
            </w:r>
            <w:r w:rsidRPr="003B678F">
              <w:rPr>
                <w:rFonts w:ascii="Arial" w:hAnsi="Arial" w:cs="Arial"/>
                <w:sz w:val="12"/>
                <w:szCs w:val="12"/>
                <w:lang w:val="de-DE"/>
              </w:rPr>
              <w:t>)</w:t>
            </w:r>
          </w:p>
        </w:tc>
        <w:tc>
          <w:tcPr>
            <w:tcW w:w="156" w:type="pct"/>
            <w:shd w:val="clear" w:color="auto" w:fill="CCFFFF"/>
          </w:tcPr>
          <w:p w14:paraId="12E73EE3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C6437FC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BC49281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7F3539D3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7F84120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9E72AA3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45B8A07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6CB0E15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</w:tr>
    </w:tbl>
    <w:p w14:paraId="258B2F89" w14:textId="67AB4F84" w:rsidR="00B9442B" w:rsidRPr="00887BB0" w:rsidRDefault="00DE54BA" w:rsidP="00DE54BA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4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Incaricato dell’attività di ispezione e data</w:t>
      </w:r>
    </w:p>
    <w:tbl>
      <w:tblPr>
        <w:tblStyle w:val="Grigliatabella"/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  <w:gridCol w:w="5087"/>
      </w:tblGrid>
      <w:tr w:rsidR="00DE54BA" w:rsidRPr="005A4F2B" w14:paraId="4C2070B4" w14:textId="77777777" w:rsidTr="00C54BFF">
        <w:trPr>
          <w:trHeight w:val="140"/>
        </w:trPr>
        <w:tc>
          <w:tcPr>
            <w:tcW w:w="5086" w:type="dxa"/>
            <w:shd w:val="clear" w:color="auto" w:fill="D9D9D9" w:themeFill="background1" w:themeFillShade="D9"/>
          </w:tcPr>
          <w:p w14:paraId="2AEE185C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9442B">
              <w:rPr>
                <w:rFonts w:ascii="Arial" w:hAnsi="Arial" w:cs="Arial"/>
                <w:sz w:val="16"/>
                <w:szCs w:val="16"/>
              </w:rPr>
              <w:t>Nachname</w:t>
            </w:r>
            <w:proofErr w:type="spellEnd"/>
            <w:r w:rsidRPr="00B9442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0B2957F8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</w:tr>
      <w:tr w:rsidR="00DE54BA" w:rsidRPr="005A4F2B" w14:paraId="0F0AC12A" w14:textId="77777777" w:rsidTr="00C54BFF">
        <w:trPr>
          <w:trHeight w:val="146"/>
        </w:trPr>
        <w:tc>
          <w:tcPr>
            <w:tcW w:w="5086" w:type="dxa"/>
            <w:shd w:val="clear" w:color="auto" w:fill="D9D9D9" w:themeFill="background1" w:themeFillShade="D9"/>
          </w:tcPr>
          <w:p w14:paraId="1390784B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286392FD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 xml:space="preserve">Zeit: </w:t>
            </w:r>
          </w:p>
        </w:tc>
      </w:tr>
      <w:tr w:rsidR="00DE54BA" w:rsidRPr="00DE54BA" w14:paraId="7D4C9E48" w14:textId="77777777" w:rsidTr="00B91C14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03415AFF" w14:textId="17A7F036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9442B">
              <w:rPr>
                <w:rFonts w:ascii="Arial" w:hAnsi="Arial" w:cs="Arial"/>
                <w:sz w:val="16"/>
                <w:szCs w:val="16"/>
                <w:lang w:val="de-DE"/>
              </w:rPr>
              <w:t>Anmerkungen für die nächste Inspektion/</w:t>
            </w:r>
            <w:proofErr w:type="spellStart"/>
            <w:r w:rsidRPr="00B9442B">
              <w:rPr>
                <w:rFonts w:ascii="Arial" w:hAnsi="Arial" w:cs="Arial"/>
                <w:sz w:val="16"/>
                <w:szCs w:val="16"/>
                <w:lang w:val="de-DE"/>
              </w:rPr>
              <w:t>Monitorierung</w:t>
            </w:r>
            <w:proofErr w:type="spellEnd"/>
            <w:r w:rsidRPr="00B9442B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</w:tc>
      </w:tr>
    </w:tbl>
    <w:p w14:paraId="7F613275" w14:textId="77777777" w:rsidR="00DE54BA" w:rsidRPr="00BA69DC" w:rsidRDefault="00DE54BA" w:rsidP="00DE54BA">
      <w:pPr>
        <w:jc w:val="center"/>
        <w:outlineLvl w:val="0"/>
        <w:rPr>
          <w:rFonts w:ascii="Arial" w:hAnsi="Arial" w:cs="Arial"/>
          <w:b/>
          <w:sz w:val="8"/>
          <w:szCs w:val="8"/>
          <w:u w:val="single"/>
          <w:lang w:val="de-DE"/>
        </w:rPr>
      </w:pPr>
    </w:p>
    <w:p w14:paraId="4ED99E7A" w14:textId="2C194592" w:rsidR="00DE54BA" w:rsidRPr="00B9442B" w:rsidRDefault="00DE54BA" w:rsidP="00DE54BA">
      <w:pPr>
        <w:spacing w:before="120" w:after="120"/>
        <w:ind w:right="2671"/>
        <w:outlineLvl w:val="0"/>
        <w:rPr>
          <w:sz w:val="16"/>
          <w:szCs w:val="16"/>
          <w:lang w:val="de-DE"/>
        </w:rPr>
      </w:pPr>
      <w:bookmarkStart w:id="0" w:name="_Hlk37854872"/>
      <w:r w:rsidRPr="00B9442B">
        <w:rPr>
          <w:rFonts w:ascii="Arial" w:hAnsi="Arial" w:cs="Arial"/>
          <w:color w:val="FF0000"/>
          <w:sz w:val="16"/>
          <w:szCs w:val="16"/>
          <w:lang w:val="de-DE"/>
        </w:rPr>
        <w:t>Die fotografische Dokumentation befindet sich im Akt, der dieses Modul beinhaltet</w:t>
      </w:r>
      <w:bookmarkEnd w:id="0"/>
    </w:p>
    <w:sectPr w:rsidR="00DE54BA" w:rsidRPr="00B9442B" w:rsidSect="000C28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6605" w14:textId="77777777" w:rsidR="00524A18" w:rsidRDefault="00524A18" w:rsidP="00254D3C">
      <w:r>
        <w:separator/>
      </w:r>
    </w:p>
  </w:endnote>
  <w:endnote w:type="continuationSeparator" w:id="0">
    <w:p w14:paraId="3425AFDB" w14:textId="77777777" w:rsidR="00524A18" w:rsidRDefault="00524A18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BE3AF1" w14:paraId="3583F6D3" w14:textId="77777777" w:rsidTr="00F21357">
      <w:tc>
        <w:tcPr>
          <w:tcW w:w="3061" w:type="dxa"/>
          <w:noWrap/>
        </w:tcPr>
        <w:p w14:paraId="444446BA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0A5A1B80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3DDDAD61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7C513EB2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53DF3869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BE3AF1" w14:paraId="469177F4" w14:textId="77777777" w:rsidTr="00F21357">
      <w:tc>
        <w:tcPr>
          <w:tcW w:w="3061" w:type="dxa"/>
          <w:noWrap/>
        </w:tcPr>
        <w:p w14:paraId="22A0DEF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109642D6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F8EB97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516D42F9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7AF2E5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BE3AF1" w14:paraId="03B61F57" w14:textId="77777777" w:rsidTr="00F21357">
      <w:tc>
        <w:tcPr>
          <w:tcW w:w="3061" w:type="dxa"/>
          <w:noWrap/>
        </w:tcPr>
        <w:p w14:paraId="55B395E5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658A4C41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059C403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565764D3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71C3E85D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BE3AF1" w14:paraId="3247435B" w14:textId="77777777" w:rsidTr="00F21357">
      <w:tc>
        <w:tcPr>
          <w:tcW w:w="3061" w:type="dxa"/>
          <w:noWrap/>
        </w:tcPr>
        <w:p w14:paraId="7CDD0147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4586F53B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57ABCC3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30A866FF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7841C87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DA38E8" w14:paraId="745EFEB5" w14:textId="77777777" w:rsidTr="00F2135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72EFCB81" w14:textId="77777777" w:rsidR="00D52D44" w:rsidRPr="00BE3AF1" w:rsidRDefault="00D52D44" w:rsidP="00F21357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Tel.0471 36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15 10     St.-Nr. / Cod. Fisc. – P.IVA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B5E66DA" w14:textId="77777777" w:rsidR="00D52D44" w:rsidRPr="00BE3AF1" w:rsidRDefault="00D52D44">
    <w:pPr>
      <w:pStyle w:val="Pidipagina"/>
      <w:rPr>
        <w:rFonts w:asciiTheme="minorHAnsi" w:hAnsiTheme="minorHAns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9B005A" w14:paraId="2F7D29CB" w14:textId="77777777" w:rsidTr="0054426A">
      <w:tc>
        <w:tcPr>
          <w:tcW w:w="3061" w:type="dxa"/>
          <w:noWrap/>
        </w:tcPr>
        <w:p w14:paraId="36777981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207D1B03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7A821110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6AD57DE2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1B4B36A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9B005A" w14:paraId="5DE7344E" w14:textId="77777777" w:rsidTr="0054426A">
      <w:tc>
        <w:tcPr>
          <w:tcW w:w="3061" w:type="dxa"/>
          <w:noWrap/>
        </w:tcPr>
        <w:p w14:paraId="6FB92B4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2DBD6D00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570B73B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6D63F239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2E50695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9B005A" w14:paraId="13C46585" w14:textId="77777777" w:rsidTr="0054426A">
      <w:tc>
        <w:tcPr>
          <w:tcW w:w="3061" w:type="dxa"/>
          <w:noWrap/>
        </w:tcPr>
        <w:p w14:paraId="09CE8987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537EB6D1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F38414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6C2DE47D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7A36E1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9B005A" w14:paraId="4A19C7DC" w14:textId="77777777" w:rsidTr="0054426A">
      <w:tc>
        <w:tcPr>
          <w:tcW w:w="3061" w:type="dxa"/>
          <w:noWrap/>
        </w:tcPr>
        <w:p w14:paraId="70775304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2CB8A708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2ECAB0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0C69420C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D17836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DA38E8" w14:paraId="785BE6BB" w14:textId="77777777" w:rsidTr="0054426A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5A1525E7" w14:textId="77777777" w:rsidR="00D52D44" w:rsidRPr="009B005A" w:rsidRDefault="00D52D44" w:rsidP="0054426A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36 15 10     St.-Nr. / Cod. Fisc. –  </w:t>
          </w:r>
          <w:r w:rsidRPr="009B005A">
            <w:rPr>
              <w:rFonts w:asciiTheme="minorHAnsi" w:hAnsiTheme="minorHAnsi"/>
              <w:lang w:val="en-US"/>
            </w:rPr>
            <w:t xml:space="preserve"> </w:t>
          </w:r>
          <w:proofErr w:type="spellStart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MwSt.Nr</w:t>
          </w:r>
          <w:proofErr w:type="spellEnd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. / P.IVA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8AF8FA3" w14:textId="77777777" w:rsidR="00D52D44" w:rsidRPr="009B005A" w:rsidRDefault="00D52D44">
    <w:pPr>
      <w:pStyle w:val="Pidipagina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B240" w14:textId="77777777" w:rsidR="00524A18" w:rsidRDefault="00524A18" w:rsidP="00254D3C">
      <w:r>
        <w:separator/>
      </w:r>
    </w:p>
  </w:footnote>
  <w:footnote w:type="continuationSeparator" w:id="0">
    <w:p w14:paraId="505361D4" w14:textId="77777777" w:rsidR="00524A18" w:rsidRDefault="00524A18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9A31" w14:textId="77777777" w:rsidR="00D52D44" w:rsidRPr="00C3691A" w:rsidRDefault="00D52D44" w:rsidP="000C28B9">
    <w:pPr>
      <w:spacing w:after="240"/>
      <w:jc w:val="right"/>
      <w:rPr>
        <w:rFonts w:asciiTheme="minorHAnsi" w:hAnsiTheme="minorHAnsi"/>
      </w:rPr>
    </w:pP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PAGE  \* Arabic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  <w:r w:rsidRPr="00C3691A">
      <w:rPr>
        <w:rFonts w:asciiTheme="minorHAnsi" w:hAnsiTheme="minorHAnsi"/>
      </w:rPr>
      <w:t>/</w:t>
    </w: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NUMPAGES 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70C69" w14:paraId="1978ADA8" w14:textId="77777777" w:rsidTr="000C28B9">
      <w:trPr>
        <w:cantSplit/>
        <w:trHeight w:val="1531"/>
      </w:trPr>
      <w:tc>
        <w:tcPr>
          <w:tcW w:w="9778" w:type="dxa"/>
        </w:tcPr>
        <w:p w14:paraId="6A5351DE" w14:textId="77777777" w:rsidR="00D52D44" w:rsidRDefault="00216387">
          <w:pPr>
            <w:pStyle w:val="Intestazione"/>
          </w:pPr>
          <w:bookmarkStart w:id="1" w:name="_Hlk200528015"/>
          <w:r>
            <w:rPr>
              <w:noProof/>
            </w:rPr>
            <w:drawing>
              <wp:inline distT="0" distB="0" distL="0" distR="0" wp14:anchorId="0DE43AE2" wp14:editId="6F5BFAB4">
                <wp:extent cx="2305050" cy="5905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5AAD11C" w14:textId="77777777" w:rsidR="00D52D44" w:rsidRDefault="00D52D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066"/>
    <w:multiLevelType w:val="hybridMultilevel"/>
    <w:tmpl w:val="49E2EDE8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A46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67689"/>
    <w:multiLevelType w:val="hybridMultilevel"/>
    <w:tmpl w:val="FC644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97D6A"/>
    <w:multiLevelType w:val="hybridMultilevel"/>
    <w:tmpl w:val="0CFC9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C1D40"/>
    <w:multiLevelType w:val="hybridMultilevel"/>
    <w:tmpl w:val="EAA8B8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16A2DA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8F45DB"/>
    <w:multiLevelType w:val="hybridMultilevel"/>
    <w:tmpl w:val="9A2E58C8"/>
    <w:lvl w:ilvl="0" w:tplc="C136CC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550D99"/>
    <w:multiLevelType w:val="hybridMultilevel"/>
    <w:tmpl w:val="782468F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40260"/>
    <w:multiLevelType w:val="hybridMultilevel"/>
    <w:tmpl w:val="8AF2EEA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D0FF5"/>
    <w:multiLevelType w:val="hybridMultilevel"/>
    <w:tmpl w:val="02B8B0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39253A"/>
    <w:multiLevelType w:val="hybridMultilevel"/>
    <w:tmpl w:val="BFC8E92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5664">
    <w:abstractNumId w:val="7"/>
  </w:num>
  <w:num w:numId="2" w16cid:durableId="1726293408">
    <w:abstractNumId w:val="0"/>
  </w:num>
  <w:num w:numId="3" w16cid:durableId="574972409">
    <w:abstractNumId w:val="5"/>
  </w:num>
  <w:num w:numId="4" w16cid:durableId="1658530267">
    <w:abstractNumId w:val="6"/>
  </w:num>
  <w:num w:numId="5" w16cid:durableId="1613241675">
    <w:abstractNumId w:val="1"/>
  </w:num>
  <w:num w:numId="6" w16cid:durableId="1493448396">
    <w:abstractNumId w:val="8"/>
  </w:num>
  <w:num w:numId="7" w16cid:durableId="2030720121">
    <w:abstractNumId w:val="3"/>
  </w:num>
  <w:num w:numId="8" w16cid:durableId="715280304">
    <w:abstractNumId w:val="4"/>
  </w:num>
  <w:num w:numId="9" w16cid:durableId="17419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72"/>
    <w:rsid w:val="0001656B"/>
    <w:rsid w:val="00032C7F"/>
    <w:rsid w:val="0004354C"/>
    <w:rsid w:val="00050899"/>
    <w:rsid w:val="00055CA9"/>
    <w:rsid w:val="0006195B"/>
    <w:rsid w:val="000646A8"/>
    <w:rsid w:val="00066C22"/>
    <w:rsid w:val="00071047"/>
    <w:rsid w:val="00071968"/>
    <w:rsid w:val="00074C24"/>
    <w:rsid w:val="00076E93"/>
    <w:rsid w:val="00095910"/>
    <w:rsid w:val="000B7C86"/>
    <w:rsid w:val="000E335C"/>
    <w:rsid w:val="00103544"/>
    <w:rsid w:val="00103C31"/>
    <w:rsid w:val="00120AFE"/>
    <w:rsid w:val="00132ED1"/>
    <w:rsid w:val="001459F7"/>
    <w:rsid w:val="001460E0"/>
    <w:rsid w:val="0018741E"/>
    <w:rsid w:val="00194978"/>
    <w:rsid w:val="001B02E3"/>
    <w:rsid w:val="001B3457"/>
    <w:rsid w:val="001C7F8E"/>
    <w:rsid w:val="001F7D12"/>
    <w:rsid w:val="00206D35"/>
    <w:rsid w:val="00216387"/>
    <w:rsid w:val="00216B0B"/>
    <w:rsid w:val="0022434F"/>
    <w:rsid w:val="002744EB"/>
    <w:rsid w:val="002A2B11"/>
    <w:rsid w:val="002D5114"/>
    <w:rsid w:val="002E1C07"/>
    <w:rsid w:val="002F45DB"/>
    <w:rsid w:val="00310B1E"/>
    <w:rsid w:val="003316D5"/>
    <w:rsid w:val="00347520"/>
    <w:rsid w:val="003661FE"/>
    <w:rsid w:val="00390E09"/>
    <w:rsid w:val="003A5F39"/>
    <w:rsid w:val="003B2ABA"/>
    <w:rsid w:val="003B2ADD"/>
    <w:rsid w:val="003C229B"/>
    <w:rsid w:val="003C4010"/>
    <w:rsid w:val="003F087A"/>
    <w:rsid w:val="00400458"/>
    <w:rsid w:val="00406AA1"/>
    <w:rsid w:val="004126D8"/>
    <w:rsid w:val="004150FD"/>
    <w:rsid w:val="00466817"/>
    <w:rsid w:val="0048092D"/>
    <w:rsid w:val="004C2652"/>
    <w:rsid w:val="004E22A3"/>
    <w:rsid w:val="004E47CD"/>
    <w:rsid w:val="00524A18"/>
    <w:rsid w:val="00533D60"/>
    <w:rsid w:val="00541E3C"/>
    <w:rsid w:val="00560C88"/>
    <w:rsid w:val="00577C10"/>
    <w:rsid w:val="00594F1A"/>
    <w:rsid w:val="00596CA6"/>
    <w:rsid w:val="005B1BFB"/>
    <w:rsid w:val="005D61D4"/>
    <w:rsid w:val="005E14EA"/>
    <w:rsid w:val="005E367A"/>
    <w:rsid w:val="005E431B"/>
    <w:rsid w:val="005E786C"/>
    <w:rsid w:val="00617484"/>
    <w:rsid w:val="006176FA"/>
    <w:rsid w:val="0063206E"/>
    <w:rsid w:val="006360D4"/>
    <w:rsid w:val="0066590A"/>
    <w:rsid w:val="00683196"/>
    <w:rsid w:val="00697AE4"/>
    <w:rsid w:val="006B55CF"/>
    <w:rsid w:val="006D1DFD"/>
    <w:rsid w:val="006D6597"/>
    <w:rsid w:val="006F2953"/>
    <w:rsid w:val="007025C7"/>
    <w:rsid w:val="00704743"/>
    <w:rsid w:val="00713130"/>
    <w:rsid w:val="0072081D"/>
    <w:rsid w:val="007247B6"/>
    <w:rsid w:val="007308B8"/>
    <w:rsid w:val="007333A7"/>
    <w:rsid w:val="00741557"/>
    <w:rsid w:val="007637A5"/>
    <w:rsid w:val="00791697"/>
    <w:rsid w:val="00796711"/>
    <w:rsid w:val="007A71AF"/>
    <w:rsid w:val="007C36BF"/>
    <w:rsid w:val="007D01DA"/>
    <w:rsid w:val="007F6299"/>
    <w:rsid w:val="008059A2"/>
    <w:rsid w:val="00814EE8"/>
    <w:rsid w:val="008409BC"/>
    <w:rsid w:val="008534D4"/>
    <w:rsid w:val="008761A5"/>
    <w:rsid w:val="008773AC"/>
    <w:rsid w:val="0089711B"/>
    <w:rsid w:val="008A041F"/>
    <w:rsid w:val="008B3B58"/>
    <w:rsid w:val="008D558D"/>
    <w:rsid w:val="008D5945"/>
    <w:rsid w:val="008E4AAF"/>
    <w:rsid w:val="00914540"/>
    <w:rsid w:val="00914DDE"/>
    <w:rsid w:val="00916510"/>
    <w:rsid w:val="00937F22"/>
    <w:rsid w:val="009477F5"/>
    <w:rsid w:val="009876BA"/>
    <w:rsid w:val="009A6D8C"/>
    <w:rsid w:val="009B005A"/>
    <w:rsid w:val="00A059BA"/>
    <w:rsid w:val="00A1403C"/>
    <w:rsid w:val="00A1422F"/>
    <w:rsid w:val="00A3102A"/>
    <w:rsid w:val="00A33D37"/>
    <w:rsid w:val="00A445B4"/>
    <w:rsid w:val="00A83463"/>
    <w:rsid w:val="00A843A0"/>
    <w:rsid w:val="00AA0DD8"/>
    <w:rsid w:val="00AA2E35"/>
    <w:rsid w:val="00AB645F"/>
    <w:rsid w:val="00AC28E8"/>
    <w:rsid w:val="00AC2A00"/>
    <w:rsid w:val="00AC4087"/>
    <w:rsid w:val="00AC5B34"/>
    <w:rsid w:val="00AD3B5F"/>
    <w:rsid w:val="00AF2D08"/>
    <w:rsid w:val="00AF40CE"/>
    <w:rsid w:val="00B07A4F"/>
    <w:rsid w:val="00B07BB5"/>
    <w:rsid w:val="00B12941"/>
    <w:rsid w:val="00B43639"/>
    <w:rsid w:val="00B43733"/>
    <w:rsid w:val="00B43CB6"/>
    <w:rsid w:val="00B5250E"/>
    <w:rsid w:val="00B557B4"/>
    <w:rsid w:val="00B56A6A"/>
    <w:rsid w:val="00B5782D"/>
    <w:rsid w:val="00B6455E"/>
    <w:rsid w:val="00B74519"/>
    <w:rsid w:val="00B83515"/>
    <w:rsid w:val="00B9442B"/>
    <w:rsid w:val="00BA1CB0"/>
    <w:rsid w:val="00BA2138"/>
    <w:rsid w:val="00BB3F2A"/>
    <w:rsid w:val="00BE3AF1"/>
    <w:rsid w:val="00C15508"/>
    <w:rsid w:val="00C266C6"/>
    <w:rsid w:val="00C3361D"/>
    <w:rsid w:val="00C35A63"/>
    <w:rsid w:val="00C3691A"/>
    <w:rsid w:val="00C40384"/>
    <w:rsid w:val="00C4480F"/>
    <w:rsid w:val="00C54BFF"/>
    <w:rsid w:val="00C83CFA"/>
    <w:rsid w:val="00C85731"/>
    <w:rsid w:val="00CB5872"/>
    <w:rsid w:val="00CE30FF"/>
    <w:rsid w:val="00D03F3E"/>
    <w:rsid w:val="00D10126"/>
    <w:rsid w:val="00D1701C"/>
    <w:rsid w:val="00D230B4"/>
    <w:rsid w:val="00D23B4C"/>
    <w:rsid w:val="00D52D44"/>
    <w:rsid w:val="00D60278"/>
    <w:rsid w:val="00D65B4E"/>
    <w:rsid w:val="00D84020"/>
    <w:rsid w:val="00D95BAB"/>
    <w:rsid w:val="00DA0647"/>
    <w:rsid w:val="00DA38E8"/>
    <w:rsid w:val="00DD341E"/>
    <w:rsid w:val="00DD494C"/>
    <w:rsid w:val="00DE02AB"/>
    <w:rsid w:val="00DE54BA"/>
    <w:rsid w:val="00DF2A27"/>
    <w:rsid w:val="00E24192"/>
    <w:rsid w:val="00E2634A"/>
    <w:rsid w:val="00E33DE2"/>
    <w:rsid w:val="00E54729"/>
    <w:rsid w:val="00E610CB"/>
    <w:rsid w:val="00E6451C"/>
    <w:rsid w:val="00E65C8C"/>
    <w:rsid w:val="00E66033"/>
    <w:rsid w:val="00E97876"/>
    <w:rsid w:val="00EA0A2C"/>
    <w:rsid w:val="00EB192C"/>
    <w:rsid w:val="00EC7A47"/>
    <w:rsid w:val="00ED7940"/>
    <w:rsid w:val="00EF0F6D"/>
    <w:rsid w:val="00EF5C78"/>
    <w:rsid w:val="00F51ED0"/>
    <w:rsid w:val="00F52A05"/>
    <w:rsid w:val="00F63C66"/>
    <w:rsid w:val="00F66D5A"/>
    <w:rsid w:val="00FC62C1"/>
    <w:rsid w:val="00FD1697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EFD1B"/>
  <w15:chartTrackingRefBased/>
  <w15:docId w15:val="{EDAE0C93-4705-42E1-89F8-39EBB4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2AB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eastAsia="Calibri" w:hAnsi="Calibri bold"/>
      <w:kern w:val="2"/>
      <w:sz w:val="16"/>
      <w:szCs w:val="20"/>
      <w:lang w:val="de-DE" w:eastAsia="en-US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hAnsi="Arial"/>
      <w:sz w:val="20"/>
      <w:szCs w:val="20"/>
      <w:lang w:eastAsia="en-US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hAnsi="Arial"/>
      <w:noProof/>
      <w:sz w:val="18"/>
      <w:szCs w:val="20"/>
      <w:lang w:val="en-US" w:eastAsia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hAnsi="Arial"/>
      <w:noProof/>
      <w:sz w:val="20"/>
      <w:szCs w:val="20"/>
      <w:lang w:val="en-US" w:eastAsia="en-US"/>
    </w:rPr>
  </w:style>
  <w:style w:type="character" w:styleId="Enfasigrassetto">
    <w:name w:val="Strong"/>
    <w:uiPriority w:val="22"/>
    <w:qFormat/>
    <w:rsid w:val="00071968"/>
    <w:rPr>
      <w:b/>
      <w:bCs/>
    </w:rPr>
  </w:style>
  <w:style w:type="paragraph" w:customStyle="1" w:styleId="DeutscherText">
    <w:name w:val="Deutscher Text"/>
    <w:basedOn w:val="Normale"/>
    <w:rsid w:val="004150FD"/>
    <w:pPr>
      <w:spacing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TextItalienisch">
    <w:name w:val="Text Italienisch"/>
    <w:basedOn w:val="Normale"/>
    <w:uiPriority w:val="99"/>
    <w:qFormat/>
    <w:rsid w:val="00DE02AB"/>
    <w:pPr>
      <w:ind w:left="28" w:right="28"/>
      <w:jc w:val="both"/>
    </w:pPr>
    <w:rPr>
      <w:rFonts w:ascii="Tahoma" w:hAnsi="Tahoma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GRETERIA\_VORLAGEN\Brief-Lettera-Amt-11.6%20de&amp;it_03-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Brief-Lettera-Amt-11.6 de&amp;it_03-26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NTT Data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Strada, Claudia</dc:creator>
  <cp:keywords/>
  <dc:description/>
  <cp:lastModifiedBy>Strada, Claudia</cp:lastModifiedBy>
  <cp:revision>2</cp:revision>
  <cp:lastPrinted>2026-05-06T06:15:00Z</cp:lastPrinted>
  <dcterms:created xsi:type="dcterms:W3CDTF">2026-05-14T13:22:00Z</dcterms:created>
  <dcterms:modified xsi:type="dcterms:W3CDTF">2026-05-14T13:22:00Z</dcterms:modified>
</cp:coreProperties>
</file>