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EE58" w14:textId="77777777" w:rsidR="00DA38E8" w:rsidRPr="00BE78F1" w:rsidRDefault="00DA38E8" w:rsidP="00DA38E8">
      <w:pPr>
        <w:ind w:right="55"/>
        <w:jc w:val="right"/>
        <w:outlineLvl w:val="0"/>
        <w:rPr>
          <w:rFonts w:ascii="Arial" w:hAnsi="Arial" w:cs="Arial"/>
          <w:b/>
          <w:sz w:val="22"/>
        </w:rPr>
      </w:pPr>
      <w:r w:rsidRPr="00BE78F1">
        <w:rPr>
          <w:rFonts w:ascii="Arial" w:hAnsi="Arial" w:cs="Arial"/>
          <w:b/>
          <w:sz w:val="22"/>
        </w:rPr>
        <w:t xml:space="preserve">MODULO </w:t>
      </w:r>
      <w:r>
        <w:rPr>
          <w:rFonts w:ascii="Arial" w:hAnsi="Arial" w:cs="Arial"/>
          <w:b/>
          <w:sz w:val="22"/>
        </w:rPr>
        <w:t>ISPEZIONE TIPO A – RETI SU VERSANTE</w:t>
      </w:r>
      <w:r w:rsidRPr="00BE78F1">
        <w:rPr>
          <w:noProof/>
        </w:rPr>
        <w:t xml:space="preserve"> </w:t>
      </w:r>
    </w:p>
    <w:p w14:paraId="6DF872EB" w14:textId="77777777" w:rsidR="00DA38E8" w:rsidRPr="00887BB0" w:rsidRDefault="00DA38E8" w:rsidP="00DA38E8">
      <w:pPr>
        <w:shd w:val="clear" w:color="auto" w:fill="000000" w:themeFill="text1"/>
        <w:spacing w:before="240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1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Anagrafica opera</w:t>
      </w:r>
    </w:p>
    <w:p w14:paraId="6F5D901D" w14:textId="77777777" w:rsidR="00DA38E8" w:rsidRPr="001C547D" w:rsidRDefault="00DA38E8" w:rsidP="00DA38E8">
      <w:pPr>
        <w:ind w:right="2672"/>
        <w:outlineLvl w:val="0"/>
        <w:rPr>
          <w:rFonts w:ascii="Arial" w:hAnsi="Arial" w:cs="Arial"/>
          <w:sz w:val="20"/>
          <w:szCs w:val="28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DA38E8" w:rsidRPr="00741990" w14:paraId="743E4F95" w14:textId="77777777" w:rsidTr="00B91C14">
        <w:trPr>
          <w:trHeight w:val="551"/>
        </w:trPr>
        <w:tc>
          <w:tcPr>
            <w:tcW w:w="10172" w:type="dxa"/>
            <w:shd w:val="clear" w:color="auto" w:fill="D9D9D9" w:themeFill="background1" w:themeFillShade="D9"/>
          </w:tcPr>
          <w:p w14:paraId="736E945B" w14:textId="77777777" w:rsidR="00DA38E8" w:rsidRPr="00741990" w:rsidRDefault="00DA38E8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05E59">
              <w:rPr>
                <w:rFonts w:ascii="Arial" w:hAnsi="Arial" w:cs="Arial"/>
                <w:b/>
                <w:szCs w:val="20"/>
              </w:rPr>
              <w:t>Codice opera:</w:t>
            </w:r>
          </w:p>
        </w:tc>
      </w:tr>
    </w:tbl>
    <w:p w14:paraId="157FEFF5" w14:textId="77777777" w:rsidR="00DA38E8" w:rsidRPr="005707C5" w:rsidRDefault="00DA38E8" w:rsidP="00DA38E8">
      <w:pPr>
        <w:rPr>
          <w:rFonts w:ascii="Arial" w:hAnsi="Arial" w:cs="Arial"/>
          <w:b/>
          <w:sz w:val="16"/>
          <w:szCs w:val="16"/>
        </w:rPr>
      </w:pPr>
    </w:p>
    <w:p w14:paraId="682541F9" w14:textId="77777777" w:rsidR="00DA38E8" w:rsidRPr="00887BB0" w:rsidRDefault="00DA38E8" w:rsidP="00DA38E8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2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Controllo visivo</w:t>
      </w:r>
      <w:r w:rsidRPr="00887BB0">
        <w:rPr>
          <w:rFonts w:ascii="Arial" w:hAnsi="Arial" w:cs="Arial"/>
          <w:b/>
        </w:rPr>
        <w:t xml:space="preserve"> stato </w:t>
      </w:r>
      <w:r>
        <w:rPr>
          <w:rFonts w:ascii="Arial" w:hAnsi="Arial" w:cs="Arial"/>
          <w:b/>
        </w:rPr>
        <w:t xml:space="preserve">generale dell’opera </w:t>
      </w:r>
    </w:p>
    <w:p w14:paraId="7860E198" w14:textId="77777777" w:rsidR="00DA38E8" w:rsidRPr="009251CF" w:rsidRDefault="00DA38E8" w:rsidP="00DA38E8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DA38E8" w:rsidRPr="00BA7FA7" w14:paraId="250D5721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2E4" w14:textId="77777777" w:rsidR="00DA38E8" w:rsidRPr="00E601DC" w:rsidRDefault="00DA38E8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r w:rsidRPr="00E601DC">
              <w:rPr>
                <w:rFonts w:ascii="Arial" w:hAnsi="Arial" w:cs="Arial"/>
                <w:b/>
                <w:szCs w:val="20"/>
              </w:rPr>
              <w:t>Stato generale della struttura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3533F" w14:textId="77777777" w:rsidR="00DA38E8" w:rsidRPr="00E601DC" w:rsidRDefault="00DA38E8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Pesi</w:t>
            </w:r>
          </w:p>
        </w:tc>
      </w:tr>
      <w:tr w:rsidR="00DA38E8" w:rsidRPr="00BA7FA7" w14:paraId="71C48C40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4C28" w14:textId="77777777" w:rsidR="00DA38E8" w:rsidRPr="005F6838" w:rsidRDefault="00DA38E8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6838">
              <w:rPr>
                <w:rFonts w:ascii="Arial" w:hAnsi="Arial" w:cs="Arial"/>
                <w:sz w:val="18"/>
                <w:szCs w:val="18"/>
              </w:rPr>
              <w:t>Collasso generale struttura per instabilità del versante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A52BA" w14:textId="77777777" w:rsidR="00DA38E8" w:rsidRPr="00C04271" w:rsidRDefault="00DA38E8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DA38E8" w:rsidRPr="00BA7FA7" w14:paraId="5665CC94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558F" w14:textId="77777777" w:rsidR="00DA38E8" w:rsidRPr="005F6838" w:rsidRDefault="00DA38E8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6838">
              <w:rPr>
                <w:rFonts w:ascii="Arial" w:hAnsi="Arial" w:cs="Arial"/>
                <w:sz w:val="18"/>
                <w:szCs w:val="18"/>
              </w:rPr>
              <w:t xml:space="preserve">Anomalie della geometria e della forma della struttura nel suo complesso (varchi e/o deformazioni della rete, </w:t>
            </w:r>
            <w:proofErr w:type="spellStart"/>
            <w:r w:rsidRPr="005F6838">
              <w:rPr>
                <w:rFonts w:ascii="Arial" w:hAnsi="Arial" w:cs="Arial"/>
                <w:sz w:val="18"/>
                <w:szCs w:val="18"/>
              </w:rPr>
              <w:t>detensionamento</w:t>
            </w:r>
            <w:proofErr w:type="spellEnd"/>
            <w:r w:rsidRPr="005F6838">
              <w:rPr>
                <w:rFonts w:ascii="Arial" w:hAnsi="Arial" w:cs="Arial"/>
                <w:sz w:val="18"/>
                <w:szCs w:val="18"/>
              </w:rPr>
              <w:t xml:space="preserve"> funi, spostamento/deformazione ancoraggi, etc..)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00E6A" w14:textId="77777777" w:rsidR="00DA38E8" w:rsidRPr="00C04271" w:rsidRDefault="00DA38E8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DA38E8" w:rsidRPr="00BA7FA7" w14:paraId="1FE6BFB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1BF7" w14:textId="77777777" w:rsidR="00DA38E8" w:rsidRPr="005F6838" w:rsidRDefault="00DA38E8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6838">
              <w:rPr>
                <w:rFonts w:ascii="Arial" w:hAnsi="Arial" w:cs="Arial"/>
                <w:sz w:val="18"/>
                <w:szCs w:val="18"/>
              </w:rPr>
              <w:t>Presenza di accumuli nella rete (spessore oltre 20 cm)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B902C" w14:textId="77777777" w:rsidR="00DA38E8" w:rsidRDefault="00DA38E8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DA38E8" w:rsidRPr="00BA7FA7" w14:paraId="05AC171F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10F1" w14:textId="77777777" w:rsidR="00DA38E8" w:rsidRPr="005F6838" w:rsidRDefault="00DA38E8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6838">
              <w:rPr>
                <w:rFonts w:ascii="Arial" w:hAnsi="Arial" w:cs="Arial"/>
                <w:sz w:val="18"/>
                <w:szCs w:val="18"/>
              </w:rPr>
              <w:t>Presenza di accumuli nella rete (spessore fino a 20 cm)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4ED9A" w14:textId="77777777" w:rsidR="00DA38E8" w:rsidRPr="004D491D" w:rsidRDefault="00DA38E8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  <w:tr w:rsidR="00DA38E8" w:rsidRPr="00BA7FA7" w14:paraId="18C41B9F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C293" w14:textId="77777777" w:rsidR="00DA38E8" w:rsidRPr="005F6838" w:rsidRDefault="00DA38E8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6838">
              <w:rPr>
                <w:rFonts w:ascii="Arial" w:hAnsi="Arial" w:cs="Arial"/>
                <w:sz w:val="18"/>
                <w:szCs w:val="18"/>
              </w:rPr>
              <w:t>Presenza vegetazione infestante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851BA" w14:textId="77777777" w:rsidR="00DA38E8" w:rsidRDefault="00DA38E8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  <w:tr w:rsidR="00DA38E8" w:rsidRPr="00BA7FA7" w14:paraId="49A1E674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E71" w14:textId="77777777" w:rsidR="00DA38E8" w:rsidRPr="005F6838" w:rsidRDefault="00DA38E8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6838">
              <w:rPr>
                <w:rFonts w:ascii="Arial" w:hAnsi="Arial" w:cs="Arial"/>
                <w:sz w:val="18"/>
                <w:szCs w:val="18"/>
              </w:rPr>
              <w:t>Presenza vegetazione infestante sul ciglio che pregiudica il controllo visivo della stabilità dell’opera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DAA0F" w14:textId="77777777" w:rsidR="00DA38E8" w:rsidRPr="004D491D" w:rsidRDefault="00DA38E8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[9]</w:t>
            </w:r>
          </w:p>
        </w:tc>
      </w:tr>
      <w:tr w:rsidR="00DA38E8" w:rsidRPr="004D491D" w14:paraId="5B11024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C449" w14:textId="77777777" w:rsidR="00DA38E8" w:rsidRPr="005F6838" w:rsidRDefault="00DA38E8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6838">
              <w:rPr>
                <w:rFonts w:ascii="Arial" w:hAnsi="Arial" w:cs="Arial"/>
                <w:sz w:val="18"/>
                <w:szCs w:val="18"/>
              </w:rPr>
              <w:t>Anomalie dello stato degli accessi all’opera e/o opere complementari ad essa e/o opere di drenaggio acque superficiali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0FDAF" w14:textId="77777777" w:rsidR="00DA38E8" w:rsidRPr="004D491D" w:rsidRDefault="00DA38E8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</w:tbl>
    <w:p w14:paraId="36907618" w14:textId="77777777" w:rsidR="00DA38E8" w:rsidRPr="009251CF" w:rsidRDefault="00DA38E8" w:rsidP="00DA38E8">
      <w:pPr>
        <w:jc w:val="both"/>
        <w:rPr>
          <w:rFonts w:ascii="Arial" w:hAnsi="Arial" w:cs="Arial"/>
        </w:rPr>
      </w:pPr>
    </w:p>
    <w:p w14:paraId="5F0F4192" w14:textId="77777777" w:rsidR="00DA38E8" w:rsidRPr="00887BB0" w:rsidRDefault="00DA38E8" w:rsidP="00DA38E8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3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Valutazione speditiva</w:t>
      </w:r>
      <w:r w:rsidRPr="00887B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indice di stato di conservazione dell’opera</w:t>
      </w:r>
    </w:p>
    <w:p w14:paraId="6753697C" w14:textId="77777777" w:rsidR="00DA38E8" w:rsidRPr="009251CF" w:rsidRDefault="00DA38E8" w:rsidP="00DA38E8">
      <w:pPr>
        <w:rPr>
          <w:rFonts w:ascii="Arial" w:hAnsi="Arial" w:cs="Arial"/>
          <w:sz w:val="22"/>
        </w:rPr>
      </w:pPr>
    </w:p>
    <w:p w14:paraId="0602A606" w14:textId="77777777" w:rsidR="00DA38E8" w:rsidRPr="005F6838" w:rsidRDefault="00DA38E8" w:rsidP="00DA38E8">
      <w:pPr>
        <w:rPr>
          <w:rFonts w:ascii="Arial" w:hAnsi="Arial" w:cs="Arial"/>
          <w:sz w:val="18"/>
          <w:szCs w:val="18"/>
        </w:rPr>
      </w:pPr>
      <w:r w:rsidRPr="005F6838">
        <w:rPr>
          <w:rFonts w:ascii="Arial" w:hAnsi="Arial" w:cs="Arial"/>
          <w:sz w:val="18"/>
          <w:szCs w:val="18"/>
        </w:rPr>
        <w:t xml:space="preserve">Eseguire la somma dei </w:t>
      </w:r>
      <w:proofErr w:type="spellStart"/>
      <w:r w:rsidRPr="005F6838">
        <w:rPr>
          <w:rFonts w:ascii="Arial" w:hAnsi="Arial" w:cs="Arial"/>
          <w:sz w:val="18"/>
          <w:szCs w:val="18"/>
        </w:rPr>
        <w:t>pesi</w:t>
      </w:r>
      <w:proofErr w:type="spellEnd"/>
      <w:r w:rsidRPr="005F6838">
        <w:rPr>
          <w:rFonts w:ascii="Arial" w:hAnsi="Arial" w:cs="Arial"/>
          <w:sz w:val="18"/>
          <w:szCs w:val="18"/>
        </w:rPr>
        <w:t xml:space="preserve"> associati alle problematiche rilevate nella precedente sezione 2:</w:t>
      </w:r>
    </w:p>
    <w:p w14:paraId="2EA7DDD7" w14:textId="77777777" w:rsidR="00DA38E8" w:rsidRDefault="00DA38E8" w:rsidP="00DA38E8">
      <w:pPr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</w:pPr>
      <w:r w:rsidRPr="005F6838">
        <w:rPr>
          <w:rFonts w:ascii="Arial" w:hAnsi="Arial" w:cs="Arial"/>
          <w:sz w:val="18"/>
          <w:szCs w:val="18"/>
        </w:rPr>
        <w:t>Indice dello Stato di conservazione opera (I.P.P.S.) =</w:t>
      </w:r>
      <w:r w:rsidRPr="005F6838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……………………….</w:t>
      </w:r>
    </w:p>
    <w:p w14:paraId="25B00B4B" w14:textId="77777777" w:rsidR="005F6838" w:rsidRDefault="005F6838" w:rsidP="00DA38E8">
      <w:pPr>
        <w:rPr>
          <w:rFonts w:ascii="Arial" w:hAnsi="Arial" w:cs="Arial"/>
          <w:sz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48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303"/>
      </w:tblGrid>
      <w:tr w:rsidR="00DA38E8" w:rsidRPr="003A6733" w14:paraId="6BC42373" w14:textId="77777777" w:rsidTr="00B91C14">
        <w:trPr>
          <w:trHeight w:val="268"/>
        </w:trPr>
        <w:tc>
          <w:tcPr>
            <w:tcW w:w="1184" w:type="pct"/>
            <w:gridSpan w:val="2"/>
            <w:shd w:val="clear" w:color="auto" w:fill="FF7C80"/>
          </w:tcPr>
          <w:p w14:paraId="78F65AA4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maggiore </w:t>
            </w: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di  9</w:t>
            </w:r>
            <w:proofErr w:type="gramEnd"/>
          </w:p>
        </w:tc>
        <w:tc>
          <w:tcPr>
            <w:tcW w:w="66" w:type="pct"/>
          </w:tcPr>
          <w:p w14:paraId="1E00481B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0BDAF779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9 e 4</w:t>
            </w:r>
          </w:p>
        </w:tc>
        <w:tc>
          <w:tcPr>
            <w:tcW w:w="66" w:type="pct"/>
          </w:tcPr>
          <w:p w14:paraId="6A549141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49556293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3 e 1</w:t>
            </w:r>
          </w:p>
        </w:tc>
        <w:tc>
          <w:tcPr>
            <w:tcW w:w="66" w:type="pct"/>
          </w:tcPr>
          <w:p w14:paraId="6BB373D2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CCFFFF"/>
          </w:tcPr>
          <w:p w14:paraId="5E6F37FF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DA38E8" w:rsidRPr="003A6733" w14:paraId="76D7DAC3" w14:textId="77777777" w:rsidTr="00B91C14">
        <w:trPr>
          <w:trHeight w:val="268"/>
        </w:trPr>
        <w:tc>
          <w:tcPr>
            <w:tcW w:w="1010" w:type="pct"/>
            <w:shd w:val="clear" w:color="auto" w:fill="FF7C80"/>
          </w:tcPr>
          <w:p w14:paraId="5E90EF9B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danni che compromet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tono l’efficienza del si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stema; necessaria manu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 xml:space="preserve">tenzione o pulizia </w:t>
            </w:r>
            <w:r w:rsidRPr="003A673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urgente </w:t>
            </w:r>
          </w:p>
          <w:p w14:paraId="7944FED2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66F0C59C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3DD9CD4F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insufficiente; problematico</w:t>
            </w:r>
          </w:p>
          <w:p w14:paraId="67A62F28" w14:textId="77777777" w:rsidR="00DA38E8" w:rsidRPr="003A6733" w:rsidRDefault="00DA38E8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4" w:type="pct"/>
            <w:shd w:val="clear" w:color="auto" w:fill="FF7C80"/>
          </w:tcPr>
          <w:p w14:paraId="6D6BFB1A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28D1206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8F95A80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111D709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4735BBF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8938261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DFDB4D3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90F10F2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2209C4FF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6BD71D23" w14:textId="77777777" w:rsidR="00DA38E8" w:rsidRPr="003A6733" w:rsidRDefault="00DA38E8" w:rsidP="00B91C1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venti di manutenzione dell’opera o di sgombero materiale ma l’efficienza del sistema non è pregiudicata</w:t>
            </w:r>
            <w:r w:rsidRPr="003A67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685B1E4" w14:textId="77777777" w:rsidR="00DA38E8" w:rsidRPr="003A6733" w:rsidRDefault="00DA38E8" w:rsidP="00B91C14">
            <w:pPr>
              <w:rPr>
                <w:rFonts w:ascii="Arial" w:hAnsi="Arial" w:cs="Arial"/>
                <w:iCs/>
                <w:sz w:val="18"/>
              </w:rPr>
            </w:pPr>
          </w:p>
          <w:p w14:paraId="42063A24" w14:textId="77777777" w:rsidR="00DA38E8" w:rsidRPr="003A6733" w:rsidRDefault="00DA38E8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Sufficiente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F14768" w14:textId="77777777" w:rsidR="00DA38E8" w:rsidRPr="003A6733" w:rsidRDefault="00DA38E8" w:rsidP="00B91C14">
            <w:pPr>
              <w:rPr>
                <w:rFonts w:ascii="Arial" w:hAnsi="Arial" w:cs="Arial"/>
                <w:sz w:val="12"/>
                <w:szCs w:val="12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FFFF99"/>
          </w:tcPr>
          <w:p w14:paraId="5A4D0977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8710C45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3F09E71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0FB13B1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B2F4171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EEE8B94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06D8C9A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5B7AFA3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72D9C2D3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27141059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interventi limitati di sgombero materiale o di pulizia/decespugliamento</w:t>
            </w:r>
          </w:p>
          <w:p w14:paraId="47C3EBF1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423F4C93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11697CF2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16EB05B7" w14:textId="77777777" w:rsidR="00DA38E8" w:rsidRPr="003A6733" w:rsidRDefault="00DA38E8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discreto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4700FD" w14:textId="77777777" w:rsidR="00DA38E8" w:rsidRPr="003A6733" w:rsidRDefault="00DA38E8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CCFFCC"/>
          </w:tcPr>
          <w:p w14:paraId="2BFDDD00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51422D7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08963C7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1C5A2AF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5FEE1CD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E29413B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FB81A0C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4CC1F3E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15D7620C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02D915A5" w14:textId="77777777" w:rsidR="00DA38E8" w:rsidRPr="003A6733" w:rsidRDefault="00DA38E8" w:rsidP="00B91C14">
            <w:pPr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z w:val="18"/>
                <w:szCs w:val="18"/>
              </w:rPr>
              <w:t>non necessita alcun tipo di manutenzione</w:t>
            </w:r>
          </w:p>
          <w:p w14:paraId="5D1FFFA8" w14:textId="77777777" w:rsidR="00DA38E8" w:rsidRPr="003A6733" w:rsidRDefault="00DA38E8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9FAA06" w14:textId="77777777" w:rsidR="00DA38E8" w:rsidRPr="003A6733" w:rsidRDefault="00DA38E8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A786E" w14:textId="77777777" w:rsidR="00DA38E8" w:rsidRPr="003A6733" w:rsidRDefault="00DA38E8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ADC0C" w14:textId="77777777" w:rsidR="00DA38E8" w:rsidRPr="003A6733" w:rsidRDefault="00DA38E8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D861CC" w14:textId="77777777" w:rsidR="00DA38E8" w:rsidRPr="003A6733" w:rsidRDefault="00DA38E8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2C93BE" w14:textId="77777777" w:rsidR="00DA38E8" w:rsidRPr="003A6733" w:rsidRDefault="00DA38E8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buono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2CC88C" w14:textId="77777777" w:rsidR="00DA38E8" w:rsidRPr="003A6733" w:rsidRDefault="00DA38E8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57" w:type="pct"/>
            <w:shd w:val="clear" w:color="auto" w:fill="CCFFFF"/>
          </w:tcPr>
          <w:p w14:paraId="4A168B9C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DF6B6F6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CD5ECA8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5E4DB73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7C38C45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3E8DD19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7770476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BF310CA" w14:textId="77777777" w:rsidR="00DA38E8" w:rsidRPr="003A6733" w:rsidRDefault="00DA38E8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2F24C721" w14:textId="77777777" w:rsidR="00DE02AB" w:rsidRPr="00887BB0" w:rsidRDefault="00DE02AB" w:rsidP="00DE02AB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p w14:paraId="30F817CD" w14:textId="77777777" w:rsidR="00DE02AB" w:rsidRPr="007E3705" w:rsidRDefault="00DE02AB" w:rsidP="00DE02AB">
      <w:pPr>
        <w:rPr>
          <w:rFonts w:ascii="Arial" w:hAnsi="Arial" w:cs="Arial"/>
          <w:sz w:val="20"/>
        </w:rPr>
      </w:pP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02AB" w:rsidRPr="005A4F2B" w14:paraId="08776061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38B5F302" w14:textId="77777777" w:rsidR="00DE02AB" w:rsidRPr="00E2634A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2634A">
              <w:rPr>
                <w:rFonts w:ascii="Arial" w:hAnsi="Arial" w:cs="Arial"/>
                <w:sz w:val="16"/>
                <w:szCs w:val="16"/>
              </w:rPr>
              <w:t>Cognome: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37385DE8" w14:textId="77777777" w:rsidR="00DE02AB" w:rsidRPr="00E2634A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2634A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DE02AB" w:rsidRPr="005A4F2B" w14:paraId="12CB44F6" w14:textId="77777777" w:rsidTr="00E2634A">
        <w:trPr>
          <w:trHeight w:val="166"/>
        </w:trPr>
        <w:tc>
          <w:tcPr>
            <w:tcW w:w="5086" w:type="dxa"/>
            <w:shd w:val="clear" w:color="auto" w:fill="D9D9D9" w:themeFill="background1" w:themeFillShade="D9"/>
          </w:tcPr>
          <w:p w14:paraId="66B92D92" w14:textId="77777777" w:rsidR="00DE02AB" w:rsidRPr="00E2634A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263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69162D0D" w14:textId="77777777" w:rsidR="00DE02AB" w:rsidRPr="00E2634A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2634A">
              <w:rPr>
                <w:rFonts w:ascii="Arial" w:hAnsi="Arial" w:cs="Arial"/>
                <w:sz w:val="16"/>
                <w:szCs w:val="16"/>
              </w:rPr>
              <w:t xml:space="preserve">Ora: </w:t>
            </w:r>
          </w:p>
        </w:tc>
      </w:tr>
    </w:tbl>
    <w:p w14:paraId="1B001AA4" w14:textId="0B45752C" w:rsidR="00B43CB6" w:rsidRPr="00DE02AB" w:rsidRDefault="00DE02AB" w:rsidP="00DE02AB">
      <w:pPr>
        <w:spacing w:before="120" w:after="120"/>
        <w:ind w:right="2671"/>
        <w:outlineLvl w:val="0"/>
        <w:rPr>
          <w:sz w:val="16"/>
          <w:szCs w:val="16"/>
        </w:rPr>
      </w:pPr>
      <w:bookmarkStart w:id="0" w:name="_Hlk37855013"/>
      <w:r w:rsidRPr="00DE02AB">
        <w:rPr>
          <w:rFonts w:ascii="Arial" w:hAnsi="Arial" w:cs="Arial"/>
          <w:color w:val="FF0000"/>
          <w:sz w:val="16"/>
          <w:szCs w:val="16"/>
        </w:rPr>
        <w:t>La documentazione fotografica è allegata nella cartella contenente la presente scheda</w:t>
      </w:r>
      <w:bookmarkEnd w:id="0"/>
    </w:p>
    <w:sectPr w:rsidR="00B43CB6" w:rsidRPr="00DE02A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5F6838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5F6838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431B"/>
    <w:rsid w:val="005E786C"/>
    <w:rsid w:val="005F6838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37F22"/>
    <w:rsid w:val="009477F5"/>
    <w:rsid w:val="009876BA"/>
    <w:rsid w:val="009A6D8C"/>
    <w:rsid w:val="009B005A"/>
    <w:rsid w:val="00A059BA"/>
    <w:rsid w:val="00A1422F"/>
    <w:rsid w:val="00A3102A"/>
    <w:rsid w:val="00A33D37"/>
    <w:rsid w:val="00A445B4"/>
    <w:rsid w:val="00A83463"/>
    <w:rsid w:val="00A843A0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A38E8"/>
    <w:rsid w:val="00DD341E"/>
    <w:rsid w:val="00DD494C"/>
    <w:rsid w:val="00DE02AB"/>
    <w:rsid w:val="00DF2A27"/>
    <w:rsid w:val="00E24192"/>
    <w:rsid w:val="00E2634A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271</Words>
  <Characters>1706</Characters>
  <Application>Microsoft Office Word</Application>
  <DocSecurity>0</DocSecurity>
  <Lines>14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3</cp:revision>
  <cp:lastPrinted>2026-05-06T06:15:00Z</cp:lastPrinted>
  <dcterms:created xsi:type="dcterms:W3CDTF">2026-05-14T12:58:00Z</dcterms:created>
  <dcterms:modified xsi:type="dcterms:W3CDTF">2026-05-14T13:50:00Z</dcterms:modified>
</cp:coreProperties>
</file>