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C6D1" w14:textId="77777777" w:rsidR="00A843A0" w:rsidRPr="00BE78F1" w:rsidRDefault="00A843A0" w:rsidP="00A843A0">
      <w:pPr>
        <w:ind w:right="55"/>
        <w:jc w:val="right"/>
        <w:outlineLvl w:val="0"/>
        <w:rPr>
          <w:rFonts w:ascii="Arial" w:hAnsi="Arial" w:cs="Arial"/>
          <w:b/>
          <w:sz w:val="22"/>
        </w:rPr>
      </w:pPr>
      <w:r w:rsidRPr="00BE78F1">
        <w:rPr>
          <w:rFonts w:ascii="Arial" w:hAnsi="Arial" w:cs="Arial"/>
          <w:b/>
          <w:sz w:val="22"/>
        </w:rPr>
        <w:t xml:space="preserve">MODULO </w:t>
      </w:r>
      <w:r>
        <w:rPr>
          <w:rFonts w:ascii="Arial" w:hAnsi="Arial" w:cs="Arial"/>
          <w:b/>
          <w:sz w:val="22"/>
        </w:rPr>
        <w:t>ISPEZIONE TIPO A – SOTTOMURAZIONE CALCESTRUZZO</w:t>
      </w:r>
      <w:r w:rsidRPr="00BE78F1">
        <w:rPr>
          <w:noProof/>
        </w:rPr>
        <w:t xml:space="preserve"> </w:t>
      </w:r>
    </w:p>
    <w:p w14:paraId="3CD8FC3E" w14:textId="77777777" w:rsidR="00A843A0" w:rsidRPr="00887BB0" w:rsidRDefault="00A843A0" w:rsidP="00A843A0">
      <w:pPr>
        <w:shd w:val="clear" w:color="auto" w:fill="000000" w:themeFill="text1"/>
        <w:spacing w:before="240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1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Anagrafica opera</w:t>
      </w:r>
    </w:p>
    <w:p w14:paraId="6B51B8D4" w14:textId="77777777" w:rsidR="00A843A0" w:rsidRPr="001C547D" w:rsidRDefault="00A843A0" w:rsidP="00A843A0">
      <w:pPr>
        <w:ind w:right="2672"/>
        <w:outlineLvl w:val="0"/>
        <w:rPr>
          <w:rFonts w:ascii="Arial" w:hAnsi="Arial" w:cs="Arial"/>
          <w:sz w:val="20"/>
          <w:szCs w:val="28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A843A0" w:rsidRPr="00741990" w14:paraId="7BA46C9C" w14:textId="77777777" w:rsidTr="00B91C14">
        <w:trPr>
          <w:trHeight w:val="551"/>
        </w:trPr>
        <w:tc>
          <w:tcPr>
            <w:tcW w:w="10172" w:type="dxa"/>
            <w:shd w:val="clear" w:color="auto" w:fill="D9D9D9" w:themeFill="background1" w:themeFillShade="D9"/>
          </w:tcPr>
          <w:p w14:paraId="392C82D8" w14:textId="77777777" w:rsidR="00A843A0" w:rsidRPr="00741990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05E59">
              <w:rPr>
                <w:rFonts w:ascii="Arial" w:hAnsi="Arial" w:cs="Arial"/>
                <w:b/>
                <w:szCs w:val="20"/>
              </w:rPr>
              <w:t>Codice opera:</w:t>
            </w:r>
          </w:p>
        </w:tc>
      </w:tr>
    </w:tbl>
    <w:p w14:paraId="6DE79C33" w14:textId="77777777" w:rsidR="00A843A0" w:rsidRPr="00A843A0" w:rsidRDefault="00A843A0" w:rsidP="00A843A0">
      <w:pPr>
        <w:rPr>
          <w:rFonts w:ascii="Arial" w:hAnsi="Arial" w:cs="Arial"/>
          <w:b/>
          <w:sz w:val="20"/>
          <w:szCs w:val="20"/>
        </w:rPr>
      </w:pPr>
    </w:p>
    <w:p w14:paraId="6960305C" w14:textId="77777777" w:rsidR="00A843A0" w:rsidRPr="00887BB0" w:rsidRDefault="00A843A0" w:rsidP="00A843A0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2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Controllo visivo</w:t>
      </w:r>
      <w:r w:rsidRPr="00887BB0">
        <w:rPr>
          <w:rFonts w:ascii="Arial" w:hAnsi="Arial" w:cs="Arial"/>
          <w:b/>
        </w:rPr>
        <w:t xml:space="preserve"> stato </w:t>
      </w:r>
      <w:r>
        <w:rPr>
          <w:rFonts w:ascii="Arial" w:hAnsi="Arial" w:cs="Arial"/>
          <w:b/>
        </w:rPr>
        <w:t xml:space="preserve">generale dell’opera </w:t>
      </w:r>
    </w:p>
    <w:p w14:paraId="2A2C1F8D" w14:textId="77777777" w:rsidR="00A843A0" w:rsidRPr="009251CF" w:rsidRDefault="00A843A0" w:rsidP="00A843A0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A843A0" w:rsidRPr="00BA7FA7" w14:paraId="3932553D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DCD" w14:textId="77777777" w:rsidR="00A843A0" w:rsidRPr="00E601DC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E601DC">
              <w:rPr>
                <w:rFonts w:ascii="Arial" w:hAnsi="Arial" w:cs="Arial"/>
                <w:b/>
                <w:szCs w:val="20"/>
              </w:rPr>
              <w:t>Stato generale della struttura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0F98C" w14:textId="77777777" w:rsidR="00A843A0" w:rsidRPr="00E601DC" w:rsidRDefault="00A843A0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Pesi</w:t>
            </w:r>
          </w:p>
        </w:tc>
      </w:tr>
      <w:tr w:rsidR="00A843A0" w:rsidRPr="00BA7FA7" w14:paraId="5C2DC35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D5C8" w14:textId="77777777" w:rsidR="00A843A0" w:rsidRPr="00F405F9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05F9">
              <w:rPr>
                <w:rFonts w:ascii="Arial" w:hAnsi="Arial" w:cs="Arial"/>
                <w:sz w:val="18"/>
                <w:szCs w:val="18"/>
              </w:rPr>
              <w:t>Collasso generale struttura per instabilità del versante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A24495" w14:textId="77777777" w:rsidR="00A843A0" w:rsidRPr="00C04271" w:rsidRDefault="00A843A0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A843A0" w:rsidRPr="00BA7FA7" w14:paraId="16184284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0DA8" w14:textId="77777777" w:rsidR="00A843A0" w:rsidRPr="00F405F9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05F9">
              <w:rPr>
                <w:rFonts w:ascii="Arial" w:hAnsi="Arial" w:cs="Arial"/>
                <w:sz w:val="18"/>
                <w:szCs w:val="18"/>
              </w:rPr>
              <w:t>Deformazione, spostamento, rotazione dell’opera in calcestruzzo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7E34F" w14:textId="77777777" w:rsidR="00A843A0" w:rsidRPr="00BA7FA7" w:rsidRDefault="00A843A0" w:rsidP="00B91C14">
            <w:pPr>
              <w:pStyle w:val="TextItalienisch"/>
              <w:spacing w:before="40" w:after="40"/>
              <w:ind w:left="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A843A0" w:rsidRPr="00BA7FA7" w14:paraId="55989A4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C3F" w14:textId="77777777" w:rsidR="00A843A0" w:rsidRPr="00F405F9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05F9">
              <w:rPr>
                <w:rFonts w:ascii="Arial" w:hAnsi="Arial" w:cs="Arial"/>
                <w:sz w:val="18"/>
                <w:szCs w:val="18"/>
              </w:rPr>
              <w:t>Deformazione, spostamento, sfilamento ancoraggi e/o testa ancoraggio (piastra ripartizione, dado, etc.)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762DD" w14:textId="77777777" w:rsidR="00A843A0" w:rsidRPr="00C04271" w:rsidRDefault="00A843A0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FA7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[10]</w:t>
            </w:r>
          </w:p>
        </w:tc>
      </w:tr>
      <w:tr w:rsidR="00A843A0" w:rsidRPr="00BA7FA7" w14:paraId="0C2F3C5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F933" w14:textId="77777777" w:rsidR="00A843A0" w:rsidRPr="00F405F9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05F9">
              <w:rPr>
                <w:rFonts w:ascii="Arial" w:hAnsi="Arial" w:cs="Arial"/>
                <w:sz w:val="18"/>
                <w:szCs w:val="18"/>
              </w:rPr>
              <w:t>Degrado (ruggine, etc..) testa ancoraggio (piastra ripartizione, dado, etc.)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BFE15" w14:textId="77777777" w:rsidR="00A843A0" w:rsidRDefault="00A843A0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[5]</w:t>
            </w:r>
          </w:p>
        </w:tc>
      </w:tr>
      <w:tr w:rsidR="00A843A0" w:rsidRPr="00BA7FA7" w14:paraId="50E91E3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2E0C" w14:textId="77777777" w:rsidR="00A843A0" w:rsidRPr="00F405F9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05F9">
              <w:rPr>
                <w:rFonts w:ascii="Arial" w:hAnsi="Arial" w:cs="Arial"/>
                <w:sz w:val="18"/>
                <w:szCs w:val="18"/>
              </w:rPr>
              <w:t>Presenza vegetazione infestante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5396E" w14:textId="77777777" w:rsidR="00A843A0" w:rsidRDefault="00A843A0" w:rsidP="00B91C14">
            <w:pPr>
              <w:jc w:val="center"/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  <w:tr w:rsidR="00A843A0" w:rsidRPr="004D491D" w14:paraId="30E391E7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AACD" w14:textId="77777777" w:rsidR="00A843A0" w:rsidRPr="00F405F9" w:rsidRDefault="00A843A0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05F9">
              <w:rPr>
                <w:rFonts w:ascii="Arial" w:hAnsi="Arial" w:cs="Arial"/>
                <w:sz w:val="18"/>
                <w:szCs w:val="18"/>
              </w:rPr>
              <w:t>Anomalie dello stato degli accessi all’opera e/o opere complementari ad essa e/o opere di drenaggio acque superficiali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D4242" w14:textId="77777777" w:rsidR="00A843A0" w:rsidRPr="004D491D" w:rsidRDefault="00A843A0" w:rsidP="00B91C14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4D491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[1]</w:t>
            </w:r>
          </w:p>
        </w:tc>
      </w:tr>
    </w:tbl>
    <w:p w14:paraId="2561200A" w14:textId="77777777" w:rsidR="00A843A0" w:rsidRPr="009251CF" w:rsidRDefault="00A843A0" w:rsidP="00A843A0">
      <w:pPr>
        <w:jc w:val="both"/>
        <w:rPr>
          <w:rFonts w:ascii="Arial" w:hAnsi="Arial" w:cs="Arial"/>
        </w:rPr>
      </w:pPr>
    </w:p>
    <w:p w14:paraId="1A16E04C" w14:textId="77777777" w:rsidR="00A843A0" w:rsidRPr="00887BB0" w:rsidRDefault="00A843A0" w:rsidP="00A843A0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3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Valutazione speditiva</w:t>
      </w:r>
      <w:r w:rsidRPr="00887BB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indice di stato di conservazione dell’opera</w:t>
      </w:r>
    </w:p>
    <w:p w14:paraId="7AA79414" w14:textId="77777777" w:rsidR="00A843A0" w:rsidRPr="009251CF" w:rsidRDefault="00A843A0" w:rsidP="00A843A0">
      <w:pPr>
        <w:rPr>
          <w:rFonts w:ascii="Arial" w:hAnsi="Arial" w:cs="Arial"/>
          <w:sz w:val="22"/>
        </w:rPr>
      </w:pPr>
    </w:p>
    <w:p w14:paraId="42185EE9" w14:textId="11BFA40D" w:rsidR="00A843A0" w:rsidRPr="00F405F9" w:rsidRDefault="00A843A0" w:rsidP="00A843A0">
      <w:pPr>
        <w:rPr>
          <w:rFonts w:ascii="Arial" w:hAnsi="Arial" w:cs="Arial"/>
          <w:sz w:val="18"/>
          <w:szCs w:val="18"/>
        </w:rPr>
      </w:pPr>
      <w:r w:rsidRPr="00F405F9">
        <w:rPr>
          <w:rFonts w:ascii="Arial" w:hAnsi="Arial" w:cs="Arial"/>
          <w:sz w:val="18"/>
          <w:szCs w:val="18"/>
        </w:rPr>
        <w:t xml:space="preserve">Eseguire la somma dei </w:t>
      </w:r>
      <w:proofErr w:type="spellStart"/>
      <w:r w:rsidRPr="00F405F9">
        <w:rPr>
          <w:rFonts w:ascii="Arial" w:hAnsi="Arial" w:cs="Arial"/>
          <w:sz w:val="18"/>
          <w:szCs w:val="18"/>
        </w:rPr>
        <w:t>pesi</w:t>
      </w:r>
      <w:proofErr w:type="spellEnd"/>
      <w:r w:rsidRPr="00F405F9">
        <w:rPr>
          <w:rFonts w:ascii="Arial" w:hAnsi="Arial" w:cs="Arial"/>
          <w:sz w:val="18"/>
          <w:szCs w:val="18"/>
        </w:rPr>
        <w:t xml:space="preserve"> associati alle problematiche rilevate nella precedente sezione 2:</w:t>
      </w:r>
    </w:p>
    <w:p w14:paraId="3BFDDD5F" w14:textId="77777777" w:rsidR="00A843A0" w:rsidRPr="00F405F9" w:rsidRDefault="00A843A0" w:rsidP="00A843A0">
      <w:pPr>
        <w:rPr>
          <w:rFonts w:ascii="Arial" w:hAnsi="Arial" w:cs="Arial"/>
          <w:sz w:val="18"/>
          <w:szCs w:val="18"/>
        </w:rPr>
      </w:pPr>
      <w:r w:rsidRPr="00F405F9">
        <w:rPr>
          <w:rFonts w:ascii="Arial" w:hAnsi="Arial" w:cs="Arial"/>
          <w:sz w:val="18"/>
          <w:szCs w:val="18"/>
        </w:rPr>
        <w:t>Indice dello Stato di conservazione opera (I.P.P.S.) =</w:t>
      </w:r>
      <w:r w:rsidRPr="00F405F9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p w14:paraId="15225F5B" w14:textId="77777777" w:rsidR="00A843A0" w:rsidRDefault="00A843A0" w:rsidP="00A843A0">
      <w:pPr>
        <w:rPr>
          <w:rFonts w:ascii="Arial" w:hAnsi="Arial" w:cs="Arial"/>
          <w:sz w:val="22"/>
        </w:rPr>
      </w:pP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48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303"/>
      </w:tblGrid>
      <w:tr w:rsidR="00A843A0" w:rsidRPr="003A6733" w14:paraId="4566AC07" w14:textId="77777777" w:rsidTr="00B91C14">
        <w:trPr>
          <w:trHeight w:val="268"/>
        </w:trPr>
        <w:tc>
          <w:tcPr>
            <w:tcW w:w="1184" w:type="pct"/>
            <w:gridSpan w:val="2"/>
            <w:shd w:val="clear" w:color="auto" w:fill="FF7C80"/>
          </w:tcPr>
          <w:p w14:paraId="62B0D15E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maggiore</w:t>
            </w:r>
            <w:proofErr w:type="gramEnd"/>
            <w:r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pacing w:val="-6"/>
                <w:szCs w:val="20"/>
              </w:rPr>
              <w:t>di  9</w:t>
            </w:r>
            <w:proofErr w:type="gramEnd"/>
          </w:p>
        </w:tc>
        <w:tc>
          <w:tcPr>
            <w:tcW w:w="66" w:type="pct"/>
          </w:tcPr>
          <w:p w14:paraId="345CDC8A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6985685B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9 e 4</w:t>
            </w:r>
          </w:p>
        </w:tc>
        <w:tc>
          <w:tcPr>
            <w:tcW w:w="66" w:type="pct"/>
          </w:tcPr>
          <w:p w14:paraId="3E015D2D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55605353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tra 3 e 1</w:t>
            </w:r>
          </w:p>
        </w:tc>
        <w:tc>
          <w:tcPr>
            <w:tcW w:w="66" w:type="pct"/>
          </w:tcPr>
          <w:p w14:paraId="6B697808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7" w:type="pct"/>
            <w:gridSpan w:val="2"/>
            <w:shd w:val="clear" w:color="auto" w:fill="CCFFFF"/>
          </w:tcPr>
          <w:p w14:paraId="482EC5CA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A843A0" w:rsidRPr="003A6733" w14:paraId="7B470986" w14:textId="77777777" w:rsidTr="00B91C14">
        <w:trPr>
          <w:trHeight w:val="268"/>
        </w:trPr>
        <w:tc>
          <w:tcPr>
            <w:tcW w:w="1010" w:type="pct"/>
            <w:shd w:val="clear" w:color="auto" w:fill="FF7C80"/>
          </w:tcPr>
          <w:p w14:paraId="0EE253A0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danni che compromet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tono l’efficienza del si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stema; necessaria manu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 xml:space="preserve">tenzione o pulizia </w:t>
            </w:r>
            <w:r w:rsidRPr="003A6733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urgente </w:t>
            </w:r>
          </w:p>
          <w:p w14:paraId="1BAED4C1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1D24A95C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2281FF92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insufficiente; problematico</w:t>
            </w:r>
          </w:p>
          <w:p w14:paraId="70365303" w14:textId="77777777" w:rsidR="00A843A0" w:rsidRPr="003A6733" w:rsidRDefault="00A843A0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6F1B8529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DD06577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ED14B8B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E4BC7A6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C36EEF8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27A5465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A04784A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887814E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41785FAF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41FB87F4" w14:textId="77777777" w:rsidR="00A843A0" w:rsidRPr="003A6733" w:rsidRDefault="00A843A0" w:rsidP="00B91C14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</w:t>
            </w: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softHyphen/>
              <w:t>venti di manutenzione dell’opera o di sgombero materiale ma l’efficienza del sistema non è pregiudicata</w:t>
            </w:r>
            <w:r w:rsidRPr="003A673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699B6B23" w14:textId="77777777" w:rsidR="00A843A0" w:rsidRPr="003A6733" w:rsidRDefault="00A843A0" w:rsidP="00B91C14">
            <w:pPr>
              <w:rPr>
                <w:rFonts w:ascii="Arial" w:hAnsi="Arial" w:cs="Arial"/>
                <w:iCs/>
                <w:sz w:val="18"/>
              </w:rPr>
            </w:pPr>
          </w:p>
          <w:p w14:paraId="0A6A1335" w14:textId="77777777" w:rsidR="00A843A0" w:rsidRPr="003A6733" w:rsidRDefault="00A843A0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Sufficiente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6F848A" w14:textId="77777777" w:rsidR="00A843A0" w:rsidRPr="003A6733" w:rsidRDefault="00A843A0" w:rsidP="00B91C14">
            <w:pPr>
              <w:rPr>
                <w:rFonts w:ascii="Arial" w:hAnsi="Arial" w:cs="Arial"/>
                <w:sz w:val="12"/>
                <w:szCs w:val="12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FFFF99"/>
          </w:tcPr>
          <w:p w14:paraId="2B3C6306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6AF9C32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A07FAC9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F2CDBF0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76FE8E1B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1E9E8ED5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3DA3FF2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6D3F418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2C47F3A5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5F5AB9E3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pacing w:val="-6"/>
                <w:sz w:val="18"/>
                <w:szCs w:val="18"/>
              </w:rPr>
              <w:t>sono necessari interventi limitati di sgombero materiale o di pulizia/decespugliamento</w:t>
            </w:r>
          </w:p>
          <w:p w14:paraId="369A151A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502865E7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38DA387E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26B610FE" w14:textId="77777777" w:rsidR="00A843A0" w:rsidRPr="003A6733" w:rsidRDefault="00A843A0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discreto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B6A43C" w14:textId="77777777" w:rsidR="00A843A0" w:rsidRPr="003A6733" w:rsidRDefault="00A843A0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74" w:type="pct"/>
            <w:shd w:val="clear" w:color="auto" w:fill="CCFFCC"/>
          </w:tcPr>
          <w:p w14:paraId="46C761F8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A064E91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F010AF6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360E43A1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C453D2C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74897F9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6FB273D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C1D2BB2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16223205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38E5A1F0" w14:textId="77777777" w:rsidR="00A843A0" w:rsidRPr="003A6733" w:rsidRDefault="00A843A0" w:rsidP="00B91C14">
            <w:pPr>
              <w:rPr>
                <w:rFonts w:ascii="Arial" w:hAnsi="Arial" w:cs="Arial"/>
                <w:sz w:val="18"/>
                <w:szCs w:val="18"/>
              </w:rPr>
            </w:pPr>
            <w:r w:rsidRPr="003A6733">
              <w:rPr>
                <w:rFonts w:ascii="Arial" w:hAnsi="Arial" w:cs="Arial"/>
                <w:sz w:val="18"/>
                <w:szCs w:val="18"/>
              </w:rPr>
              <w:t>non necessita alcun tipo di manutenzione</w:t>
            </w:r>
          </w:p>
          <w:p w14:paraId="5C824FE6" w14:textId="77777777" w:rsidR="00A843A0" w:rsidRPr="003A6733" w:rsidRDefault="00A843A0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4010FC" w14:textId="77777777" w:rsidR="00A843A0" w:rsidRPr="003A6733" w:rsidRDefault="00A843A0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852A3" w14:textId="77777777" w:rsidR="00A843A0" w:rsidRPr="003A6733" w:rsidRDefault="00A843A0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E70ECE" w14:textId="77777777" w:rsidR="00A843A0" w:rsidRPr="003A6733" w:rsidRDefault="00A843A0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FDBA4" w14:textId="77777777" w:rsidR="00A843A0" w:rsidRPr="003A6733" w:rsidRDefault="00A843A0" w:rsidP="00B91C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09DE26" w14:textId="77777777" w:rsidR="00A843A0" w:rsidRPr="003A6733" w:rsidRDefault="00A843A0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b/>
                <w:sz w:val="20"/>
                <w:szCs w:val="20"/>
              </w:rPr>
              <w:t>buono</w:t>
            </w:r>
            <w:r w:rsidRPr="003A6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9C1ACB" w14:textId="77777777" w:rsidR="00A843A0" w:rsidRPr="003A6733" w:rsidRDefault="00A843A0" w:rsidP="00B91C14">
            <w:pPr>
              <w:rPr>
                <w:rFonts w:ascii="Arial" w:hAnsi="Arial" w:cs="Arial"/>
                <w:sz w:val="20"/>
                <w:szCs w:val="20"/>
              </w:rPr>
            </w:pPr>
            <w:r w:rsidRPr="003A6733">
              <w:rPr>
                <w:rFonts w:ascii="Arial" w:hAnsi="Arial" w:cs="Arial"/>
                <w:sz w:val="12"/>
                <w:szCs w:val="12"/>
              </w:rPr>
              <w:t>(Delibera della Giunta Provinciale 08/07/2014 n 842)</w:t>
            </w:r>
          </w:p>
        </w:tc>
        <w:tc>
          <w:tcPr>
            <w:tcW w:w="157" w:type="pct"/>
            <w:shd w:val="clear" w:color="auto" w:fill="CCFFFF"/>
          </w:tcPr>
          <w:p w14:paraId="1DBCA00F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68552FC5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7168DFB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2751A1DD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1BB604C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0C6A0241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59E52565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</w:p>
          <w:p w14:paraId="46D883D9" w14:textId="77777777" w:rsidR="00A843A0" w:rsidRPr="003A6733" w:rsidRDefault="00A843A0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30C5CBB6" w14:textId="77777777" w:rsidR="00DE02AB" w:rsidRPr="006D6597" w:rsidRDefault="00DE02AB" w:rsidP="00DE02AB">
      <w:pPr>
        <w:rPr>
          <w:rFonts w:ascii="Arial" w:hAnsi="Arial" w:cs="Arial"/>
          <w:sz w:val="18"/>
          <w:szCs w:val="18"/>
        </w:rPr>
      </w:pPr>
    </w:p>
    <w:p w14:paraId="2F24C721" w14:textId="77777777" w:rsidR="00DE02AB" w:rsidRPr="00887BB0" w:rsidRDefault="00DE02AB" w:rsidP="00DE02AB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p w14:paraId="30F817CD" w14:textId="77777777" w:rsidR="00DE02AB" w:rsidRPr="007E3705" w:rsidRDefault="00DE02AB" w:rsidP="00DE02AB">
      <w:pPr>
        <w:rPr>
          <w:rFonts w:ascii="Arial" w:hAnsi="Arial" w:cs="Arial"/>
          <w:sz w:val="20"/>
        </w:rPr>
      </w:pP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02AB" w:rsidRPr="005A4F2B" w14:paraId="08776061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38B5F302" w14:textId="77777777" w:rsidR="00DE02AB" w:rsidRPr="00F405F9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05F9">
              <w:rPr>
                <w:rFonts w:ascii="Arial" w:hAnsi="Arial" w:cs="Arial"/>
                <w:sz w:val="16"/>
                <w:szCs w:val="16"/>
              </w:rPr>
              <w:t>Cognome: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37385DE8" w14:textId="77777777" w:rsidR="00DE02AB" w:rsidRPr="00F405F9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05F9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DE02AB" w:rsidRPr="005A4F2B" w14:paraId="12CB44F6" w14:textId="77777777" w:rsidTr="00B91C14">
        <w:tc>
          <w:tcPr>
            <w:tcW w:w="5086" w:type="dxa"/>
            <w:shd w:val="clear" w:color="auto" w:fill="D9D9D9" w:themeFill="background1" w:themeFillShade="D9"/>
          </w:tcPr>
          <w:p w14:paraId="66B92D92" w14:textId="77777777" w:rsidR="00DE02AB" w:rsidRPr="00F405F9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05F9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69162D0D" w14:textId="77777777" w:rsidR="00DE02AB" w:rsidRPr="00F405F9" w:rsidRDefault="00DE02AB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405F9">
              <w:rPr>
                <w:rFonts w:ascii="Arial" w:hAnsi="Arial" w:cs="Arial"/>
                <w:sz w:val="16"/>
                <w:szCs w:val="16"/>
              </w:rPr>
              <w:t xml:space="preserve">Ora: </w:t>
            </w:r>
          </w:p>
        </w:tc>
      </w:tr>
    </w:tbl>
    <w:p w14:paraId="1B001AA4" w14:textId="0B45752C" w:rsidR="00B43CB6" w:rsidRPr="00DE02AB" w:rsidRDefault="00DE02AB" w:rsidP="00DE02AB">
      <w:pPr>
        <w:spacing w:before="120" w:after="120"/>
        <w:ind w:right="2671"/>
        <w:outlineLvl w:val="0"/>
        <w:rPr>
          <w:sz w:val="16"/>
          <w:szCs w:val="16"/>
        </w:rPr>
      </w:pPr>
      <w:bookmarkStart w:id="0" w:name="_Hlk37855013"/>
      <w:r w:rsidRPr="00DE02AB">
        <w:rPr>
          <w:rFonts w:ascii="Arial" w:hAnsi="Arial" w:cs="Arial"/>
          <w:color w:val="FF0000"/>
          <w:sz w:val="16"/>
          <w:szCs w:val="16"/>
        </w:rPr>
        <w:t>La documentazione fotografica è allegata nella cartella contenente la presente scheda</w:t>
      </w:r>
      <w:bookmarkEnd w:id="0"/>
    </w:p>
    <w:sectPr w:rsidR="00B43CB6" w:rsidRPr="00DE02A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F405F9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proes</w:t>
          </w:r>
          <w:proofErr w:type="spellEnd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de </w:t>
          </w:r>
          <w:proofErr w:type="spellStart"/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>materiai</w:t>
          </w:r>
          <w:proofErr w:type="spellEnd"/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Straße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</w:t>
          </w:r>
          <w:proofErr w:type="spellStart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d'Ega</w:t>
          </w:r>
          <w:proofErr w:type="spellEnd"/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F405F9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proofErr w:type="spellStart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MwSt.Nr</w:t>
          </w:r>
          <w:proofErr w:type="spellEnd"/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310B1E"/>
    <w:rsid w:val="003316D5"/>
    <w:rsid w:val="00347520"/>
    <w:rsid w:val="003661FE"/>
    <w:rsid w:val="00390E09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37F22"/>
    <w:rsid w:val="009477F5"/>
    <w:rsid w:val="009876BA"/>
    <w:rsid w:val="009A6D8C"/>
    <w:rsid w:val="009B005A"/>
    <w:rsid w:val="00A059BA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D341E"/>
    <w:rsid w:val="00DD494C"/>
    <w:rsid w:val="00DE02AB"/>
    <w:rsid w:val="00DF2A27"/>
    <w:rsid w:val="00E24192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405F9"/>
    <w:rsid w:val="00F51ED0"/>
    <w:rsid w:val="00F52A05"/>
    <w:rsid w:val="00F63C66"/>
    <w:rsid w:val="00F66D5A"/>
    <w:rsid w:val="00FC62C1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241</Words>
  <Characters>1597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3</cp:revision>
  <cp:lastPrinted>2026-05-06T06:15:00Z</cp:lastPrinted>
  <dcterms:created xsi:type="dcterms:W3CDTF">2026-05-14T12:43:00Z</dcterms:created>
  <dcterms:modified xsi:type="dcterms:W3CDTF">2026-05-14T13:45:00Z</dcterms:modified>
</cp:coreProperties>
</file>