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76F4" w14:textId="77777777" w:rsidR="00DE54BA" w:rsidRPr="005A17E3" w:rsidRDefault="00DE54BA" w:rsidP="00DE54BA">
      <w:pPr>
        <w:ind w:right="55"/>
        <w:jc w:val="right"/>
        <w:outlineLvl w:val="0"/>
        <w:rPr>
          <w:rFonts w:ascii="Arial" w:hAnsi="Arial" w:cs="Arial"/>
          <w:b/>
          <w:sz w:val="22"/>
          <w:lang w:val="de-DE"/>
        </w:rPr>
      </w:pPr>
      <w:r w:rsidRPr="005A17E3">
        <w:rPr>
          <w:rFonts w:ascii="Arial" w:hAnsi="Arial" w:cs="Arial"/>
          <w:b/>
          <w:sz w:val="22"/>
          <w:lang w:val="de-DE"/>
        </w:rPr>
        <w:t>INSPEKTIONSMODUL TYP A – BETONUNTERMAUERUNG</w:t>
      </w:r>
      <w:r w:rsidRPr="005A17E3">
        <w:rPr>
          <w:noProof/>
          <w:lang w:val="de-DE"/>
        </w:rPr>
        <w:t xml:space="preserve"> </w:t>
      </w:r>
    </w:p>
    <w:p w14:paraId="59663F43" w14:textId="77777777" w:rsidR="00DE54BA" w:rsidRPr="00513C7A" w:rsidRDefault="00DE54BA" w:rsidP="00DE54BA">
      <w:pPr>
        <w:shd w:val="clear" w:color="auto" w:fill="000000" w:themeFill="text1"/>
        <w:spacing w:before="240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1</w:t>
      </w:r>
      <w:proofErr w:type="gramStart"/>
      <w:r w:rsidRPr="00E029CB">
        <w:rPr>
          <w:rFonts w:ascii="Arial" w:hAnsi="Arial" w:cs="Arial"/>
          <w:b/>
          <w:lang w:val="de-DE"/>
        </w:rPr>
        <w:t xml:space="preserve">: </w:t>
      </w:r>
      <w:r w:rsidRPr="00513C7A">
        <w:rPr>
          <w:rFonts w:ascii="Arial" w:hAnsi="Arial" w:cs="Arial"/>
          <w:b/>
          <w:lang w:val="de-DE"/>
        </w:rPr>
        <w:t>:</w:t>
      </w:r>
      <w:proofErr w:type="gramEnd"/>
      <w:r w:rsidRPr="00513C7A">
        <w:rPr>
          <w:rFonts w:ascii="Arial" w:hAnsi="Arial" w:cs="Arial"/>
          <w:b/>
          <w:lang w:val="de-DE"/>
        </w:rPr>
        <w:t xml:space="preserve"> Daten des Werkes</w:t>
      </w:r>
    </w:p>
    <w:p w14:paraId="4295D843" w14:textId="77777777" w:rsidR="00DE54BA" w:rsidRPr="005A17E3" w:rsidRDefault="00DE54BA" w:rsidP="00DE54BA">
      <w:pPr>
        <w:ind w:right="2672"/>
        <w:outlineLvl w:val="0"/>
        <w:rPr>
          <w:rFonts w:ascii="Arial" w:hAnsi="Arial" w:cs="Arial"/>
          <w:sz w:val="20"/>
          <w:szCs w:val="28"/>
          <w:lang w:val="de-DE"/>
        </w:rPr>
      </w:pPr>
    </w:p>
    <w:tbl>
      <w:tblPr>
        <w:tblStyle w:val="Grigliatabella"/>
        <w:tblW w:w="101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2"/>
      </w:tblGrid>
      <w:tr w:rsidR="00DE54BA" w:rsidRPr="00741990" w14:paraId="6983350F" w14:textId="77777777" w:rsidTr="00B91C14">
        <w:trPr>
          <w:trHeight w:val="551"/>
        </w:trPr>
        <w:tc>
          <w:tcPr>
            <w:tcW w:w="10172" w:type="dxa"/>
            <w:shd w:val="clear" w:color="auto" w:fill="D9D9D9" w:themeFill="background1" w:themeFillShade="D9"/>
          </w:tcPr>
          <w:p w14:paraId="099663E6" w14:textId="77777777" w:rsidR="00DE54BA" w:rsidRPr="00741990" w:rsidRDefault="00DE54B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Kodex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 xml:space="preserve">des </w:t>
            </w:r>
            <w:proofErr w:type="spellStart"/>
            <w:r>
              <w:rPr>
                <w:rFonts w:ascii="Arial" w:hAnsi="Arial" w:cs="Arial"/>
                <w:b/>
                <w:szCs w:val="20"/>
              </w:rPr>
              <w:t>W</w:t>
            </w:r>
            <w:r w:rsidRPr="00513C7A">
              <w:rPr>
                <w:rFonts w:ascii="Arial" w:hAnsi="Arial" w:cs="Arial"/>
                <w:b/>
                <w:szCs w:val="20"/>
              </w:rPr>
              <w:t>erk</w:t>
            </w:r>
            <w:r>
              <w:rPr>
                <w:rFonts w:ascii="Arial" w:hAnsi="Arial" w:cs="Arial"/>
                <w:b/>
                <w:szCs w:val="20"/>
              </w:rPr>
              <w:t>es</w:t>
            </w:r>
            <w:proofErr w:type="spellEnd"/>
            <w:r w:rsidRPr="00505E59">
              <w:rPr>
                <w:rFonts w:ascii="Arial" w:hAnsi="Arial" w:cs="Arial"/>
                <w:b/>
                <w:szCs w:val="20"/>
              </w:rPr>
              <w:t>:</w:t>
            </w:r>
          </w:p>
        </w:tc>
      </w:tr>
    </w:tbl>
    <w:p w14:paraId="69977DBA" w14:textId="77777777" w:rsidR="00DE54BA" w:rsidRPr="001C4968" w:rsidRDefault="00DE54BA" w:rsidP="00DE54BA">
      <w:pPr>
        <w:rPr>
          <w:rFonts w:ascii="Arial" w:hAnsi="Arial" w:cs="Arial"/>
          <w:b/>
          <w:sz w:val="40"/>
        </w:rPr>
      </w:pPr>
    </w:p>
    <w:p w14:paraId="73BF3D61" w14:textId="77777777" w:rsidR="00DE54BA" w:rsidRPr="005A17E3" w:rsidRDefault="00DE54BA" w:rsidP="00DE54BA">
      <w:pPr>
        <w:shd w:val="clear" w:color="auto" w:fill="000000" w:themeFill="text1"/>
        <w:outlineLvl w:val="0"/>
        <w:rPr>
          <w:rFonts w:ascii="Arial" w:hAnsi="Arial" w:cs="Arial"/>
          <w:b/>
          <w:lang w:val="de-DE"/>
        </w:rPr>
      </w:pPr>
      <w:r w:rsidRPr="00E029CB">
        <w:rPr>
          <w:rFonts w:ascii="Arial" w:hAnsi="Arial" w:cs="Arial"/>
          <w:b/>
          <w:lang w:val="de-DE"/>
        </w:rPr>
        <w:t xml:space="preserve">ABSCHNITT 2: </w:t>
      </w:r>
      <w:r w:rsidRPr="00513C7A">
        <w:rPr>
          <w:rFonts w:ascii="Arial" w:hAnsi="Arial" w:cs="Arial"/>
          <w:b/>
          <w:lang w:val="de-DE"/>
        </w:rPr>
        <w:t>visuelle Kontrolle des allgemeinen Zustandes des Bauwerkes</w:t>
      </w:r>
    </w:p>
    <w:p w14:paraId="0AA2B943" w14:textId="77777777" w:rsidR="00DE54BA" w:rsidRPr="00DE54BA" w:rsidRDefault="00DE54BA" w:rsidP="00DE54BA">
      <w:pPr>
        <w:rPr>
          <w:rFonts w:ascii="Arial" w:hAnsi="Arial" w:cs="Arial"/>
          <w:sz w:val="20"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9"/>
        <w:gridCol w:w="1929"/>
      </w:tblGrid>
      <w:tr w:rsidR="00DE54BA" w:rsidRPr="00BA7FA7" w14:paraId="0E93560B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FF1B" w14:textId="77777777" w:rsidR="00DE54BA" w:rsidRPr="00E601DC" w:rsidRDefault="00DE54B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Allgemeiner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3C7A">
              <w:rPr>
                <w:rFonts w:ascii="Arial" w:hAnsi="Arial" w:cs="Arial"/>
                <w:b/>
                <w:szCs w:val="20"/>
                <w:lang w:val="de-DE"/>
              </w:rPr>
              <w:t>Zustand</w:t>
            </w:r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der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Struktur</w:t>
            </w:r>
            <w:proofErr w:type="spellEnd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C7863" w14:textId="77777777" w:rsidR="00DE54BA" w:rsidRPr="00E601DC" w:rsidRDefault="00DE54BA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eastAsia="MS Gothic" w:hAnsi="Arial" w:cs="Arial"/>
                <w:b/>
                <w:szCs w:val="20"/>
              </w:rPr>
            </w:pPr>
            <w:r>
              <w:rPr>
                <w:rFonts w:ascii="Arial" w:eastAsia="MS Gothic" w:hAnsi="Arial" w:cs="Arial"/>
                <w:b/>
                <w:szCs w:val="20"/>
              </w:rPr>
              <w:t>GEWICHTUNG</w:t>
            </w:r>
          </w:p>
        </w:tc>
      </w:tr>
      <w:tr w:rsidR="00DE54BA" w:rsidRPr="00BA7FA7" w14:paraId="78941925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A2F0" w14:textId="77777777" w:rsidR="00DE54BA" w:rsidRPr="00B8618C" w:rsidRDefault="00DE54B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8618C">
              <w:rPr>
                <w:rFonts w:ascii="Arial" w:hAnsi="Arial" w:cs="Arial"/>
                <w:sz w:val="20"/>
                <w:szCs w:val="20"/>
                <w:lang w:val="de-DE"/>
              </w:rPr>
              <w:t>Genereller Kollaps der Struktur wegen Hangunstab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i</w:t>
            </w:r>
            <w:r w:rsidRPr="00B8618C">
              <w:rPr>
                <w:rFonts w:ascii="Arial" w:hAnsi="Arial" w:cs="Arial"/>
                <w:sz w:val="20"/>
                <w:szCs w:val="20"/>
                <w:lang w:val="de-DE"/>
              </w:rPr>
              <w:t>lität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F9AD7" w14:textId="77777777" w:rsidR="00DE54BA" w:rsidRPr="00C04271" w:rsidRDefault="00DE54BA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[10]</w:t>
            </w:r>
          </w:p>
        </w:tc>
      </w:tr>
      <w:tr w:rsidR="00DE54BA" w:rsidRPr="00BA7FA7" w14:paraId="6E88BC5C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A822" w14:textId="77777777" w:rsidR="00DE54BA" w:rsidRPr="00B8618C" w:rsidRDefault="00DE54B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8618C">
              <w:rPr>
                <w:rFonts w:ascii="Arial" w:hAnsi="Arial" w:cs="Arial"/>
                <w:sz w:val="20"/>
                <w:szCs w:val="20"/>
                <w:lang w:val="de-DE"/>
              </w:rPr>
              <w:t>Verformung, Verschiebung, Rotation des Werkes in Beton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01EC1" w14:textId="77777777" w:rsidR="00DE54BA" w:rsidRPr="00BA7FA7" w:rsidRDefault="00DE54BA" w:rsidP="00B91C14">
            <w:pPr>
              <w:pStyle w:val="TextItalienisch"/>
              <w:spacing w:before="40" w:after="40"/>
              <w:ind w:left="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[10]</w:t>
            </w:r>
          </w:p>
        </w:tc>
      </w:tr>
      <w:tr w:rsidR="00DE54BA" w:rsidRPr="00BA7FA7" w14:paraId="4196B3A4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04FE" w14:textId="77777777" w:rsidR="00DE54BA" w:rsidRPr="00B8618C" w:rsidRDefault="00DE54B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8618C">
              <w:rPr>
                <w:rFonts w:ascii="Arial" w:hAnsi="Arial" w:cs="Arial"/>
                <w:sz w:val="20"/>
                <w:szCs w:val="20"/>
                <w:lang w:val="de-DE"/>
              </w:rPr>
              <w:t>Verformung, Verschiebung, Ausfädelung der Anker und/oder Ankerköpfe (Verteilerplatte, Mutter, usw.)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5F4994" w14:textId="77777777" w:rsidR="00DE54BA" w:rsidRPr="00C04271" w:rsidRDefault="00DE54BA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[10]</w:t>
            </w:r>
          </w:p>
        </w:tc>
      </w:tr>
      <w:tr w:rsidR="00DE54BA" w:rsidRPr="00BA7FA7" w14:paraId="1A074C45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849A" w14:textId="77777777" w:rsidR="00DE54BA" w:rsidRPr="00EF36C5" w:rsidRDefault="00DE54B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E54BA">
              <w:rPr>
                <w:rFonts w:ascii="Arial" w:hAnsi="Arial" w:cs="Arial"/>
                <w:sz w:val="20"/>
                <w:szCs w:val="20"/>
                <w:lang w:val="de-DE"/>
              </w:rPr>
              <w:t xml:space="preserve">Verfall (Rost, usw..) </w:t>
            </w:r>
            <w:r w:rsidRPr="00EF36C5">
              <w:rPr>
                <w:rFonts w:ascii="Arial" w:hAnsi="Arial" w:cs="Arial"/>
                <w:sz w:val="20"/>
                <w:szCs w:val="20"/>
                <w:lang w:val="de-DE"/>
              </w:rPr>
              <w:t xml:space="preserve">des Ankerkopfes </w:t>
            </w:r>
            <w:r w:rsidRPr="00B8618C">
              <w:rPr>
                <w:rFonts w:ascii="Arial" w:hAnsi="Arial" w:cs="Arial"/>
                <w:sz w:val="20"/>
                <w:szCs w:val="20"/>
                <w:lang w:val="de-DE"/>
              </w:rPr>
              <w:t>(Verteilerplatte, Mutter, usw.)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C9E29C" w14:textId="77777777" w:rsidR="00DE54BA" w:rsidRDefault="00DE54BA" w:rsidP="00B91C14">
            <w:pPr>
              <w:jc w:val="center"/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[5]</w:t>
            </w:r>
          </w:p>
        </w:tc>
      </w:tr>
      <w:tr w:rsidR="00DE54BA" w:rsidRPr="00BA7FA7" w14:paraId="7386C3DA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C57D" w14:textId="77777777" w:rsidR="00DE54BA" w:rsidRPr="00EF36C5" w:rsidRDefault="00DE54B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F36C5">
              <w:rPr>
                <w:rFonts w:ascii="Arial" w:hAnsi="Arial" w:cs="Arial"/>
                <w:sz w:val="20"/>
                <w:szCs w:val="20"/>
                <w:lang w:val="de-DE"/>
              </w:rPr>
              <w:t>Pr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ä</w:t>
            </w:r>
            <w:r w:rsidRPr="00EF36C5">
              <w:rPr>
                <w:rFonts w:ascii="Arial" w:hAnsi="Arial" w:cs="Arial"/>
                <w:sz w:val="20"/>
                <w:szCs w:val="20"/>
                <w:lang w:val="de-DE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e</w:t>
            </w:r>
            <w:r w:rsidRPr="00EF36C5">
              <w:rPr>
                <w:rFonts w:ascii="Arial" w:hAnsi="Arial" w:cs="Arial"/>
                <w:sz w:val="20"/>
                <w:szCs w:val="20"/>
                <w:lang w:val="de-DE"/>
              </w:rPr>
              <w:t>nz von befallender Vegetation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61EC1" w14:textId="77777777" w:rsidR="00DE54BA" w:rsidRDefault="00DE54BA" w:rsidP="00B91C14">
            <w:pPr>
              <w:jc w:val="center"/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  <w:tr w:rsidR="00DE54BA" w:rsidRPr="004D491D" w14:paraId="145C07EC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780F" w14:textId="77777777" w:rsidR="00DE54BA" w:rsidRPr="00EF36C5" w:rsidRDefault="00DE54BA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F36C5">
              <w:rPr>
                <w:rFonts w:ascii="Arial" w:hAnsi="Arial" w:cs="Arial"/>
                <w:sz w:val="20"/>
                <w:szCs w:val="20"/>
                <w:lang w:val="de-DE"/>
              </w:rPr>
              <w:t xml:space="preserve">Anomalien der zum Werk und/oder Komplementärwerke und/oder </w:t>
            </w:r>
            <w:proofErr w:type="spellStart"/>
            <w:r w:rsidRPr="00EF36C5">
              <w:rPr>
                <w:rFonts w:ascii="Arial" w:hAnsi="Arial" w:cs="Arial"/>
                <w:sz w:val="20"/>
                <w:szCs w:val="20"/>
                <w:lang w:val="de-DE"/>
              </w:rPr>
              <w:t>Drenagewerke</w:t>
            </w:r>
            <w:proofErr w:type="spellEnd"/>
            <w:r w:rsidRPr="00EF36C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EF36C5">
              <w:rPr>
                <w:rFonts w:ascii="Arial" w:hAnsi="Arial" w:cs="Arial"/>
                <w:sz w:val="20"/>
                <w:szCs w:val="20"/>
                <w:lang w:val="de-DE"/>
              </w:rPr>
              <w:t>von oberflächlichen Gewässer</w:t>
            </w:r>
            <w:proofErr w:type="gramEnd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EA6A5" w14:textId="77777777" w:rsidR="00DE54BA" w:rsidRPr="004D491D" w:rsidRDefault="00DE54BA" w:rsidP="00B91C14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</w:tbl>
    <w:p w14:paraId="29A8A581" w14:textId="77777777" w:rsidR="00DE54BA" w:rsidRPr="009251CF" w:rsidRDefault="00DE54BA" w:rsidP="00DE54BA">
      <w:pPr>
        <w:jc w:val="both"/>
        <w:rPr>
          <w:rFonts w:ascii="Arial" w:hAnsi="Arial" w:cs="Arial"/>
        </w:rPr>
      </w:pPr>
    </w:p>
    <w:p w14:paraId="45E20541" w14:textId="77777777" w:rsidR="00DE54BA" w:rsidRPr="007B28F3" w:rsidRDefault="00DE54BA" w:rsidP="00DE54BA">
      <w:pPr>
        <w:shd w:val="clear" w:color="auto" w:fill="000000" w:themeFill="text1"/>
        <w:outlineLvl w:val="0"/>
        <w:rPr>
          <w:rFonts w:ascii="Arial" w:hAnsi="Arial" w:cs="Arial"/>
          <w:b/>
          <w:lang w:val="de-DE"/>
        </w:rPr>
      </w:pPr>
      <w:r w:rsidRPr="006476BC">
        <w:rPr>
          <w:rFonts w:ascii="Arial" w:hAnsi="Arial" w:cs="Arial"/>
          <w:b/>
          <w:lang w:val="de-DE"/>
        </w:rPr>
        <w:t xml:space="preserve">SEZIONE 3: </w:t>
      </w:r>
      <w:r w:rsidRPr="00513C7A">
        <w:rPr>
          <w:rFonts w:ascii="Arial" w:hAnsi="Arial" w:cs="Arial"/>
          <w:b/>
          <w:lang w:val="de-DE"/>
        </w:rPr>
        <w:t>ABSCHNITT 3: Schnelle Bewertung des Konservierungsindex des Werkes</w:t>
      </w:r>
    </w:p>
    <w:p w14:paraId="0AF05BB8" w14:textId="77777777" w:rsidR="00DE54BA" w:rsidRPr="00EF36C5" w:rsidRDefault="00DE54BA" w:rsidP="00DE54BA">
      <w:pPr>
        <w:rPr>
          <w:rFonts w:ascii="Arial" w:hAnsi="Arial" w:cs="Arial"/>
          <w:sz w:val="22"/>
          <w:lang w:val="de-DE"/>
        </w:rPr>
      </w:pPr>
    </w:p>
    <w:p w14:paraId="41FB51CC" w14:textId="77777777" w:rsidR="00DE54BA" w:rsidRPr="007B28F3" w:rsidRDefault="00DE54BA" w:rsidP="00DE54BA">
      <w:pPr>
        <w:rPr>
          <w:rFonts w:ascii="Arial" w:hAnsi="Arial" w:cs="Arial"/>
          <w:sz w:val="22"/>
          <w:lang w:val="de-DE"/>
        </w:rPr>
      </w:pPr>
      <w:r w:rsidRPr="00E97DEA">
        <w:rPr>
          <w:rFonts w:ascii="Arial" w:hAnsi="Arial" w:cs="Arial"/>
          <w:sz w:val="22"/>
          <w:lang w:val="de-DE"/>
        </w:rPr>
        <w:t xml:space="preserve">Die Summe der </w:t>
      </w:r>
      <w:proofErr w:type="spellStart"/>
      <w:r w:rsidRPr="00E97DEA">
        <w:rPr>
          <w:rFonts w:ascii="Arial" w:hAnsi="Arial" w:cs="Arial"/>
          <w:sz w:val="22"/>
          <w:lang w:val="de-DE"/>
        </w:rPr>
        <w:t>assozierten</w:t>
      </w:r>
      <w:proofErr w:type="spellEnd"/>
      <w:r w:rsidRPr="00E97DEA">
        <w:rPr>
          <w:rFonts w:ascii="Arial" w:hAnsi="Arial" w:cs="Arial"/>
          <w:sz w:val="22"/>
          <w:lang w:val="de-DE"/>
        </w:rPr>
        <w:t xml:space="preserve"> Lasten der erhobenen Problemstellungen de</w:t>
      </w:r>
      <w:r>
        <w:rPr>
          <w:rFonts w:ascii="Arial" w:hAnsi="Arial" w:cs="Arial"/>
          <w:sz w:val="22"/>
          <w:lang w:val="de-DE"/>
        </w:rPr>
        <w:t xml:space="preserve">s </w:t>
      </w:r>
      <w:r w:rsidRPr="00513C7A">
        <w:rPr>
          <w:rFonts w:ascii="Arial" w:hAnsi="Arial" w:cs="Arial"/>
          <w:sz w:val="22"/>
          <w:lang w:val="de-DE"/>
        </w:rPr>
        <w:t>vorhergehenden Abschnittes 2</w:t>
      </w:r>
      <w:r>
        <w:rPr>
          <w:rFonts w:ascii="Arial" w:hAnsi="Arial" w:cs="Arial"/>
          <w:sz w:val="22"/>
          <w:lang w:val="de-DE"/>
        </w:rPr>
        <w:t xml:space="preserve"> durchführen</w:t>
      </w:r>
      <w:r w:rsidRPr="007B28F3">
        <w:rPr>
          <w:rFonts w:ascii="Arial" w:hAnsi="Arial" w:cs="Arial"/>
          <w:sz w:val="22"/>
          <w:lang w:val="de-DE"/>
        </w:rPr>
        <w:t>:</w:t>
      </w:r>
    </w:p>
    <w:p w14:paraId="617DE28A" w14:textId="77777777" w:rsidR="00DE54BA" w:rsidRPr="007B28F3" w:rsidRDefault="00DE54BA" w:rsidP="00DE54BA">
      <w:pPr>
        <w:rPr>
          <w:rFonts w:ascii="Arial" w:hAnsi="Arial" w:cs="Arial"/>
          <w:sz w:val="22"/>
          <w:lang w:val="de-DE"/>
        </w:rPr>
      </w:pPr>
    </w:p>
    <w:p w14:paraId="3568A365" w14:textId="77777777" w:rsidR="00DE54BA" w:rsidRDefault="00DE54BA" w:rsidP="00DE54BA">
      <w:pPr>
        <w:rPr>
          <w:rFonts w:ascii="Arial" w:hAnsi="Arial" w:cs="Arial"/>
          <w:sz w:val="22"/>
          <w:shd w:val="clear" w:color="auto" w:fill="D9D9D9" w:themeFill="background1" w:themeFillShade="D9"/>
        </w:rPr>
      </w:pPr>
      <w:r w:rsidRPr="00E97DEA">
        <w:rPr>
          <w:rFonts w:ascii="Arial" w:hAnsi="Arial" w:cs="Arial"/>
          <w:sz w:val="22"/>
          <w:lang w:val="de-DE"/>
        </w:rPr>
        <w:t>Konservierung</w:t>
      </w:r>
      <w:r>
        <w:rPr>
          <w:rFonts w:ascii="Arial" w:hAnsi="Arial" w:cs="Arial"/>
          <w:sz w:val="22"/>
          <w:lang w:val="de-DE"/>
        </w:rPr>
        <w:t>sindex</w:t>
      </w:r>
      <w:r w:rsidRPr="00E97DEA">
        <w:rPr>
          <w:rFonts w:ascii="Arial" w:hAnsi="Arial" w:cs="Arial"/>
          <w:sz w:val="22"/>
          <w:lang w:val="de-DE"/>
        </w:rPr>
        <w:t xml:space="preserve"> des Werkes (I.P.P.S.) </w:t>
      </w:r>
      <w:r>
        <w:rPr>
          <w:rFonts w:ascii="Arial" w:hAnsi="Arial" w:cs="Arial"/>
          <w:sz w:val="22"/>
        </w:rPr>
        <w:t>=</w:t>
      </w:r>
      <w:r w:rsidRPr="000F31FB">
        <w:rPr>
          <w:rFonts w:ascii="Arial" w:hAnsi="Arial" w:cs="Arial"/>
          <w:sz w:val="22"/>
          <w:shd w:val="clear" w:color="auto" w:fill="D9D9D9" w:themeFill="background1" w:themeFillShade="D9"/>
        </w:rPr>
        <w:t>……………………….</w:t>
      </w:r>
    </w:p>
    <w:p w14:paraId="0A513CAD" w14:textId="77777777" w:rsidR="00DE54BA" w:rsidRDefault="00DE54BA" w:rsidP="00DE54BA">
      <w:pPr>
        <w:rPr>
          <w:rFonts w:ascii="Arial" w:hAnsi="Arial" w:cs="Arial"/>
          <w:sz w:val="22"/>
        </w:rPr>
      </w:pPr>
    </w:p>
    <w:tbl>
      <w:tblPr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48"/>
        <w:gridCol w:w="335"/>
        <w:gridCol w:w="127"/>
        <w:gridCol w:w="1945"/>
        <w:gridCol w:w="335"/>
        <w:gridCol w:w="127"/>
        <w:gridCol w:w="2109"/>
        <w:gridCol w:w="335"/>
        <w:gridCol w:w="127"/>
        <w:gridCol w:w="1947"/>
        <w:gridCol w:w="303"/>
      </w:tblGrid>
      <w:tr w:rsidR="00DE54BA" w:rsidRPr="003A6733" w14:paraId="6D247070" w14:textId="77777777" w:rsidTr="00B91C14">
        <w:trPr>
          <w:trHeight w:val="268"/>
        </w:trPr>
        <w:tc>
          <w:tcPr>
            <w:tcW w:w="1184" w:type="pct"/>
            <w:gridSpan w:val="2"/>
            <w:shd w:val="clear" w:color="auto" w:fill="FF7C80"/>
          </w:tcPr>
          <w:p w14:paraId="69916A4C" w14:textId="77777777" w:rsidR="00DE54BA" w:rsidRPr="003A6733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</w:t>
            </w:r>
            <w:proofErr w:type="spellStart"/>
            <w:r w:rsidRPr="0096203D">
              <w:rPr>
                <w:rFonts w:ascii="Arial" w:hAnsi="Arial" w:cs="Arial"/>
                <w:b/>
                <w:spacing w:val="-6"/>
                <w:szCs w:val="22"/>
              </w:rPr>
              <w:t>grösser</w:t>
            </w:r>
            <w:proofErr w:type="spellEnd"/>
            <w:proofErr w:type="gram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als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9</w:t>
            </w:r>
            <w:proofErr w:type="gramEnd"/>
          </w:p>
        </w:tc>
        <w:tc>
          <w:tcPr>
            <w:tcW w:w="66" w:type="pct"/>
          </w:tcPr>
          <w:p w14:paraId="0AA7E152" w14:textId="77777777" w:rsidR="00DE54BA" w:rsidRPr="003A6733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83" w:type="pct"/>
            <w:gridSpan w:val="2"/>
            <w:shd w:val="clear" w:color="auto" w:fill="FFFF99"/>
          </w:tcPr>
          <w:p w14:paraId="657BB5FE" w14:textId="77777777" w:rsidR="00DE54BA" w:rsidRPr="003A6733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 w:rsidRPr="003A6733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6"/>
                <w:szCs w:val="20"/>
              </w:rPr>
              <w:t>zwischen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9 und 4</w:t>
            </w:r>
          </w:p>
        </w:tc>
        <w:tc>
          <w:tcPr>
            <w:tcW w:w="66" w:type="pct"/>
          </w:tcPr>
          <w:p w14:paraId="5601BBBF" w14:textId="77777777" w:rsidR="00DE54BA" w:rsidRPr="003A6733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68" w:type="pct"/>
            <w:gridSpan w:val="2"/>
            <w:shd w:val="clear" w:color="auto" w:fill="CCFFCC"/>
          </w:tcPr>
          <w:p w14:paraId="1B8C6C80" w14:textId="77777777" w:rsidR="00DE54BA" w:rsidRPr="003A6733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proofErr w:type="spellStart"/>
            <w:r>
              <w:rPr>
                <w:rFonts w:ascii="Arial" w:hAnsi="Arial" w:cs="Arial"/>
                <w:b/>
                <w:spacing w:val="-6"/>
                <w:szCs w:val="20"/>
              </w:rPr>
              <w:t>zwischen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3 und 1</w:t>
            </w:r>
          </w:p>
        </w:tc>
        <w:tc>
          <w:tcPr>
            <w:tcW w:w="66" w:type="pct"/>
          </w:tcPr>
          <w:p w14:paraId="752B235E" w14:textId="77777777" w:rsidR="00DE54BA" w:rsidRPr="003A6733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CCFFFF"/>
          </w:tcPr>
          <w:p w14:paraId="12F8C82F" w14:textId="77777777" w:rsidR="00DE54BA" w:rsidRPr="003A6733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= 0</w:t>
            </w:r>
          </w:p>
        </w:tc>
      </w:tr>
      <w:tr w:rsidR="00DE54BA" w:rsidRPr="003A6733" w14:paraId="609CEEBE" w14:textId="77777777" w:rsidTr="00B91C14">
        <w:trPr>
          <w:trHeight w:val="268"/>
        </w:trPr>
        <w:tc>
          <w:tcPr>
            <w:tcW w:w="1010" w:type="pct"/>
            <w:shd w:val="clear" w:color="auto" w:fill="FF7C80"/>
          </w:tcPr>
          <w:p w14:paraId="29FA6FD3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Schäden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,</w:t>
            </w: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die die Effizienz des Systems gefährden; no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twendige Instandhaltung oder </w:t>
            </w:r>
            <w:r>
              <w:rPr>
                <w:rFonts w:ascii="Arial" w:hAnsi="Arial" w:cs="Arial"/>
                <w:b/>
                <w:spacing w:val="-6"/>
                <w:sz w:val="18"/>
                <w:szCs w:val="18"/>
                <w:lang w:val="de-DE"/>
              </w:rPr>
              <w:t>dringende</w:t>
            </w: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Säuberung</w:t>
            </w:r>
            <w:r w:rsidRPr="007B28F3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</w:p>
          <w:p w14:paraId="07A0C44D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3D977EDC" w14:textId="77777777" w:rsidR="00DE54BA" w:rsidRPr="00702AE0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2AE0">
              <w:rPr>
                <w:rFonts w:ascii="Arial" w:hAnsi="Arial" w:cs="Arial"/>
                <w:b/>
                <w:sz w:val="20"/>
                <w:szCs w:val="20"/>
                <w:lang w:val="de-DE"/>
              </w:rPr>
              <w:t>ungenügend; problematisch</w:t>
            </w:r>
          </w:p>
          <w:p w14:paraId="77EAA34C" w14:textId="77777777" w:rsidR="00DE54BA" w:rsidRPr="00EF36C5" w:rsidRDefault="00DE54BA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28F3">
              <w:rPr>
                <w:rFonts w:ascii="Arial" w:hAnsi="Arial" w:cs="Arial"/>
                <w:sz w:val="12"/>
                <w:szCs w:val="12"/>
                <w:lang w:val="de-DE"/>
              </w:rPr>
              <w:t xml:space="preserve"> </w:t>
            </w:r>
            <w:r w:rsidRPr="004D7493">
              <w:rPr>
                <w:rFonts w:ascii="Arial" w:hAnsi="Arial" w:cs="Arial"/>
                <w:sz w:val="12"/>
                <w:szCs w:val="12"/>
                <w:lang w:val="de-DE"/>
              </w:rPr>
              <w:t>(Beschluss der Landesregierung vom 08/07/2014 Nr. 842)</w:t>
            </w:r>
          </w:p>
        </w:tc>
        <w:tc>
          <w:tcPr>
            <w:tcW w:w="174" w:type="pct"/>
            <w:shd w:val="clear" w:color="auto" w:fill="FF7C80"/>
          </w:tcPr>
          <w:p w14:paraId="7F879198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EE95F25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9F3C9B6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88E1899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E525204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7213247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F92AAED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18B43DD6" w14:textId="77777777" w:rsidR="00DE54BA" w:rsidRPr="003A6733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55B4F842" w14:textId="77777777" w:rsidR="00DE54BA" w:rsidRPr="003A6733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09" w:type="pct"/>
            <w:shd w:val="clear" w:color="auto" w:fill="FFFF99"/>
          </w:tcPr>
          <w:p w14:paraId="1AA4DAB0" w14:textId="77777777" w:rsidR="00DE54BA" w:rsidRPr="00C93D2F" w:rsidRDefault="00DE54BA" w:rsidP="00B91C14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C93D2F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Es sind Instandhaltungseingriffe des Werkes oder Materialräumung notwendig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;</w:t>
            </w:r>
            <w:r w:rsidRPr="00C93D2F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die Effizienz des Systems ist nicht beeinträchtigt</w:t>
            </w:r>
            <w:r w:rsidRPr="00C93D2F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</w:p>
          <w:p w14:paraId="41665C31" w14:textId="77777777" w:rsidR="00DE54BA" w:rsidRPr="00EF36C5" w:rsidRDefault="00DE54BA" w:rsidP="00B91C14">
            <w:pPr>
              <w:rPr>
                <w:rFonts w:ascii="Arial" w:hAnsi="Arial" w:cs="Arial"/>
                <w:iCs/>
                <w:sz w:val="18"/>
                <w:lang w:val="de-DE"/>
              </w:rPr>
            </w:pPr>
          </w:p>
          <w:p w14:paraId="0EEB9DDE" w14:textId="77777777" w:rsidR="00DE54BA" w:rsidRPr="00BF666F" w:rsidRDefault="00DE54BA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93D2F">
              <w:rPr>
                <w:rFonts w:ascii="Arial" w:hAnsi="Arial" w:cs="Arial"/>
                <w:b/>
                <w:sz w:val="20"/>
                <w:szCs w:val="20"/>
                <w:lang w:val="de-DE"/>
              </w:rPr>
              <w:t>genügend</w:t>
            </w:r>
            <w:r w:rsidRPr="00C93D2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702A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00140DDE" w14:textId="77777777" w:rsidR="00DE54BA" w:rsidRPr="00EF36C5" w:rsidRDefault="00DE54BA" w:rsidP="00B91C14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  <w:r w:rsidRPr="004D7493">
              <w:rPr>
                <w:rFonts w:ascii="Arial" w:hAnsi="Arial" w:cs="Arial"/>
                <w:sz w:val="12"/>
                <w:szCs w:val="12"/>
                <w:lang w:val="de-DE"/>
              </w:rPr>
              <w:t>(Beschluss der Landesregierung vom 08/07/2014 Nr. 842)</w:t>
            </w:r>
          </w:p>
        </w:tc>
        <w:tc>
          <w:tcPr>
            <w:tcW w:w="174" w:type="pct"/>
            <w:shd w:val="clear" w:color="auto" w:fill="FFFF99"/>
          </w:tcPr>
          <w:p w14:paraId="1C64A450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C006069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157F9156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9F74703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7E6C35D2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1859C389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6AF1731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6198406" w14:textId="77777777" w:rsidR="00DE54BA" w:rsidRPr="003A6733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5BEAB01F" w14:textId="77777777" w:rsidR="00DE54BA" w:rsidRPr="003A6733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CCFFCC"/>
          </w:tcPr>
          <w:p w14:paraId="55737C36" w14:textId="77777777" w:rsidR="00DE54BA" w:rsidRPr="00BF666F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1312C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Es sind beschränkte Materialräumungseingriffe notwendig oder Säuberung und/oder Abholzung</w:t>
            </w:r>
          </w:p>
          <w:p w14:paraId="4A71137C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6F055D27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3BD38A98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3D78B293" w14:textId="77777777" w:rsidR="00DE54BA" w:rsidRPr="000239BE" w:rsidRDefault="00DE54BA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39BE">
              <w:rPr>
                <w:rFonts w:ascii="Arial" w:hAnsi="Arial" w:cs="Arial"/>
                <w:b/>
                <w:sz w:val="20"/>
                <w:szCs w:val="20"/>
                <w:lang w:val="de-DE"/>
              </w:rPr>
              <w:t>befriedigend</w:t>
            </w:r>
            <w:r w:rsidRPr="000239B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5A678492" w14:textId="77777777" w:rsidR="00DE54BA" w:rsidRPr="00EF36C5" w:rsidRDefault="00DE54BA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D7493">
              <w:rPr>
                <w:rFonts w:ascii="Arial" w:hAnsi="Arial" w:cs="Arial"/>
                <w:sz w:val="12"/>
                <w:szCs w:val="12"/>
                <w:lang w:val="de-DE"/>
              </w:rPr>
              <w:t>(Beschluss der Landesregierung vom 08/07/2014 Nr. 842)</w:t>
            </w:r>
          </w:p>
        </w:tc>
        <w:tc>
          <w:tcPr>
            <w:tcW w:w="174" w:type="pct"/>
            <w:shd w:val="clear" w:color="auto" w:fill="CCFFCC"/>
          </w:tcPr>
          <w:p w14:paraId="5055C6B4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5B4D64A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58D81C5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0B80E7A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01022BB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1611338E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CF39D56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18E7C26A" w14:textId="77777777" w:rsidR="00DE54BA" w:rsidRPr="003A6733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0E1A0BA4" w14:textId="77777777" w:rsidR="00DE54BA" w:rsidRPr="003A6733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CFFFF"/>
          </w:tcPr>
          <w:p w14:paraId="183D4FB9" w14:textId="77777777" w:rsidR="00DE54BA" w:rsidRPr="003B678F" w:rsidRDefault="00DE54BA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3B678F">
              <w:rPr>
                <w:rFonts w:ascii="Arial" w:hAnsi="Arial" w:cs="Arial"/>
                <w:sz w:val="18"/>
                <w:szCs w:val="18"/>
                <w:lang w:val="de-DE"/>
              </w:rPr>
              <w:t>Kein Instandhaltungstyp notwendig</w:t>
            </w:r>
          </w:p>
          <w:p w14:paraId="03282814" w14:textId="77777777" w:rsidR="00DE54BA" w:rsidRPr="00EF36C5" w:rsidRDefault="00DE54BA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36963FC3" w14:textId="77777777" w:rsidR="00DE54BA" w:rsidRPr="00EF36C5" w:rsidRDefault="00DE54BA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3D18F409" w14:textId="77777777" w:rsidR="00DE54BA" w:rsidRPr="00EF36C5" w:rsidRDefault="00DE54BA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0156BFBC" w14:textId="77777777" w:rsidR="00DE54BA" w:rsidRPr="00EF36C5" w:rsidRDefault="00DE54BA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78064731" w14:textId="77777777" w:rsidR="00DE54BA" w:rsidRPr="00EF36C5" w:rsidRDefault="00DE54BA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23E60FF9" w14:textId="77777777" w:rsidR="00DE54BA" w:rsidRPr="00BF666F" w:rsidRDefault="00DE54BA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B678F">
              <w:rPr>
                <w:rFonts w:ascii="Arial" w:hAnsi="Arial" w:cs="Arial"/>
                <w:b/>
                <w:sz w:val="20"/>
                <w:szCs w:val="20"/>
                <w:lang w:val="de-DE"/>
              </w:rPr>
              <w:t>gut</w:t>
            </w:r>
            <w:r w:rsidRPr="003B678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702AE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4BFF9B7F" w14:textId="77777777" w:rsidR="00DE54BA" w:rsidRPr="00EF36C5" w:rsidRDefault="00DE54BA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D7493">
              <w:rPr>
                <w:rFonts w:ascii="Arial" w:hAnsi="Arial" w:cs="Arial"/>
                <w:sz w:val="12"/>
                <w:szCs w:val="12"/>
                <w:lang w:val="de-DE"/>
              </w:rPr>
              <w:t>(Beschluss der Landesregierung vom 08/07/2014 Nr. 842)</w:t>
            </w:r>
          </w:p>
        </w:tc>
        <w:tc>
          <w:tcPr>
            <w:tcW w:w="157" w:type="pct"/>
            <w:shd w:val="clear" w:color="auto" w:fill="CCFFFF"/>
          </w:tcPr>
          <w:p w14:paraId="27FD4163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9C23C2C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6B8B2937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4B91CE3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C961EAF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62400D6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E40BC61" w14:textId="77777777" w:rsidR="00DE54BA" w:rsidRPr="00EF36C5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4879648" w14:textId="77777777" w:rsidR="00DE54BA" w:rsidRPr="003A6733" w:rsidRDefault="00DE54BA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</w:tr>
    </w:tbl>
    <w:p w14:paraId="7F7FDDC4" w14:textId="77777777" w:rsidR="00DE54BA" w:rsidRPr="007E3705" w:rsidRDefault="00DE54BA" w:rsidP="00DE54BA">
      <w:pPr>
        <w:rPr>
          <w:rFonts w:ascii="Arial" w:hAnsi="Arial" w:cs="Arial"/>
        </w:rPr>
      </w:pPr>
    </w:p>
    <w:p w14:paraId="676B93DF" w14:textId="77777777" w:rsidR="00DE54BA" w:rsidRPr="00887BB0" w:rsidRDefault="00DE54BA" w:rsidP="00DE54BA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4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Incaricato dell’attività di ispezione e data</w:t>
      </w:r>
    </w:p>
    <w:p w14:paraId="2514D2F7" w14:textId="77777777" w:rsidR="00DE54BA" w:rsidRPr="007E3705" w:rsidRDefault="00DE54BA" w:rsidP="00DE54BA">
      <w:pPr>
        <w:rPr>
          <w:rFonts w:ascii="Arial" w:hAnsi="Arial" w:cs="Arial"/>
          <w:sz w:val="20"/>
        </w:rPr>
      </w:pPr>
    </w:p>
    <w:tbl>
      <w:tblPr>
        <w:tblStyle w:val="Grigliatabella"/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  <w:gridCol w:w="5087"/>
      </w:tblGrid>
      <w:tr w:rsidR="00DE54BA" w:rsidRPr="005A4F2B" w14:paraId="4C2070B4" w14:textId="77777777" w:rsidTr="00B91C14">
        <w:tc>
          <w:tcPr>
            <w:tcW w:w="5086" w:type="dxa"/>
            <w:shd w:val="clear" w:color="auto" w:fill="D9D9D9" w:themeFill="background1" w:themeFillShade="D9"/>
          </w:tcPr>
          <w:p w14:paraId="2AEE185C" w14:textId="77777777" w:rsidR="00DE54BA" w:rsidRPr="00741990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lastRenderedPageBreak/>
              <w:t>Nachname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0B2957F8" w14:textId="77777777" w:rsidR="00DE54BA" w:rsidRPr="00741990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Name:</w:t>
            </w:r>
          </w:p>
        </w:tc>
      </w:tr>
      <w:tr w:rsidR="00DE54BA" w:rsidRPr="005A4F2B" w14:paraId="0F0AC12A" w14:textId="77777777" w:rsidTr="00B91C14">
        <w:tc>
          <w:tcPr>
            <w:tcW w:w="5086" w:type="dxa"/>
            <w:shd w:val="clear" w:color="auto" w:fill="D9D9D9" w:themeFill="background1" w:themeFillShade="D9"/>
          </w:tcPr>
          <w:p w14:paraId="1390784B" w14:textId="77777777" w:rsidR="00DE54BA" w:rsidRPr="00741990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22"/>
                <w:szCs w:val="20"/>
              </w:rPr>
            </w:pPr>
            <w:r w:rsidRPr="00741990">
              <w:rPr>
                <w:rFonts w:ascii="Arial" w:hAnsi="Arial" w:cs="Arial"/>
                <w:sz w:val="22"/>
                <w:szCs w:val="20"/>
              </w:rPr>
              <w:t>Dat</w:t>
            </w:r>
            <w:r>
              <w:rPr>
                <w:rFonts w:ascii="Arial" w:hAnsi="Arial" w:cs="Arial"/>
                <w:sz w:val="22"/>
                <w:szCs w:val="20"/>
              </w:rPr>
              <w:t>um</w:t>
            </w:r>
            <w:r w:rsidRPr="00741990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286392FD" w14:textId="77777777" w:rsidR="00DE54BA" w:rsidRPr="00741990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Zeit</w:t>
            </w:r>
            <w:r w:rsidRPr="00741990">
              <w:rPr>
                <w:rFonts w:ascii="Arial" w:hAnsi="Arial" w:cs="Arial"/>
                <w:sz w:val="22"/>
                <w:szCs w:val="20"/>
              </w:rPr>
              <w:t xml:space="preserve">: </w:t>
            </w:r>
          </w:p>
        </w:tc>
      </w:tr>
      <w:tr w:rsidR="00DE54BA" w:rsidRPr="00DE54BA" w14:paraId="7D4C9E48" w14:textId="77777777" w:rsidTr="00B91C14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2AA12626" w14:textId="77777777" w:rsidR="00DE54BA" w:rsidRPr="00BA69DC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22"/>
                <w:szCs w:val="20"/>
                <w:lang w:val="de-DE"/>
              </w:rPr>
            </w:pPr>
            <w:r w:rsidRPr="003B678F">
              <w:rPr>
                <w:rFonts w:ascii="Arial" w:hAnsi="Arial" w:cs="Arial"/>
                <w:sz w:val="22"/>
                <w:szCs w:val="20"/>
                <w:lang w:val="de-DE"/>
              </w:rPr>
              <w:t>Anmerkungen für die nächste Inspektion/</w:t>
            </w:r>
            <w:proofErr w:type="spellStart"/>
            <w:r w:rsidRPr="003B678F">
              <w:rPr>
                <w:rFonts w:ascii="Arial" w:hAnsi="Arial" w:cs="Arial"/>
                <w:sz w:val="22"/>
                <w:szCs w:val="20"/>
                <w:lang w:val="de-DE"/>
              </w:rPr>
              <w:t>Monitorierung</w:t>
            </w:r>
            <w:proofErr w:type="spellEnd"/>
            <w:r w:rsidRPr="00BA69DC">
              <w:rPr>
                <w:rFonts w:ascii="Arial" w:hAnsi="Arial" w:cs="Arial"/>
                <w:sz w:val="22"/>
                <w:szCs w:val="20"/>
                <w:lang w:val="de-DE"/>
              </w:rPr>
              <w:t>:</w:t>
            </w:r>
          </w:p>
          <w:p w14:paraId="03415AFF" w14:textId="77777777" w:rsidR="00DE54BA" w:rsidRPr="00BA69DC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48"/>
                <w:szCs w:val="20"/>
                <w:lang w:val="de-DE"/>
              </w:rPr>
            </w:pPr>
          </w:p>
        </w:tc>
      </w:tr>
    </w:tbl>
    <w:p w14:paraId="7F613275" w14:textId="77777777" w:rsidR="00DE54BA" w:rsidRPr="00BA69DC" w:rsidRDefault="00DE54BA" w:rsidP="00DE54BA">
      <w:pPr>
        <w:jc w:val="center"/>
        <w:outlineLvl w:val="0"/>
        <w:rPr>
          <w:rFonts w:ascii="Arial" w:hAnsi="Arial" w:cs="Arial"/>
          <w:b/>
          <w:sz w:val="8"/>
          <w:szCs w:val="8"/>
          <w:u w:val="single"/>
          <w:lang w:val="de-DE"/>
        </w:rPr>
      </w:pPr>
    </w:p>
    <w:p w14:paraId="4ED99E7A" w14:textId="77777777" w:rsidR="00DE54BA" w:rsidRPr="003B678F" w:rsidRDefault="00DE54BA" w:rsidP="00DE54BA">
      <w:pPr>
        <w:spacing w:before="120" w:after="120"/>
        <w:ind w:right="2671"/>
        <w:outlineLvl w:val="0"/>
        <w:rPr>
          <w:lang w:val="de-DE"/>
        </w:rPr>
      </w:pPr>
      <w:bookmarkStart w:id="0" w:name="_Hlk37854872"/>
      <w:r w:rsidRPr="003B678F">
        <w:rPr>
          <w:rFonts w:ascii="Arial" w:hAnsi="Arial" w:cs="Arial"/>
          <w:color w:val="FF0000"/>
          <w:sz w:val="22"/>
          <w:lang w:val="de-DE"/>
        </w:rPr>
        <w:t>Die fotografische Dokumentation befindet sich im Akt, der d</w:t>
      </w:r>
      <w:r>
        <w:rPr>
          <w:rFonts w:ascii="Arial" w:hAnsi="Arial" w:cs="Arial"/>
          <w:color w:val="FF0000"/>
          <w:sz w:val="22"/>
          <w:lang w:val="de-DE"/>
        </w:rPr>
        <w:t>ieses</w:t>
      </w:r>
      <w:r w:rsidRPr="003B678F">
        <w:rPr>
          <w:rFonts w:ascii="Arial" w:hAnsi="Arial" w:cs="Arial"/>
          <w:color w:val="FF0000"/>
          <w:sz w:val="22"/>
          <w:lang w:val="de-DE"/>
        </w:rPr>
        <w:t xml:space="preserve"> M</w:t>
      </w:r>
      <w:r>
        <w:rPr>
          <w:rFonts w:ascii="Arial" w:hAnsi="Arial" w:cs="Arial"/>
          <w:color w:val="FF0000"/>
          <w:sz w:val="22"/>
          <w:lang w:val="de-DE"/>
        </w:rPr>
        <w:t>o</w:t>
      </w:r>
      <w:r w:rsidRPr="003B678F">
        <w:rPr>
          <w:rFonts w:ascii="Arial" w:hAnsi="Arial" w:cs="Arial"/>
          <w:color w:val="FF0000"/>
          <w:sz w:val="22"/>
          <w:lang w:val="de-DE"/>
        </w:rPr>
        <w:t>dul beinhaltet</w:t>
      </w:r>
    </w:p>
    <w:bookmarkEnd w:id="0"/>
    <w:p w14:paraId="0DA17E6C" w14:textId="77777777" w:rsidR="00DE54BA" w:rsidRPr="00BA69DC" w:rsidRDefault="00DE54BA" w:rsidP="00DE54BA">
      <w:pPr>
        <w:spacing w:before="120" w:after="120"/>
        <w:ind w:right="2671"/>
        <w:outlineLvl w:val="0"/>
        <w:rPr>
          <w:lang w:val="de-DE"/>
        </w:rPr>
      </w:pPr>
    </w:p>
    <w:p w14:paraId="1B001AA4" w14:textId="104F38B0" w:rsidR="00B43CB6" w:rsidRPr="00DE54BA" w:rsidRDefault="00B43CB6" w:rsidP="00DE54BA">
      <w:pPr>
        <w:rPr>
          <w:lang w:val="de-DE"/>
        </w:rPr>
      </w:pPr>
    </w:p>
    <w:sectPr w:rsidR="00B43CB6" w:rsidRPr="00DE54BA" w:rsidSect="000C28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6605" w14:textId="77777777" w:rsidR="00524A18" w:rsidRDefault="00524A18" w:rsidP="00254D3C">
      <w:r>
        <w:separator/>
      </w:r>
    </w:p>
  </w:endnote>
  <w:endnote w:type="continuationSeparator" w:id="0">
    <w:p w14:paraId="3425AFDB" w14:textId="77777777" w:rsidR="00524A18" w:rsidRDefault="00524A18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BE3AF1" w14:paraId="3583F6D3" w14:textId="77777777" w:rsidTr="00F21357">
      <w:tc>
        <w:tcPr>
          <w:tcW w:w="3061" w:type="dxa"/>
          <w:noWrap/>
        </w:tcPr>
        <w:p w14:paraId="444446BA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0A5A1B80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3DDDAD61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7C513EB2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53DF3869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BE3AF1" w14:paraId="469177F4" w14:textId="77777777" w:rsidTr="00F21357">
      <w:tc>
        <w:tcPr>
          <w:tcW w:w="3061" w:type="dxa"/>
          <w:noWrap/>
        </w:tcPr>
        <w:p w14:paraId="22A0DEF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109642D6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F8EB97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516D42F9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7AF2E5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BE3AF1" w14:paraId="03B61F57" w14:textId="77777777" w:rsidTr="00F21357">
      <w:tc>
        <w:tcPr>
          <w:tcW w:w="3061" w:type="dxa"/>
          <w:noWrap/>
        </w:tcPr>
        <w:p w14:paraId="55B395E5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658A4C41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059C403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565764D3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71C3E85D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BE3AF1" w14:paraId="3247435B" w14:textId="77777777" w:rsidTr="00F21357">
      <w:tc>
        <w:tcPr>
          <w:tcW w:w="3061" w:type="dxa"/>
          <w:noWrap/>
        </w:tcPr>
        <w:p w14:paraId="7CDD0147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4586F53B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57ABCC3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30A866FF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7841C87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DA38E8" w14:paraId="745EFEB5" w14:textId="77777777" w:rsidTr="00F2135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72EFCB81" w14:textId="77777777" w:rsidR="00D52D44" w:rsidRPr="00BE3AF1" w:rsidRDefault="00D52D44" w:rsidP="00F21357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Tel.0471 36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15 10     St.-Nr. / Cod. Fisc. – P.IVA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B5E66DA" w14:textId="77777777" w:rsidR="00D52D44" w:rsidRPr="00BE3AF1" w:rsidRDefault="00D52D44">
    <w:pPr>
      <w:pStyle w:val="Pidipagina"/>
      <w:rPr>
        <w:rFonts w:asciiTheme="minorHAnsi" w:hAnsiTheme="minorHAns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9B005A" w14:paraId="2F7D29CB" w14:textId="77777777" w:rsidTr="0054426A">
      <w:tc>
        <w:tcPr>
          <w:tcW w:w="3061" w:type="dxa"/>
          <w:noWrap/>
        </w:tcPr>
        <w:p w14:paraId="36777981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207D1B03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7A821110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6AD57DE2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1B4B36A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9B005A" w14:paraId="5DE7344E" w14:textId="77777777" w:rsidTr="0054426A">
      <w:tc>
        <w:tcPr>
          <w:tcW w:w="3061" w:type="dxa"/>
          <w:noWrap/>
        </w:tcPr>
        <w:p w14:paraId="6FB92B4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2DBD6D00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570B73B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6D63F239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2E50695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9B005A" w14:paraId="13C46585" w14:textId="77777777" w:rsidTr="0054426A">
      <w:tc>
        <w:tcPr>
          <w:tcW w:w="3061" w:type="dxa"/>
          <w:noWrap/>
        </w:tcPr>
        <w:p w14:paraId="09CE8987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537EB6D1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F38414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6C2DE47D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7A36E1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9B005A" w14:paraId="4A19C7DC" w14:textId="77777777" w:rsidTr="0054426A">
      <w:tc>
        <w:tcPr>
          <w:tcW w:w="3061" w:type="dxa"/>
          <w:noWrap/>
        </w:tcPr>
        <w:p w14:paraId="70775304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2CB8A708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2ECAB0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0C69420C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D17836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DA38E8" w14:paraId="785BE6BB" w14:textId="77777777" w:rsidTr="0054426A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A1525E7" w14:textId="77777777" w:rsidR="00D52D44" w:rsidRPr="009B005A" w:rsidRDefault="00D52D44" w:rsidP="0054426A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36 15 10     St.-Nr. / Cod. Fisc. –  </w:t>
          </w:r>
          <w:r w:rsidRPr="009B005A">
            <w:rPr>
              <w:rFonts w:asciiTheme="minorHAnsi" w:hAnsiTheme="minorHAnsi"/>
              <w:lang w:val="en-US"/>
            </w:rPr>
            <w:t xml:space="preserve"> </w:t>
          </w:r>
          <w:proofErr w:type="spellStart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MwSt.Nr</w:t>
          </w:r>
          <w:proofErr w:type="spellEnd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. / P.IVA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8AF8FA3" w14:textId="77777777" w:rsidR="00D52D44" w:rsidRPr="009B005A" w:rsidRDefault="00D52D44">
    <w:pPr>
      <w:pStyle w:val="Pidipagina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B240" w14:textId="77777777" w:rsidR="00524A18" w:rsidRDefault="00524A18" w:rsidP="00254D3C">
      <w:r>
        <w:separator/>
      </w:r>
    </w:p>
  </w:footnote>
  <w:footnote w:type="continuationSeparator" w:id="0">
    <w:p w14:paraId="505361D4" w14:textId="77777777" w:rsidR="00524A18" w:rsidRDefault="00524A18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9A31" w14:textId="77777777" w:rsidR="00D52D44" w:rsidRPr="00C3691A" w:rsidRDefault="00D52D44" w:rsidP="000C28B9">
    <w:pPr>
      <w:spacing w:after="240"/>
      <w:jc w:val="right"/>
      <w:rPr>
        <w:rFonts w:asciiTheme="minorHAnsi" w:hAnsiTheme="minorHAnsi"/>
      </w:rPr>
    </w:pP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PAGE  \* Arabic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  <w:r w:rsidRPr="00C3691A">
      <w:rPr>
        <w:rFonts w:asciiTheme="minorHAnsi" w:hAnsiTheme="minorHAnsi"/>
      </w:rPr>
      <w:t>/</w:t>
    </w: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NUMPAGES 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70C69" w14:paraId="1978ADA8" w14:textId="77777777" w:rsidTr="000C28B9">
      <w:trPr>
        <w:cantSplit/>
        <w:trHeight w:val="1531"/>
      </w:trPr>
      <w:tc>
        <w:tcPr>
          <w:tcW w:w="9778" w:type="dxa"/>
        </w:tcPr>
        <w:p w14:paraId="6A5351DE" w14:textId="77777777" w:rsidR="00D52D44" w:rsidRDefault="00216387">
          <w:pPr>
            <w:pStyle w:val="Intestazione"/>
          </w:pPr>
          <w:bookmarkStart w:id="1" w:name="_Hlk200528015"/>
          <w:r>
            <w:rPr>
              <w:noProof/>
            </w:rPr>
            <w:drawing>
              <wp:inline distT="0" distB="0" distL="0" distR="0" wp14:anchorId="0DE43AE2" wp14:editId="6F5BFAB4">
                <wp:extent cx="2305050" cy="59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5AAD11C" w14:textId="77777777" w:rsidR="00D52D44" w:rsidRDefault="00D52D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066"/>
    <w:multiLevelType w:val="hybridMultilevel"/>
    <w:tmpl w:val="49E2EDE8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A46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67689"/>
    <w:multiLevelType w:val="hybridMultilevel"/>
    <w:tmpl w:val="FC644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7D6A"/>
    <w:multiLevelType w:val="hybridMultilevel"/>
    <w:tmpl w:val="0CFC9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C1D40"/>
    <w:multiLevelType w:val="hybridMultilevel"/>
    <w:tmpl w:val="EAA8B8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16A2DA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8F45DB"/>
    <w:multiLevelType w:val="hybridMultilevel"/>
    <w:tmpl w:val="9A2E58C8"/>
    <w:lvl w:ilvl="0" w:tplc="C136CC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550D99"/>
    <w:multiLevelType w:val="hybridMultilevel"/>
    <w:tmpl w:val="782468F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40260"/>
    <w:multiLevelType w:val="hybridMultilevel"/>
    <w:tmpl w:val="8AF2EEA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D0FF5"/>
    <w:multiLevelType w:val="hybridMultilevel"/>
    <w:tmpl w:val="02B8B0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9253A"/>
    <w:multiLevelType w:val="hybridMultilevel"/>
    <w:tmpl w:val="BFC8E92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5664">
    <w:abstractNumId w:val="7"/>
  </w:num>
  <w:num w:numId="2" w16cid:durableId="1726293408">
    <w:abstractNumId w:val="0"/>
  </w:num>
  <w:num w:numId="3" w16cid:durableId="574972409">
    <w:abstractNumId w:val="5"/>
  </w:num>
  <w:num w:numId="4" w16cid:durableId="1658530267">
    <w:abstractNumId w:val="6"/>
  </w:num>
  <w:num w:numId="5" w16cid:durableId="1613241675">
    <w:abstractNumId w:val="1"/>
  </w:num>
  <w:num w:numId="6" w16cid:durableId="1493448396">
    <w:abstractNumId w:val="8"/>
  </w:num>
  <w:num w:numId="7" w16cid:durableId="2030720121">
    <w:abstractNumId w:val="3"/>
  </w:num>
  <w:num w:numId="8" w16cid:durableId="715280304">
    <w:abstractNumId w:val="4"/>
  </w:num>
  <w:num w:numId="9" w16cid:durableId="17419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72"/>
    <w:rsid w:val="0001656B"/>
    <w:rsid w:val="00032C7F"/>
    <w:rsid w:val="0004354C"/>
    <w:rsid w:val="00050899"/>
    <w:rsid w:val="00055CA9"/>
    <w:rsid w:val="0006195B"/>
    <w:rsid w:val="000646A8"/>
    <w:rsid w:val="00066C22"/>
    <w:rsid w:val="00071047"/>
    <w:rsid w:val="00071968"/>
    <w:rsid w:val="00074C24"/>
    <w:rsid w:val="00076E93"/>
    <w:rsid w:val="00095910"/>
    <w:rsid w:val="000B7C86"/>
    <w:rsid w:val="000E335C"/>
    <w:rsid w:val="00103544"/>
    <w:rsid w:val="00103C31"/>
    <w:rsid w:val="00120AFE"/>
    <w:rsid w:val="00132ED1"/>
    <w:rsid w:val="001459F7"/>
    <w:rsid w:val="001460E0"/>
    <w:rsid w:val="0018741E"/>
    <w:rsid w:val="00194978"/>
    <w:rsid w:val="001B02E3"/>
    <w:rsid w:val="001C7F8E"/>
    <w:rsid w:val="001F7D12"/>
    <w:rsid w:val="00206D35"/>
    <w:rsid w:val="00216387"/>
    <w:rsid w:val="00216B0B"/>
    <w:rsid w:val="0022434F"/>
    <w:rsid w:val="002744EB"/>
    <w:rsid w:val="002A2B11"/>
    <w:rsid w:val="002D5114"/>
    <w:rsid w:val="002E1C07"/>
    <w:rsid w:val="00310B1E"/>
    <w:rsid w:val="003316D5"/>
    <w:rsid w:val="00347520"/>
    <w:rsid w:val="003661FE"/>
    <w:rsid w:val="00390E09"/>
    <w:rsid w:val="003A5F39"/>
    <w:rsid w:val="003B2ABA"/>
    <w:rsid w:val="003B2ADD"/>
    <w:rsid w:val="003C229B"/>
    <w:rsid w:val="003C4010"/>
    <w:rsid w:val="003F087A"/>
    <w:rsid w:val="00400458"/>
    <w:rsid w:val="00406AA1"/>
    <w:rsid w:val="004126D8"/>
    <w:rsid w:val="004150FD"/>
    <w:rsid w:val="00466817"/>
    <w:rsid w:val="0048092D"/>
    <w:rsid w:val="004C2652"/>
    <w:rsid w:val="004E22A3"/>
    <w:rsid w:val="004E47CD"/>
    <w:rsid w:val="00524A18"/>
    <w:rsid w:val="00533D60"/>
    <w:rsid w:val="00541E3C"/>
    <w:rsid w:val="00560C88"/>
    <w:rsid w:val="00577C10"/>
    <w:rsid w:val="00594F1A"/>
    <w:rsid w:val="00596CA6"/>
    <w:rsid w:val="005B1BFB"/>
    <w:rsid w:val="005D61D4"/>
    <w:rsid w:val="005E14EA"/>
    <w:rsid w:val="005E367A"/>
    <w:rsid w:val="005E431B"/>
    <w:rsid w:val="005E786C"/>
    <w:rsid w:val="00617484"/>
    <w:rsid w:val="006176FA"/>
    <w:rsid w:val="0063206E"/>
    <w:rsid w:val="006360D4"/>
    <w:rsid w:val="0066590A"/>
    <w:rsid w:val="00683196"/>
    <w:rsid w:val="00697AE4"/>
    <w:rsid w:val="006B55CF"/>
    <w:rsid w:val="006D1DFD"/>
    <w:rsid w:val="006D6597"/>
    <w:rsid w:val="006F2953"/>
    <w:rsid w:val="007025C7"/>
    <w:rsid w:val="00704743"/>
    <w:rsid w:val="00713130"/>
    <w:rsid w:val="0072081D"/>
    <w:rsid w:val="007247B6"/>
    <w:rsid w:val="007308B8"/>
    <w:rsid w:val="007333A7"/>
    <w:rsid w:val="00741557"/>
    <w:rsid w:val="007637A5"/>
    <w:rsid w:val="00791697"/>
    <w:rsid w:val="00796711"/>
    <w:rsid w:val="007A71AF"/>
    <w:rsid w:val="007C36BF"/>
    <w:rsid w:val="007D01DA"/>
    <w:rsid w:val="007F6299"/>
    <w:rsid w:val="008059A2"/>
    <w:rsid w:val="00814EE8"/>
    <w:rsid w:val="008409BC"/>
    <w:rsid w:val="008534D4"/>
    <w:rsid w:val="008761A5"/>
    <w:rsid w:val="008773AC"/>
    <w:rsid w:val="0089711B"/>
    <w:rsid w:val="008A041F"/>
    <w:rsid w:val="008B3B58"/>
    <w:rsid w:val="008D558D"/>
    <w:rsid w:val="008D5945"/>
    <w:rsid w:val="008E4AAF"/>
    <w:rsid w:val="00914540"/>
    <w:rsid w:val="00914DDE"/>
    <w:rsid w:val="00937F22"/>
    <w:rsid w:val="009477F5"/>
    <w:rsid w:val="009876BA"/>
    <w:rsid w:val="009A6D8C"/>
    <w:rsid w:val="009B005A"/>
    <w:rsid w:val="00A059BA"/>
    <w:rsid w:val="00A1422F"/>
    <w:rsid w:val="00A3102A"/>
    <w:rsid w:val="00A33D37"/>
    <w:rsid w:val="00A445B4"/>
    <w:rsid w:val="00A83463"/>
    <w:rsid w:val="00A843A0"/>
    <w:rsid w:val="00AA0DD8"/>
    <w:rsid w:val="00AA2E35"/>
    <w:rsid w:val="00AB645F"/>
    <w:rsid w:val="00AC28E8"/>
    <w:rsid w:val="00AC2A00"/>
    <w:rsid w:val="00AC4087"/>
    <w:rsid w:val="00AC5B34"/>
    <w:rsid w:val="00AD3B5F"/>
    <w:rsid w:val="00AF2D08"/>
    <w:rsid w:val="00AF40CE"/>
    <w:rsid w:val="00B07A4F"/>
    <w:rsid w:val="00B07BB5"/>
    <w:rsid w:val="00B12941"/>
    <w:rsid w:val="00B43639"/>
    <w:rsid w:val="00B43733"/>
    <w:rsid w:val="00B43CB6"/>
    <w:rsid w:val="00B5250E"/>
    <w:rsid w:val="00B557B4"/>
    <w:rsid w:val="00B56A6A"/>
    <w:rsid w:val="00B5782D"/>
    <w:rsid w:val="00B6455E"/>
    <w:rsid w:val="00B74519"/>
    <w:rsid w:val="00B83515"/>
    <w:rsid w:val="00BA1CB0"/>
    <w:rsid w:val="00BA2138"/>
    <w:rsid w:val="00BB3F2A"/>
    <w:rsid w:val="00BE3AF1"/>
    <w:rsid w:val="00C15508"/>
    <w:rsid w:val="00C266C6"/>
    <w:rsid w:val="00C3361D"/>
    <w:rsid w:val="00C35A63"/>
    <w:rsid w:val="00C3691A"/>
    <w:rsid w:val="00C40384"/>
    <w:rsid w:val="00C4480F"/>
    <w:rsid w:val="00C83CFA"/>
    <w:rsid w:val="00C85731"/>
    <w:rsid w:val="00CB5872"/>
    <w:rsid w:val="00CE30FF"/>
    <w:rsid w:val="00D03F3E"/>
    <w:rsid w:val="00D10126"/>
    <w:rsid w:val="00D1701C"/>
    <w:rsid w:val="00D230B4"/>
    <w:rsid w:val="00D23B4C"/>
    <w:rsid w:val="00D52D44"/>
    <w:rsid w:val="00D60278"/>
    <w:rsid w:val="00D65B4E"/>
    <w:rsid w:val="00D84020"/>
    <w:rsid w:val="00D95BAB"/>
    <w:rsid w:val="00DA0647"/>
    <w:rsid w:val="00DA38E8"/>
    <w:rsid w:val="00DD341E"/>
    <w:rsid w:val="00DD494C"/>
    <w:rsid w:val="00DE02AB"/>
    <w:rsid w:val="00DE54BA"/>
    <w:rsid w:val="00DF2A27"/>
    <w:rsid w:val="00E24192"/>
    <w:rsid w:val="00E2634A"/>
    <w:rsid w:val="00E33DE2"/>
    <w:rsid w:val="00E54729"/>
    <w:rsid w:val="00E610CB"/>
    <w:rsid w:val="00E6451C"/>
    <w:rsid w:val="00E65C8C"/>
    <w:rsid w:val="00E66033"/>
    <w:rsid w:val="00E97876"/>
    <w:rsid w:val="00EA0A2C"/>
    <w:rsid w:val="00EB192C"/>
    <w:rsid w:val="00EC7A47"/>
    <w:rsid w:val="00ED7940"/>
    <w:rsid w:val="00EF0F6D"/>
    <w:rsid w:val="00EF5C78"/>
    <w:rsid w:val="00F51ED0"/>
    <w:rsid w:val="00F52A05"/>
    <w:rsid w:val="00F63C66"/>
    <w:rsid w:val="00F66D5A"/>
    <w:rsid w:val="00FC62C1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EFD1B"/>
  <w15:chartTrackingRefBased/>
  <w15:docId w15:val="{EDAE0C93-4705-42E1-89F8-39EBB4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2AB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eastAsia="Calibri" w:hAnsi="Calibri bold"/>
      <w:kern w:val="2"/>
      <w:sz w:val="16"/>
      <w:szCs w:val="20"/>
      <w:lang w:val="de-DE" w:eastAsia="en-US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hAnsi="Arial"/>
      <w:sz w:val="20"/>
      <w:szCs w:val="20"/>
      <w:lang w:eastAsia="en-US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character" w:styleId="Enfasigrassetto">
    <w:name w:val="Strong"/>
    <w:uiPriority w:val="22"/>
    <w:qFormat/>
    <w:rsid w:val="00071968"/>
    <w:rPr>
      <w:b/>
      <w:bCs/>
    </w:rPr>
  </w:style>
  <w:style w:type="paragraph" w:customStyle="1" w:styleId="DeutscherText">
    <w:name w:val="Deutscher Text"/>
    <w:basedOn w:val="Normale"/>
    <w:rsid w:val="004150FD"/>
    <w:pPr>
      <w:spacing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TextItalienisch">
    <w:name w:val="Text Italienisch"/>
    <w:basedOn w:val="Normale"/>
    <w:uiPriority w:val="99"/>
    <w:qFormat/>
    <w:rsid w:val="00DE02AB"/>
    <w:pPr>
      <w:ind w:left="28" w:right="28"/>
      <w:jc w:val="both"/>
    </w:pPr>
    <w:rPr>
      <w:rFonts w:ascii="Tahoma" w:hAnsi="Tahoma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GRETERIA\_VORLAGEN\Brief-Lettera-Amt-11.6%20de&amp;it_03-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Brief-Lettera-Amt-11.6 de&amp;it_03-26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NTT Data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Strada, Claudia</dc:creator>
  <cp:keywords/>
  <dc:description/>
  <cp:lastModifiedBy>Strada, Claudia</cp:lastModifiedBy>
  <cp:revision>2</cp:revision>
  <cp:lastPrinted>2026-05-06T06:15:00Z</cp:lastPrinted>
  <dcterms:created xsi:type="dcterms:W3CDTF">2026-05-14T13:00:00Z</dcterms:created>
  <dcterms:modified xsi:type="dcterms:W3CDTF">2026-05-14T13:00:00Z</dcterms:modified>
</cp:coreProperties>
</file>