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6BE5" w14:textId="26ED8A94" w:rsidR="00916510" w:rsidRPr="00916510" w:rsidRDefault="002F45DB" w:rsidP="00916510">
      <w:pPr>
        <w:ind w:right="55"/>
        <w:jc w:val="right"/>
        <w:outlineLvl w:val="0"/>
        <w:rPr>
          <w:rFonts w:ascii="Arial" w:hAnsi="Arial" w:cs="Arial"/>
          <w:b/>
          <w:sz w:val="22"/>
          <w:lang w:val="de-DE"/>
        </w:rPr>
      </w:pPr>
      <w:r w:rsidRPr="004D7493">
        <w:rPr>
          <w:rFonts w:ascii="Arial" w:hAnsi="Arial" w:cs="Arial"/>
          <w:b/>
          <w:sz w:val="22"/>
          <w:lang w:val="de-DE"/>
        </w:rPr>
        <w:t xml:space="preserve">INSPEKTIONSMODUL TYP A </w:t>
      </w:r>
      <w:r>
        <w:rPr>
          <w:rFonts w:ascii="Arial" w:hAnsi="Arial" w:cs="Arial"/>
          <w:b/>
          <w:sz w:val="22"/>
          <w:lang w:val="de-DE"/>
        </w:rPr>
        <w:t>–</w:t>
      </w:r>
      <w:r w:rsidRPr="004D7493">
        <w:rPr>
          <w:rFonts w:ascii="Arial" w:hAnsi="Arial" w:cs="Arial"/>
          <w:b/>
          <w:sz w:val="22"/>
          <w:lang w:val="de-DE"/>
        </w:rPr>
        <w:t xml:space="preserve"> </w:t>
      </w:r>
      <w:r>
        <w:rPr>
          <w:rFonts w:ascii="Arial" w:hAnsi="Arial" w:cs="Arial"/>
          <w:b/>
          <w:sz w:val="22"/>
          <w:lang w:val="de-DE"/>
        </w:rPr>
        <w:t>HANGNETZE</w:t>
      </w:r>
      <w:r w:rsidR="00916510">
        <w:rPr>
          <w:rFonts w:ascii="Arial" w:hAnsi="Arial" w:cs="Arial"/>
          <w:b/>
          <w:sz w:val="22"/>
          <w:lang w:val="de-DE"/>
        </w:rPr>
        <w:t>/</w:t>
      </w:r>
      <w:r w:rsidR="00916510" w:rsidRPr="00916510">
        <w:rPr>
          <w:rFonts w:ascii="Arial" w:hAnsi="Arial" w:cs="Arial"/>
          <w:b/>
          <w:sz w:val="22"/>
          <w:lang w:val="de-DE"/>
        </w:rPr>
        <w:t>VERANKERTE BÖSCHUNGSSICHERUNG</w:t>
      </w:r>
    </w:p>
    <w:p w14:paraId="01EC5339" w14:textId="4D9CF8F2" w:rsidR="002F45DB" w:rsidRPr="00156727" w:rsidRDefault="002F45DB" w:rsidP="002F45DB">
      <w:pPr>
        <w:ind w:right="55"/>
        <w:jc w:val="right"/>
        <w:outlineLvl w:val="0"/>
        <w:rPr>
          <w:rFonts w:ascii="Arial" w:hAnsi="Arial" w:cs="Arial"/>
          <w:b/>
          <w:sz w:val="22"/>
          <w:lang w:val="de-DE"/>
        </w:rPr>
      </w:pPr>
      <w:r>
        <w:rPr>
          <w:rFonts w:ascii="Arial" w:hAnsi="Arial" w:cs="Arial"/>
          <w:b/>
          <w:sz w:val="22"/>
          <w:lang w:val="de-DE"/>
        </w:rPr>
        <w:t xml:space="preserve"> </w:t>
      </w:r>
      <w:r w:rsidRPr="00156727">
        <w:rPr>
          <w:noProof/>
          <w:lang w:val="de-DE"/>
        </w:rPr>
        <w:t xml:space="preserve"> </w:t>
      </w:r>
    </w:p>
    <w:p w14:paraId="5C91C1FA" w14:textId="77777777" w:rsidR="001B3457" w:rsidRPr="00513C7A" w:rsidRDefault="001B3457" w:rsidP="001B3457">
      <w:pPr>
        <w:shd w:val="clear" w:color="auto" w:fill="000000" w:themeFill="text1"/>
        <w:spacing w:before="240"/>
        <w:outlineLvl w:val="0"/>
        <w:rPr>
          <w:rFonts w:ascii="Arial" w:hAnsi="Arial" w:cs="Arial"/>
          <w:b/>
          <w:lang w:val="de-DE"/>
        </w:rPr>
      </w:pPr>
      <w:r w:rsidRPr="00513C7A">
        <w:rPr>
          <w:rFonts w:ascii="Arial" w:hAnsi="Arial" w:cs="Arial"/>
          <w:b/>
          <w:lang w:val="de-DE"/>
        </w:rPr>
        <w:t>ABSCHNITT 1: Daten des Werkes</w:t>
      </w:r>
    </w:p>
    <w:p w14:paraId="5ECB8D5A" w14:textId="77777777" w:rsidR="001B3457" w:rsidRPr="004D7493" w:rsidRDefault="001B3457" w:rsidP="001B3457">
      <w:pPr>
        <w:ind w:right="2672"/>
        <w:outlineLvl w:val="0"/>
        <w:rPr>
          <w:rFonts w:ascii="Arial" w:hAnsi="Arial" w:cs="Arial"/>
          <w:sz w:val="20"/>
          <w:szCs w:val="28"/>
          <w:lang w:val="de-DE"/>
        </w:rPr>
      </w:pPr>
    </w:p>
    <w:tbl>
      <w:tblPr>
        <w:tblStyle w:val="Grigliatabella"/>
        <w:tblW w:w="101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2"/>
      </w:tblGrid>
      <w:tr w:rsidR="001B3457" w:rsidRPr="00513C7A" w14:paraId="47F36351" w14:textId="77777777" w:rsidTr="00B91C14">
        <w:trPr>
          <w:trHeight w:val="479"/>
        </w:trPr>
        <w:tc>
          <w:tcPr>
            <w:tcW w:w="10172" w:type="dxa"/>
            <w:shd w:val="clear" w:color="auto" w:fill="D9D9D9" w:themeFill="background1" w:themeFillShade="D9"/>
          </w:tcPr>
          <w:p w14:paraId="41FAA75D" w14:textId="77777777" w:rsidR="001B3457" w:rsidRPr="00513C7A" w:rsidRDefault="001B345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Cs w:val="20"/>
              </w:rPr>
            </w:pPr>
            <w:r w:rsidRPr="00513C7A">
              <w:rPr>
                <w:rFonts w:ascii="Arial" w:hAnsi="Arial" w:cs="Arial"/>
                <w:b/>
                <w:szCs w:val="20"/>
              </w:rPr>
              <w:t>Kodex Schutzbauwerk:</w:t>
            </w:r>
          </w:p>
        </w:tc>
      </w:tr>
    </w:tbl>
    <w:p w14:paraId="5F35EDAB" w14:textId="77777777" w:rsidR="001B3457" w:rsidRPr="001B3457" w:rsidRDefault="001B3457" w:rsidP="001B3457">
      <w:pPr>
        <w:rPr>
          <w:rFonts w:ascii="Arial" w:hAnsi="Arial" w:cs="Arial"/>
          <w:b/>
          <w:sz w:val="16"/>
          <w:szCs w:val="16"/>
        </w:rPr>
      </w:pPr>
    </w:p>
    <w:p w14:paraId="32EBB1C2" w14:textId="77777777" w:rsidR="001B3457" w:rsidRPr="00513C7A" w:rsidRDefault="001B3457" w:rsidP="001B3457">
      <w:pPr>
        <w:shd w:val="clear" w:color="auto" w:fill="000000" w:themeFill="text1"/>
        <w:outlineLvl w:val="0"/>
        <w:rPr>
          <w:rFonts w:ascii="Arial" w:hAnsi="Arial" w:cs="Arial"/>
          <w:b/>
          <w:lang w:val="de-DE"/>
        </w:rPr>
      </w:pPr>
      <w:r w:rsidRPr="00513C7A">
        <w:rPr>
          <w:rFonts w:ascii="Arial" w:hAnsi="Arial" w:cs="Arial"/>
          <w:b/>
          <w:lang w:val="de-DE"/>
        </w:rPr>
        <w:t>ABSCHNITT 2: visuelle Kontrolle des allgemeinen Zustandes des Bauwerkes</w:t>
      </w:r>
    </w:p>
    <w:p w14:paraId="170F23E4" w14:textId="77777777" w:rsidR="001B3457" w:rsidRPr="005C0F51" w:rsidRDefault="001B3457" w:rsidP="001B3457">
      <w:pPr>
        <w:rPr>
          <w:rFonts w:ascii="Arial" w:hAnsi="Arial" w:cs="Arial"/>
          <w:sz w:val="20"/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99"/>
        <w:gridCol w:w="1929"/>
      </w:tblGrid>
      <w:tr w:rsidR="001B3457" w:rsidRPr="00513C7A" w14:paraId="08C20832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8F16" w14:textId="77777777" w:rsidR="001B3457" w:rsidRPr="00513C7A" w:rsidRDefault="001B3457" w:rsidP="00B91C14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  <w:r w:rsidRPr="00513C7A">
              <w:rPr>
                <w:rFonts w:ascii="Arial" w:hAnsi="Arial" w:cs="Arial"/>
                <w:b/>
                <w:szCs w:val="20"/>
              </w:rPr>
              <w:t xml:space="preserve">Allgemeiner </w:t>
            </w:r>
            <w:r w:rsidRPr="00513C7A">
              <w:rPr>
                <w:rFonts w:ascii="Arial" w:hAnsi="Arial" w:cs="Arial"/>
                <w:b/>
                <w:szCs w:val="20"/>
                <w:lang w:val="de-DE"/>
              </w:rPr>
              <w:t>Zustand</w:t>
            </w:r>
            <w:r w:rsidRPr="00513C7A">
              <w:rPr>
                <w:rFonts w:ascii="Arial" w:hAnsi="Arial" w:cs="Arial"/>
                <w:b/>
                <w:szCs w:val="20"/>
              </w:rPr>
              <w:t xml:space="preserve"> der Struktur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E0DBE" w14:textId="77777777" w:rsidR="001B3457" w:rsidRPr="00513C7A" w:rsidRDefault="001B3457" w:rsidP="00B91C14">
            <w:pPr>
              <w:pStyle w:val="TextItalienisch"/>
              <w:spacing w:before="40" w:after="40"/>
              <w:ind w:left="0"/>
              <w:jc w:val="center"/>
              <w:rPr>
                <w:rFonts w:ascii="Arial" w:eastAsia="MS Gothic" w:hAnsi="Arial" w:cs="Arial"/>
                <w:b/>
                <w:szCs w:val="20"/>
              </w:rPr>
            </w:pPr>
            <w:r>
              <w:rPr>
                <w:rFonts w:ascii="Arial" w:eastAsia="MS Gothic" w:hAnsi="Arial" w:cs="Arial"/>
                <w:b/>
                <w:szCs w:val="20"/>
              </w:rPr>
              <w:t>GEWICHTUNG</w:t>
            </w:r>
          </w:p>
        </w:tc>
      </w:tr>
      <w:tr w:rsidR="002F45DB" w:rsidRPr="00BA7FA7" w14:paraId="1CC7C4FC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154C" w14:textId="3C128662" w:rsidR="002F45DB" w:rsidRPr="00916510" w:rsidRDefault="002F45DB" w:rsidP="002F45DB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>Genereller Kollaps der Struktur wegen Hangunstabilität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5AC1C1" w14:textId="5DB1076B" w:rsidR="002F45DB" w:rsidRPr="00916510" w:rsidRDefault="002F45DB" w:rsidP="002F45DB">
            <w:pPr>
              <w:pStyle w:val="TextItalienisch"/>
              <w:spacing w:before="40" w:after="4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☐ [10]</w:t>
            </w:r>
          </w:p>
        </w:tc>
      </w:tr>
      <w:tr w:rsidR="002F45DB" w:rsidRPr="00513C7A" w14:paraId="6741F942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B00B" w14:textId="67D704EA" w:rsidR="002F45DB" w:rsidRPr="00916510" w:rsidRDefault="005E3BCC" w:rsidP="005E3BCC">
            <w:pPr>
              <w:pStyle w:val="TextItalienisch"/>
              <w:spacing w:before="40" w:after="4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E3BCC">
              <w:rPr>
                <w:rFonts w:ascii="Arial" w:hAnsi="Arial" w:cs="Arial"/>
                <w:sz w:val="18"/>
                <w:szCs w:val="18"/>
                <w:lang w:val="de-DE"/>
              </w:rPr>
              <w:t>Verformung, Verschiebung, Herausziehen der Anker und/oder des Ankerkopfs (Ankerplatte, Mutter usw.)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5A6E30" w14:textId="3A002CCD" w:rsidR="002F45DB" w:rsidRPr="00916510" w:rsidRDefault="002F45DB" w:rsidP="002F45DB">
            <w:pPr>
              <w:pStyle w:val="TextItalienisch"/>
              <w:spacing w:before="40" w:after="40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☐ [10]</w:t>
            </w:r>
          </w:p>
        </w:tc>
      </w:tr>
      <w:tr w:rsidR="00916510" w:rsidRPr="00916510" w14:paraId="2E8A72A5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906D" w14:textId="3496B4E8" w:rsidR="00916510" w:rsidRPr="00916510" w:rsidRDefault="005E3BCC" w:rsidP="005E3BCC">
            <w:pPr>
              <w:pStyle w:val="TextItalienisch"/>
              <w:spacing w:before="40" w:after="4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5E3BCC">
              <w:rPr>
                <w:rFonts w:ascii="Arial" w:hAnsi="Arial" w:cs="Arial"/>
                <w:sz w:val="18"/>
                <w:szCs w:val="18"/>
                <w:lang w:val="de-DE"/>
              </w:rPr>
              <w:t>Korrosion (Rost usw.) des Ankerkopfes (Lastverteilplatte, Mutter usw.).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C96092" w14:textId="55F50A3D" w:rsidR="00916510" w:rsidRPr="00916510" w:rsidRDefault="00916510" w:rsidP="002F45DB">
            <w:pPr>
              <w:pStyle w:val="TextItalienisch"/>
              <w:spacing w:before="40" w:after="40"/>
              <w:ind w:left="0"/>
              <w:jc w:val="center"/>
              <w:rPr>
                <w:rFonts w:ascii="Segoe UI Symbol" w:eastAsia="MS Gothic" w:hAnsi="Segoe UI Symbol" w:cs="Segoe UI Symbol"/>
                <w:sz w:val="18"/>
                <w:szCs w:val="18"/>
                <w:lang w:val="de-DE"/>
              </w:rPr>
            </w:pP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☐ [</w:t>
            </w:r>
            <w:r w:rsidR="005E3BCC">
              <w:rPr>
                <w:rFonts w:ascii="Segoe UI Symbol" w:eastAsia="MS Gothic" w:hAnsi="Segoe UI Symbol" w:cs="Segoe UI Symbol"/>
                <w:sz w:val="18"/>
                <w:szCs w:val="18"/>
              </w:rPr>
              <w:t>5</w:t>
            </w: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]</w:t>
            </w:r>
          </w:p>
        </w:tc>
      </w:tr>
      <w:tr w:rsidR="002F45DB" w:rsidRPr="00BA7FA7" w14:paraId="1F89A57A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EA75" w14:textId="3849A324" w:rsidR="002F45DB" w:rsidRPr="00916510" w:rsidRDefault="002F45DB" w:rsidP="002F45DB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>Vorhandensein von Unkraut oder Sträuchern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C6DB5" w14:textId="4F274CD5" w:rsidR="002F45DB" w:rsidRPr="00916510" w:rsidRDefault="002F45DB" w:rsidP="002F45DB">
            <w:pPr>
              <w:jc w:val="center"/>
              <w:rPr>
                <w:sz w:val="18"/>
                <w:szCs w:val="18"/>
              </w:rPr>
            </w:pP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☐ [1]</w:t>
            </w:r>
          </w:p>
        </w:tc>
      </w:tr>
      <w:tr w:rsidR="002F45DB" w:rsidRPr="00513C7A" w14:paraId="0F1135B6" w14:textId="77777777" w:rsidTr="00B91C14">
        <w:tc>
          <w:tcPr>
            <w:tcW w:w="3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025F" w14:textId="7BE6BA83" w:rsidR="002F45DB" w:rsidRPr="00916510" w:rsidRDefault="002F45DB" w:rsidP="002F45DB">
            <w:pPr>
              <w:pStyle w:val="TextItalienisch"/>
              <w:spacing w:before="40" w:after="40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16510">
              <w:rPr>
                <w:rFonts w:ascii="Arial" w:hAnsi="Arial" w:cs="Arial"/>
                <w:sz w:val="18"/>
                <w:szCs w:val="18"/>
                <w:lang w:val="de-DE"/>
              </w:rPr>
              <w:t>Unregelmäßigkeit der Zugänge/Zufahrten zur Struktur oder Nebenwerke und/oder Drenagen für oberflächliche Gewässer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CDFA8A" w14:textId="34A7B602" w:rsidR="002F45DB" w:rsidRPr="00916510" w:rsidRDefault="002F45DB" w:rsidP="002F45DB">
            <w:pPr>
              <w:jc w:val="center"/>
              <w:rPr>
                <w:sz w:val="18"/>
                <w:szCs w:val="18"/>
              </w:rPr>
            </w:pPr>
            <w:r w:rsidRPr="00916510">
              <w:rPr>
                <w:rFonts w:ascii="Segoe UI Symbol" w:eastAsia="MS Gothic" w:hAnsi="Segoe UI Symbol" w:cs="Segoe UI Symbol"/>
                <w:sz w:val="18"/>
                <w:szCs w:val="18"/>
              </w:rPr>
              <w:t>☐ [1]</w:t>
            </w:r>
          </w:p>
        </w:tc>
      </w:tr>
    </w:tbl>
    <w:p w14:paraId="0D669DCF" w14:textId="77777777" w:rsidR="001B3457" w:rsidRPr="00513C7A" w:rsidRDefault="001B3457" w:rsidP="001B3457">
      <w:pPr>
        <w:shd w:val="clear" w:color="auto" w:fill="000000" w:themeFill="text1"/>
        <w:outlineLvl w:val="0"/>
        <w:rPr>
          <w:rFonts w:ascii="Arial" w:hAnsi="Arial" w:cs="Arial"/>
          <w:b/>
          <w:lang w:val="de-DE"/>
        </w:rPr>
      </w:pPr>
      <w:r w:rsidRPr="00513C7A">
        <w:rPr>
          <w:rFonts w:ascii="Arial" w:hAnsi="Arial" w:cs="Arial"/>
          <w:b/>
          <w:lang w:val="de-DE"/>
        </w:rPr>
        <w:t>ABSCHNITT 3: Schnelle Bewertung des Konservierungsindex des Werkes</w:t>
      </w:r>
    </w:p>
    <w:p w14:paraId="0D5587D1" w14:textId="77777777" w:rsidR="00916510" w:rsidRDefault="00916510" w:rsidP="001B3457">
      <w:pPr>
        <w:rPr>
          <w:rFonts w:ascii="Arial" w:hAnsi="Arial" w:cs="Arial"/>
          <w:sz w:val="18"/>
          <w:szCs w:val="18"/>
          <w:lang w:val="de-DE"/>
        </w:rPr>
      </w:pPr>
    </w:p>
    <w:p w14:paraId="650336CA" w14:textId="29B7DAE7" w:rsidR="001B3457" w:rsidRPr="001B3457" w:rsidRDefault="001B3457" w:rsidP="001B3457">
      <w:pPr>
        <w:rPr>
          <w:rFonts w:ascii="Arial" w:hAnsi="Arial" w:cs="Arial"/>
          <w:sz w:val="18"/>
          <w:szCs w:val="18"/>
          <w:lang w:val="de-DE"/>
        </w:rPr>
      </w:pPr>
      <w:r w:rsidRPr="001B3457">
        <w:rPr>
          <w:rFonts w:ascii="Arial" w:hAnsi="Arial" w:cs="Arial"/>
          <w:sz w:val="18"/>
          <w:szCs w:val="18"/>
          <w:lang w:val="de-DE"/>
        </w:rPr>
        <w:t>Die Summe der assozierten Lasten der erhobenen Problemstellungen der vorhergehenden Abschnittes 2:</w:t>
      </w:r>
    </w:p>
    <w:p w14:paraId="5B802590" w14:textId="77777777" w:rsidR="001B3457" w:rsidRDefault="001B3457" w:rsidP="001B3457">
      <w:pPr>
        <w:rPr>
          <w:rFonts w:ascii="Arial" w:hAnsi="Arial" w:cs="Arial"/>
          <w:sz w:val="18"/>
          <w:szCs w:val="18"/>
          <w:shd w:val="clear" w:color="auto" w:fill="D9D9D9" w:themeFill="background1" w:themeFillShade="D9"/>
        </w:rPr>
      </w:pPr>
      <w:r w:rsidRPr="001B3457">
        <w:rPr>
          <w:rFonts w:ascii="Arial" w:hAnsi="Arial" w:cs="Arial"/>
          <w:sz w:val="18"/>
          <w:szCs w:val="18"/>
          <w:lang w:val="de-DE"/>
        </w:rPr>
        <w:t xml:space="preserve">Konservierungsindex des Werkes (I.P.P.S.) </w:t>
      </w:r>
      <w:r w:rsidRPr="001B3457">
        <w:rPr>
          <w:rFonts w:ascii="Arial" w:hAnsi="Arial" w:cs="Arial"/>
          <w:sz w:val="18"/>
          <w:szCs w:val="18"/>
        </w:rPr>
        <w:t>=</w:t>
      </w:r>
      <w:r w:rsidRPr="001B3457">
        <w:rPr>
          <w:rFonts w:ascii="Arial" w:hAnsi="Arial" w:cs="Arial"/>
          <w:sz w:val="18"/>
          <w:szCs w:val="18"/>
          <w:shd w:val="clear" w:color="auto" w:fill="D9D9D9" w:themeFill="background1" w:themeFillShade="D9"/>
        </w:rPr>
        <w:t>……………………….</w:t>
      </w:r>
    </w:p>
    <w:tbl>
      <w:tblPr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52"/>
        <w:gridCol w:w="335"/>
        <w:gridCol w:w="127"/>
        <w:gridCol w:w="1945"/>
        <w:gridCol w:w="335"/>
        <w:gridCol w:w="127"/>
        <w:gridCol w:w="2109"/>
        <w:gridCol w:w="335"/>
        <w:gridCol w:w="127"/>
        <w:gridCol w:w="1947"/>
        <w:gridCol w:w="299"/>
      </w:tblGrid>
      <w:tr w:rsidR="001B3457" w:rsidRPr="003A6733" w14:paraId="168AD9EF" w14:textId="77777777" w:rsidTr="00916510">
        <w:trPr>
          <w:trHeight w:val="268"/>
        </w:trPr>
        <w:tc>
          <w:tcPr>
            <w:tcW w:w="1185" w:type="pct"/>
            <w:gridSpan w:val="2"/>
            <w:shd w:val="clear" w:color="auto" w:fill="FF7C80"/>
          </w:tcPr>
          <w:p w14:paraId="24128799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 xml:space="preserve">  </w:t>
            </w:r>
            <w:r w:rsidRPr="0096203D">
              <w:rPr>
                <w:rFonts w:ascii="Arial" w:hAnsi="Arial" w:cs="Arial"/>
                <w:b/>
                <w:spacing w:val="-6"/>
                <w:szCs w:val="22"/>
              </w:rPr>
              <w:t>grösser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 xml:space="preserve"> als  9</w:t>
            </w:r>
          </w:p>
        </w:tc>
        <w:tc>
          <w:tcPr>
            <w:tcW w:w="66" w:type="pct"/>
          </w:tcPr>
          <w:p w14:paraId="75E8AE01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83" w:type="pct"/>
            <w:gridSpan w:val="2"/>
            <w:shd w:val="clear" w:color="auto" w:fill="FFFF99"/>
          </w:tcPr>
          <w:p w14:paraId="7A6849C1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>PPS</w:t>
            </w:r>
            <w:r w:rsidRPr="003A6733">
              <w:rPr>
                <w:rFonts w:ascii="Arial" w:hAnsi="Arial" w:cs="Arial"/>
                <w:b/>
                <w:spacing w:val="-6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zwischen 9 und 4</w:t>
            </w:r>
          </w:p>
        </w:tc>
        <w:tc>
          <w:tcPr>
            <w:tcW w:w="66" w:type="pct"/>
          </w:tcPr>
          <w:p w14:paraId="0DE278D0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268" w:type="pct"/>
            <w:gridSpan w:val="2"/>
            <w:shd w:val="clear" w:color="auto" w:fill="CCFFCC"/>
          </w:tcPr>
          <w:p w14:paraId="4441753D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zwischen 3 und 1</w:t>
            </w:r>
          </w:p>
        </w:tc>
        <w:tc>
          <w:tcPr>
            <w:tcW w:w="66" w:type="pct"/>
          </w:tcPr>
          <w:p w14:paraId="1E3B8F69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color w:val="FF0000"/>
                <w:szCs w:val="20"/>
              </w:rPr>
            </w:pPr>
          </w:p>
        </w:tc>
        <w:tc>
          <w:tcPr>
            <w:tcW w:w="1166" w:type="pct"/>
            <w:gridSpan w:val="2"/>
            <w:shd w:val="clear" w:color="auto" w:fill="CCFFFF"/>
          </w:tcPr>
          <w:p w14:paraId="6DF97859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b/>
                <w:spacing w:val="-6"/>
                <w:szCs w:val="20"/>
              </w:rPr>
            </w:pPr>
            <w:r>
              <w:rPr>
                <w:rFonts w:ascii="Arial" w:hAnsi="Arial" w:cs="Arial"/>
                <w:b/>
                <w:spacing w:val="-6"/>
                <w:szCs w:val="20"/>
              </w:rPr>
              <w:t>I</w:t>
            </w:r>
            <w:r w:rsidRPr="00706C12">
              <w:rPr>
                <w:rFonts w:ascii="Arial" w:hAnsi="Arial" w:cs="Arial"/>
                <w:b/>
                <w:spacing w:val="-6"/>
                <w:szCs w:val="20"/>
              </w:rPr>
              <w:t xml:space="preserve">PPS </w:t>
            </w:r>
            <w:r>
              <w:rPr>
                <w:rFonts w:ascii="Arial" w:hAnsi="Arial" w:cs="Arial"/>
                <w:b/>
                <w:spacing w:val="-6"/>
                <w:szCs w:val="20"/>
              </w:rPr>
              <w:t>= 0</w:t>
            </w:r>
          </w:p>
        </w:tc>
      </w:tr>
      <w:tr w:rsidR="001B3457" w:rsidRPr="003A6733" w14:paraId="36E7DF72" w14:textId="77777777" w:rsidTr="00916510">
        <w:trPr>
          <w:trHeight w:val="268"/>
        </w:trPr>
        <w:tc>
          <w:tcPr>
            <w:tcW w:w="1012" w:type="pct"/>
            <w:shd w:val="clear" w:color="auto" w:fill="FF7C80"/>
          </w:tcPr>
          <w:p w14:paraId="67D75301" w14:textId="77777777" w:rsidR="001B3457" w:rsidRPr="00E97DEA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</w:pPr>
            <w:r w:rsidRPr="00E97DEA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Schäden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,</w:t>
            </w:r>
            <w:r w:rsidRPr="00E97DEA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 die die Effizienz des Systems gefährden; no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twendige Instandhaltung oder </w:t>
            </w:r>
            <w:r>
              <w:rPr>
                <w:rFonts w:ascii="Arial" w:hAnsi="Arial" w:cs="Arial"/>
                <w:b/>
                <w:spacing w:val="-6"/>
                <w:sz w:val="18"/>
                <w:szCs w:val="18"/>
                <w:lang w:val="de-DE"/>
              </w:rPr>
              <w:t>dringende</w:t>
            </w:r>
            <w:r w:rsidRPr="00E97DEA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Säuberung</w:t>
            </w:r>
            <w:r w:rsidRPr="00E97DEA">
              <w:rPr>
                <w:rFonts w:ascii="Arial" w:hAnsi="Arial" w:cs="Arial"/>
                <w:b/>
                <w:spacing w:val="-6"/>
                <w:sz w:val="18"/>
                <w:szCs w:val="18"/>
                <w:lang w:val="de-DE"/>
              </w:rPr>
              <w:t xml:space="preserve"> </w:t>
            </w:r>
          </w:p>
          <w:p w14:paraId="4A983B82" w14:textId="77777777" w:rsidR="001B3457" w:rsidRPr="00E97DEA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4D2FC484" w14:textId="77777777" w:rsidR="001B3457" w:rsidRPr="00E97DEA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3C92D112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D7493">
              <w:rPr>
                <w:rFonts w:ascii="Arial" w:hAnsi="Arial" w:cs="Arial"/>
                <w:b/>
                <w:sz w:val="20"/>
                <w:szCs w:val="20"/>
                <w:lang w:val="de-DE"/>
              </w:rPr>
              <w:t>ungenügend; problematisch</w:t>
            </w:r>
          </w:p>
          <w:p w14:paraId="676B8690" w14:textId="77777777" w:rsidR="001B3457" w:rsidRPr="004D7493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D7493">
              <w:rPr>
                <w:rFonts w:ascii="Arial" w:hAnsi="Arial" w:cs="Arial"/>
                <w:sz w:val="12"/>
                <w:szCs w:val="12"/>
                <w:lang w:val="de-DE"/>
              </w:rPr>
              <w:t>(Beschluss der Landesregierung vom 08/07/2014 Nr. 842)</w:t>
            </w:r>
            <w:r w:rsidRPr="004D7493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174" w:type="pct"/>
            <w:shd w:val="clear" w:color="auto" w:fill="FF7C80"/>
          </w:tcPr>
          <w:p w14:paraId="23163927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69B43CB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D84862F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01C7ED5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703A8F56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1199CDE8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47CF3E7" w14:textId="77777777" w:rsidR="001B3457" w:rsidRPr="004D749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8A5CEB7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6BF82E9A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09" w:type="pct"/>
            <w:shd w:val="clear" w:color="auto" w:fill="FFFF99"/>
          </w:tcPr>
          <w:p w14:paraId="2B20A7E8" w14:textId="77777777" w:rsidR="001B3457" w:rsidRPr="00C93D2F" w:rsidRDefault="001B3457" w:rsidP="00B91C14">
            <w:pPr>
              <w:rPr>
                <w:rFonts w:ascii="Arial" w:hAnsi="Arial" w:cs="Arial"/>
                <w:iCs/>
                <w:sz w:val="18"/>
                <w:szCs w:val="18"/>
                <w:lang w:val="de-DE"/>
              </w:rPr>
            </w:pPr>
            <w:r w:rsidRPr="00C93D2F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Es sind Instandhaltungseingriffe des Werkes oder Materialräumung notwendig</w:t>
            </w:r>
            <w:r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;</w:t>
            </w:r>
            <w:r w:rsidRPr="00C93D2F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 xml:space="preserve"> die Effizienz des Systems ist nicht beeinträchtigt</w:t>
            </w:r>
            <w:r w:rsidRPr="00C93D2F">
              <w:rPr>
                <w:rFonts w:ascii="Arial" w:hAnsi="Arial" w:cs="Arial"/>
                <w:iCs/>
                <w:sz w:val="18"/>
                <w:szCs w:val="18"/>
                <w:lang w:val="de-DE"/>
              </w:rPr>
              <w:t xml:space="preserve"> </w:t>
            </w:r>
          </w:p>
          <w:p w14:paraId="1ED640BB" w14:textId="77777777" w:rsidR="001B3457" w:rsidRDefault="001B3457" w:rsidP="00B91C14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1C7E0A6C" w14:textId="77777777" w:rsidR="001B3457" w:rsidRPr="00C93D2F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93D2F">
              <w:rPr>
                <w:rFonts w:ascii="Arial" w:hAnsi="Arial" w:cs="Arial"/>
                <w:b/>
                <w:sz w:val="20"/>
                <w:szCs w:val="20"/>
                <w:lang w:val="de-DE"/>
              </w:rPr>
              <w:t>genügend</w:t>
            </w:r>
            <w:r w:rsidRPr="00C93D2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2A628576" w14:textId="77777777" w:rsidR="001B3457" w:rsidRPr="00C93D2F" w:rsidRDefault="001B3457" w:rsidP="00B91C14">
            <w:pPr>
              <w:rPr>
                <w:rFonts w:ascii="Arial" w:hAnsi="Arial" w:cs="Arial"/>
                <w:sz w:val="12"/>
                <w:szCs w:val="12"/>
                <w:lang w:val="de-DE"/>
              </w:rPr>
            </w:pP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 xml:space="preserve">(Beschluss der Landesregierung </w:t>
            </w:r>
            <w:r>
              <w:rPr>
                <w:rFonts w:ascii="Arial" w:hAnsi="Arial" w:cs="Arial"/>
                <w:sz w:val="12"/>
                <w:szCs w:val="12"/>
                <w:lang w:val="de-DE"/>
              </w:rPr>
              <w:t xml:space="preserve">vom </w:t>
            </w: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>08/07/2014 Nr. 842)</w:t>
            </w:r>
          </w:p>
        </w:tc>
        <w:tc>
          <w:tcPr>
            <w:tcW w:w="174" w:type="pct"/>
            <w:shd w:val="clear" w:color="auto" w:fill="FFFF99"/>
          </w:tcPr>
          <w:p w14:paraId="20A6CA7F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39B340AE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CC5252F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2304AFA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31B91690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4A35F91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A95FB91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6E0C4DD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07ED2E4D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" w:type="pct"/>
            <w:shd w:val="clear" w:color="auto" w:fill="CCFFCC"/>
          </w:tcPr>
          <w:p w14:paraId="3115F58C" w14:textId="77777777" w:rsidR="001B3457" w:rsidRPr="0061312C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61312C">
              <w:rPr>
                <w:rFonts w:ascii="Arial" w:hAnsi="Arial" w:cs="Arial"/>
                <w:spacing w:val="-6"/>
                <w:sz w:val="18"/>
                <w:szCs w:val="18"/>
                <w:lang w:val="de-DE"/>
              </w:rPr>
              <w:t>Es sind beschränkte Materialräumungseingriffe notwendig oder Säuberung und/oder Abholzung</w:t>
            </w:r>
          </w:p>
          <w:p w14:paraId="3279D0D4" w14:textId="77777777" w:rsidR="001B3457" w:rsidRPr="0061312C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z w:val="18"/>
                <w:szCs w:val="20"/>
                <w:lang w:val="de-DE"/>
              </w:rPr>
            </w:pPr>
          </w:p>
          <w:p w14:paraId="064D2E1C" w14:textId="77777777" w:rsidR="001B3457" w:rsidRPr="0061312C" w:rsidRDefault="001B3457" w:rsidP="00B91C14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59EE9A86" w14:textId="77777777" w:rsidR="001B3457" w:rsidRPr="000239BE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239BE">
              <w:rPr>
                <w:rFonts w:ascii="Arial" w:hAnsi="Arial" w:cs="Arial"/>
                <w:b/>
                <w:sz w:val="20"/>
                <w:szCs w:val="20"/>
                <w:lang w:val="de-DE"/>
              </w:rPr>
              <w:t>befriedigend</w:t>
            </w:r>
            <w:r w:rsidRPr="000239BE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31AAE2EB" w14:textId="77777777" w:rsidR="001B3457" w:rsidRPr="00C93D2F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 xml:space="preserve">(Beschluss der Landesregierung </w:t>
            </w:r>
            <w:r>
              <w:rPr>
                <w:rFonts w:ascii="Arial" w:hAnsi="Arial" w:cs="Arial"/>
                <w:sz w:val="12"/>
                <w:szCs w:val="12"/>
                <w:lang w:val="de-DE"/>
              </w:rPr>
              <w:t xml:space="preserve">vom </w:t>
            </w: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>08/07/2014 Nr. 842)</w:t>
            </w:r>
          </w:p>
        </w:tc>
        <w:tc>
          <w:tcPr>
            <w:tcW w:w="174" w:type="pct"/>
            <w:shd w:val="clear" w:color="auto" w:fill="CCFFCC"/>
          </w:tcPr>
          <w:p w14:paraId="03D01BDB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61C942CD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01148CB1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0C660A17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19DD924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5FA015AD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1B6C7D0B" w14:textId="77777777" w:rsidR="001B3457" w:rsidRPr="00C93D2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2C05D7C1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  <w:tc>
          <w:tcPr>
            <w:tcW w:w="66" w:type="pct"/>
          </w:tcPr>
          <w:p w14:paraId="7732C8E6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" w:type="pct"/>
            <w:shd w:val="clear" w:color="auto" w:fill="CCFFFF"/>
          </w:tcPr>
          <w:p w14:paraId="72520BD3" w14:textId="77777777" w:rsidR="001B3457" w:rsidRPr="003B678F" w:rsidRDefault="001B3457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3B678F">
              <w:rPr>
                <w:rFonts w:ascii="Arial" w:hAnsi="Arial" w:cs="Arial"/>
                <w:sz w:val="18"/>
                <w:szCs w:val="18"/>
                <w:lang w:val="de-DE"/>
              </w:rPr>
              <w:t>Kein Instandhaltungstyp notwendig</w:t>
            </w:r>
          </w:p>
          <w:p w14:paraId="509C89A0" w14:textId="77777777" w:rsidR="001B3457" w:rsidRPr="003B678F" w:rsidRDefault="001B3457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20588F3A" w14:textId="77777777" w:rsidR="001B3457" w:rsidRPr="003B678F" w:rsidRDefault="001B3457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007B5E38" w14:textId="77777777" w:rsidR="001B3457" w:rsidRPr="003B678F" w:rsidRDefault="001B3457" w:rsidP="00B91C14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  <w:p w14:paraId="17DA3C06" w14:textId="77777777" w:rsidR="001B3457" w:rsidRPr="003B678F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B678F">
              <w:rPr>
                <w:rFonts w:ascii="Arial" w:hAnsi="Arial" w:cs="Arial"/>
                <w:b/>
                <w:sz w:val="20"/>
                <w:szCs w:val="20"/>
                <w:lang w:val="de-DE"/>
              </w:rPr>
              <w:t>gut</w:t>
            </w:r>
            <w:r w:rsidRPr="003B678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2A3D7611" w14:textId="77777777" w:rsidR="001B3457" w:rsidRPr="003B678F" w:rsidRDefault="001B3457" w:rsidP="00B91C14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B678F">
              <w:rPr>
                <w:rFonts w:ascii="Arial" w:hAnsi="Arial" w:cs="Arial"/>
                <w:sz w:val="12"/>
                <w:szCs w:val="12"/>
                <w:lang w:val="de-DE"/>
              </w:rPr>
              <w:t>(</w:t>
            </w: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 xml:space="preserve">Beschluss der Landesregierung </w:t>
            </w:r>
            <w:r>
              <w:rPr>
                <w:rFonts w:ascii="Arial" w:hAnsi="Arial" w:cs="Arial"/>
                <w:sz w:val="12"/>
                <w:szCs w:val="12"/>
                <w:lang w:val="de-DE"/>
              </w:rPr>
              <w:t xml:space="preserve">vom </w:t>
            </w:r>
            <w:r w:rsidRPr="00C93D2F">
              <w:rPr>
                <w:rFonts w:ascii="Arial" w:hAnsi="Arial" w:cs="Arial"/>
                <w:sz w:val="12"/>
                <w:szCs w:val="12"/>
                <w:lang w:val="de-DE"/>
              </w:rPr>
              <w:t>08/07/2014 Nr. 842</w:t>
            </w:r>
            <w:r w:rsidRPr="003B678F">
              <w:rPr>
                <w:rFonts w:ascii="Arial" w:hAnsi="Arial" w:cs="Arial"/>
                <w:sz w:val="12"/>
                <w:szCs w:val="12"/>
                <w:lang w:val="de-DE"/>
              </w:rPr>
              <w:t>)</w:t>
            </w:r>
          </w:p>
        </w:tc>
        <w:tc>
          <w:tcPr>
            <w:tcW w:w="156" w:type="pct"/>
            <w:shd w:val="clear" w:color="auto" w:fill="CCFFFF"/>
          </w:tcPr>
          <w:p w14:paraId="12E73EE3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C6437FC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3BC49281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7F3539D3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37F84120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9E72AA3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445B8A07" w14:textId="77777777" w:rsidR="001B3457" w:rsidRPr="003B678F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  <w:lang w:val="de-DE"/>
              </w:rPr>
            </w:pPr>
          </w:p>
          <w:p w14:paraId="06CB0E15" w14:textId="77777777" w:rsidR="001B3457" w:rsidRPr="003A6733" w:rsidRDefault="001B3457" w:rsidP="00B91C14">
            <w:pPr>
              <w:pStyle w:val="TextItalienisch"/>
              <w:ind w:left="0"/>
              <w:jc w:val="left"/>
              <w:rPr>
                <w:rFonts w:ascii="Arial" w:hAnsi="Arial" w:cs="Arial"/>
                <w:spacing w:val="-6"/>
                <w:sz w:val="18"/>
                <w:szCs w:val="20"/>
              </w:rPr>
            </w:pPr>
            <w:r w:rsidRPr="003A6733">
              <w:rPr>
                <w:rFonts w:ascii="Segoe UI Symbol" w:eastAsia="MS Gothic" w:hAnsi="Segoe UI Symbol" w:cs="Segoe UI Symbol"/>
                <w:spacing w:val="-6"/>
                <w:sz w:val="18"/>
                <w:szCs w:val="20"/>
              </w:rPr>
              <w:t>☐</w:t>
            </w:r>
          </w:p>
        </w:tc>
      </w:tr>
    </w:tbl>
    <w:p w14:paraId="258B2F89" w14:textId="67AB4F84" w:rsidR="00B9442B" w:rsidRPr="00887BB0" w:rsidRDefault="00DE54BA" w:rsidP="00DE54BA">
      <w:pPr>
        <w:shd w:val="clear" w:color="auto" w:fill="000000" w:themeFill="text1"/>
        <w:outlineLvl w:val="0"/>
        <w:rPr>
          <w:rFonts w:ascii="Arial" w:hAnsi="Arial" w:cs="Arial"/>
          <w:b/>
        </w:rPr>
      </w:pPr>
      <w:r w:rsidRPr="00887BB0">
        <w:rPr>
          <w:rFonts w:ascii="Arial" w:hAnsi="Arial" w:cs="Arial"/>
          <w:b/>
        </w:rPr>
        <w:t xml:space="preserve">SEZIONE </w:t>
      </w:r>
      <w:r>
        <w:rPr>
          <w:rFonts w:ascii="Arial" w:hAnsi="Arial" w:cs="Arial"/>
          <w:b/>
        </w:rPr>
        <w:t>4</w:t>
      </w:r>
      <w:r w:rsidRPr="00887BB0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>Incaricato dell’attività di ispezione e data</w:t>
      </w:r>
    </w:p>
    <w:tbl>
      <w:tblPr>
        <w:tblStyle w:val="Grigliatabella"/>
        <w:tblW w:w="10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  <w:gridCol w:w="5087"/>
      </w:tblGrid>
      <w:tr w:rsidR="00DE54BA" w:rsidRPr="005A4F2B" w14:paraId="4C2070B4" w14:textId="77777777" w:rsidTr="00C54BFF">
        <w:trPr>
          <w:trHeight w:val="140"/>
        </w:trPr>
        <w:tc>
          <w:tcPr>
            <w:tcW w:w="5086" w:type="dxa"/>
            <w:shd w:val="clear" w:color="auto" w:fill="D9D9D9" w:themeFill="background1" w:themeFillShade="D9"/>
          </w:tcPr>
          <w:p w14:paraId="2AEE185C" w14:textId="77777777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9442B">
              <w:rPr>
                <w:rFonts w:ascii="Arial" w:hAnsi="Arial" w:cs="Arial"/>
                <w:sz w:val="16"/>
                <w:szCs w:val="16"/>
              </w:rPr>
              <w:t>Nachname: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0B2957F8" w14:textId="77777777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9442B">
              <w:rPr>
                <w:rFonts w:ascii="Arial" w:hAnsi="Arial" w:cs="Arial"/>
                <w:sz w:val="16"/>
                <w:szCs w:val="16"/>
              </w:rPr>
              <w:t>Name:</w:t>
            </w:r>
          </w:p>
        </w:tc>
      </w:tr>
      <w:tr w:rsidR="00DE54BA" w:rsidRPr="005A4F2B" w14:paraId="0F0AC12A" w14:textId="77777777" w:rsidTr="00C54BFF">
        <w:trPr>
          <w:trHeight w:val="146"/>
        </w:trPr>
        <w:tc>
          <w:tcPr>
            <w:tcW w:w="5086" w:type="dxa"/>
            <w:shd w:val="clear" w:color="auto" w:fill="D9D9D9" w:themeFill="background1" w:themeFillShade="D9"/>
          </w:tcPr>
          <w:p w14:paraId="1390784B" w14:textId="77777777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9442B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087" w:type="dxa"/>
            <w:shd w:val="clear" w:color="auto" w:fill="D9D9D9" w:themeFill="background1" w:themeFillShade="D9"/>
          </w:tcPr>
          <w:p w14:paraId="286392FD" w14:textId="77777777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B9442B">
              <w:rPr>
                <w:rFonts w:ascii="Arial" w:hAnsi="Arial" w:cs="Arial"/>
                <w:sz w:val="16"/>
                <w:szCs w:val="16"/>
              </w:rPr>
              <w:t xml:space="preserve">Zeit: </w:t>
            </w:r>
          </w:p>
        </w:tc>
      </w:tr>
      <w:tr w:rsidR="00DE54BA" w:rsidRPr="00DE54BA" w14:paraId="7D4C9E48" w14:textId="77777777" w:rsidTr="00B91C14">
        <w:tc>
          <w:tcPr>
            <w:tcW w:w="10173" w:type="dxa"/>
            <w:gridSpan w:val="2"/>
            <w:shd w:val="clear" w:color="auto" w:fill="D9D9D9" w:themeFill="background1" w:themeFillShade="D9"/>
          </w:tcPr>
          <w:p w14:paraId="03415AFF" w14:textId="17A7F036" w:rsidR="00DE54BA" w:rsidRPr="00B9442B" w:rsidRDefault="00DE54BA" w:rsidP="00B91C14">
            <w:pPr>
              <w:spacing w:before="120" w:after="120"/>
              <w:ind w:right="2671"/>
              <w:outlineLvl w:val="0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B9442B">
              <w:rPr>
                <w:rFonts w:ascii="Arial" w:hAnsi="Arial" w:cs="Arial"/>
                <w:sz w:val="16"/>
                <w:szCs w:val="16"/>
                <w:lang w:val="de-DE"/>
              </w:rPr>
              <w:t>Anmerkungen für die nächste Inspektion/Monitorierung:</w:t>
            </w:r>
          </w:p>
        </w:tc>
      </w:tr>
    </w:tbl>
    <w:p w14:paraId="7F613275" w14:textId="77777777" w:rsidR="00DE54BA" w:rsidRPr="00BA69DC" w:rsidRDefault="00DE54BA" w:rsidP="00DE54BA">
      <w:pPr>
        <w:jc w:val="center"/>
        <w:outlineLvl w:val="0"/>
        <w:rPr>
          <w:rFonts w:ascii="Arial" w:hAnsi="Arial" w:cs="Arial"/>
          <w:b/>
          <w:sz w:val="8"/>
          <w:szCs w:val="8"/>
          <w:u w:val="single"/>
          <w:lang w:val="de-DE"/>
        </w:rPr>
      </w:pPr>
    </w:p>
    <w:p w14:paraId="4ED99E7A" w14:textId="2C194592" w:rsidR="00DE54BA" w:rsidRPr="00B9442B" w:rsidRDefault="00DE54BA" w:rsidP="00DE54BA">
      <w:pPr>
        <w:spacing w:before="120" w:after="120"/>
        <w:ind w:right="2671"/>
        <w:outlineLvl w:val="0"/>
        <w:rPr>
          <w:sz w:val="16"/>
          <w:szCs w:val="16"/>
          <w:lang w:val="de-DE"/>
        </w:rPr>
      </w:pPr>
      <w:bookmarkStart w:id="0" w:name="_Hlk37854872"/>
      <w:r w:rsidRPr="00B9442B">
        <w:rPr>
          <w:rFonts w:ascii="Arial" w:hAnsi="Arial" w:cs="Arial"/>
          <w:color w:val="FF0000"/>
          <w:sz w:val="16"/>
          <w:szCs w:val="16"/>
          <w:lang w:val="de-DE"/>
        </w:rPr>
        <w:t>Die fotografische Dokumentation befindet sich im Akt, der dieses Modul beinhaltet</w:t>
      </w:r>
      <w:bookmarkEnd w:id="0"/>
    </w:p>
    <w:sectPr w:rsidR="00DE54BA" w:rsidRPr="00B9442B" w:rsidSect="000C28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6605" w14:textId="77777777" w:rsidR="00524A18" w:rsidRDefault="00524A18" w:rsidP="00254D3C">
      <w:r>
        <w:separator/>
      </w:r>
    </w:p>
  </w:endnote>
  <w:endnote w:type="continuationSeparator" w:id="0">
    <w:p w14:paraId="3425AFDB" w14:textId="77777777" w:rsidR="00524A18" w:rsidRDefault="00524A18" w:rsidP="00254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BE3AF1" w14:paraId="3583F6D3" w14:textId="77777777" w:rsidTr="00F21357">
      <w:tc>
        <w:tcPr>
          <w:tcW w:w="3061" w:type="dxa"/>
          <w:noWrap/>
        </w:tcPr>
        <w:p w14:paraId="444446BA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0A5A1B80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3DDDAD61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7C513EB2" w14:textId="77777777" w:rsidR="00D52D44" w:rsidRPr="00B43CB6" w:rsidRDefault="00D52D44" w:rsidP="00F21357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53DF3869" w14:textId="77777777" w:rsidR="00D52D44" w:rsidRPr="00B43CB6" w:rsidRDefault="00D52D44" w:rsidP="00F21357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B43CB6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B43CB6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proes de materiai</w:t>
          </w:r>
        </w:p>
      </w:tc>
    </w:tr>
    <w:tr w:rsidR="00F21357" w:rsidRPr="00BE3AF1" w14:paraId="469177F4" w14:textId="77777777" w:rsidTr="00F21357">
      <w:tc>
        <w:tcPr>
          <w:tcW w:w="3061" w:type="dxa"/>
          <w:noWrap/>
        </w:tcPr>
        <w:p w14:paraId="22A0DEF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Straße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109642D6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F8EB97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d'Ega 48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516D42F9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7AF2E56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d'Ega 48,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BE3AF1" w14:paraId="03B61F57" w14:textId="77777777" w:rsidTr="00F21357">
      <w:tc>
        <w:tcPr>
          <w:tcW w:w="3061" w:type="dxa"/>
          <w:noWrap/>
        </w:tcPr>
        <w:p w14:paraId="55B395E5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658A4C41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059C4032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565764D3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71C3E85D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BE3AF1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BE3AF1" w14:paraId="3247435B" w14:textId="77777777" w:rsidTr="00F21357">
      <w:tc>
        <w:tcPr>
          <w:tcW w:w="3061" w:type="dxa"/>
          <w:noWrap/>
        </w:tcPr>
        <w:p w14:paraId="7CDD0147" w14:textId="77777777" w:rsidR="00D52D44" w:rsidRPr="00BE3AF1" w:rsidRDefault="00D52D44" w:rsidP="00F21357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4586F53B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657ABCC3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30A866FF" w14:textId="77777777" w:rsidR="00D52D44" w:rsidRPr="00BE3AF1" w:rsidRDefault="00D52D44" w:rsidP="00F21357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7841C87" w14:textId="77777777" w:rsidR="00D52D44" w:rsidRPr="00BE3AF1" w:rsidRDefault="00D52D44" w:rsidP="00F21357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DA38E8" w14:paraId="745EFEB5" w14:textId="77777777" w:rsidTr="00F21357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72EFCB81" w14:textId="77777777" w:rsidR="00D52D44" w:rsidRPr="00BE3AF1" w:rsidRDefault="00D52D44" w:rsidP="00F21357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Tel.0471 36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15 10     St.-Nr. / Cod. Fisc. – P.IVA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BE3AF1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BE3AF1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B5E66DA" w14:textId="77777777" w:rsidR="00D52D44" w:rsidRPr="00BE3AF1" w:rsidRDefault="00D52D44">
    <w:pPr>
      <w:pStyle w:val="Pidipagina"/>
      <w:rPr>
        <w:rFonts w:asciiTheme="minorHAnsi" w:hAnsiTheme="minorHAnsi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Spec="bottom"/>
      <w:tblOverlap w:val="never"/>
      <w:tblW w:w="96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58"/>
      <w:gridCol w:w="227"/>
      <w:gridCol w:w="3059"/>
      <w:gridCol w:w="227"/>
      <w:gridCol w:w="3059"/>
    </w:tblGrid>
    <w:tr w:rsidR="00F21357" w:rsidRPr="009B005A" w14:paraId="2F7D29CB" w14:textId="77777777" w:rsidTr="0054426A">
      <w:tc>
        <w:tcPr>
          <w:tcW w:w="3061" w:type="dxa"/>
          <w:noWrap/>
        </w:tcPr>
        <w:p w14:paraId="36777981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de-DE"/>
            </w:rPr>
            <w:t>Amt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de-DE"/>
            </w:rPr>
            <w:t xml:space="preserve"> für Geologie und Baustoffprüfung</w:t>
          </w:r>
        </w:p>
      </w:tc>
      <w:tc>
        <w:tcPr>
          <w:tcW w:w="227" w:type="dxa"/>
          <w:vMerge w:val="restart"/>
          <w:noWrap/>
        </w:tcPr>
        <w:p w14:paraId="207D1B03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14:paraId="7A821110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</w:rPr>
            <w:t>Ufficio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</w:rPr>
            <w:t xml:space="preserve"> Geologia e prove materiali</w:t>
          </w:r>
        </w:p>
      </w:tc>
      <w:tc>
        <w:tcPr>
          <w:tcW w:w="227" w:type="dxa"/>
          <w:vMerge w:val="restart"/>
          <w:noWrap/>
        </w:tcPr>
        <w:p w14:paraId="6AD57DE2" w14:textId="77777777" w:rsidR="00D52D44" w:rsidRPr="009B005A" w:rsidRDefault="00D52D44" w:rsidP="0054426A">
          <w:pPr>
            <w:tabs>
              <w:tab w:val="center" w:pos="4819"/>
              <w:tab w:val="right" w:pos="9638"/>
            </w:tabs>
            <w:rPr>
              <w:rFonts w:asciiTheme="minorHAnsi" w:hAnsiTheme="minorHAnsi"/>
              <w:b/>
              <w:bCs/>
              <w:sz w:val="14"/>
              <w:szCs w:val="18"/>
            </w:rPr>
          </w:pPr>
        </w:p>
      </w:tc>
      <w:tc>
        <w:tcPr>
          <w:tcW w:w="3061" w:type="dxa"/>
          <w:noWrap/>
        </w:tcPr>
        <w:p w14:paraId="1B4B36A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b/>
              <w:bCs/>
              <w:noProof/>
              <w:color w:val="595959"/>
              <w:sz w:val="14"/>
              <w:szCs w:val="18"/>
              <w:lang w:val="en-GB"/>
            </w:rPr>
            <w:t>Ufize</w:t>
          </w:r>
          <w:r w:rsidRPr="009B005A">
            <w:rPr>
              <w:rFonts w:asciiTheme="minorHAnsi" w:hAnsiTheme="minorHAnsi" w:cs="Calibri"/>
              <w:b/>
              <w:bCs/>
              <w:color w:val="595959"/>
              <w:sz w:val="14"/>
              <w:szCs w:val="18"/>
              <w:lang w:val="en-GB"/>
            </w:rPr>
            <w:t xml:space="preserve"> Geologia y proes de materiai</w:t>
          </w:r>
        </w:p>
      </w:tc>
    </w:tr>
    <w:tr w:rsidR="00F21357" w:rsidRPr="009B005A" w14:paraId="5DE7344E" w14:textId="77777777" w:rsidTr="0054426A">
      <w:tc>
        <w:tcPr>
          <w:tcW w:w="3061" w:type="dxa"/>
          <w:noWrap/>
        </w:tcPr>
        <w:p w14:paraId="6FB92B4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Eggentaler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Straße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Kardaun</w:t>
          </w:r>
        </w:p>
      </w:tc>
      <w:tc>
        <w:tcPr>
          <w:tcW w:w="227" w:type="dxa"/>
          <w:vMerge/>
          <w:vAlign w:val="center"/>
        </w:tcPr>
        <w:p w14:paraId="2DBD6D00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570B73B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d'Ega 48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</w:rPr>
            <w:t xml:space="preserve">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Cardano</w:t>
          </w:r>
        </w:p>
      </w:tc>
      <w:tc>
        <w:tcPr>
          <w:tcW w:w="227" w:type="dxa"/>
          <w:vMerge/>
          <w:vAlign w:val="center"/>
        </w:tcPr>
        <w:p w14:paraId="6D63F239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2E50695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Val d'Ega 48,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39053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 xml:space="preserve"> </w:t>
          </w: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Cardano</w:t>
          </w:r>
        </w:p>
      </w:tc>
    </w:tr>
    <w:tr w:rsidR="00F21357" w:rsidRPr="009B005A" w14:paraId="13C46585" w14:textId="77777777" w:rsidTr="0054426A">
      <w:tc>
        <w:tcPr>
          <w:tcW w:w="3061" w:type="dxa"/>
          <w:noWrap/>
        </w:tcPr>
        <w:p w14:paraId="09CE8987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geologie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vAlign w:val="center"/>
        </w:tcPr>
        <w:p w14:paraId="537EB6D1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F38414C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vAlign w:val="center"/>
        </w:tcPr>
        <w:p w14:paraId="6C2DE47D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7A36E1F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geologia</w:t>
          </w:r>
          <w:r w:rsidRPr="009B005A"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="00F21357" w:rsidRPr="009B005A" w14:paraId="4A19C7DC" w14:textId="77777777" w:rsidTr="0054426A">
      <w:tc>
        <w:tcPr>
          <w:tcW w:w="3061" w:type="dxa"/>
          <w:noWrap/>
        </w:tcPr>
        <w:p w14:paraId="70775304" w14:textId="77777777" w:rsidR="00D52D44" w:rsidRPr="009B005A" w:rsidRDefault="00D52D44" w:rsidP="0054426A">
          <w:pPr>
            <w:spacing w:line="0" w:lineRule="atLeast"/>
            <w:rPr>
              <w:rFonts w:asciiTheme="minorHAnsi" w:hAnsiTheme="minorHAnsi" w:cs="Calibri"/>
              <w:color w:val="595959"/>
              <w:sz w:val="14"/>
              <w:szCs w:val="18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vAlign w:val="center"/>
        </w:tcPr>
        <w:p w14:paraId="2CB8A708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42ECAB02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vAlign w:val="center"/>
        </w:tcPr>
        <w:p w14:paraId="0C69420C" w14:textId="77777777" w:rsidR="00D52D44" w:rsidRPr="009B005A" w:rsidRDefault="00D52D44" w:rsidP="0054426A">
          <w:pPr>
            <w:rPr>
              <w:rFonts w:asciiTheme="minorHAnsi" w:hAnsiTheme="minorHAnsi"/>
              <w:sz w:val="14"/>
              <w:szCs w:val="18"/>
            </w:rPr>
          </w:pPr>
        </w:p>
      </w:tc>
      <w:tc>
        <w:tcPr>
          <w:tcW w:w="3061" w:type="dxa"/>
          <w:noWrap/>
        </w:tcPr>
        <w:p w14:paraId="3D17836D" w14:textId="77777777" w:rsidR="00D52D44" w:rsidRPr="009B005A" w:rsidRDefault="00D52D44" w:rsidP="0054426A">
          <w:pPr>
            <w:spacing w:line="16" w:lineRule="atLeast"/>
            <w:rPr>
              <w:rFonts w:asciiTheme="minorHAnsi" w:hAnsiTheme="minorHAnsi" w:cs="Calibr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="00F21357" w:rsidRPr="00DA38E8" w14:paraId="785BE6BB" w14:textId="77777777" w:rsidTr="0054426A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14:paraId="5A1525E7" w14:textId="77777777" w:rsidR="00D52D44" w:rsidRPr="009B005A" w:rsidRDefault="00D52D44" w:rsidP="0054426A">
          <w:pPr>
            <w:spacing w:after="160" w:line="16" w:lineRule="atLeast"/>
            <w:rPr>
              <w:rFonts w:asciiTheme="minorHAnsi" w:hAnsiTheme="minorHAnsi"/>
              <w:color w:val="595959"/>
              <w:sz w:val="14"/>
              <w:szCs w:val="18"/>
              <w:lang w:val="en-GB"/>
            </w:rPr>
          </w:pP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 xml:space="preserve">Tel. 0471 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36 15 10     St.-Nr. / Cod. Fisc. –  </w:t>
          </w:r>
          <w:r w:rsidRPr="009B005A">
            <w:rPr>
              <w:rFonts w:asciiTheme="minorHAnsi" w:hAnsiTheme="minorHAnsi"/>
              <w:lang w:val="en-US"/>
            </w:rPr>
            <w:t xml:space="preserve"> 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MwSt.Nr. / P.IVA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00390090215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 xml:space="preserve">     </w:t>
          </w:r>
          <w:r w:rsidRPr="009B005A">
            <w:rPr>
              <w:rFonts w:asciiTheme="minorHAnsi" w:hAnsiTheme="minorHAnsi"/>
              <w:noProof/>
              <w:color w:val="595959"/>
              <w:sz w:val="14"/>
              <w:szCs w:val="18"/>
              <w:lang w:val="en-GB"/>
            </w:rPr>
            <w:t>geologie.geologia</w:t>
          </w:r>
          <w:r w:rsidRPr="009B005A">
            <w:rPr>
              <w:rFonts w:asciiTheme="minorHAnsi" w:hAnsiTheme="minorHAnsi"/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14:paraId="78AF8FA3" w14:textId="77777777" w:rsidR="00D52D44" w:rsidRPr="009B005A" w:rsidRDefault="00D52D44">
    <w:pPr>
      <w:pStyle w:val="Pidipagina"/>
      <w:rPr>
        <w:rFonts w:asciiTheme="minorHAnsi" w:hAnsi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B240" w14:textId="77777777" w:rsidR="00524A18" w:rsidRDefault="00524A18" w:rsidP="00254D3C">
      <w:r>
        <w:separator/>
      </w:r>
    </w:p>
  </w:footnote>
  <w:footnote w:type="continuationSeparator" w:id="0">
    <w:p w14:paraId="505361D4" w14:textId="77777777" w:rsidR="00524A18" w:rsidRDefault="00524A18" w:rsidP="00254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99A31" w14:textId="77777777" w:rsidR="00D52D44" w:rsidRPr="00C3691A" w:rsidRDefault="00D52D44" w:rsidP="000C28B9">
    <w:pPr>
      <w:spacing w:after="240"/>
      <w:jc w:val="right"/>
      <w:rPr>
        <w:rFonts w:asciiTheme="minorHAnsi" w:hAnsiTheme="minorHAnsi"/>
      </w:rPr>
    </w:pP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PAGE  \* Arabic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  <w:r w:rsidRPr="00C3691A">
      <w:rPr>
        <w:rFonts w:asciiTheme="minorHAnsi" w:hAnsiTheme="minorHAnsi"/>
      </w:rPr>
      <w:t>/</w:t>
    </w:r>
    <w:r w:rsidRPr="00C3691A">
      <w:rPr>
        <w:rFonts w:asciiTheme="minorHAnsi" w:hAnsiTheme="minorHAnsi"/>
      </w:rPr>
      <w:fldChar w:fldCharType="begin"/>
    </w:r>
    <w:r w:rsidRPr="00C3691A">
      <w:rPr>
        <w:rFonts w:asciiTheme="minorHAnsi" w:hAnsiTheme="minorHAnsi"/>
      </w:rPr>
      <w:instrText xml:space="preserve"> NUMPAGES   \* MERGEFORMAT </w:instrText>
    </w:r>
    <w:r w:rsidRPr="00C3691A">
      <w:rPr>
        <w:rFonts w:asciiTheme="minorHAnsi" w:hAnsiTheme="minorHAnsi"/>
      </w:rPr>
      <w:fldChar w:fldCharType="separate"/>
    </w:r>
    <w:r w:rsidRPr="00C3691A">
      <w:rPr>
        <w:rFonts w:asciiTheme="minorHAnsi" w:hAnsiTheme="minorHAnsi"/>
      </w:rPr>
      <w:t>1</w:t>
    </w:r>
    <w:r w:rsidRPr="00C3691A">
      <w:rPr>
        <w:rFonts w:asciiTheme="minorHAnsi" w:hAnsiTheme="minorHAnsi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170C69" w14:paraId="1978ADA8" w14:textId="77777777" w:rsidTr="000C28B9">
      <w:trPr>
        <w:cantSplit/>
        <w:trHeight w:val="1531"/>
      </w:trPr>
      <w:tc>
        <w:tcPr>
          <w:tcW w:w="9778" w:type="dxa"/>
        </w:tcPr>
        <w:p w14:paraId="6A5351DE" w14:textId="77777777" w:rsidR="00D52D44" w:rsidRDefault="00216387">
          <w:pPr>
            <w:pStyle w:val="Intestazione"/>
          </w:pPr>
          <w:bookmarkStart w:id="1" w:name="_Hlk200528015"/>
          <w:r>
            <w:rPr>
              <w:noProof/>
            </w:rPr>
            <w:drawing>
              <wp:inline distT="0" distB="0" distL="0" distR="0" wp14:anchorId="0DE43AE2" wp14:editId="6F5BFAB4">
                <wp:extent cx="2305050" cy="5905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45AAD11C" w14:textId="77777777" w:rsidR="00D52D44" w:rsidRDefault="00D52D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07066"/>
    <w:multiLevelType w:val="hybridMultilevel"/>
    <w:tmpl w:val="49E2EDE8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8A46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i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F67689"/>
    <w:multiLevelType w:val="hybridMultilevel"/>
    <w:tmpl w:val="FC6445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97D6A"/>
    <w:multiLevelType w:val="hybridMultilevel"/>
    <w:tmpl w:val="0CFC99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C1D40"/>
    <w:multiLevelType w:val="hybridMultilevel"/>
    <w:tmpl w:val="EAA8B8A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216A2DA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8F45DB"/>
    <w:multiLevelType w:val="hybridMultilevel"/>
    <w:tmpl w:val="9A2E58C8"/>
    <w:lvl w:ilvl="0" w:tplc="C136CC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3550D99"/>
    <w:multiLevelType w:val="hybridMultilevel"/>
    <w:tmpl w:val="782468F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B40260"/>
    <w:multiLevelType w:val="hybridMultilevel"/>
    <w:tmpl w:val="8AF2EEAA"/>
    <w:lvl w:ilvl="0" w:tplc="618A46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D0FF5"/>
    <w:multiLevelType w:val="hybridMultilevel"/>
    <w:tmpl w:val="02B8B0E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39253A"/>
    <w:multiLevelType w:val="hybridMultilevel"/>
    <w:tmpl w:val="BFC8E92A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25664">
    <w:abstractNumId w:val="7"/>
  </w:num>
  <w:num w:numId="2" w16cid:durableId="1726293408">
    <w:abstractNumId w:val="0"/>
  </w:num>
  <w:num w:numId="3" w16cid:durableId="574972409">
    <w:abstractNumId w:val="5"/>
  </w:num>
  <w:num w:numId="4" w16cid:durableId="1658530267">
    <w:abstractNumId w:val="6"/>
  </w:num>
  <w:num w:numId="5" w16cid:durableId="1613241675">
    <w:abstractNumId w:val="1"/>
  </w:num>
  <w:num w:numId="6" w16cid:durableId="1493448396">
    <w:abstractNumId w:val="8"/>
  </w:num>
  <w:num w:numId="7" w16cid:durableId="2030720121">
    <w:abstractNumId w:val="3"/>
  </w:num>
  <w:num w:numId="8" w16cid:durableId="715280304">
    <w:abstractNumId w:val="4"/>
  </w:num>
  <w:num w:numId="9" w16cid:durableId="17419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drawingGridHorizontalSpacing w:val="142"/>
  <w:drawingGridVerticalSpacing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72"/>
    <w:rsid w:val="0001656B"/>
    <w:rsid w:val="00032C7F"/>
    <w:rsid w:val="0004354C"/>
    <w:rsid w:val="00050899"/>
    <w:rsid w:val="00055CA9"/>
    <w:rsid w:val="0006195B"/>
    <w:rsid w:val="000646A8"/>
    <w:rsid w:val="00066C22"/>
    <w:rsid w:val="00071047"/>
    <w:rsid w:val="00071968"/>
    <w:rsid w:val="00074C24"/>
    <w:rsid w:val="00076E93"/>
    <w:rsid w:val="00095910"/>
    <w:rsid w:val="000B7C86"/>
    <w:rsid w:val="000E335C"/>
    <w:rsid w:val="00103544"/>
    <w:rsid w:val="00103C31"/>
    <w:rsid w:val="00120AFE"/>
    <w:rsid w:val="00132ED1"/>
    <w:rsid w:val="001459F7"/>
    <w:rsid w:val="001460E0"/>
    <w:rsid w:val="0018741E"/>
    <w:rsid w:val="00194978"/>
    <w:rsid w:val="001B02E3"/>
    <w:rsid w:val="001B3457"/>
    <w:rsid w:val="001C7F8E"/>
    <w:rsid w:val="001F7D12"/>
    <w:rsid w:val="00206D35"/>
    <w:rsid w:val="00216387"/>
    <w:rsid w:val="00216B0B"/>
    <w:rsid w:val="0022434F"/>
    <w:rsid w:val="002744EB"/>
    <w:rsid w:val="002A2B11"/>
    <w:rsid w:val="002D5114"/>
    <w:rsid w:val="002E1C07"/>
    <w:rsid w:val="002F45DB"/>
    <w:rsid w:val="00310B1E"/>
    <w:rsid w:val="003316D5"/>
    <w:rsid w:val="00347520"/>
    <w:rsid w:val="003661FE"/>
    <w:rsid w:val="00390E09"/>
    <w:rsid w:val="003A0741"/>
    <w:rsid w:val="003A5F39"/>
    <w:rsid w:val="003B2ABA"/>
    <w:rsid w:val="003B2ADD"/>
    <w:rsid w:val="003C229B"/>
    <w:rsid w:val="003C4010"/>
    <w:rsid w:val="003F087A"/>
    <w:rsid w:val="00400458"/>
    <w:rsid w:val="00406AA1"/>
    <w:rsid w:val="004126D8"/>
    <w:rsid w:val="004150FD"/>
    <w:rsid w:val="00466817"/>
    <w:rsid w:val="0048092D"/>
    <w:rsid w:val="004C2652"/>
    <w:rsid w:val="004E22A3"/>
    <w:rsid w:val="004E47CD"/>
    <w:rsid w:val="00524A18"/>
    <w:rsid w:val="00533D60"/>
    <w:rsid w:val="00541E3C"/>
    <w:rsid w:val="00560C88"/>
    <w:rsid w:val="00577C10"/>
    <w:rsid w:val="00594F1A"/>
    <w:rsid w:val="00596CA6"/>
    <w:rsid w:val="005B1BFB"/>
    <w:rsid w:val="005D61D4"/>
    <w:rsid w:val="005E14EA"/>
    <w:rsid w:val="005E367A"/>
    <w:rsid w:val="005E3BCC"/>
    <w:rsid w:val="005E431B"/>
    <w:rsid w:val="005E786C"/>
    <w:rsid w:val="00617484"/>
    <w:rsid w:val="006176FA"/>
    <w:rsid w:val="0063206E"/>
    <w:rsid w:val="006360D4"/>
    <w:rsid w:val="0066590A"/>
    <w:rsid w:val="00683196"/>
    <w:rsid w:val="00697AE4"/>
    <w:rsid w:val="006B55CF"/>
    <w:rsid w:val="006D1DFD"/>
    <w:rsid w:val="006D6597"/>
    <w:rsid w:val="006F2953"/>
    <w:rsid w:val="007025C7"/>
    <w:rsid w:val="00704743"/>
    <w:rsid w:val="00713130"/>
    <w:rsid w:val="0072081D"/>
    <w:rsid w:val="007247B6"/>
    <w:rsid w:val="007308B8"/>
    <w:rsid w:val="007333A7"/>
    <w:rsid w:val="00741557"/>
    <w:rsid w:val="007637A5"/>
    <w:rsid w:val="00791697"/>
    <w:rsid w:val="00796711"/>
    <w:rsid w:val="007A71AF"/>
    <w:rsid w:val="007C36BF"/>
    <w:rsid w:val="007D01DA"/>
    <w:rsid w:val="007F6299"/>
    <w:rsid w:val="008059A2"/>
    <w:rsid w:val="00814EE8"/>
    <w:rsid w:val="008409BC"/>
    <w:rsid w:val="008534D4"/>
    <w:rsid w:val="008761A5"/>
    <w:rsid w:val="008773AC"/>
    <w:rsid w:val="0089711B"/>
    <w:rsid w:val="008A041F"/>
    <w:rsid w:val="008B3B58"/>
    <w:rsid w:val="008D558D"/>
    <w:rsid w:val="008D5945"/>
    <w:rsid w:val="008E4AAF"/>
    <w:rsid w:val="00914540"/>
    <w:rsid w:val="00914DDE"/>
    <w:rsid w:val="00916510"/>
    <w:rsid w:val="00937F22"/>
    <w:rsid w:val="009477F5"/>
    <w:rsid w:val="009876BA"/>
    <w:rsid w:val="009A6D8C"/>
    <w:rsid w:val="009B005A"/>
    <w:rsid w:val="00A059BA"/>
    <w:rsid w:val="00A1403C"/>
    <w:rsid w:val="00A1422F"/>
    <w:rsid w:val="00A3102A"/>
    <w:rsid w:val="00A33D37"/>
    <w:rsid w:val="00A445B4"/>
    <w:rsid w:val="00A83463"/>
    <w:rsid w:val="00A843A0"/>
    <w:rsid w:val="00AA0DD8"/>
    <w:rsid w:val="00AA2E35"/>
    <w:rsid w:val="00AB645F"/>
    <w:rsid w:val="00AC28E8"/>
    <w:rsid w:val="00AC2A00"/>
    <w:rsid w:val="00AC4087"/>
    <w:rsid w:val="00AC5B34"/>
    <w:rsid w:val="00AD3B5F"/>
    <w:rsid w:val="00AF2D08"/>
    <w:rsid w:val="00AF40CE"/>
    <w:rsid w:val="00B07A4F"/>
    <w:rsid w:val="00B07BB5"/>
    <w:rsid w:val="00B12941"/>
    <w:rsid w:val="00B43639"/>
    <w:rsid w:val="00B43733"/>
    <w:rsid w:val="00B43CB6"/>
    <w:rsid w:val="00B5250E"/>
    <w:rsid w:val="00B557B4"/>
    <w:rsid w:val="00B56A6A"/>
    <w:rsid w:val="00B5782D"/>
    <w:rsid w:val="00B6455E"/>
    <w:rsid w:val="00B74519"/>
    <w:rsid w:val="00B83515"/>
    <w:rsid w:val="00B9442B"/>
    <w:rsid w:val="00BA1CB0"/>
    <w:rsid w:val="00BA2138"/>
    <w:rsid w:val="00BB3F2A"/>
    <w:rsid w:val="00BE3AF1"/>
    <w:rsid w:val="00C15508"/>
    <w:rsid w:val="00C266C6"/>
    <w:rsid w:val="00C3361D"/>
    <w:rsid w:val="00C35A63"/>
    <w:rsid w:val="00C3691A"/>
    <w:rsid w:val="00C40384"/>
    <w:rsid w:val="00C4480F"/>
    <w:rsid w:val="00C54BFF"/>
    <w:rsid w:val="00C83CFA"/>
    <w:rsid w:val="00C85731"/>
    <w:rsid w:val="00CB5872"/>
    <w:rsid w:val="00CE30FF"/>
    <w:rsid w:val="00D03F3E"/>
    <w:rsid w:val="00D10126"/>
    <w:rsid w:val="00D1701C"/>
    <w:rsid w:val="00D230B4"/>
    <w:rsid w:val="00D23B4C"/>
    <w:rsid w:val="00D52D44"/>
    <w:rsid w:val="00D60278"/>
    <w:rsid w:val="00D65B4E"/>
    <w:rsid w:val="00D84020"/>
    <w:rsid w:val="00D95BAB"/>
    <w:rsid w:val="00DA0647"/>
    <w:rsid w:val="00DA38E8"/>
    <w:rsid w:val="00DD341E"/>
    <w:rsid w:val="00DD494C"/>
    <w:rsid w:val="00DE02AB"/>
    <w:rsid w:val="00DE54BA"/>
    <w:rsid w:val="00DF2A27"/>
    <w:rsid w:val="00E24192"/>
    <w:rsid w:val="00E2634A"/>
    <w:rsid w:val="00E33DE2"/>
    <w:rsid w:val="00E54729"/>
    <w:rsid w:val="00E610CB"/>
    <w:rsid w:val="00E6451C"/>
    <w:rsid w:val="00E65C8C"/>
    <w:rsid w:val="00E66033"/>
    <w:rsid w:val="00E97876"/>
    <w:rsid w:val="00EA0A2C"/>
    <w:rsid w:val="00EB192C"/>
    <w:rsid w:val="00EC7A47"/>
    <w:rsid w:val="00ED7940"/>
    <w:rsid w:val="00EF0F6D"/>
    <w:rsid w:val="00EF5C78"/>
    <w:rsid w:val="00F51ED0"/>
    <w:rsid w:val="00F52A05"/>
    <w:rsid w:val="00F63C66"/>
    <w:rsid w:val="00F66D5A"/>
    <w:rsid w:val="00FC62C1"/>
    <w:rsid w:val="00FD1697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EFD1B"/>
  <w15:chartTrackingRefBased/>
  <w15:docId w15:val="{EDAE0C93-4705-42E1-89F8-39EBB4B8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02AB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hAnsi="Calibri Light"/>
      <w:color w:val="2F5496"/>
      <w:kern w:val="2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254D3C"/>
    <w:pPr>
      <w:keepNext/>
      <w:keepLines/>
      <w:spacing w:before="160" w:after="80"/>
      <w:outlineLvl w:val="2"/>
    </w:pPr>
    <w:rPr>
      <w:rFonts w:ascii="Calibri" w:hAnsi="Calibri"/>
      <w:color w:val="2F5496"/>
      <w:kern w:val="2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254D3C"/>
    <w:pPr>
      <w:keepNext/>
      <w:keepLines/>
      <w:spacing w:before="80" w:after="40"/>
      <w:outlineLvl w:val="3"/>
    </w:pPr>
    <w:rPr>
      <w:rFonts w:ascii="Calibri" w:hAnsi="Calibri"/>
      <w:i/>
      <w:iCs/>
      <w:color w:val="2F5496"/>
      <w:kern w:val="2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54D3C"/>
    <w:pPr>
      <w:keepNext/>
      <w:keepLines/>
      <w:spacing w:before="80" w:after="40"/>
      <w:outlineLvl w:val="4"/>
    </w:pPr>
    <w:rPr>
      <w:rFonts w:ascii="Calibri" w:hAnsi="Calibri"/>
      <w:color w:val="2F5496"/>
      <w:kern w:val="2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254D3C"/>
    <w:pPr>
      <w:keepNext/>
      <w:keepLines/>
      <w:spacing w:before="40"/>
      <w:outlineLvl w:val="5"/>
    </w:pPr>
    <w:rPr>
      <w:rFonts w:ascii="Calibri" w:hAnsi="Calibri"/>
      <w:i/>
      <w:iCs/>
      <w:color w:val="595959"/>
      <w:kern w:val="2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254D3C"/>
    <w:pPr>
      <w:keepNext/>
      <w:keepLines/>
      <w:spacing w:before="40"/>
      <w:outlineLvl w:val="6"/>
    </w:pPr>
    <w:rPr>
      <w:rFonts w:ascii="Calibri" w:hAnsi="Calibri"/>
      <w:color w:val="595959"/>
      <w:kern w:val="2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254D3C"/>
    <w:pPr>
      <w:keepNext/>
      <w:keepLines/>
      <w:outlineLvl w:val="7"/>
    </w:pPr>
    <w:rPr>
      <w:rFonts w:ascii="Calibri" w:hAnsi="Calibri"/>
      <w:i/>
      <w:iCs/>
      <w:color w:val="272727"/>
      <w:kern w:val="2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254D3C"/>
    <w:pPr>
      <w:keepNext/>
      <w:keepLines/>
      <w:outlineLvl w:val="8"/>
    </w:pPr>
    <w:rPr>
      <w:rFonts w:ascii="Calibri" w:hAnsi="Calibri"/>
      <w:color w:val="272727"/>
      <w:kern w:val="2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254D3C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254D3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254D3C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254D3C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254D3C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254D3C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link w:val="Titolo"/>
    <w:uiPriority w:val="10"/>
    <w:rsid w:val="00254D3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54D3C"/>
    <w:pPr>
      <w:numPr>
        <w:ilvl w:val="1"/>
      </w:numPr>
    </w:pPr>
    <w:rPr>
      <w:rFonts w:ascii="Calibri" w:hAnsi="Calibri"/>
      <w:color w:val="595959"/>
      <w:spacing w:val="15"/>
      <w:kern w:val="2"/>
      <w:sz w:val="28"/>
      <w:szCs w:val="28"/>
      <w:lang w:eastAsia="en-US"/>
    </w:rPr>
  </w:style>
  <w:style w:type="character" w:customStyle="1" w:styleId="SottotitoloCarattere">
    <w:name w:val="Sottotitolo Carattere"/>
    <w:link w:val="Sottotitolo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54D3C"/>
    <w:pPr>
      <w:spacing w:before="160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</w:rPr>
  </w:style>
  <w:style w:type="character" w:customStyle="1" w:styleId="CitazioneCarattere">
    <w:name w:val="Citazione Carattere"/>
    <w:link w:val="Citazione"/>
    <w:uiPriority w:val="29"/>
    <w:rsid w:val="00254D3C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254D3C"/>
    <w:pPr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character" w:styleId="Enfasiintensa">
    <w:name w:val="Intense Emphasis"/>
    <w:uiPriority w:val="21"/>
    <w:qFormat/>
    <w:rsid w:val="00254D3C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4D3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Calibri" w:eastAsia="Calibri" w:hAnsi="Calibri"/>
      <w:i/>
      <w:iCs/>
      <w:color w:val="2F5496"/>
      <w:kern w:val="2"/>
      <w:sz w:val="22"/>
      <w:szCs w:val="22"/>
      <w:lang w:eastAsia="en-US"/>
    </w:rPr>
  </w:style>
  <w:style w:type="character" w:customStyle="1" w:styleId="CitazioneintensaCarattere">
    <w:name w:val="Citazione intensa Carattere"/>
    <w:link w:val="Citazioneintensa"/>
    <w:uiPriority w:val="30"/>
    <w:rsid w:val="00254D3C"/>
    <w:rPr>
      <w:i/>
      <w:iCs/>
      <w:color w:val="2F5496"/>
    </w:rPr>
  </w:style>
  <w:style w:type="character" w:styleId="Riferimentointenso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D3C"/>
  </w:style>
  <w:style w:type="paragraph" w:styleId="Pidipagina">
    <w:name w:val="footer"/>
    <w:basedOn w:val="Normale"/>
    <w:link w:val="PidipaginaCarattere"/>
    <w:uiPriority w:val="99"/>
    <w:unhideWhenUsed/>
    <w:rsid w:val="00254D3C"/>
    <w:pPr>
      <w:tabs>
        <w:tab w:val="center" w:pos="4819"/>
        <w:tab w:val="right" w:pos="9638"/>
      </w:tabs>
    </w:pPr>
    <w:rPr>
      <w:rFonts w:ascii="Calibri" w:eastAsia="Calibri" w:hAnsi="Calibri"/>
      <w:kern w:val="2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D3C"/>
  </w:style>
  <w:style w:type="table" w:styleId="Grigliatabella">
    <w:name w:val="Table Grid"/>
    <w:basedOn w:val="Tabellanormale"/>
    <w:rsid w:val="002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254D3C"/>
    <w:rPr>
      <w:color w:val="0563C1"/>
      <w:u w:val="single"/>
    </w:rPr>
  </w:style>
  <w:style w:type="paragraph" w:customStyle="1" w:styleId="titoletto">
    <w:name w:val="titoletto"/>
    <w:basedOn w:val="Normale"/>
    <w:link w:val="titolettoCarattere"/>
    <w:qFormat/>
    <w:rsid w:val="00254D3C"/>
    <w:pPr>
      <w:spacing w:before="200"/>
    </w:pPr>
    <w:rPr>
      <w:rFonts w:ascii="Calibri bold" w:eastAsia="Calibri" w:hAnsi="Calibri bold"/>
      <w:kern w:val="2"/>
      <w:sz w:val="16"/>
      <w:szCs w:val="20"/>
      <w:lang w:val="de-DE" w:eastAsia="en-US"/>
    </w:rPr>
  </w:style>
  <w:style w:type="character" w:customStyle="1" w:styleId="titolettoCarattere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Menzionenonrisolta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customStyle="1" w:styleId="Testoitaliano">
    <w:name w:val="Testo italiano"/>
    <w:basedOn w:val="Normale"/>
    <w:rsid w:val="003E4CAB"/>
    <w:pPr>
      <w:spacing w:line="240" w:lineRule="exact"/>
      <w:jc w:val="both"/>
    </w:pPr>
    <w:rPr>
      <w:rFonts w:ascii="Arial" w:hAnsi="Arial"/>
      <w:sz w:val="20"/>
      <w:szCs w:val="20"/>
      <w:lang w:eastAsia="en-US"/>
    </w:rPr>
  </w:style>
  <w:style w:type="paragraph" w:customStyle="1" w:styleId="Oggettodellalettera">
    <w:name w:val="Oggetto della lettera"/>
    <w:basedOn w:val="Normale"/>
    <w:rsid w:val="003E4CAB"/>
    <w:pPr>
      <w:spacing w:line="240" w:lineRule="exact"/>
      <w:jc w:val="both"/>
    </w:pPr>
    <w:rPr>
      <w:rFonts w:ascii="Arial" w:hAnsi="Arial"/>
      <w:b/>
      <w:sz w:val="20"/>
      <w:szCs w:val="20"/>
      <w:lang w:eastAsia="en-US"/>
    </w:rPr>
  </w:style>
  <w:style w:type="paragraph" w:customStyle="1" w:styleId="ProtNr">
    <w:name w:val="Prot. Nr.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DatumOrtDataluogo">
    <w:name w:val="Datum (Ort) / Data (luogo)"/>
    <w:basedOn w:val="Normale"/>
    <w:rsid w:val="003E4CAB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ameNomeBearbeitetvonredattoda">
    <w:name w:val="Name / Nome (Bearbeitet von / redatto da)"/>
    <w:basedOn w:val="Normale"/>
    <w:rsid w:val="003E4CAB"/>
    <w:pPr>
      <w:spacing w:line="200" w:lineRule="exact"/>
    </w:pPr>
    <w:rPr>
      <w:rFonts w:ascii="Arial" w:hAnsi="Arial"/>
      <w:noProof/>
      <w:sz w:val="18"/>
      <w:szCs w:val="20"/>
      <w:lang w:val="en-US" w:eastAsia="en-US"/>
    </w:rPr>
  </w:style>
  <w:style w:type="paragraph" w:customStyle="1" w:styleId="TelBearbeitetvonredattoda">
    <w:name w:val="Tel.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E-MailBearbeitetvonredattoda">
    <w:name w:val="E-Mail (Bearbeitet von / redatto da)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ZurKenntnisPerconoscenza">
    <w:name w:val="Zur Kenntnis / Per conoscenza"/>
    <w:basedOn w:val="Normale"/>
    <w:rsid w:val="003E4CAB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3E4CAB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NameNachnameNomeCognome">
    <w:name w:val="Name Nachname / Nome Cognome"/>
    <w:basedOn w:val="Normale"/>
    <w:rsid w:val="003E4CAB"/>
    <w:pPr>
      <w:spacing w:line="240" w:lineRule="exact"/>
      <w:jc w:val="center"/>
    </w:pPr>
    <w:rPr>
      <w:rFonts w:ascii="Arial" w:hAnsi="Arial"/>
      <w:noProof/>
      <w:sz w:val="20"/>
      <w:szCs w:val="20"/>
      <w:lang w:val="en-US" w:eastAsia="en-US"/>
    </w:rPr>
  </w:style>
  <w:style w:type="character" w:styleId="Enfasigrassetto">
    <w:name w:val="Strong"/>
    <w:uiPriority w:val="22"/>
    <w:qFormat/>
    <w:rsid w:val="00071968"/>
    <w:rPr>
      <w:b/>
      <w:bCs/>
    </w:rPr>
  </w:style>
  <w:style w:type="paragraph" w:customStyle="1" w:styleId="DeutscherText">
    <w:name w:val="Deutscher Text"/>
    <w:basedOn w:val="Normale"/>
    <w:rsid w:val="004150FD"/>
    <w:pPr>
      <w:spacing w:line="240" w:lineRule="exact"/>
      <w:jc w:val="both"/>
    </w:pPr>
    <w:rPr>
      <w:rFonts w:ascii="Arial" w:hAnsi="Arial"/>
      <w:sz w:val="20"/>
      <w:szCs w:val="20"/>
      <w:lang w:val="en-US" w:eastAsia="en-US"/>
    </w:rPr>
  </w:style>
  <w:style w:type="paragraph" w:customStyle="1" w:styleId="TextItalienisch">
    <w:name w:val="Text Italienisch"/>
    <w:basedOn w:val="Normale"/>
    <w:uiPriority w:val="99"/>
    <w:qFormat/>
    <w:rsid w:val="00DE02AB"/>
    <w:pPr>
      <w:ind w:left="28" w:right="28"/>
      <w:jc w:val="both"/>
    </w:pPr>
    <w:rPr>
      <w:rFonts w:ascii="Tahoma" w:hAnsi="Tahoma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GRETERIA\_VORLAGEN\Brief-Lettera-Amt-11.6%20de&amp;it_03-2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Brief-Lettera-Amt-11.6 de&amp;it_03-26</Template>
  <TotalTime>0</TotalTime>
  <Pages>1</Pages>
  <Words>224</Words>
  <Characters>1639</Characters>
  <Application>Microsoft Office Word</Application>
  <DocSecurity>0</DocSecurity>
  <Lines>13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NTT Data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Strada, Claudia</dc:creator>
  <cp:keywords/>
  <dc:description/>
  <cp:lastModifiedBy>Strada, Claudia</cp:lastModifiedBy>
  <cp:revision>3</cp:revision>
  <cp:lastPrinted>2026-05-06T06:15:00Z</cp:lastPrinted>
  <dcterms:created xsi:type="dcterms:W3CDTF">2026-05-14T13:22:00Z</dcterms:created>
  <dcterms:modified xsi:type="dcterms:W3CDTF">2026-05-14T13:24:00Z</dcterms:modified>
</cp:coreProperties>
</file>