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3A0BF" w14:textId="4365032D" w:rsidR="008479C4" w:rsidRPr="00BC7AD0" w:rsidRDefault="009D10D9" w:rsidP="00BC7AD0">
      <w:pPr>
        <w:pStyle w:val="Heading1"/>
      </w:pPr>
      <w:r w:rsidRPr="009D10D9">
        <w:t>How to create a cover letter</w:t>
      </w:r>
      <w:r w:rsidR="0070173E" w:rsidRPr="00BC7AD0">
        <w:rPr>
          <w:szCs w:val="24"/>
          <w:u w:val="single"/>
        </w:rPr>
        <w:drawing>
          <wp:anchor distT="0" distB="0" distL="114300" distR="114300" simplePos="0" relativeHeight="251659264" behindDoc="1" locked="0" layoutInCell="1" allowOverlap="1" wp14:anchorId="4D23CB59" wp14:editId="713CE6B4">
            <wp:simplePos x="0" y="0"/>
            <wp:positionH relativeFrom="margin">
              <wp:posOffset>635</wp:posOffset>
            </wp:positionH>
            <wp:positionV relativeFrom="page">
              <wp:posOffset>465455</wp:posOffset>
            </wp:positionV>
            <wp:extent cx="1476359" cy="469265"/>
            <wp:effectExtent l="0" t="0" r="0" b="6985"/>
            <wp:wrapNone/>
            <wp:docPr id="406893358" name="Scop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3358" name="Scope logo">
                      <a:extLst>
                        <a:ext uri="{C183D7F6-B498-43B3-948B-1728B52AA6E4}">
                          <adec:decorative xmlns:adec="http://schemas.microsoft.com/office/drawing/2017/decorative" val="1"/>
                        </a:ext>
                      </a:extLst>
                    </pic:cNvPr>
                    <pic:cNvPicPr/>
                  </pic:nvPicPr>
                  <pic:blipFill>
                    <a:blip r:embed="rId11"/>
                    <a:srcRect t="840" b="840"/>
                    <a:stretch>
                      <a:fillRect/>
                    </a:stretch>
                  </pic:blipFill>
                  <pic:spPr bwMode="auto">
                    <a:xfrm>
                      <a:off x="0" y="0"/>
                      <a:ext cx="1476359" cy="46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A077F" w14:textId="77777777" w:rsidR="009D10D9" w:rsidRDefault="009D10D9" w:rsidP="00BC7AD0">
      <w:pPr>
        <w:pStyle w:val="Heading3"/>
        <w:rPr>
          <w:color w:val="7B05E1" w:themeColor="text2"/>
          <w:sz w:val="48"/>
          <w:szCs w:val="44"/>
        </w:rPr>
      </w:pPr>
      <w:r w:rsidRPr="009D10D9">
        <w:rPr>
          <w:color w:val="7B05E1" w:themeColor="text2"/>
          <w:sz w:val="48"/>
          <w:szCs w:val="44"/>
        </w:rPr>
        <w:t>Do your research</w:t>
      </w:r>
    </w:p>
    <w:p w14:paraId="4C63A412" w14:textId="77777777" w:rsidR="009D10D9" w:rsidRPr="00627271" w:rsidRDefault="009D10D9" w:rsidP="009D10D9">
      <w:pPr>
        <w:spacing w:line="360" w:lineRule="auto"/>
        <w:rPr>
          <w:sz w:val="28"/>
          <w:szCs w:val="28"/>
        </w:rPr>
      </w:pPr>
      <w:r w:rsidRPr="00627271">
        <w:rPr>
          <w:sz w:val="28"/>
          <w:szCs w:val="28"/>
        </w:rPr>
        <w:t>First things first</w:t>
      </w:r>
      <w:r>
        <w:rPr>
          <w:sz w:val="28"/>
          <w:szCs w:val="28"/>
        </w:rPr>
        <w:t>. Y</w:t>
      </w:r>
      <w:r w:rsidRPr="00627271">
        <w:rPr>
          <w:sz w:val="28"/>
          <w:szCs w:val="28"/>
        </w:rPr>
        <w:t>ou need to do your research on each company you are applying for.</w:t>
      </w:r>
    </w:p>
    <w:p w14:paraId="24BF1C13" w14:textId="77777777" w:rsidR="009D10D9" w:rsidRPr="00627271" w:rsidRDefault="009D10D9" w:rsidP="009D10D9">
      <w:pPr>
        <w:spacing w:line="360" w:lineRule="auto"/>
        <w:rPr>
          <w:sz w:val="28"/>
          <w:szCs w:val="28"/>
        </w:rPr>
      </w:pPr>
      <w:r w:rsidRPr="00627271">
        <w:rPr>
          <w:sz w:val="28"/>
          <w:szCs w:val="28"/>
        </w:rPr>
        <w:t>Take some time to research the company and the role you’re applying for. Use this information to tailor your cover letter.</w:t>
      </w:r>
    </w:p>
    <w:p w14:paraId="19BFD3AC" w14:textId="77777777" w:rsidR="009D10D9" w:rsidRPr="00627271" w:rsidRDefault="009D10D9" w:rsidP="009D10D9">
      <w:pPr>
        <w:spacing w:line="360" w:lineRule="auto"/>
        <w:rPr>
          <w:sz w:val="28"/>
          <w:szCs w:val="28"/>
        </w:rPr>
      </w:pPr>
      <w:r w:rsidRPr="00627271">
        <w:rPr>
          <w:sz w:val="28"/>
          <w:szCs w:val="28"/>
        </w:rPr>
        <w:t>Before you start writing your cover letter, find out:</w:t>
      </w:r>
    </w:p>
    <w:p w14:paraId="6F283291" w14:textId="77777777" w:rsidR="009D10D9" w:rsidRPr="00627271" w:rsidRDefault="009D10D9" w:rsidP="009D10D9">
      <w:pPr>
        <w:pStyle w:val="ListBullet"/>
        <w:numPr>
          <w:ilvl w:val="0"/>
          <w:numId w:val="4"/>
        </w:numPr>
        <w:spacing w:before="0" w:after="0" w:line="360" w:lineRule="auto"/>
        <w:ind w:left="284" w:hanging="284"/>
        <w:rPr>
          <w:sz w:val="28"/>
          <w:szCs w:val="28"/>
        </w:rPr>
      </w:pPr>
      <w:r w:rsidRPr="00627271">
        <w:rPr>
          <w:sz w:val="28"/>
          <w:szCs w:val="28"/>
        </w:rPr>
        <w:t>What does the company do?</w:t>
      </w:r>
    </w:p>
    <w:p w14:paraId="7428D0A5" w14:textId="77777777" w:rsidR="009D10D9" w:rsidRPr="00627271" w:rsidRDefault="009D10D9" w:rsidP="009D10D9">
      <w:pPr>
        <w:pStyle w:val="ListBullet"/>
        <w:numPr>
          <w:ilvl w:val="0"/>
          <w:numId w:val="4"/>
        </w:numPr>
        <w:spacing w:before="0" w:after="0" w:line="360" w:lineRule="auto"/>
        <w:ind w:left="284" w:hanging="284"/>
        <w:rPr>
          <w:sz w:val="28"/>
          <w:szCs w:val="28"/>
        </w:rPr>
      </w:pPr>
      <w:r w:rsidRPr="00627271">
        <w:rPr>
          <w:sz w:val="28"/>
          <w:szCs w:val="28"/>
        </w:rPr>
        <w:t>Who are their competitors?</w:t>
      </w:r>
    </w:p>
    <w:p w14:paraId="5CD94067" w14:textId="77777777" w:rsidR="009D10D9" w:rsidRPr="00627271" w:rsidRDefault="009D10D9" w:rsidP="009D10D9">
      <w:pPr>
        <w:pStyle w:val="ListBullet"/>
        <w:numPr>
          <w:ilvl w:val="0"/>
          <w:numId w:val="4"/>
        </w:numPr>
        <w:spacing w:before="0" w:after="0" w:line="360" w:lineRule="auto"/>
        <w:ind w:left="284" w:hanging="284"/>
        <w:rPr>
          <w:sz w:val="28"/>
          <w:szCs w:val="28"/>
        </w:rPr>
      </w:pPr>
      <w:r w:rsidRPr="00627271">
        <w:rPr>
          <w:sz w:val="28"/>
          <w:szCs w:val="28"/>
        </w:rPr>
        <w:t>Who are their target audience?</w:t>
      </w:r>
    </w:p>
    <w:p w14:paraId="15889001" w14:textId="77777777" w:rsidR="009D10D9" w:rsidRPr="00627271" w:rsidRDefault="009D10D9" w:rsidP="009D10D9">
      <w:pPr>
        <w:pStyle w:val="ListBullet"/>
        <w:numPr>
          <w:ilvl w:val="0"/>
          <w:numId w:val="4"/>
        </w:numPr>
        <w:spacing w:before="0" w:after="0" w:line="360" w:lineRule="auto"/>
        <w:ind w:left="284" w:hanging="284"/>
        <w:rPr>
          <w:sz w:val="28"/>
          <w:szCs w:val="28"/>
        </w:rPr>
      </w:pPr>
      <w:r w:rsidRPr="00627271">
        <w:rPr>
          <w:sz w:val="28"/>
          <w:szCs w:val="28"/>
        </w:rPr>
        <w:t>What does the role involve?</w:t>
      </w:r>
    </w:p>
    <w:p w14:paraId="33092F03" w14:textId="77777777" w:rsidR="009D10D9" w:rsidRPr="00627271" w:rsidRDefault="009D10D9" w:rsidP="009D10D9">
      <w:pPr>
        <w:pStyle w:val="ListBullet"/>
        <w:numPr>
          <w:ilvl w:val="0"/>
          <w:numId w:val="4"/>
        </w:numPr>
        <w:spacing w:before="0" w:after="0" w:line="360" w:lineRule="auto"/>
        <w:ind w:left="284" w:hanging="284"/>
        <w:rPr>
          <w:sz w:val="28"/>
          <w:szCs w:val="28"/>
        </w:rPr>
      </w:pPr>
      <w:r w:rsidRPr="00627271">
        <w:rPr>
          <w:sz w:val="28"/>
          <w:szCs w:val="28"/>
        </w:rPr>
        <w:t>What are the essential skills?</w:t>
      </w:r>
    </w:p>
    <w:p w14:paraId="4F4DAC23" w14:textId="77777777" w:rsidR="009D10D9" w:rsidRPr="00627271" w:rsidRDefault="009D10D9" w:rsidP="009D10D9">
      <w:pPr>
        <w:spacing w:line="360" w:lineRule="auto"/>
        <w:rPr>
          <w:sz w:val="28"/>
          <w:szCs w:val="28"/>
        </w:rPr>
      </w:pPr>
      <w:r w:rsidRPr="00627271">
        <w:rPr>
          <w:sz w:val="28"/>
          <w:szCs w:val="28"/>
        </w:rPr>
        <w:t>Once you’ve found answers, you’ll be able to tailor your cover letter to show how your skills and abilities match up with what the employer is looking for.</w:t>
      </w:r>
    </w:p>
    <w:p w14:paraId="125F1BB1" w14:textId="77777777" w:rsidR="009D10D9" w:rsidRPr="00627271" w:rsidRDefault="009D10D9" w:rsidP="009D10D9">
      <w:pPr>
        <w:spacing w:line="360" w:lineRule="auto"/>
        <w:rPr>
          <w:sz w:val="28"/>
          <w:szCs w:val="28"/>
        </w:rPr>
      </w:pPr>
      <w:r w:rsidRPr="00627271">
        <w:rPr>
          <w:sz w:val="28"/>
          <w:szCs w:val="28"/>
        </w:rPr>
        <w:t>Not only will doing research give you the knowledge you need to tailor your cover letter and CV, but it also shows that you’ve got a real interest in the specific role and the company.</w:t>
      </w:r>
    </w:p>
    <w:p w14:paraId="5D3EE370" w14:textId="77777777" w:rsidR="009D10D9" w:rsidRDefault="009D10D9" w:rsidP="00BC7AD0">
      <w:pPr>
        <w:pStyle w:val="Heading3"/>
        <w:rPr>
          <w:color w:val="7B05E1" w:themeColor="text2"/>
          <w:sz w:val="48"/>
          <w:szCs w:val="44"/>
        </w:rPr>
      </w:pPr>
    </w:p>
    <w:p w14:paraId="7B711699" w14:textId="77777777" w:rsidR="009D10D9" w:rsidRDefault="009D10D9" w:rsidP="00BC7AD0">
      <w:pPr>
        <w:pStyle w:val="Heading3"/>
        <w:rPr>
          <w:color w:val="7B05E1" w:themeColor="text2"/>
          <w:sz w:val="48"/>
          <w:szCs w:val="44"/>
        </w:rPr>
      </w:pPr>
    </w:p>
    <w:p w14:paraId="1F712F90" w14:textId="77777777" w:rsidR="009D10D9" w:rsidRDefault="009D10D9" w:rsidP="00BC7AD0">
      <w:pPr>
        <w:pStyle w:val="Heading3"/>
        <w:rPr>
          <w:color w:val="7B05E1" w:themeColor="text2"/>
          <w:sz w:val="48"/>
          <w:szCs w:val="44"/>
        </w:rPr>
      </w:pPr>
    </w:p>
    <w:p w14:paraId="728BCABE" w14:textId="03C2CAB9" w:rsidR="009D10D9" w:rsidRDefault="009D10D9" w:rsidP="00BC7AD0">
      <w:pPr>
        <w:pStyle w:val="Heading3"/>
        <w:rPr>
          <w:color w:val="7B05E1" w:themeColor="text2"/>
          <w:sz w:val="48"/>
          <w:szCs w:val="44"/>
        </w:rPr>
      </w:pPr>
      <w:r w:rsidRPr="009D10D9">
        <w:rPr>
          <w:color w:val="7B05E1" w:themeColor="text2"/>
          <w:sz w:val="48"/>
          <w:szCs w:val="44"/>
        </w:rPr>
        <w:lastRenderedPageBreak/>
        <w:t>How to format a cover letter</w:t>
      </w:r>
    </w:p>
    <w:p w14:paraId="4FCDDE9B" w14:textId="77777777" w:rsidR="009D10D9" w:rsidRPr="00627271" w:rsidRDefault="009D10D9" w:rsidP="009D10D9">
      <w:pPr>
        <w:spacing w:line="360" w:lineRule="auto"/>
        <w:rPr>
          <w:sz w:val="28"/>
          <w:szCs w:val="28"/>
        </w:rPr>
      </w:pPr>
      <w:r w:rsidRPr="00627271">
        <w:rPr>
          <w:sz w:val="28"/>
          <w:szCs w:val="28"/>
        </w:rPr>
        <w:t>Your cover letter should be well-presented, concise and to the point.</w:t>
      </w:r>
    </w:p>
    <w:p w14:paraId="1C5576F5" w14:textId="77777777" w:rsidR="009D10D9" w:rsidRPr="00627271" w:rsidRDefault="009D10D9" w:rsidP="009D10D9">
      <w:pPr>
        <w:spacing w:line="360" w:lineRule="auto"/>
        <w:rPr>
          <w:sz w:val="28"/>
          <w:szCs w:val="28"/>
        </w:rPr>
      </w:pPr>
      <w:r w:rsidRPr="00627271">
        <w:rPr>
          <w:sz w:val="28"/>
          <w:szCs w:val="28"/>
        </w:rPr>
        <w:t xml:space="preserve">Use an easy-to-read font. </w:t>
      </w:r>
    </w:p>
    <w:p w14:paraId="36AF7E32" w14:textId="77777777" w:rsidR="009D10D9" w:rsidRPr="00627271" w:rsidRDefault="009D10D9" w:rsidP="009D10D9">
      <w:pPr>
        <w:spacing w:line="360" w:lineRule="auto"/>
        <w:rPr>
          <w:sz w:val="28"/>
          <w:szCs w:val="28"/>
        </w:rPr>
      </w:pPr>
      <w:r w:rsidRPr="00627271">
        <w:rPr>
          <w:sz w:val="28"/>
          <w:szCs w:val="28"/>
        </w:rPr>
        <w:t>Do not use pictures, Comic Sans or clip art.</w:t>
      </w:r>
    </w:p>
    <w:p w14:paraId="7822E01A" w14:textId="77777777" w:rsidR="009D10D9" w:rsidRPr="00627271" w:rsidRDefault="009D10D9" w:rsidP="009D10D9">
      <w:pPr>
        <w:spacing w:line="360" w:lineRule="auto"/>
        <w:rPr>
          <w:sz w:val="28"/>
          <w:szCs w:val="28"/>
        </w:rPr>
      </w:pPr>
      <w:r w:rsidRPr="00627271">
        <w:rPr>
          <w:sz w:val="28"/>
          <w:szCs w:val="28"/>
        </w:rPr>
        <w:t xml:space="preserve">Write in clear paragraphs. </w:t>
      </w:r>
    </w:p>
    <w:p w14:paraId="23599674" w14:textId="77777777" w:rsidR="009D10D9" w:rsidRPr="00627271" w:rsidRDefault="009D10D9" w:rsidP="009D10D9">
      <w:pPr>
        <w:spacing w:line="360" w:lineRule="auto"/>
        <w:rPr>
          <w:sz w:val="28"/>
          <w:szCs w:val="28"/>
        </w:rPr>
      </w:pPr>
      <w:r w:rsidRPr="00627271">
        <w:rPr>
          <w:sz w:val="28"/>
          <w:szCs w:val="28"/>
        </w:rPr>
        <w:t xml:space="preserve">If your letter is too long, you could bore the recruiter. </w:t>
      </w:r>
    </w:p>
    <w:p w14:paraId="3CE89330" w14:textId="77777777" w:rsidR="009D10D9" w:rsidRPr="00627271" w:rsidRDefault="009D10D9" w:rsidP="009D10D9">
      <w:pPr>
        <w:spacing w:line="360" w:lineRule="auto"/>
        <w:rPr>
          <w:sz w:val="28"/>
          <w:szCs w:val="28"/>
        </w:rPr>
      </w:pPr>
      <w:r w:rsidRPr="00627271">
        <w:rPr>
          <w:sz w:val="28"/>
          <w:szCs w:val="28"/>
        </w:rPr>
        <w:t>If it’s too short, you’re unlikely to have covered everything.</w:t>
      </w:r>
    </w:p>
    <w:p w14:paraId="20E44B4B" w14:textId="77777777" w:rsidR="009D10D9" w:rsidRDefault="009D10D9" w:rsidP="009D10D9">
      <w:pPr>
        <w:spacing w:line="360" w:lineRule="auto"/>
        <w:rPr>
          <w:sz w:val="28"/>
          <w:szCs w:val="28"/>
        </w:rPr>
      </w:pPr>
      <w:r w:rsidRPr="00627271">
        <w:rPr>
          <w:sz w:val="28"/>
          <w:szCs w:val="28"/>
        </w:rPr>
        <w:t>Aim for half a side of A4 or up to a page and you’ll be on the right track.</w:t>
      </w:r>
    </w:p>
    <w:p w14:paraId="36E0C50B" w14:textId="77777777" w:rsidR="009D10D9" w:rsidRDefault="009D10D9" w:rsidP="009D10D9">
      <w:pPr>
        <w:rPr>
          <w:sz w:val="28"/>
          <w:szCs w:val="28"/>
        </w:rPr>
      </w:pPr>
    </w:p>
    <w:p w14:paraId="07E4D8E8" w14:textId="012E917B" w:rsidR="009D10D9" w:rsidRDefault="009D10D9" w:rsidP="009D10D9">
      <w:pPr>
        <w:pStyle w:val="Heading3"/>
        <w:rPr>
          <w:color w:val="7B05E1" w:themeColor="text2"/>
          <w:sz w:val="48"/>
          <w:szCs w:val="44"/>
        </w:rPr>
      </w:pPr>
      <w:r w:rsidRPr="009D10D9">
        <w:rPr>
          <w:color w:val="7B05E1" w:themeColor="text2"/>
          <w:sz w:val="48"/>
          <w:szCs w:val="44"/>
        </w:rPr>
        <w:t>How to address a cover letter</w:t>
      </w:r>
    </w:p>
    <w:p w14:paraId="0060A7CF" w14:textId="77777777" w:rsidR="009D10D9" w:rsidRPr="009D10D9" w:rsidRDefault="009D10D9" w:rsidP="009D10D9">
      <w:pPr>
        <w:spacing w:line="360" w:lineRule="auto"/>
        <w:rPr>
          <w:sz w:val="28"/>
          <w:szCs w:val="28"/>
        </w:rPr>
      </w:pPr>
      <w:r w:rsidRPr="009D10D9">
        <w:rPr>
          <w:sz w:val="28"/>
          <w:szCs w:val="28"/>
        </w:rPr>
        <w:t>Address cover letters to the person dealing with the applications. Usually, this will be in the job advert. If you cannot find this on the company’s website, it is OK to contact the company to find out who is recruiting for this position.</w:t>
      </w:r>
    </w:p>
    <w:p w14:paraId="3433DBCD" w14:textId="77777777" w:rsidR="009D10D9" w:rsidRPr="009D10D9" w:rsidRDefault="009D10D9" w:rsidP="009D10D9">
      <w:pPr>
        <w:spacing w:line="360" w:lineRule="auto"/>
        <w:rPr>
          <w:sz w:val="28"/>
          <w:szCs w:val="28"/>
        </w:rPr>
      </w:pPr>
      <w:r w:rsidRPr="009D10D9">
        <w:rPr>
          <w:sz w:val="28"/>
          <w:szCs w:val="28"/>
        </w:rPr>
        <w:t>Not only will you be able to address your letter accurately, but you’ll also show your initiative and genuine interest in the role and company.</w:t>
      </w:r>
    </w:p>
    <w:p w14:paraId="4FD7CD37" w14:textId="41A1E9AE" w:rsidR="009D10D9" w:rsidRPr="009D10D9" w:rsidRDefault="009D10D9" w:rsidP="009D10D9">
      <w:pPr>
        <w:spacing w:line="360" w:lineRule="auto"/>
        <w:rPr>
          <w:sz w:val="28"/>
          <w:szCs w:val="28"/>
        </w:rPr>
      </w:pPr>
      <w:r w:rsidRPr="009D10D9">
        <w:rPr>
          <w:sz w:val="28"/>
          <w:szCs w:val="28"/>
        </w:rPr>
        <w:t>If you manage to find a name, address the letter to ‘Dear Mr Smith or Dear Ms Jones’.</w:t>
      </w:r>
    </w:p>
    <w:p w14:paraId="24E89937" w14:textId="77777777" w:rsidR="009D10D9" w:rsidRPr="009D10D9" w:rsidRDefault="009D10D9" w:rsidP="009D10D9">
      <w:pPr>
        <w:spacing w:line="360" w:lineRule="auto"/>
        <w:rPr>
          <w:sz w:val="28"/>
          <w:szCs w:val="28"/>
        </w:rPr>
      </w:pPr>
      <w:r w:rsidRPr="009D10D9">
        <w:rPr>
          <w:sz w:val="28"/>
          <w:szCs w:val="28"/>
        </w:rPr>
        <w:t xml:space="preserve">If not, ‘Dear Sir or Madam’ will be fine. </w:t>
      </w:r>
    </w:p>
    <w:p w14:paraId="19B80D99" w14:textId="77777777" w:rsidR="009D10D9" w:rsidRDefault="009D10D9" w:rsidP="009D10D9">
      <w:pPr>
        <w:rPr>
          <w:sz w:val="28"/>
          <w:szCs w:val="28"/>
        </w:rPr>
      </w:pPr>
    </w:p>
    <w:p w14:paraId="0D093EA6" w14:textId="77777777" w:rsidR="009D10D9" w:rsidRDefault="009D10D9" w:rsidP="009D10D9">
      <w:pPr>
        <w:rPr>
          <w:sz w:val="28"/>
          <w:szCs w:val="28"/>
        </w:rPr>
      </w:pPr>
    </w:p>
    <w:p w14:paraId="5F628008" w14:textId="77777777" w:rsidR="009D10D9" w:rsidRDefault="009D10D9" w:rsidP="009D10D9">
      <w:pPr>
        <w:rPr>
          <w:sz w:val="28"/>
          <w:szCs w:val="28"/>
        </w:rPr>
      </w:pPr>
    </w:p>
    <w:p w14:paraId="71588819" w14:textId="71DAE0E7" w:rsidR="009D10D9" w:rsidRDefault="009D10D9" w:rsidP="00BC7AD0">
      <w:pPr>
        <w:pStyle w:val="Heading3"/>
        <w:rPr>
          <w:color w:val="7B05E1" w:themeColor="text2"/>
          <w:sz w:val="48"/>
          <w:szCs w:val="44"/>
        </w:rPr>
      </w:pPr>
      <w:r w:rsidRPr="009D10D9">
        <w:rPr>
          <w:color w:val="7B05E1" w:themeColor="text2"/>
          <w:sz w:val="48"/>
          <w:szCs w:val="44"/>
        </w:rPr>
        <w:lastRenderedPageBreak/>
        <w:t>How to structure a cover letter</w:t>
      </w:r>
    </w:p>
    <w:p w14:paraId="6E942599" w14:textId="77777777" w:rsidR="009D10D9" w:rsidRDefault="009D10D9" w:rsidP="009D10D9">
      <w:pPr>
        <w:spacing w:line="360" w:lineRule="auto"/>
        <w:rPr>
          <w:sz w:val="28"/>
          <w:szCs w:val="28"/>
        </w:rPr>
      </w:pPr>
      <w:r w:rsidRPr="00627271">
        <w:rPr>
          <w:sz w:val="28"/>
          <w:szCs w:val="28"/>
        </w:rPr>
        <w:t>Although there are no set rules on how your cover letter should be structured, making sure it flows well is vital if you want to impress recruiters.</w:t>
      </w:r>
      <w:r>
        <w:rPr>
          <w:sz w:val="28"/>
          <w:szCs w:val="28"/>
        </w:rPr>
        <w:t xml:space="preserve"> </w:t>
      </w:r>
    </w:p>
    <w:p w14:paraId="1822211D" w14:textId="77777777" w:rsidR="009D10D9" w:rsidRPr="00627271" w:rsidRDefault="009D10D9" w:rsidP="009D10D9">
      <w:pPr>
        <w:spacing w:line="360" w:lineRule="auto"/>
        <w:rPr>
          <w:sz w:val="28"/>
          <w:szCs w:val="28"/>
        </w:rPr>
      </w:pPr>
      <w:r w:rsidRPr="00627271">
        <w:rPr>
          <w:sz w:val="28"/>
          <w:szCs w:val="28"/>
        </w:rPr>
        <w:t>Here’s a guideline of how your cover letter could look: </w:t>
      </w:r>
    </w:p>
    <w:p w14:paraId="2F2E0279" w14:textId="77777777" w:rsidR="009D10D9" w:rsidRDefault="009D10D9" w:rsidP="00611D22">
      <w:pPr>
        <w:pStyle w:val="Heading4"/>
        <w:rPr>
          <w:color w:val="330457" w:themeColor="text1"/>
          <w:sz w:val="40"/>
          <w:szCs w:val="36"/>
        </w:rPr>
      </w:pPr>
      <w:r w:rsidRPr="009D10D9">
        <w:rPr>
          <w:color w:val="330457" w:themeColor="text1"/>
          <w:sz w:val="40"/>
          <w:szCs w:val="36"/>
        </w:rPr>
        <w:t>Opening the letter – Why are you getting in touch?</w:t>
      </w:r>
    </w:p>
    <w:p w14:paraId="248CABB6" w14:textId="77777777" w:rsidR="009D10D9" w:rsidRPr="009D10D9" w:rsidRDefault="009D10D9" w:rsidP="009D10D9">
      <w:pPr>
        <w:spacing w:line="360" w:lineRule="auto"/>
        <w:rPr>
          <w:sz w:val="28"/>
          <w:szCs w:val="28"/>
        </w:rPr>
      </w:pPr>
      <w:r w:rsidRPr="009D10D9">
        <w:rPr>
          <w:sz w:val="28"/>
          <w:szCs w:val="28"/>
        </w:rPr>
        <w:t>The opening paragraph should be short and to the point. Explain why you’re getting in touch. It’s also useful to include where you found the ad, for example as advertised on reed.co.uk. If someone referred you, mention their name here.</w:t>
      </w:r>
    </w:p>
    <w:p w14:paraId="0D2D2468" w14:textId="77777777" w:rsidR="009D10D9" w:rsidRPr="009D10D9" w:rsidRDefault="009D10D9" w:rsidP="009D10D9">
      <w:pPr>
        <w:spacing w:line="360" w:lineRule="auto"/>
        <w:rPr>
          <w:sz w:val="28"/>
          <w:szCs w:val="28"/>
        </w:rPr>
      </w:pPr>
      <w:r w:rsidRPr="009D10D9">
        <w:rPr>
          <w:b/>
          <w:bCs/>
          <w:sz w:val="28"/>
          <w:szCs w:val="28"/>
        </w:rPr>
        <w:t>Example:</w:t>
      </w:r>
      <w:r w:rsidRPr="009D10D9">
        <w:rPr>
          <w:sz w:val="28"/>
          <w:szCs w:val="28"/>
        </w:rPr>
        <w:t> I wish to apply for the role of IT Manager, advertised on reed.co.uk. Please find enclosed my CV for your consideration.</w:t>
      </w:r>
    </w:p>
    <w:p w14:paraId="39D6EE27" w14:textId="1BE032D6" w:rsidR="009D10D9" w:rsidRDefault="009D10D9" w:rsidP="009D10D9">
      <w:pPr>
        <w:rPr>
          <w:b/>
          <w:bCs/>
          <w:color w:val="330457" w:themeColor="text1"/>
          <w:sz w:val="40"/>
          <w:szCs w:val="36"/>
        </w:rPr>
      </w:pPr>
      <w:r w:rsidRPr="009D10D9">
        <w:rPr>
          <w:b/>
          <w:bCs/>
          <w:color w:val="330457" w:themeColor="text1"/>
          <w:sz w:val="40"/>
          <w:szCs w:val="36"/>
        </w:rPr>
        <w:t>Second paragraph – Why are you suitable for the job?</w:t>
      </w:r>
    </w:p>
    <w:p w14:paraId="71DAEE10" w14:textId="77777777" w:rsidR="009D10D9" w:rsidRPr="009D10D9" w:rsidRDefault="009D10D9" w:rsidP="009D10D9">
      <w:pPr>
        <w:spacing w:line="360" w:lineRule="auto"/>
        <w:rPr>
          <w:sz w:val="28"/>
          <w:szCs w:val="28"/>
        </w:rPr>
      </w:pPr>
      <w:r w:rsidRPr="009D10D9">
        <w:rPr>
          <w:sz w:val="28"/>
          <w:szCs w:val="28"/>
        </w:rPr>
        <w:t>Briefly describe your professional and academic qualifications that are relevant to the role. Ensure you refer to each of the skills listed in the job description.</w:t>
      </w:r>
    </w:p>
    <w:p w14:paraId="5056235B" w14:textId="77777777" w:rsidR="009D10D9" w:rsidRPr="009D10D9" w:rsidRDefault="009D10D9" w:rsidP="009D10D9">
      <w:pPr>
        <w:spacing w:line="360" w:lineRule="auto"/>
        <w:rPr>
          <w:sz w:val="28"/>
          <w:szCs w:val="28"/>
        </w:rPr>
      </w:pPr>
      <w:r w:rsidRPr="009D10D9">
        <w:rPr>
          <w:b/>
          <w:bCs/>
          <w:sz w:val="28"/>
          <w:szCs w:val="28"/>
        </w:rPr>
        <w:t>Example:</w:t>
      </w:r>
      <w:r w:rsidRPr="009D10D9">
        <w:rPr>
          <w:sz w:val="28"/>
          <w:szCs w:val="28"/>
        </w:rPr>
        <w:t> As you can see from my attached CV, I have over 3 years’ experience in the IT Industry. I believe the knowledge and skills built up during this time make me the perfect candidate for the role.</w:t>
      </w:r>
    </w:p>
    <w:p w14:paraId="55AD6755" w14:textId="2FAB9910" w:rsidR="009D10D9" w:rsidRDefault="009D10D9" w:rsidP="009D10D9">
      <w:pPr>
        <w:rPr>
          <w:b/>
          <w:bCs/>
          <w:color w:val="330457" w:themeColor="text1"/>
          <w:sz w:val="40"/>
          <w:szCs w:val="36"/>
        </w:rPr>
      </w:pPr>
      <w:r w:rsidRPr="009D10D9">
        <w:rPr>
          <w:b/>
          <w:bCs/>
          <w:color w:val="330457" w:themeColor="text1"/>
          <w:sz w:val="40"/>
          <w:szCs w:val="36"/>
        </w:rPr>
        <w:t>Third paragraph – What can you do for the company?</w:t>
      </w:r>
    </w:p>
    <w:p w14:paraId="0F26214C" w14:textId="77777777" w:rsidR="009D10D9" w:rsidRPr="009D10D9" w:rsidRDefault="009D10D9" w:rsidP="009D10D9">
      <w:pPr>
        <w:spacing w:line="360" w:lineRule="auto"/>
        <w:rPr>
          <w:sz w:val="28"/>
          <w:szCs w:val="28"/>
        </w:rPr>
      </w:pPr>
      <w:r w:rsidRPr="009D10D9">
        <w:rPr>
          <w:sz w:val="28"/>
          <w:szCs w:val="28"/>
        </w:rPr>
        <w:t xml:space="preserve">Now’s your opportunity to emphasise what you can do for the company. </w:t>
      </w:r>
    </w:p>
    <w:p w14:paraId="32B7E872" w14:textId="77777777" w:rsidR="009D10D9" w:rsidRPr="009D10D9" w:rsidRDefault="009D10D9" w:rsidP="009D10D9">
      <w:pPr>
        <w:spacing w:line="360" w:lineRule="auto"/>
        <w:rPr>
          <w:b/>
          <w:bCs/>
          <w:sz w:val="28"/>
          <w:szCs w:val="28"/>
        </w:rPr>
      </w:pPr>
      <w:r w:rsidRPr="009D10D9">
        <w:rPr>
          <w:sz w:val="28"/>
          <w:szCs w:val="28"/>
        </w:rPr>
        <w:t>Outline your career goals (making it relevant to the position you’re applying for) and expand on pertinent points in your CV – including examples to back up your skills.</w:t>
      </w:r>
      <w:r w:rsidRPr="009D10D9">
        <w:rPr>
          <w:b/>
          <w:bCs/>
          <w:sz w:val="28"/>
          <w:szCs w:val="28"/>
        </w:rPr>
        <w:t xml:space="preserve"> </w:t>
      </w:r>
    </w:p>
    <w:p w14:paraId="1759E792" w14:textId="77777777" w:rsidR="009D10D9" w:rsidRPr="009D10D9" w:rsidRDefault="009D10D9" w:rsidP="009D10D9">
      <w:pPr>
        <w:spacing w:line="360" w:lineRule="auto"/>
        <w:rPr>
          <w:sz w:val="28"/>
          <w:szCs w:val="28"/>
        </w:rPr>
      </w:pPr>
      <w:r w:rsidRPr="009D10D9">
        <w:rPr>
          <w:b/>
          <w:bCs/>
          <w:sz w:val="28"/>
          <w:szCs w:val="28"/>
        </w:rPr>
        <w:lastRenderedPageBreak/>
        <w:t>Example: </w:t>
      </w:r>
      <w:r w:rsidRPr="009D10D9">
        <w:rPr>
          <w:sz w:val="28"/>
          <w:szCs w:val="28"/>
        </w:rPr>
        <w:t>In my current role as Senior Marketing Executive at Software Company XYZ Ltd, I have been responsible for increasing incoming client enquiries for our B2B product lines by 156% in under 12 months. This has helped the business increase its revenue by 55% year-on-year.</w:t>
      </w:r>
    </w:p>
    <w:p w14:paraId="736CEDDE" w14:textId="1880493D" w:rsidR="009D10D9" w:rsidRDefault="009D10D9" w:rsidP="009D10D9">
      <w:pPr>
        <w:rPr>
          <w:b/>
          <w:bCs/>
          <w:color w:val="330457" w:themeColor="text1"/>
          <w:sz w:val="40"/>
          <w:szCs w:val="36"/>
        </w:rPr>
      </w:pPr>
      <w:r w:rsidRPr="009D10D9">
        <w:rPr>
          <w:b/>
          <w:bCs/>
          <w:color w:val="330457" w:themeColor="text1"/>
          <w:sz w:val="40"/>
          <w:szCs w:val="36"/>
        </w:rPr>
        <w:t>Fourth paragraph – Remind</w:t>
      </w:r>
    </w:p>
    <w:p w14:paraId="2E4EE23B" w14:textId="77777777" w:rsidR="009D10D9" w:rsidRPr="00627271" w:rsidRDefault="009D10D9" w:rsidP="009D10D9">
      <w:pPr>
        <w:spacing w:line="360" w:lineRule="auto"/>
        <w:rPr>
          <w:sz w:val="28"/>
          <w:szCs w:val="28"/>
        </w:rPr>
      </w:pPr>
      <w:r w:rsidRPr="00627271">
        <w:rPr>
          <w:sz w:val="28"/>
          <w:szCs w:val="28"/>
        </w:rPr>
        <w:t>Here’s where you r</w:t>
      </w:r>
      <w:r>
        <w:rPr>
          <w:sz w:val="28"/>
          <w:szCs w:val="28"/>
        </w:rPr>
        <w:t>emind the recruiter of</w:t>
      </w:r>
      <w:r w:rsidRPr="00627271">
        <w:rPr>
          <w:sz w:val="28"/>
          <w:szCs w:val="28"/>
        </w:rPr>
        <w:t xml:space="preserve"> your interest in the role and why you would be the right fit for the role. It’s also a good time to indicate you’d like to meet with the employer for an interview.</w:t>
      </w:r>
    </w:p>
    <w:p w14:paraId="5EDD470F" w14:textId="77777777" w:rsidR="009D10D9" w:rsidRDefault="009D10D9" w:rsidP="009D10D9">
      <w:pPr>
        <w:spacing w:line="360" w:lineRule="auto"/>
        <w:rPr>
          <w:sz w:val="28"/>
          <w:szCs w:val="28"/>
        </w:rPr>
      </w:pPr>
      <w:r w:rsidRPr="00627271">
        <w:rPr>
          <w:b/>
          <w:bCs/>
          <w:sz w:val="28"/>
          <w:szCs w:val="28"/>
        </w:rPr>
        <w:t>Example: </w:t>
      </w:r>
      <w:r w:rsidRPr="00627271">
        <w:rPr>
          <w:sz w:val="28"/>
          <w:szCs w:val="28"/>
        </w:rPr>
        <w:br/>
        <w:t xml:space="preserve">I am confident that I can bring this level of success with me to your company and help IT Company LTD build upon their reputation as one </w:t>
      </w:r>
      <w:r>
        <w:rPr>
          <w:sz w:val="28"/>
          <w:szCs w:val="28"/>
        </w:rPr>
        <w:t xml:space="preserve">of </w:t>
      </w:r>
      <w:r w:rsidRPr="00627271">
        <w:rPr>
          <w:sz w:val="28"/>
          <w:szCs w:val="28"/>
        </w:rPr>
        <w:t xml:space="preserve">the UK’s fastest-growing software houses. </w:t>
      </w:r>
    </w:p>
    <w:p w14:paraId="03966CD6" w14:textId="77777777" w:rsidR="009D10D9" w:rsidRPr="00627271" w:rsidRDefault="009D10D9" w:rsidP="009D10D9">
      <w:pPr>
        <w:spacing w:line="360" w:lineRule="auto"/>
        <w:rPr>
          <w:sz w:val="28"/>
          <w:szCs w:val="28"/>
        </w:rPr>
      </w:pPr>
      <w:r w:rsidRPr="00627271">
        <w:rPr>
          <w:sz w:val="28"/>
          <w:szCs w:val="28"/>
        </w:rPr>
        <w:t>With my previous experience and expertise, I believe I can start contributing to the business as soon as possible.</w:t>
      </w:r>
    </w:p>
    <w:p w14:paraId="14701BDF" w14:textId="77777777" w:rsidR="009D10D9" w:rsidRPr="00627271" w:rsidRDefault="009D10D9" w:rsidP="009D10D9">
      <w:pPr>
        <w:spacing w:line="360" w:lineRule="auto"/>
        <w:rPr>
          <w:sz w:val="28"/>
          <w:szCs w:val="28"/>
        </w:rPr>
      </w:pPr>
      <w:r w:rsidRPr="00627271">
        <w:rPr>
          <w:sz w:val="28"/>
          <w:szCs w:val="28"/>
        </w:rPr>
        <w:t>Thank you for your time and consideration. I look forward to meeting with you to discuss my application further.</w:t>
      </w:r>
    </w:p>
    <w:p w14:paraId="25A4AACA" w14:textId="1DE2BC01" w:rsidR="009D10D9" w:rsidRDefault="009D10D9" w:rsidP="009D10D9">
      <w:pPr>
        <w:rPr>
          <w:b/>
          <w:bCs/>
          <w:color w:val="330457" w:themeColor="text1"/>
          <w:sz w:val="40"/>
          <w:szCs w:val="36"/>
        </w:rPr>
      </w:pPr>
      <w:r w:rsidRPr="009D10D9">
        <w:rPr>
          <w:b/>
          <w:bCs/>
          <w:color w:val="330457" w:themeColor="text1"/>
          <w:sz w:val="40"/>
          <w:szCs w:val="36"/>
        </w:rPr>
        <w:t>Closing the letter</w:t>
      </w:r>
    </w:p>
    <w:p w14:paraId="4B2906FE" w14:textId="6184FA5A" w:rsidR="009D10D9" w:rsidRPr="009D10D9" w:rsidRDefault="009D10D9" w:rsidP="009D10D9">
      <w:pPr>
        <w:spacing w:line="360" w:lineRule="auto"/>
        <w:rPr>
          <w:sz w:val="28"/>
          <w:szCs w:val="28"/>
        </w:rPr>
      </w:pPr>
      <w:r w:rsidRPr="009D10D9">
        <w:rPr>
          <w:sz w:val="28"/>
          <w:szCs w:val="28"/>
        </w:rPr>
        <w:t>Sign off your cover letter with ‘Yours sincerely’ if you know the name of the hiring manager, or ‘Yours faithfully’ if you don’t, followed by your name.</w:t>
      </w:r>
    </w:p>
    <w:sectPr w:rsidR="009D10D9" w:rsidRPr="009D10D9" w:rsidSect="00A6163A">
      <w:footerReference w:type="even" r:id="rId12"/>
      <w:footerReference w:type="default" r:id="rId13"/>
      <w:endnotePr>
        <w:numFmt w:val="decimal"/>
      </w:endnotePr>
      <w:pgSz w:w="11906" w:h="16838"/>
      <w:pgMar w:top="1134" w:right="1021" w:bottom="1021" w:left="1021" w:header="709" w:footer="346"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8BFEE" w14:textId="77777777" w:rsidR="005A3E39" w:rsidRDefault="005A3E39" w:rsidP="00611D22">
      <w:r>
        <w:separator/>
      </w:r>
    </w:p>
    <w:p w14:paraId="16E7E19C" w14:textId="77777777" w:rsidR="005A3E39" w:rsidRDefault="005A3E39" w:rsidP="00611D22"/>
  </w:endnote>
  <w:endnote w:type="continuationSeparator" w:id="0">
    <w:p w14:paraId="5E3891A4" w14:textId="77777777" w:rsidR="005A3E39" w:rsidRDefault="005A3E39" w:rsidP="00611D22">
      <w:r>
        <w:continuationSeparator/>
      </w:r>
    </w:p>
    <w:p w14:paraId="3B3818B2" w14:textId="77777777" w:rsidR="005A3E39" w:rsidRDefault="005A3E39" w:rsidP="00611D22"/>
  </w:endnote>
  <w:endnote w:type="continuationNotice" w:id="1">
    <w:p w14:paraId="24E3C667" w14:textId="77777777" w:rsidR="005A3E39" w:rsidRDefault="005A3E39" w:rsidP="00611D22"/>
    <w:p w14:paraId="513F232D" w14:textId="77777777" w:rsidR="005A3E39" w:rsidRDefault="005A3E39" w:rsidP="0061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panose1 w:val="000006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10CAA" w14:textId="77777777" w:rsidR="00BD3882" w:rsidRDefault="00BD3882" w:rsidP="00611D2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37FFA">
      <w:rPr>
        <w:rStyle w:val="PageNumber"/>
        <w:noProof/>
      </w:rPr>
      <w:t>1</w:t>
    </w:r>
    <w:r>
      <w:rPr>
        <w:rStyle w:val="PageNumber"/>
      </w:rPr>
      <w:fldChar w:fldCharType="end"/>
    </w:r>
  </w:p>
  <w:p w14:paraId="2E4FD5E3" w14:textId="77777777" w:rsidR="00BD3882" w:rsidRDefault="00BD3882" w:rsidP="00611D22">
    <w:pPr>
      <w:pStyle w:val="Footer"/>
    </w:pPr>
  </w:p>
  <w:p w14:paraId="47CD302B" w14:textId="77777777" w:rsidR="004D4043" w:rsidRDefault="004D4043" w:rsidP="00611D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884813"/>
      <w:docPartObj>
        <w:docPartGallery w:val="Page Numbers (Bottom of Page)"/>
        <w:docPartUnique/>
      </w:docPartObj>
    </w:sdtPr>
    <w:sdtEndPr>
      <w:rPr>
        <w:noProof/>
      </w:rPr>
    </w:sdtEndPr>
    <w:sdtContent>
      <w:p w14:paraId="09275582" w14:textId="0C161486" w:rsidR="009D10D9" w:rsidRDefault="009D10D9">
        <w:pPr>
          <w:pStyle w:val="Footer"/>
        </w:pPr>
        <w:r>
          <w:fldChar w:fldCharType="begin"/>
        </w:r>
        <w:r>
          <w:instrText xml:space="preserve"> PAGE   \* MERGEFORMAT </w:instrText>
        </w:r>
        <w:r>
          <w:fldChar w:fldCharType="separate"/>
        </w:r>
        <w:r>
          <w:rPr>
            <w:noProof/>
          </w:rPr>
          <w:t>2</w:t>
        </w:r>
        <w:r>
          <w:rPr>
            <w:noProof/>
          </w:rPr>
          <w:fldChar w:fldCharType="end"/>
        </w:r>
      </w:p>
    </w:sdtContent>
  </w:sdt>
  <w:p w14:paraId="7B5A4933" w14:textId="711D392D" w:rsidR="00BD3882" w:rsidRPr="006A3DE4" w:rsidRDefault="00BD3882" w:rsidP="00611D22">
    <w:pPr>
      <w:pStyle w:val="Footer"/>
      <w:rPr>
        <w:rStyle w:val="PageNumber"/>
        <w:color w:val="330457" w:themeColor="text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FA094" w14:textId="77777777" w:rsidR="005A3E39" w:rsidRDefault="005A3E39" w:rsidP="00611D22">
      <w:r>
        <w:separator/>
      </w:r>
    </w:p>
    <w:p w14:paraId="11C03492" w14:textId="77777777" w:rsidR="005A3E39" w:rsidRDefault="005A3E39" w:rsidP="00611D22"/>
  </w:footnote>
  <w:footnote w:type="continuationSeparator" w:id="0">
    <w:p w14:paraId="3C2BA3A9" w14:textId="77777777" w:rsidR="005A3E39" w:rsidRDefault="005A3E39" w:rsidP="00611D22">
      <w:r>
        <w:continuationSeparator/>
      </w:r>
    </w:p>
    <w:p w14:paraId="71324CB4" w14:textId="77777777" w:rsidR="005A3E39" w:rsidRDefault="005A3E39" w:rsidP="00611D22"/>
  </w:footnote>
  <w:footnote w:type="continuationNotice" w:id="1">
    <w:p w14:paraId="1CCBAA51" w14:textId="77777777" w:rsidR="005A3E39" w:rsidRDefault="005A3E39" w:rsidP="00611D22"/>
    <w:p w14:paraId="4C51B11A" w14:textId="77777777" w:rsidR="005A3E39" w:rsidRDefault="005A3E39" w:rsidP="00611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079470">
    <w:abstractNumId w:val="19"/>
  </w:num>
  <w:num w:numId="2" w16cid:durableId="293298270">
    <w:abstractNumId w:val="26"/>
  </w:num>
  <w:num w:numId="3" w16cid:durableId="558790230">
    <w:abstractNumId w:val="28"/>
  </w:num>
  <w:num w:numId="4" w16cid:durableId="1757285825">
    <w:abstractNumId w:val="20"/>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29"/>
  </w:num>
  <w:num w:numId="17" w16cid:durableId="165823686">
    <w:abstractNumId w:val="13"/>
  </w:num>
  <w:num w:numId="18" w16cid:durableId="826244831">
    <w:abstractNumId w:val="16"/>
  </w:num>
  <w:num w:numId="19" w16cid:durableId="254481180">
    <w:abstractNumId w:val="24"/>
  </w:num>
  <w:num w:numId="20" w16cid:durableId="2103183742">
    <w:abstractNumId w:val="14"/>
  </w:num>
  <w:num w:numId="21" w16cid:durableId="885487701">
    <w:abstractNumId w:val="15"/>
  </w:num>
  <w:num w:numId="22" w16cid:durableId="296230359">
    <w:abstractNumId w:val="27"/>
  </w:num>
  <w:num w:numId="23" w16cid:durableId="261496720">
    <w:abstractNumId w:val="18"/>
  </w:num>
  <w:num w:numId="24" w16cid:durableId="1764647708">
    <w:abstractNumId w:val="21"/>
  </w:num>
  <w:num w:numId="25" w16cid:durableId="484862272">
    <w:abstractNumId w:val="11"/>
  </w:num>
  <w:num w:numId="26" w16cid:durableId="347566297">
    <w:abstractNumId w:val="23"/>
  </w:num>
  <w:num w:numId="27" w16cid:durableId="410277096">
    <w:abstractNumId w:val="22"/>
  </w:num>
  <w:num w:numId="28" w16cid:durableId="1625426834">
    <w:abstractNumId w:val="17"/>
  </w:num>
  <w:num w:numId="29" w16cid:durableId="549344766">
    <w:abstractNumId w:val="12"/>
  </w:num>
  <w:num w:numId="30" w16cid:durableId="567694007">
    <w:abstractNumId w:val="10"/>
  </w:num>
  <w:num w:numId="31" w16cid:durableId="1127627482">
    <w:abstractNumId w:val="9"/>
  </w:num>
  <w:num w:numId="32" w16cid:durableId="14280439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D9"/>
    <w:rsid w:val="00002E96"/>
    <w:rsid w:val="0000406F"/>
    <w:rsid w:val="000161B3"/>
    <w:rsid w:val="00024746"/>
    <w:rsid w:val="00056B10"/>
    <w:rsid w:val="00062019"/>
    <w:rsid w:val="00062D16"/>
    <w:rsid w:val="00072459"/>
    <w:rsid w:val="000742BB"/>
    <w:rsid w:val="00082877"/>
    <w:rsid w:val="00083574"/>
    <w:rsid w:val="00085B59"/>
    <w:rsid w:val="00091735"/>
    <w:rsid w:val="00097BB9"/>
    <w:rsid w:val="000A06F5"/>
    <w:rsid w:val="000A5E78"/>
    <w:rsid w:val="000B5AB6"/>
    <w:rsid w:val="000C2964"/>
    <w:rsid w:val="000C2EE9"/>
    <w:rsid w:val="000D4161"/>
    <w:rsid w:val="000E5419"/>
    <w:rsid w:val="000E59A6"/>
    <w:rsid w:val="000F0205"/>
    <w:rsid w:val="000F3C0A"/>
    <w:rsid w:val="001018D3"/>
    <w:rsid w:val="00102D22"/>
    <w:rsid w:val="00103D7C"/>
    <w:rsid w:val="001045E4"/>
    <w:rsid w:val="00112C1A"/>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C5575"/>
    <w:rsid w:val="001D6A79"/>
    <w:rsid w:val="001E3321"/>
    <w:rsid w:val="001F0786"/>
    <w:rsid w:val="001F0945"/>
    <w:rsid w:val="001F0E83"/>
    <w:rsid w:val="0021374D"/>
    <w:rsid w:val="0022137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5EC6"/>
    <w:rsid w:val="002A61AD"/>
    <w:rsid w:val="002B58D2"/>
    <w:rsid w:val="002B74EB"/>
    <w:rsid w:val="002C2272"/>
    <w:rsid w:val="002C71E9"/>
    <w:rsid w:val="002C7C67"/>
    <w:rsid w:val="002D1650"/>
    <w:rsid w:val="002D7D5B"/>
    <w:rsid w:val="002E0F17"/>
    <w:rsid w:val="002F3DA9"/>
    <w:rsid w:val="002F6E17"/>
    <w:rsid w:val="00303FB2"/>
    <w:rsid w:val="00305CE2"/>
    <w:rsid w:val="00306F6E"/>
    <w:rsid w:val="00313A3B"/>
    <w:rsid w:val="00315321"/>
    <w:rsid w:val="0032243E"/>
    <w:rsid w:val="00330FC5"/>
    <w:rsid w:val="00357651"/>
    <w:rsid w:val="0035790E"/>
    <w:rsid w:val="00360488"/>
    <w:rsid w:val="00362AC8"/>
    <w:rsid w:val="003660ED"/>
    <w:rsid w:val="00374D14"/>
    <w:rsid w:val="0037661E"/>
    <w:rsid w:val="00377EE4"/>
    <w:rsid w:val="00383CE5"/>
    <w:rsid w:val="00386561"/>
    <w:rsid w:val="0039568B"/>
    <w:rsid w:val="003A0127"/>
    <w:rsid w:val="003A40FB"/>
    <w:rsid w:val="003A495E"/>
    <w:rsid w:val="003A7C2E"/>
    <w:rsid w:val="003A7F29"/>
    <w:rsid w:val="003B1A68"/>
    <w:rsid w:val="003B28D9"/>
    <w:rsid w:val="003B2B5C"/>
    <w:rsid w:val="003B5650"/>
    <w:rsid w:val="003C20EB"/>
    <w:rsid w:val="003D1B3F"/>
    <w:rsid w:val="003D438A"/>
    <w:rsid w:val="003D522C"/>
    <w:rsid w:val="003F37CA"/>
    <w:rsid w:val="003F712D"/>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28D4"/>
    <w:rsid w:val="00475FE7"/>
    <w:rsid w:val="00481955"/>
    <w:rsid w:val="00491CE6"/>
    <w:rsid w:val="004926CD"/>
    <w:rsid w:val="00494BF4"/>
    <w:rsid w:val="00495BED"/>
    <w:rsid w:val="004A2BF2"/>
    <w:rsid w:val="004B58FC"/>
    <w:rsid w:val="004D2EEB"/>
    <w:rsid w:val="004D3054"/>
    <w:rsid w:val="004D4043"/>
    <w:rsid w:val="004D5D94"/>
    <w:rsid w:val="004E511A"/>
    <w:rsid w:val="004E58FF"/>
    <w:rsid w:val="004F0A11"/>
    <w:rsid w:val="00502C90"/>
    <w:rsid w:val="00502E61"/>
    <w:rsid w:val="00511561"/>
    <w:rsid w:val="00511A96"/>
    <w:rsid w:val="0051310F"/>
    <w:rsid w:val="00520398"/>
    <w:rsid w:val="0052067E"/>
    <w:rsid w:val="00521A12"/>
    <w:rsid w:val="005328B2"/>
    <w:rsid w:val="00535F99"/>
    <w:rsid w:val="00537E53"/>
    <w:rsid w:val="00540598"/>
    <w:rsid w:val="00542B03"/>
    <w:rsid w:val="00543246"/>
    <w:rsid w:val="005445DA"/>
    <w:rsid w:val="00545EC1"/>
    <w:rsid w:val="0054724C"/>
    <w:rsid w:val="005548B8"/>
    <w:rsid w:val="00556751"/>
    <w:rsid w:val="00560FF2"/>
    <w:rsid w:val="00561975"/>
    <w:rsid w:val="0056230E"/>
    <w:rsid w:val="0057029D"/>
    <w:rsid w:val="0058545F"/>
    <w:rsid w:val="005A2B94"/>
    <w:rsid w:val="005A3E39"/>
    <w:rsid w:val="005A7288"/>
    <w:rsid w:val="005B4F5B"/>
    <w:rsid w:val="005E06ED"/>
    <w:rsid w:val="005E2455"/>
    <w:rsid w:val="005E3422"/>
    <w:rsid w:val="005E5D51"/>
    <w:rsid w:val="005E6D3D"/>
    <w:rsid w:val="005F17D2"/>
    <w:rsid w:val="005F5D96"/>
    <w:rsid w:val="00603A59"/>
    <w:rsid w:val="00604509"/>
    <w:rsid w:val="00605DE1"/>
    <w:rsid w:val="0060712D"/>
    <w:rsid w:val="00611D22"/>
    <w:rsid w:val="00613387"/>
    <w:rsid w:val="00623F92"/>
    <w:rsid w:val="0063658C"/>
    <w:rsid w:val="00646CC3"/>
    <w:rsid w:val="00646DB1"/>
    <w:rsid w:val="00647B2F"/>
    <w:rsid w:val="00651076"/>
    <w:rsid w:val="006567EB"/>
    <w:rsid w:val="00665168"/>
    <w:rsid w:val="00666137"/>
    <w:rsid w:val="006678B5"/>
    <w:rsid w:val="00672E61"/>
    <w:rsid w:val="00677B4C"/>
    <w:rsid w:val="006809A8"/>
    <w:rsid w:val="00681C15"/>
    <w:rsid w:val="0068311E"/>
    <w:rsid w:val="00692B38"/>
    <w:rsid w:val="00694D7A"/>
    <w:rsid w:val="00695E0D"/>
    <w:rsid w:val="00696724"/>
    <w:rsid w:val="006A2906"/>
    <w:rsid w:val="006A3DE4"/>
    <w:rsid w:val="006A690B"/>
    <w:rsid w:val="006B552F"/>
    <w:rsid w:val="006D19B0"/>
    <w:rsid w:val="006D1D29"/>
    <w:rsid w:val="006D4F92"/>
    <w:rsid w:val="006E4499"/>
    <w:rsid w:val="006F0AB1"/>
    <w:rsid w:val="006F599D"/>
    <w:rsid w:val="0070173E"/>
    <w:rsid w:val="00702067"/>
    <w:rsid w:val="007057FD"/>
    <w:rsid w:val="00713252"/>
    <w:rsid w:val="00725AED"/>
    <w:rsid w:val="00726B57"/>
    <w:rsid w:val="00730706"/>
    <w:rsid w:val="00737FFA"/>
    <w:rsid w:val="0074791B"/>
    <w:rsid w:val="007542C1"/>
    <w:rsid w:val="0076195A"/>
    <w:rsid w:val="0076544E"/>
    <w:rsid w:val="00766F86"/>
    <w:rsid w:val="0077404B"/>
    <w:rsid w:val="00774BDD"/>
    <w:rsid w:val="007755AA"/>
    <w:rsid w:val="00781FB8"/>
    <w:rsid w:val="007913EA"/>
    <w:rsid w:val="00796BC4"/>
    <w:rsid w:val="007A274C"/>
    <w:rsid w:val="007B1581"/>
    <w:rsid w:val="007B53B2"/>
    <w:rsid w:val="007C3980"/>
    <w:rsid w:val="007D51E1"/>
    <w:rsid w:val="007E3629"/>
    <w:rsid w:val="007E418A"/>
    <w:rsid w:val="007E449D"/>
    <w:rsid w:val="007E766E"/>
    <w:rsid w:val="007F0A4E"/>
    <w:rsid w:val="00806E83"/>
    <w:rsid w:val="00811A4D"/>
    <w:rsid w:val="00820CEB"/>
    <w:rsid w:val="00824948"/>
    <w:rsid w:val="0083083E"/>
    <w:rsid w:val="00837BBB"/>
    <w:rsid w:val="0084139F"/>
    <w:rsid w:val="008449AA"/>
    <w:rsid w:val="0084541D"/>
    <w:rsid w:val="0084767C"/>
    <w:rsid w:val="008479C4"/>
    <w:rsid w:val="008526B3"/>
    <w:rsid w:val="008562A3"/>
    <w:rsid w:val="008562C2"/>
    <w:rsid w:val="00863739"/>
    <w:rsid w:val="0086556A"/>
    <w:rsid w:val="008656DC"/>
    <w:rsid w:val="00865B25"/>
    <w:rsid w:val="008822BD"/>
    <w:rsid w:val="008829F9"/>
    <w:rsid w:val="00886763"/>
    <w:rsid w:val="008B0DD1"/>
    <w:rsid w:val="008B17B6"/>
    <w:rsid w:val="008B32C3"/>
    <w:rsid w:val="008C3891"/>
    <w:rsid w:val="008C4ED5"/>
    <w:rsid w:val="008D0657"/>
    <w:rsid w:val="008D54E8"/>
    <w:rsid w:val="008E262B"/>
    <w:rsid w:val="008E2AF4"/>
    <w:rsid w:val="008E44CF"/>
    <w:rsid w:val="008F1E79"/>
    <w:rsid w:val="008F246B"/>
    <w:rsid w:val="008F2BB6"/>
    <w:rsid w:val="008F5558"/>
    <w:rsid w:val="008F7DFB"/>
    <w:rsid w:val="00900746"/>
    <w:rsid w:val="0090114E"/>
    <w:rsid w:val="00910793"/>
    <w:rsid w:val="0093087F"/>
    <w:rsid w:val="00932B89"/>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3BD4"/>
    <w:rsid w:val="009C52BF"/>
    <w:rsid w:val="009D10D9"/>
    <w:rsid w:val="009D679E"/>
    <w:rsid w:val="009E5CF1"/>
    <w:rsid w:val="009F0D1B"/>
    <w:rsid w:val="009F18C1"/>
    <w:rsid w:val="00A0208F"/>
    <w:rsid w:val="00A038EF"/>
    <w:rsid w:val="00A04A21"/>
    <w:rsid w:val="00A05F85"/>
    <w:rsid w:val="00A1328F"/>
    <w:rsid w:val="00A168FF"/>
    <w:rsid w:val="00A367BA"/>
    <w:rsid w:val="00A50B71"/>
    <w:rsid w:val="00A57B57"/>
    <w:rsid w:val="00A6163A"/>
    <w:rsid w:val="00A641FA"/>
    <w:rsid w:val="00A76FB8"/>
    <w:rsid w:val="00A904A6"/>
    <w:rsid w:val="00A922C0"/>
    <w:rsid w:val="00A927BC"/>
    <w:rsid w:val="00AA4265"/>
    <w:rsid w:val="00AA7D2C"/>
    <w:rsid w:val="00AB08AB"/>
    <w:rsid w:val="00AB4FE4"/>
    <w:rsid w:val="00AB64F0"/>
    <w:rsid w:val="00AB6D92"/>
    <w:rsid w:val="00AB70F6"/>
    <w:rsid w:val="00AE1F32"/>
    <w:rsid w:val="00AF0839"/>
    <w:rsid w:val="00AF1AC4"/>
    <w:rsid w:val="00AF3F98"/>
    <w:rsid w:val="00AF485A"/>
    <w:rsid w:val="00AF5A44"/>
    <w:rsid w:val="00B037BA"/>
    <w:rsid w:val="00B13DCC"/>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C7AD0"/>
    <w:rsid w:val="00BD0186"/>
    <w:rsid w:val="00BD21A8"/>
    <w:rsid w:val="00BD34A5"/>
    <w:rsid w:val="00BD3882"/>
    <w:rsid w:val="00BF0A6D"/>
    <w:rsid w:val="00BF3A9D"/>
    <w:rsid w:val="00C076CD"/>
    <w:rsid w:val="00C13A0A"/>
    <w:rsid w:val="00C171EE"/>
    <w:rsid w:val="00C22DF7"/>
    <w:rsid w:val="00C23A38"/>
    <w:rsid w:val="00C31C86"/>
    <w:rsid w:val="00C43E6D"/>
    <w:rsid w:val="00C47996"/>
    <w:rsid w:val="00C5155B"/>
    <w:rsid w:val="00C53F44"/>
    <w:rsid w:val="00C55724"/>
    <w:rsid w:val="00C61AF5"/>
    <w:rsid w:val="00C62E22"/>
    <w:rsid w:val="00C6453F"/>
    <w:rsid w:val="00C65733"/>
    <w:rsid w:val="00C674E1"/>
    <w:rsid w:val="00C711B7"/>
    <w:rsid w:val="00C72F89"/>
    <w:rsid w:val="00C80215"/>
    <w:rsid w:val="00C84FC9"/>
    <w:rsid w:val="00C91227"/>
    <w:rsid w:val="00C9470F"/>
    <w:rsid w:val="00CA5D46"/>
    <w:rsid w:val="00CA5EBD"/>
    <w:rsid w:val="00CB29DA"/>
    <w:rsid w:val="00CB3C8F"/>
    <w:rsid w:val="00CB55C2"/>
    <w:rsid w:val="00CC5AEB"/>
    <w:rsid w:val="00CC634E"/>
    <w:rsid w:val="00CE38A1"/>
    <w:rsid w:val="00D01025"/>
    <w:rsid w:val="00D12C5F"/>
    <w:rsid w:val="00D14934"/>
    <w:rsid w:val="00D1591E"/>
    <w:rsid w:val="00D16601"/>
    <w:rsid w:val="00D22528"/>
    <w:rsid w:val="00D23A81"/>
    <w:rsid w:val="00D2600E"/>
    <w:rsid w:val="00D345E8"/>
    <w:rsid w:val="00D406A7"/>
    <w:rsid w:val="00D50737"/>
    <w:rsid w:val="00D57603"/>
    <w:rsid w:val="00D707B5"/>
    <w:rsid w:val="00D70975"/>
    <w:rsid w:val="00D81B1F"/>
    <w:rsid w:val="00D81FEE"/>
    <w:rsid w:val="00D83F5A"/>
    <w:rsid w:val="00D9311D"/>
    <w:rsid w:val="00D9667C"/>
    <w:rsid w:val="00DB3852"/>
    <w:rsid w:val="00DC0895"/>
    <w:rsid w:val="00DD0648"/>
    <w:rsid w:val="00DD7501"/>
    <w:rsid w:val="00DD7B3D"/>
    <w:rsid w:val="00DE341F"/>
    <w:rsid w:val="00DF1B2C"/>
    <w:rsid w:val="00E02228"/>
    <w:rsid w:val="00E05C66"/>
    <w:rsid w:val="00E13C7C"/>
    <w:rsid w:val="00E15856"/>
    <w:rsid w:val="00E17ABF"/>
    <w:rsid w:val="00E22BBF"/>
    <w:rsid w:val="00E22CD0"/>
    <w:rsid w:val="00E30ED3"/>
    <w:rsid w:val="00E33505"/>
    <w:rsid w:val="00E342C2"/>
    <w:rsid w:val="00E34F1D"/>
    <w:rsid w:val="00E5102C"/>
    <w:rsid w:val="00E63764"/>
    <w:rsid w:val="00E63ED4"/>
    <w:rsid w:val="00E6500D"/>
    <w:rsid w:val="00E72280"/>
    <w:rsid w:val="00E72FD6"/>
    <w:rsid w:val="00E763F1"/>
    <w:rsid w:val="00E8180F"/>
    <w:rsid w:val="00E82F08"/>
    <w:rsid w:val="00E867FA"/>
    <w:rsid w:val="00E90B1A"/>
    <w:rsid w:val="00E915B4"/>
    <w:rsid w:val="00EA5F7F"/>
    <w:rsid w:val="00EB1182"/>
    <w:rsid w:val="00EB3F37"/>
    <w:rsid w:val="00EB4814"/>
    <w:rsid w:val="00EB5A30"/>
    <w:rsid w:val="00EC0507"/>
    <w:rsid w:val="00EC70BE"/>
    <w:rsid w:val="00ED21C4"/>
    <w:rsid w:val="00ED2770"/>
    <w:rsid w:val="00ED43FB"/>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5399"/>
    <w:rsid w:val="00F85622"/>
    <w:rsid w:val="00F8767C"/>
    <w:rsid w:val="00F91156"/>
    <w:rsid w:val="00F94248"/>
    <w:rsid w:val="00F94E6C"/>
    <w:rsid w:val="00FA0BFF"/>
    <w:rsid w:val="00FA4155"/>
    <w:rsid w:val="00FA43AC"/>
    <w:rsid w:val="00FA6423"/>
    <w:rsid w:val="00FB2A69"/>
    <w:rsid w:val="00FB642D"/>
    <w:rsid w:val="00FC4E36"/>
    <w:rsid w:val="00FE6EC9"/>
    <w:rsid w:val="00FE7D3A"/>
    <w:rsid w:val="00FF0589"/>
    <w:rsid w:val="0D896FCB"/>
    <w:rsid w:val="42989BA7"/>
    <w:rsid w:val="4D51B2B2"/>
    <w:rsid w:val="598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0CB98"/>
  <w15:docId w15:val="{CA3A1A82-5BA1-4965-A032-CA7F0B7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11D22"/>
    <w:pPr>
      <w:spacing w:before="240"/>
      <w:textAlignment w:val="baseline"/>
    </w:pPr>
    <w:rPr>
      <w:rFonts w:ascii="Arial" w:eastAsia="Times New Roman" w:hAnsi="Arial" w:cs="Arial"/>
      <w:kern w:val="24"/>
      <w:sz w:val="24"/>
      <w:szCs w:val="24"/>
      <w:bdr w:val="none" w:sz="0" w:space="0" w:color="auto" w:frame="1"/>
      <w:lang w:eastAsia="en-GB"/>
    </w:rPr>
  </w:style>
  <w:style w:type="paragraph" w:styleId="Heading1">
    <w:name w:val="heading 1"/>
    <w:basedOn w:val="Normal"/>
    <w:link w:val="Heading1Char"/>
    <w:qFormat/>
    <w:rsid w:val="00BC7AD0"/>
    <w:pPr>
      <w:spacing w:before="840" w:line="276" w:lineRule="atLeast"/>
      <w:outlineLvl w:val="0"/>
    </w:pPr>
    <w:rPr>
      <w:b/>
      <w:bCs/>
      <w:noProof/>
      <w:color w:val="330457" w:themeColor="text1"/>
      <w:kern w:val="36"/>
      <w:sz w:val="56"/>
      <w:szCs w:val="56"/>
      <w:lang w:val="en-US"/>
    </w:rPr>
  </w:style>
  <w:style w:type="paragraph" w:styleId="Heading2">
    <w:name w:val="heading 2"/>
    <w:basedOn w:val="Normal"/>
    <w:next w:val="Normal"/>
    <w:link w:val="Heading2Char"/>
    <w:uiPriority w:val="1"/>
    <w:unhideWhenUsed/>
    <w:qFormat/>
    <w:rsid w:val="00BC7AD0"/>
    <w:pPr>
      <w:outlineLvl w:val="1"/>
    </w:pPr>
    <w:rPr>
      <w:b/>
      <w:bCs/>
      <w:color w:val="7B05E1" w:themeColor="text2"/>
      <w:sz w:val="48"/>
      <w:szCs w:val="44"/>
    </w:rPr>
  </w:style>
  <w:style w:type="paragraph" w:styleId="Heading3">
    <w:name w:val="heading 3"/>
    <w:basedOn w:val="Normal"/>
    <w:link w:val="Heading3Char"/>
    <w:uiPriority w:val="2"/>
    <w:qFormat/>
    <w:rsid w:val="00BC7AD0"/>
    <w:pPr>
      <w:outlineLvl w:val="2"/>
    </w:pPr>
    <w:rPr>
      <w:b/>
      <w:bCs/>
      <w:color w:val="330457" w:themeColor="text1"/>
      <w:sz w:val="40"/>
      <w:szCs w:val="36"/>
    </w:rPr>
  </w:style>
  <w:style w:type="paragraph" w:styleId="Heading4">
    <w:name w:val="heading 4"/>
    <w:basedOn w:val="Normal20"/>
    <w:next w:val="Normal"/>
    <w:link w:val="Heading4Char"/>
    <w:uiPriority w:val="3"/>
    <w:unhideWhenUsed/>
    <w:qFormat/>
    <w:rsid w:val="00611D22"/>
    <w:pPr>
      <w:outlineLvl w:val="3"/>
    </w:pPr>
    <w:rPr>
      <w:b/>
      <w:bCs/>
      <w:color w:val="7B05E1" w:themeColor="text2"/>
      <w:sz w:val="32"/>
    </w:rPr>
  </w:style>
  <w:style w:type="paragraph" w:styleId="Heading5">
    <w:name w:val="heading 5"/>
    <w:basedOn w:val="Normal"/>
    <w:next w:val="Normal"/>
    <w:link w:val="Heading5Char"/>
    <w:uiPriority w:val="4"/>
    <w:unhideWhenUsed/>
    <w:qFormat/>
    <w:rsid w:val="00611D22"/>
    <w:pPr>
      <w:outlineLvl w:val="4"/>
    </w:pPr>
    <w:rPr>
      <w:b/>
      <w:bCs/>
      <w:color w:val="330457" w:themeColor="text1"/>
      <w:sz w:val="28"/>
      <w:szCs w:val="28"/>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AD0"/>
    <w:rPr>
      <w:rFonts w:ascii="Arial" w:eastAsia="Times New Roman" w:hAnsi="Arial" w:cs="Arial"/>
      <w:b/>
      <w:bCs/>
      <w:noProof/>
      <w:color w:val="330457" w:themeColor="text1"/>
      <w:kern w:val="36"/>
      <w:sz w:val="56"/>
      <w:szCs w:val="56"/>
      <w:bdr w:val="none" w:sz="0" w:space="0" w:color="auto" w:frame="1"/>
      <w:lang w:val="en-US" w:eastAsia="en-GB"/>
    </w:rPr>
  </w:style>
  <w:style w:type="character" w:customStyle="1" w:styleId="Heading3Char">
    <w:name w:val="Heading 3 Char"/>
    <w:basedOn w:val="DefaultParagraphFont"/>
    <w:link w:val="Heading3"/>
    <w:uiPriority w:val="2"/>
    <w:rsid w:val="00BC7AD0"/>
    <w:rPr>
      <w:rFonts w:ascii="Arial" w:eastAsia="Times New Roman" w:hAnsi="Arial" w:cs="Arial"/>
      <w:b/>
      <w:bCs/>
      <w:color w:val="330457" w:themeColor="text1"/>
      <w:kern w:val="24"/>
      <w:sz w:val="40"/>
      <w:szCs w:val="36"/>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rsid w:val="00E763F1"/>
    <w:pPr>
      <w:numPr>
        <w:numId w:val="27"/>
      </w:numPr>
      <w:contextualSpacing/>
    </w:pPr>
  </w:style>
  <w:style w:type="character" w:customStyle="1" w:styleId="Heading2Char">
    <w:name w:val="Heading 2 Char"/>
    <w:basedOn w:val="DefaultParagraphFont"/>
    <w:link w:val="Heading2"/>
    <w:uiPriority w:val="1"/>
    <w:rsid w:val="00BC7AD0"/>
    <w:rPr>
      <w:rFonts w:ascii="Arial" w:eastAsia="Times New Roman" w:hAnsi="Arial" w:cs="Arial"/>
      <w:b/>
      <w:bCs/>
      <w:color w:val="7B05E1" w:themeColor="text2"/>
      <w:kern w:val="24"/>
      <w:sz w:val="48"/>
      <w:szCs w:val="44"/>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rPr>
  </w:style>
  <w:style w:type="paragraph" w:styleId="ListBullet">
    <w:name w:val="List Bullet"/>
    <w:basedOn w:val="ListParagraph"/>
    <w:uiPriority w:val="99"/>
    <w:unhideWhenUsed/>
    <w:qFormat/>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customStyle="1" w:styleId="Normal20">
    <w:name w:val="Normal 20"/>
    <w:basedOn w:val="Normal"/>
    <w:uiPriority w:val="6"/>
    <w:qFormat/>
    <w:rsid w:val="004E511A"/>
    <w:rPr>
      <w:sz w:val="40"/>
      <w:szCs w:val="2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611D22"/>
    <w:rPr>
      <w:rFonts w:ascii="Arial" w:eastAsia="Times New Roman" w:hAnsi="Arial" w:cs="Arial"/>
      <w:b/>
      <w:bCs/>
      <w:color w:val="7B05E1" w:themeColor="text2"/>
      <w:kern w:val="24"/>
      <w:sz w:val="32"/>
      <w:bdr w:val="none" w:sz="0" w:space="0" w:color="auto" w:frame="1"/>
      <w:lang w:eastAsia="en-GB"/>
    </w:rPr>
  </w:style>
  <w:style w:type="character" w:customStyle="1" w:styleId="Heading5Char">
    <w:name w:val="Heading 5 Char"/>
    <w:basedOn w:val="DefaultParagraphFont"/>
    <w:link w:val="Heading5"/>
    <w:uiPriority w:val="4"/>
    <w:rsid w:val="00611D22"/>
    <w:rPr>
      <w:rFonts w:ascii="Arial" w:eastAsia="Times New Roman" w:hAnsi="Arial" w:cs="Arial"/>
      <w:b/>
      <w:bCs/>
      <w:color w:val="330457" w:themeColor="text1"/>
      <w:kern w:val="24"/>
      <w:sz w:val="28"/>
      <w:szCs w:val="28"/>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20"/>
    <w:uiPriority w:val="7"/>
    <w:qFormat/>
    <w:rsid w:val="004E511A"/>
    <w:rPr>
      <w:sz w:val="44"/>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szCs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mccormack\Downloads\Word%20Template%20for%20printed%20content%20(PDFs,%20letters,%20posters,%20leaflets)%20(2).dotx" TargetMode="Externa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30662357-8014-40a8-ac17-ac28c7749419" xsi:nil="true"/>
    <TaxCatchAll xmlns="2b462c41-ccbe-44f6-a83f-63a48018a80e" xsi:nil="true"/>
    <lcf76f155ced4ddcb4097134ff3c332f xmlns="30662357-8014-40a8-ac17-ac28c7749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D5760129B7074091C4FDDA61768DF4" ma:contentTypeVersion="18" ma:contentTypeDescription="Create a new document." ma:contentTypeScope="" ma:versionID="0dc135a9aec9a17a3cc14f8a6b8474e5">
  <xsd:schema xmlns:xsd="http://www.w3.org/2001/XMLSchema" xmlns:xs="http://www.w3.org/2001/XMLSchema" xmlns:p="http://schemas.microsoft.com/office/2006/metadata/properties" xmlns:ns2="30662357-8014-40a8-ac17-ac28c7749419" xmlns:ns3="2b462c41-ccbe-44f6-a83f-63a48018a80e" targetNamespace="http://schemas.microsoft.com/office/2006/metadata/properties" ma:root="true" ma:fieldsID="e41dd3cad2352a40592e170e4e32a3d3" ns2:_="" ns3:_="">
    <xsd:import namespace="30662357-8014-40a8-ac17-ac28c7749419"/>
    <xsd:import namespace="2b462c41-ccbe-44f6-a83f-63a48018a8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humbna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62357-8014-40a8-ac17-ac28c7749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Thumbnail" ma:index="21" nillable="true" ma:displayName="Thumbnail" ma:format="Dropdown" ma:hidden="true" ma:internalName="Thumbnail" ma:readOnly="fals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62c41-ccbe-44f6-a83f-63a48018a8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af7502-53fc-45f1-a59a-ec8fdb2a3504}" ma:internalName="TaxCatchAll" ma:readOnly="false" ma:showField="CatchAllData" ma:web="2b462c41-ccbe-44f6-a83f-63a48018a8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 ds:uri="30662357-8014-40a8-ac17-ac28c7749419"/>
    <ds:schemaRef ds:uri="2b462c41-ccbe-44f6-a83f-63a48018a80e"/>
  </ds:schemaRefs>
</ds:datastoreItem>
</file>

<file path=customXml/itemProps2.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3.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4.xml><?xml version="1.0" encoding="utf-8"?>
<ds:datastoreItem xmlns:ds="http://schemas.openxmlformats.org/officeDocument/2006/customXml" ds:itemID="{C6B2412E-7B79-4020-92C3-17C4714F7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62357-8014-40a8-ac17-ac28c7749419"/>
    <ds:schemaRef ds:uri="2b462c41-ccbe-44f6-a83f-63a48018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for printed content (PDFs, letters, posters, leaflets) (2).dotx</Template>
  <TotalTime>10</TotalTime>
  <Pages>4</Pages>
  <Words>628</Words>
  <Characters>3581</Characters>
  <Application>Microsoft Office Word</Application>
  <DocSecurity>0</DocSecurity>
  <Lines>29</Lines>
  <Paragraphs>8</Paragraphs>
  <ScaleCrop>false</ScaleCrop>
  <Company>Scope</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Joel McCormack</dc:creator>
  <cp:keywords/>
  <dc:description/>
  <cp:lastModifiedBy>Joel McCormack</cp:lastModifiedBy>
  <cp:revision>1</cp:revision>
  <cp:lastPrinted>2018-03-22T14:42:00Z</cp:lastPrinted>
  <dcterms:created xsi:type="dcterms:W3CDTF">2024-09-11T10:33:00Z</dcterms:created>
  <dcterms:modified xsi:type="dcterms:W3CDTF">2024-09-11T10:44:00Z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0x01010081D5760129B7074091C4FDDA61768DF4</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ies>
</file>