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16F3" w14:textId="55DC0E5C" w:rsidR="00A8481C" w:rsidRPr="006E42B9" w:rsidRDefault="00A8481C" w:rsidP="006E42B9">
      <w:pPr>
        <w:widowControl w:val="0"/>
        <w:tabs>
          <w:tab w:val="left" w:pos="7200"/>
        </w:tabs>
        <w:rPr>
          <w:rFonts w:cs="Arial"/>
          <w:b/>
          <w:sz w:val="22"/>
          <w:szCs w:val="22"/>
        </w:rPr>
      </w:pPr>
      <w:r w:rsidRPr="006E42B9">
        <w:rPr>
          <w:rFonts w:cs="Arial"/>
          <w:b/>
          <w:sz w:val="22"/>
          <w:szCs w:val="22"/>
        </w:rPr>
        <w:t xml:space="preserve">Email to: </w:t>
      </w:r>
      <w:r w:rsidR="0036039D" w:rsidRPr="006E42B9">
        <w:rPr>
          <w:rFonts w:cs="Arial"/>
          <w:b/>
          <w:sz w:val="22"/>
          <w:szCs w:val="22"/>
        </w:rPr>
        <w:t>[</w:t>
      </w:r>
      <w:r w:rsidR="007C30D2" w:rsidRPr="006E42B9">
        <w:rPr>
          <w:rFonts w:cs="Arial"/>
          <w:b/>
          <w:color w:val="C0504D" w:themeColor="accent2"/>
          <w:sz w:val="22"/>
          <w:szCs w:val="22"/>
        </w:rPr>
        <w:t xml:space="preserve">enter the </w:t>
      </w:r>
      <w:r w:rsidR="0036039D" w:rsidRPr="006E42B9">
        <w:rPr>
          <w:rFonts w:cs="Arial"/>
          <w:b/>
          <w:color w:val="C0504D" w:themeColor="accent2"/>
          <w:sz w:val="22"/>
          <w:szCs w:val="22"/>
        </w:rPr>
        <w:t xml:space="preserve">builder’s email address </w:t>
      </w:r>
      <w:r w:rsidR="007C30D2" w:rsidRPr="006E42B9">
        <w:rPr>
          <w:rFonts w:cs="Arial"/>
          <w:b/>
          <w:color w:val="C0504D" w:themeColor="accent2"/>
          <w:sz w:val="22"/>
          <w:szCs w:val="22"/>
        </w:rPr>
        <w:t>here</w:t>
      </w:r>
      <w:r w:rsidR="0036039D" w:rsidRPr="006E42B9">
        <w:rPr>
          <w:rFonts w:cs="Arial"/>
          <w:b/>
          <w:sz w:val="22"/>
          <w:szCs w:val="22"/>
        </w:rPr>
        <w:t>]</w:t>
      </w:r>
    </w:p>
    <w:p w14:paraId="15992C17" w14:textId="170F6746" w:rsidR="00A8481C" w:rsidRPr="006E42B9" w:rsidRDefault="00A8481C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44F9AE6A" w14:textId="39A4E503" w:rsidR="007C30D2" w:rsidRPr="006E42B9" w:rsidRDefault="007C30D2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05F26907" w14:textId="3FB3E937" w:rsidR="007C30D2" w:rsidRPr="006E42B9" w:rsidRDefault="007C30D2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7406BB3E" w14:textId="77777777" w:rsidR="007C30D2" w:rsidRPr="006E42B9" w:rsidRDefault="007C30D2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303D3098" w14:textId="77777777" w:rsidR="00A8481C" w:rsidRPr="006E42B9" w:rsidRDefault="00A8481C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6DA36118" w14:textId="77777777" w:rsidR="007C30D2" w:rsidRPr="006E42B9" w:rsidRDefault="0036039D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  <w:r w:rsidRPr="006E42B9">
        <w:rPr>
          <w:rFonts w:cs="Arial"/>
          <w:sz w:val="22"/>
          <w:szCs w:val="22"/>
        </w:rPr>
        <w:t>[</w:t>
      </w:r>
      <w:r w:rsidR="007C30D2" w:rsidRPr="006E42B9">
        <w:rPr>
          <w:rFonts w:cs="Arial"/>
          <w:color w:val="C0504D" w:themeColor="accent2"/>
          <w:sz w:val="22"/>
          <w:szCs w:val="22"/>
        </w:rPr>
        <w:t>enter the builder’s name here</w:t>
      </w:r>
      <w:r w:rsidR="007C30D2" w:rsidRPr="006E42B9">
        <w:rPr>
          <w:rFonts w:cs="Arial"/>
          <w:sz w:val="22"/>
          <w:szCs w:val="22"/>
        </w:rPr>
        <w:t>]</w:t>
      </w:r>
    </w:p>
    <w:p w14:paraId="63DEBAA7" w14:textId="33D1A7A8" w:rsidR="007C30D2" w:rsidRPr="006E42B9" w:rsidRDefault="007C30D2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  <w:r w:rsidRPr="006E42B9">
        <w:rPr>
          <w:rFonts w:cs="Arial"/>
          <w:sz w:val="22"/>
          <w:szCs w:val="22"/>
        </w:rPr>
        <w:t>[</w:t>
      </w:r>
      <w:r w:rsidRPr="006E42B9">
        <w:rPr>
          <w:rFonts w:cs="Arial"/>
          <w:color w:val="C0504D" w:themeColor="accent2"/>
          <w:sz w:val="22"/>
          <w:szCs w:val="22"/>
        </w:rPr>
        <w:t>enter the builder’s address here</w:t>
      </w:r>
      <w:r w:rsidRPr="006E42B9">
        <w:rPr>
          <w:rFonts w:cs="Arial"/>
          <w:sz w:val="22"/>
          <w:szCs w:val="22"/>
        </w:rPr>
        <w:t>]</w:t>
      </w:r>
    </w:p>
    <w:p w14:paraId="2D6D8DD3" w14:textId="13BC7969" w:rsidR="007C30D2" w:rsidRPr="006E42B9" w:rsidRDefault="007C30D2" w:rsidP="006E42B9">
      <w:pPr>
        <w:widowControl w:val="0"/>
        <w:tabs>
          <w:tab w:val="left" w:pos="7200"/>
        </w:tabs>
        <w:jc w:val="right"/>
        <w:rPr>
          <w:rFonts w:cs="Arial"/>
          <w:sz w:val="22"/>
          <w:szCs w:val="22"/>
        </w:rPr>
      </w:pPr>
      <w:r w:rsidRPr="006E42B9">
        <w:rPr>
          <w:rFonts w:cs="Arial"/>
          <w:sz w:val="22"/>
          <w:szCs w:val="22"/>
        </w:rPr>
        <w:t>[</w:t>
      </w:r>
      <w:r w:rsidRPr="006E42B9">
        <w:rPr>
          <w:rFonts w:cs="Arial"/>
          <w:color w:val="C0504D" w:themeColor="accent2"/>
          <w:sz w:val="22"/>
          <w:szCs w:val="22"/>
        </w:rPr>
        <w:t>enter today’s date here</w:t>
      </w:r>
      <w:r w:rsidRPr="006E42B9">
        <w:rPr>
          <w:rFonts w:cs="Arial"/>
          <w:sz w:val="22"/>
          <w:szCs w:val="22"/>
        </w:rPr>
        <w:t>]</w:t>
      </w:r>
    </w:p>
    <w:p w14:paraId="51BF5C49" w14:textId="4E34E3BE" w:rsidR="00A8481C" w:rsidRPr="006E42B9" w:rsidRDefault="00A8481C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5E11D7CC" w14:textId="77777777" w:rsidR="00DE25DE" w:rsidRPr="006E42B9" w:rsidRDefault="00DE25DE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5AB869AF" w14:textId="77777777" w:rsidR="007F5183" w:rsidRPr="006E42B9" w:rsidRDefault="007F5183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51F8EDF8" w14:textId="5DDB2917" w:rsidR="007F5183" w:rsidRPr="006E42B9" w:rsidRDefault="007F5183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  <w:r w:rsidRPr="006E42B9">
        <w:rPr>
          <w:rFonts w:cs="Arial"/>
          <w:sz w:val="22"/>
          <w:szCs w:val="22"/>
        </w:rPr>
        <w:t>Dear Sir</w:t>
      </w:r>
      <w:r w:rsidR="00DE25DE" w:rsidRPr="006E42B9">
        <w:rPr>
          <w:rFonts w:cs="Arial"/>
          <w:sz w:val="22"/>
          <w:szCs w:val="22"/>
        </w:rPr>
        <w:t xml:space="preserve"> or </w:t>
      </w:r>
      <w:r w:rsidRPr="006E42B9">
        <w:rPr>
          <w:rFonts w:cs="Arial"/>
          <w:sz w:val="22"/>
          <w:szCs w:val="22"/>
        </w:rPr>
        <w:t>Madam</w:t>
      </w:r>
    </w:p>
    <w:p w14:paraId="69D6B6E3" w14:textId="6D3300CC" w:rsidR="004877D9" w:rsidRPr="006E42B9" w:rsidRDefault="004877D9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58B2863F" w14:textId="473FE7FB" w:rsidR="004877D9" w:rsidRPr="006E42B9" w:rsidRDefault="00B767E7" w:rsidP="006E42B9">
      <w:pPr>
        <w:widowControl w:val="0"/>
        <w:tabs>
          <w:tab w:val="left" w:pos="7200"/>
        </w:tabs>
        <w:spacing w:after="120"/>
        <w:rPr>
          <w:rFonts w:cs="Arial"/>
          <w:sz w:val="22"/>
          <w:szCs w:val="22"/>
        </w:rPr>
      </w:pPr>
      <w:r w:rsidRPr="006E42B9">
        <w:rPr>
          <w:rFonts w:cs="Arial"/>
          <w:b/>
          <w:sz w:val="22"/>
          <w:szCs w:val="22"/>
        </w:rPr>
        <w:t>Formal complaint</w:t>
      </w:r>
    </w:p>
    <w:p w14:paraId="5873FF01" w14:textId="761FC386" w:rsidR="004877D9" w:rsidRPr="006E42B9" w:rsidRDefault="004877D9" w:rsidP="006E42B9">
      <w:pPr>
        <w:widowControl w:val="0"/>
        <w:tabs>
          <w:tab w:val="left" w:pos="7200"/>
        </w:tabs>
        <w:spacing w:after="240"/>
        <w:rPr>
          <w:rFonts w:cs="Arial"/>
          <w:b/>
          <w:sz w:val="22"/>
          <w:szCs w:val="22"/>
        </w:rPr>
      </w:pPr>
      <w:r w:rsidRPr="006E42B9">
        <w:rPr>
          <w:rFonts w:cs="Arial"/>
          <w:b/>
          <w:sz w:val="22"/>
          <w:szCs w:val="22"/>
        </w:rPr>
        <w:t>Property address: [</w:t>
      </w:r>
      <w:r w:rsidRPr="006E42B9">
        <w:rPr>
          <w:rFonts w:cs="Arial"/>
          <w:b/>
          <w:color w:val="C0504D" w:themeColor="accent2"/>
          <w:sz w:val="22"/>
          <w:szCs w:val="22"/>
        </w:rPr>
        <w:t>enter the property’s address here</w:t>
      </w:r>
      <w:r w:rsidRPr="006E42B9">
        <w:rPr>
          <w:rFonts w:cs="Arial"/>
          <w:b/>
          <w:sz w:val="22"/>
          <w:szCs w:val="22"/>
        </w:rPr>
        <w:t>]</w:t>
      </w:r>
    </w:p>
    <w:p w14:paraId="15A81F70" w14:textId="3C3F1F73" w:rsidR="00CD7E42" w:rsidRPr="006E42B9" w:rsidRDefault="00CD7E42" w:rsidP="006E42B9">
      <w:pPr>
        <w:widowControl w:val="0"/>
        <w:rPr>
          <w:rFonts w:cs="Arial"/>
          <w:sz w:val="22"/>
          <w:szCs w:val="22"/>
        </w:rPr>
      </w:pPr>
      <w:r w:rsidRPr="006E42B9">
        <w:rPr>
          <w:rFonts w:cs="Arial"/>
          <w:sz w:val="22"/>
          <w:szCs w:val="22"/>
        </w:rPr>
        <w:t>This is a formal complaint in line with your complaints process.</w:t>
      </w:r>
    </w:p>
    <w:p w14:paraId="17003554" w14:textId="77777777" w:rsidR="00CD7E42" w:rsidRPr="006E42B9" w:rsidRDefault="00CD7E42" w:rsidP="006E42B9">
      <w:pPr>
        <w:widowControl w:val="0"/>
        <w:rPr>
          <w:rFonts w:cs="Arial"/>
          <w:sz w:val="22"/>
          <w:szCs w:val="22"/>
        </w:rPr>
      </w:pPr>
    </w:p>
    <w:p w14:paraId="12F2CB8F" w14:textId="6DCAC54E" w:rsidR="004877D9" w:rsidRDefault="0036039D" w:rsidP="006E42B9">
      <w:pPr>
        <w:widowControl w:val="0"/>
        <w:rPr>
          <w:rFonts w:cs="Arial"/>
          <w:sz w:val="22"/>
          <w:szCs w:val="22"/>
        </w:rPr>
      </w:pPr>
      <w:r w:rsidRPr="006E42B9">
        <w:rPr>
          <w:rFonts w:cs="Arial"/>
          <w:sz w:val="22"/>
          <w:szCs w:val="22"/>
        </w:rPr>
        <w:t xml:space="preserve">I </w:t>
      </w:r>
      <w:r w:rsidR="00331E10" w:rsidRPr="006E42B9">
        <w:rPr>
          <w:rFonts w:cs="Arial"/>
          <w:sz w:val="22"/>
          <w:szCs w:val="22"/>
        </w:rPr>
        <w:t>wrote to you on [</w:t>
      </w:r>
      <w:r w:rsidR="00331E10" w:rsidRPr="006E42B9">
        <w:rPr>
          <w:rFonts w:cs="Arial"/>
          <w:color w:val="C0504D" w:themeColor="accent2"/>
          <w:sz w:val="22"/>
          <w:szCs w:val="22"/>
        </w:rPr>
        <w:t>enter the date of your first letter</w:t>
      </w:r>
      <w:r w:rsidR="00331E10" w:rsidRPr="006E42B9">
        <w:rPr>
          <w:rFonts w:cs="Arial"/>
          <w:sz w:val="22"/>
          <w:szCs w:val="22"/>
        </w:rPr>
        <w:t xml:space="preserve">] </w:t>
      </w:r>
      <w:r w:rsidRPr="006E42B9">
        <w:rPr>
          <w:rFonts w:cs="Arial"/>
          <w:sz w:val="22"/>
          <w:szCs w:val="22"/>
        </w:rPr>
        <w:t xml:space="preserve">to notify </w:t>
      </w:r>
      <w:r w:rsidR="004877D9" w:rsidRPr="006E42B9">
        <w:rPr>
          <w:rFonts w:cs="Arial"/>
          <w:sz w:val="22"/>
          <w:szCs w:val="22"/>
        </w:rPr>
        <w:t xml:space="preserve">you about </w:t>
      </w:r>
      <w:r w:rsidRPr="006E42B9">
        <w:rPr>
          <w:rFonts w:cs="Arial"/>
          <w:sz w:val="22"/>
          <w:szCs w:val="22"/>
        </w:rPr>
        <w:t>concerns I have with my property</w:t>
      </w:r>
      <w:r w:rsidR="00CD7E42" w:rsidRPr="006E42B9">
        <w:rPr>
          <w:rFonts w:cs="Arial"/>
          <w:sz w:val="22"/>
          <w:szCs w:val="22"/>
        </w:rPr>
        <w:t>.</w:t>
      </w:r>
    </w:p>
    <w:p w14:paraId="62A5AF1A" w14:textId="77777777" w:rsidR="00D476A5" w:rsidRDefault="00D476A5" w:rsidP="006E42B9">
      <w:pPr>
        <w:widowControl w:val="0"/>
        <w:rPr>
          <w:rFonts w:cs="Arial"/>
          <w:sz w:val="22"/>
          <w:szCs w:val="22"/>
        </w:rPr>
      </w:pPr>
    </w:p>
    <w:p w14:paraId="679B9CAF" w14:textId="77777777" w:rsidR="00D476A5" w:rsidRPr="00B32FE9" w:rsidRDefault="00D476A5" w:rsidP="00D476A5">
      <w:pPr>
        <w:widowControl w:val="0"/>
        <w:rPr>
          <w:rFonts w:cs="Arial"/>
          <w:sz w:val="22"/>
          <w:szCs w:val="22"/>
        </w:rPr>
      </w:pPr>
      <w:r w:rsidRPr="00B32FE9">
        <w:rPr>
          <w:rFonts w:cs="Arial"/>
          <w:sz w:val="22"/>
          <w:szCs w:val="22"/>
        </w:rPr>
        <w:t>The issues are as follows:</w:t>
      </w:r>
    </w:p>
    <w:p w14:paraId="57D6C4A8" w14:textId="77777777" w:rsidR="00D476A5" w:rsidRPr="00B32FE9" w:rsidRDefault="00D476A5" w:rsidP="00D476A5">
      <w:pPr>
        <w:widowControl w:val="0"/>
        <w:rPr>
          <w:rFonts w:cs="Arial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507"/>
        <w:gridCol w:w="1559"/>
      </w:tblGrid>
      <w:tr w:rsidR="00D476A5" w:rsidRPr="00B32FE9" w14:paraId="1FE51E12" w14:textId="77777777" w:rsidTr="00CA10E4">
        <w:trPr>
          <w:cantSplit/>
          <w:trHeight w:val="510"/>
          <w:tblHeader/>
        </w:trPr>
        <w:tc>
          <w:tcPr>
            <w:tcW w:w="710" w:type="dxa"/>
            <w:shd w:val="clear" w:color="auto" w:fill="808080" w:themeFill="background1" w:themeFillShade="80"/>
            <w:hideMark/>
          </w:tcPr>
          <w:p w14:paraId="65434E20" w14:textId="77777777" w:rsidR="00D476A5" w:rsidRPr="00B32FE9" w:rsidRDefault="00D476A5" w:rsidP="00CA10E4">
            <w:pPr>
              <w:widowControl w:val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B32FE9">
              <w:rPr>
                <w:rFonts w:cs="Arial"/>
                <w:b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7507" w:type="dxa"/>
            <w:shd w:val="clear" w:color="auto" w:fill="808080" w:themeFill="background1" w:themeFillShade="80"/>
            <w:hideMark/>
          </w:tcPr>
          <w:p w14:paraId="62190D72" w14:textId="77777777" w:rsidR="00D476A5" w:rsidRPr="00B32FE9" w:rsidRDefault="00D476A5" w:rsidP="00CA10E4">
            <w:pPr>
              <w:widowControl w:val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B32FE9">
              <w:rPr>
                <w:rFonts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  <w:hideMark/>
          </w:tcPr>
          <w:p w14:paraId="7625B6DC" w14:textId="77777777" w:rsidR="00D476A5" w:rsidRPr="00B32FE9" w:rsidRDefault="00D476A5" w:rsidP="00CA10E4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B32FE9">
              <w:rPr>
                <w:rFonts w:cs="Arial"/>
                <w:b/>
                <w:color w:val="FFFFFF" w:themeColor="background1"/>
                <w:sz w:val="22"/>
                <w:szCs w:val="22"/>
              </w:rPr>
              <w:t>Date first seen</w:t>
            </w:r>
          </w:p>
        </w:tc>
      </w:tr>
      <w:tr w:rsidR="00D476A5" w:rsidRPr="00B32FE9" w14:paraId="6C27BC23" w14:textId="77777777" w:rsidTr="00CA10E4">
        <w:trPr>
          <w:cantSplit/>
          <w:trHeight w:val="340"/>
        </w:trPr>
        <w:tc>
          <w:tcPr>
            <w:tcW w:w="710" w:type="dxa"/>
          </w:tcPr>
          <w:p w14:paraId="33BF4DAA" w14:textId="77777777" w:rsidR="00D476A5" w:rsidRPr="00B32FE9" w:rsidRDefault="00D476A5" w:rsidP="00CA10E4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14:paraId="4D134448" w14:textId="77777777" w:rsidR="00D476A5" w:rsidRPr="00B32FE9" w:rsidRDefault="00D476A5" w:rsidP="00CA10E4">
            <w:pPr>
              <w:widowControl w:val="0"/>
              <w:tabs>
                <w:tab w:val="left" w:pos="7200"/>
              </w:tabs>
              <w:rPr>
                <w:rFonts w:cs="Arial"/>
                <w:sz w:val="22"/>
                <w:szCs w:val="22"/>
              </w:rPr>
            </w:pPr>
            <w:r w:rsidRPr="00B32FE9">
              <w:rPr>
                <w:rFonts w:cs="Arial"/>
                <w:sz w:val="22"/>
                <w:szCs w:val="22"/>
              </w:rPr>
              <w:t>[</w:t>
            </w:r>
            <w:r w:rsidRPr="00B32FE9">
              <w:rPr>
                <w:rFonts w:cs="Arial"/>
                <w:color w:val="C0504D" w:themeColor="accent2"/>
                <w:sz w:val="22"/>
                <w:szCs w:val="22"/>
              </w:rPr>
              <w:t>clearly describe the issue, where it is, and when you first noticed it</w:t>
            </w:r>
            <w:r w:rsidRPr="00B32FE9">
              <w:rPr>
                <w:rFonts w:cs="Arial"/>
                <w:sz w:val="22"/>
                <w:szCs w:val="22"/>
              </w:rPr>
              <w:t>]</w:t>
            </w:r>
          </w:p>
        </w:tc>
        <w:tc>
          <w:tcPr>
            <w:tcW w:w="1559" w:type="dxa"/>
          </w:tcPr>
          <w:p w14:paraId="772F499B" w14:textId="77777777" w:rsidR="00D476A5" w:rsidRPr="00B32FE9" w:rsidRDefault="00D476A5" w:rsidP="00CA10E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476A5" w:rsidRPr="00B32FE9" w14:paraId="2F4E8C57" w14:textId="77777777" w:rsidTr="00CA10E4">
        <w:trPr>
          <w:cantSplit/>
          <w:trHeight w:val="340"/>
        </w:trPr>
        <w:tc>
          <w:tcPr>
            <w:tcW w:w="710" w:type="dxa"/>
          </w:tcPr>
          <w:p w14:paraId="4B697C3B" w14:textId="77777777" w:rsidR="00D476A5" w:rsidRPr="00B32FE9" w:rsidRDefault="00D476A5" w:rsidP="00CA10E4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14:paraId="28CFC478" w14:textId="77777777" w:rsidR="00D476A5" w:rsidRPr="00B32FE9" w:rsidRDefault="00D476A5" w:rsidP="00CA10E4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B0EBB0" w14:textId="77777777" w:rsidR="00D476A5" w:rsidRPr="00B32FE9" w:rsidRDefault="00D476A5" w:rsidP="00CA10E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476A5" w:rsidRPr="00B32FE9" w14:paraId="370E52C8" w14:textId="77777777" w:rsidTr="00CA10E4">
        <w:trPr>
          <w:cantSplit/>
          <w:trHeight w:val="340"/>
        </w:trPr>
        <w:tc>
          <w:tcPr>
            <w:tcW w:w="710" w:type="dxa"/>
          </w:tcPr>
          <w:p w14:paraId="736AB16E" w14:textId="77777777" w:rsidR="00D476A5" w:rsidRPr="00B32FE9" w:rsidRDefault="00D476A5" w:rsidP="00CA10E4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14:paraId="5F25C245" w14:textId="77777777" w:rsidR="00D476A5" w:rsidRPr="00B32FE9" w:rsidRDefault="00D476A5" w:rsidP="00CA10E4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9AADE7" w14:textId="77777777" w:rsidR="00D476A5" w:rsidRPr="00B32FE9" w:rsidRDefault="00D476A5" w:rsidP="00CA10E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476A5" w:rsidRPr="00B32FE9" w14:paraId="31B9020B" w14:textId="77777777" w:rsidTr="00CA10E4">
        <w:trPr>
          <w:cantSplit/>
          <w:trHeight w:val="340"/>
        </w:trPr>
        <w:tc>
          <w:tcPr>
            <w:tcW w:w="710" w:type="dxa"/>
          </w:tcPr>
          <w:p w14:paraId="3B8A90A8" w14:textId="77777777" w:rsidR="00D476A5" w:rsidRPr="00B32FE9" w:rsidRDefault="00D476A5" w:rsidP="00CA10E4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14:paraId="4DDC5A3E" w14:textId="77777777" w:rsidR="00D476A5" w:rsidRPr="00B32FE9" w:rsidRDefault="00D476A5" w:rsidP="00CA10E4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7ED4DE" w14:textId="77777777" w:rsidR="00D476A5" w:rsidRPr="00B32FE9" w:rsidRDefault="00D476A5" w:rsidP="00CA10E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476A5" w:rsidRPr="00B32FE9" w14:paraId="456D7AF9" w14:textId="77777777" w:rsidTr="00CA10E4">
        <w:trPr>
          <w:cantSplit/>
          <w:trHeight w:val="340"/>
        </w:trPr>
        <w:tc>
          <w:tcPr>
            <w:tcW w:w="710" w:type="dxa"/>
          </w:tcPr>
          <w:p w14:paraId="21903F15" w14:textId="77777777" w:rsidR="00D476A5" w:rsidRPr="00B32FE9" w:rsidRDefault="00D476A5" w:rsidP="00CA10E4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14:paraId="35D0CF5D" w14:textId="77777777" w:rsidR="00D476A5" w:rsidRPr="00B32FE9" w:rsidRDefault="00D476A5" w:rsidP="00CA10E4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AFE83F" w14:textId="77777777" w:rsidR="00D476A5" w:rsidRPr="00B32FE9" w:rsidRDefault="00D476A5" w:rsidP="00CA10E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1D9E9F20" w14:textId="5CA66188" w:rsidR="004877D9" w:rsidRPr="006E42B9" w:rsidRDefault="004877D9" w:rsidP="006E42B9">
      <w:pPr>
        <w:widowControl w:val="0"/>
        <w:rPr>
          <w:rFonts w:cs="Arial"/>
          <w:sz w:val="22"/>
          <w:szCs w:val="22"/>
        </w:rPr>
      </w:pPr>
    </w:p>
    <w:p w14:paraId="1C2278E2" w14:textId="77777777" w:rsidR="00CD7E42" w:rsidRPr="006E42B9" w:rsidRDefault="00CD7E42" w:rsidP="006E42B9">
      <w:pPr>
        <w:widowControl w:val="0"/>
        <w:rPr>
          <w:b/>
          <w:bCs/>
          <w:sz w:val="22"/>
          <w:szCs w:val="22"/>
        </w:rPr>
      </w:pPr>
      <w:r w:rsidRPr="006E42B9">
        <w:rPr>
          <w:b/>
          <w:bCs/>
          <w:sz w:val="22"/>
          <w:szCs w:val="22"/>
        </w:rPr>
        <w:t>Reasons for my dissatisfaction</w:t>
      </w:r>
    </w:p>
    <w:p w14:paraId="79A5BD1F" w14:textId="24FFDA47" w:rsidR="00CD7E42" w:rsidRDefault="00CD7E42" w:rsidP="006E42B9">
      <w:pPr>
        <w:widowControl w:val="0"/>
        <w:rPr>
          <w:sz w:val="22"/>
          <w:szCs w:val="22"/>
        </w:rPr>
      </w:pPr>
      <w:r w:rsidRPr="006E42B9">
        <w:rPr>
          <w:sz w:val="22"/>
          <w:szCs w:val="22"/>
        </w:rPr>
        <w:t>[</w:t>
      </w:r>
      <w:r w:rsidR="00BA1A2E" w:rsidRPr="006E42B9">
        <w:rPr>
          <w:color w:val="C0504D" w:themeColor="accent2"/>
          <w:sz w:val="22"/>
          <w:szCs w:val="22"/>
        </w:rPr>
        <w:t xml:space="preserve">explain </w:t>
      </w:r>
      <w:r w:rsidRPr="006E42B9">
        <w:rPr>
          <w:color w:val="C0504D" w:themeColor="accent2"/>
          <w:sz w:val="22"/>
          <w:szCs w:val="22"/>
        </w:rPr>
        <w:t>why you</w:t>
      </w:r>
      <w:r w:rsidR="00BA1A2E" w:rsidRPr="006E42B9">
        <w:rPr>
          <w:color w:val="C0504D" w:themeColor="accent2"/>
          <w:sz w:val="22"/>
          <w:szCs w:val="22"/>
        </w:rPr>
        <w:t>’</w:t>
      </w:r>
      <w:r w:rsidRPr="006E42B9">
        <w:rPr>
          <w:color w:val="C0504D" w:themeColor="accent2"/>
          <w:sz w:val="22"/>
          <w:szCs w:val="22"/>
        </w:rPr>
        <w:t>re dissatisfied with the builder here</w:t>
      </w:r>
      <w:r w:rsidR="00833545" w:rsidRPr="006E42B9">
        <w:rPr>
          <w:color w:val="C0504D" w:themeColor="accent2"/>
          <w:sz w:val="22"/>
          <w:szCs w:val="22"/>
        </w:rPr>
        <w:t xml:space="preserve"> (f</w:t>
      </w:r>
      <w:r w:rsidRPr="006E42B9">
        <w:rPr>
          <w:color w:val="C0504D" w:themeColor="accent2"/>
          <w:sz w:val="22"/>
          <w:szCs w:val="22"/>
        </w:rPr>
        <w:t xml:space="preserve">or example, this could be </w:t>
      </w:r>
      <w:r w:rsidR="00BA1A2E" w:rsidRPr="006E42B9">
        <w:rPr>
          <w:color w:val="C0504D" w:themeColor="accent2"/>
          <w:sz w:val="22"/>
          <w:szCs w:val="22"/>
        </w:rPr>
        <w:t xml:space="preserve">because they haven’t responded to your previous letters, </w:t>
      </w:r>
      <w:r w:rsidRPr="006E42B9">
        <w:rPr>
          <w:color w:val="C0504D" w:themeColor="accent2"/>
          <w:sz w:val="22"/>
          <w:szCs w:val="22"/>
        </w:rPr>
        <w:t>the</w:t>
      </w:r>
      <w:r w:rsidR="00BA1A2E" w:rsidRPr="006E42B9">
        <w:rPr>
          <w:color w:val="C0504D" w:themeColor="accent2"/>
          <w:sz w:val="22"/>
          <w:szCs w:val="22"/>
        </w:rPr>
        <w:t xml:space="preserve">y’ve provided </w:t>
      </w:r>
      <w:r w:rsidRPr="006E42B9">
        <w:rPr>
          <w:color w:val="C0504D" w:themeColor="accent2"/>
          <w:sz w:val="22"/>
          <w:szCs w:val="22"/>
        </w:rPr>
        <w:t>poor service, they</w:t>
      </w:r>
      <w:r w:rsidR="00BA1A2E" w:rsidRPr="006E42B9">
        <w:rPr>
          <w:color w:val="C0504D" w:themeColor="accent2"/>
          <w:sz w:val="22"/>
          <w:szCs w:val="22"/>
        </w:rPr>
        <w:t xml:space="preserve">’ve </w:t>
      </w:r>
      <w:r w:rsidRPr="006E42B9">
        <w:rPr>
          <w:color w:val="C0504D" w:themeColor="accent2"/>
          <w:sz w:val="22"/>
          <w:szCs w:val="22"/>
        </w:rPr>
        <w:t>refused to take any action</w:t>
      </w:r>
      <w:r w:rsidR="00BA1A2E" w:rsidRPr="006E42B9">
        <w:rPr>
          <w:color w:val="C0504D" w:themeColor="accent2"/>
          <w:sz w:val="22"/>
          <w:szCs w:val="22"/>
        </w:rPr>
        <w:t xml:space="preserve">, or </w:t>
      </w:r>
      <w:r w:rsidR="000805C1" w:rsidRPr="006E42B9">
        <w:rPr>
          <w:color w:val="C0504D" w:themeColor="accent2"/>
          <w:sz w:val="22"/>
          <w:szCs w:val="22"/>
        </w:rPr>
        <w:t xml:space="preserve">you think the </w:t>
      </w:r>
      <w:r w:rsidRPr="006E42B9">
        <w:rPr>
          <w:color w:val="C0504D" w:themeColor="accent2"/>
          <w:sz w:val="22"/>
          <w:szCs w:val="22"/>
        </w:rPr>
        <w:t>work they</w:t>
      </w:r>
      <w:r w:rsidR="000805C1" w:rsidRPr="006E42B9">
        <w:rPr>
          <w:color w:val="C0504D" w:themeColor="accent2"/>
          <w:sz w:val="22"/>
          <w:szCs w:val="22"/>
        </w:rPr>
        <w:t>’ve</w:t>
      </w:r>
      <w:r w:rsidRPr="006E42B9">
        <w:rPr>
          <w:color w:val="C0504D" w:themeColor="accent2"/>
          <w:sz w:val="22"/>
          <w:szCs w:val="22"/>
        </w:rPr>
        <w:t xml:space="preserve"> carried out is unsatisfactory</w:t>
      </w:r>
      <w:r w:rsidR="00833545" w:rsidRPr="006E42B9">
        <w:rPr>
          <w:color w:val="C0504D" w:themeColor="accent2"/>
          <w:sz w:val="22"/>
          <w:szCs w:val="22"/>
        </w:rPr>
        <w:t>)</w:t>
      </w:r>
      <w:r w:rsidRPr="006E42B9">
        <w:rPr>
          <w:sz w:val="22"/>
          <w:szCs w:val="22"/>
        </w:rPr>
        <w:t>]</w:t>
      </w:r>
    </w:p>
    <w:p w14:paraId="1AE22958" w14:textId="77777777" w:rsidR="00D476A5" w:rsidRDefault="00D476A5" w:rsidP="006E42B9">
      <w:pPr>
        <w:widowControl w:val="0"/>
        <w:rPr>
          <w:sz w:val="22"/>
          <w:szCs w:val="22"/>
        </w:rPr>
      </w:pPr>
    </w:p>
    <w:p w14:paraId="6DDEA8F2" w14:textId="5DE44903" w:rsidR="00CD7E42" w:rsidRPr="006E42B9" w:rsidRDefault="00CD7E42" w:rsidP="006E42B9">
      <w:pPr>
        <w:widowControl w:val="0"/>
        <w:rPr>
          <w:b/>
          <w:bCs/>
          <w:sz w:val="22"/>
          <w:szCs w:val="22"/>
        </w:rPr>
      </w:pPr>
      <w:r w:rsidRPr="006E42B9">
        <w:rPr>
          <w:b/>
          <w:bCs/>
          <w:sz w:val="22"/>
          <w:szCs w:val="22"/>
        </w:rPr>
        <w:t xml:space="preserve">How I would like </w:t>
      </w:r>
      <w:r w:rsidR="00BA1A2E" w:rsidRPr="006E42B9">
        <w:rPr>
          <w:b/>
          <w:bCs/>
          <w:sz w:val="22"/>
          <w:szCs w:val="22"/>
        </w:rPr>
        <w:t>this</w:t>
      </w:r>
      <w:r w:rsidRPr="006E42B9">
        <w:rPr>
          <w:b/>
          <w:bCs/>
          <w:sz w:val="22"/>
          <w:szCs w:val="22"/>
        </w:rPr>
        <w:t xml:space="preserve"> resolved</w:t>
      </w:r>
    </w:p>
    <w:p w14:paraId="4825A106" w14:textId="5D01913B" w:rsidR="00CD7E42" w:rsidRPr="006E42B9" w:rsidRDefault="00CD7E42" w:rsidP="006E42B9">
      <w:pPr>
        <w:widowControl w:val="0"/>
        <w:rPr>
          <w:sz w:val="22"/>
          <w:szCs w:val="22"/>
        </w:rPr>
      </w:pPr>
      <w:r w:rsidRPr="006E42B9">
        <w:rPr>
          <w:sz w:val="22"/>
          <w:szCs w:val="22"/>
        </w:rPr>
        <w:t>[</w:t>
      </w:r>
      <w:r w:rsidR="00BA1A2E" w:rsidRPr="006E42B9">
        <w:rPr>
          <w:color w:val="C0504D" w:themeColor="accent2"/>
          <w:sz w:val="22"/>
          <w:szCs w:val="22"/>
        </w:rPr>
        <w:t>e</w:t>
      </w:r>
      <w:r w:rsidRPr="006E42B9">
        <w:rPr>
          <w:color w:val="C0504D" w:themeColor="accent2"/>
          <w:sz w:val="22"/>
          <w:szCs w:val="22"/>
        </w:rPr>
        <w:t>xplain what you would like the builder to d</w:t>
      </w:r>
      <w:r w:rsidR="00BA1A2E" w:rsidRPr="006E42B9">
        <w:rPr>
          <w:color w:val="C0504D" w:themeColor="accent2"/>
          <w:sz w:val="22"/>
          <w:szCs w:val="22"/>
        </w:rPr>
        <w:t>o here</w:t>
      </w:r>
      <w:r w:rsidRPr="006E42B9">
        <w:rPr>
          <w:sz w:val="22"/>
          <w:szCs w:val="22"/>
        </w:rPr>
        <w:t>]</w:t>
      </w:r>
    </w:p>
    <w:p w14:paraId="75F887AD" w14:textId="5BD04BD9" w:rsidR="00CD7E42" w:rsidRPr="006E42B9" w:rsidRDefault="00CD7E42" w:rsidP="006E42B9">
      <w:pPr>
        <w:widowControl w:val="0"/>
        <w:rPr>
          <w:sz w:val="22"/>
          <w:szCs w:val="22"/>
        </w:rPr>
      </w:pPr>
    </w:p>
    <w:p w14:paraId="342B1B35" w14:textId="7E14F0F1" w:rsidR="00CD7E42" w:rsidRPr="006E42B9" w:rsidRDefault="00CD7E42" w:rsidP="006E42B9">
      <w:pPr>
        <w:widowControl w:val="0"/>
        <w:rPr>
          <w:sz w:val="22"/>
          <w:szCs w:val="22"/>
        </w:rPr>
      </w:pPr>
      <w:r w:rsidRPr="006E42B9">
        <w:rPr>
          <w:sz w:val="22"/>
          <w:szCs w:val="22"/>
        </w:rPr>
        <w:t>I hope we can reach a satisfactory outcome</w:t>
      </w:r>
      <w:r w:rsidR="00713AAC" w:rsidRPr="006E42B9">
        <w:rPr>
          <w:sz w:val="22"/>
          <w:szCs w:val="22"/>
        </w:rPr>
        <w:t>. However, i</w:t>
      </w:r>
      <w:r w:rsidR="00BA1A2E" w:rsidRPr="006E42B9">
        <w:rPr>
          <w:sz w:val="22"/>
          <w:szCs w:val="22"/>
        </w:rPr>
        <w:t>f you don’t respond to my formal compla</w:t>
      </w:r>
      <w:r w:rsidR="00DF6302">
        <w:rPr>
          <w:sz w:val="22"/>
          <w:szCs w:val="22"/>
        </w:rPr>
        <w:t xml:space="preserve">int </w:t>
      </w:r>
      <w:r w:rsidR="00833545" w:rsidRPr="006E42B9">
        <w:rPr>
          <w:sz w:val="22"/>
          <w:szCs w:val="22"/>
        </w:rPr>
        <w:t>with</w:t>
      </w:r>
      <w:r w:rsidR="00DF6302">
        <w:rPr>
          <w:sz w:val="22"/>
          <w:szCs w:val="22"/>
        </w:rPr>
        <w:t xml:space="preserve">in 30 days </w:t>
      </w:r>
      <w:r w:rsidR="00833545" w:rsidRPr="006E42B9">
        <w:rPr>
          <w:rFonts w:cs="Arial"/>
          <w:sz w:val="22"/>
          <w:szCs w:val="22"/>
        </w:rPr>
        <w:t>or i</w:t>
      </w:r>
      <w:r w:rsidR="00833545" w:rsidRPr="006E42B9">
        <w:rPr>
          <w:sz w:val="22"/>
          <w:szCs w:val="22"/>
        </w:rPr>
        <w:t xml:space="preserve">f I’m unhappy with your response, </w:t>
      </w:r>
      <w:r w:rsidR="00BA1A2E" w:rsidRPr="006E42B9">
        <w:rPr>
          <w:sz w:val="22"/>
          <w:szCs w:val="22"/>
        </w:rPr>
        <w:t>I</w:t>
      </w:r>
      <w:r w:rsidR="00833545" w:rsidRPr="006E42B9">
        <w:rPr>
          <w:sz w:val="22"/>
          <w:szCs w:val="22"/>
        </w:rPr>
        <w:t xml:space="preserve"> may </w:t>
      </w:r>
      <w:r w:rsidR="00BA1A2E" w:rsidRPr="006E42B9">
        <w:rPr>
          <w:sz w:val="22"/>
          <w:szCs w:val="22"/>
        </w:rPr>
        <w:t>c</w:t>
      </w:r>
      <w:r w:rsidRPr="006E42B9">
        <w:rPr>
          <w:sz w:val="22"/>
          <w:szCs w:val="22"/>
        </w:rPr>
        <w:t xml:space="preserve">onsider </w:t>
      </w:r>
      <w:r w:rsidR="00833545" w:rsidRPr="006E42B9">
        <w:rPr>
          <w:sz w:val="22"/>
          <w:szCs w:val="22"/>
        </w:rPr>
        <w:t xml:space="preserve">asking NHBC for help under their resolution service or I may </w:t>
      </w:r>
      <w:r w:rsidRPr="006E42B9">
        <w:rPr>
          <w:sz w:val="22"/>
          <w:szCs w:val="22"/>
        </w:rPr>
        <w:t xml:space="preserve">pursue my dispute </w:t>
      </w:r>
      <w:r w:rsidR="00833545" w:rsidRPr="006E42B9">
        <w:rPr>
          <w:sz w:val="22"/>
          <w:szCs w:val="22"/>
        </w:rPr>
        <w:t>another way.</w:t>
      </w:r>
    </w:p>
    <w:p w14:paraId="12CFFC3F" w14:textId="500CC5DE" w:rsidR="00331E10" w:rsidRPr="006E42B9" w:rsidRDefault="00331E10" w:rsidP="006E42B9">
      <w:pPr>
        <w:widowControl w:val="0"/>
        <w:rPr>
          <w:rFonts w:cs="Arial"/>
          <w:sz w:val="22"/>
          <w:szCs w:val="22"/>
        </w:rPr>
      </w:pPr>
    </w:p>
    <w:p w14:paraId="41BD7578" w14:textId="3A972885" w:rsidR="00DE25DE" w:rsidRPr="006E42B9" w:rsidRDefault="00DE25DE" w:rsidP="006E42B9">
      <w:pPr>
        <w:widowControl w:val="0"/>
        <w:rPr>
          <w:rFonts w:cs="Arial"/>
          <w:sz w:val="22"/>
          <w:szCs w:val="22"/>
        </w:rPr>
      </w:pPr>
      <w:r w:rsidRPr="006E42B9">
        <w:rPr>
          <w:rFonts w:cs="Arial"/>
          <w:sz w:val="22"/>
          <w:szCs w:val="22"/>
        </w:rPr>
        <w:t xml:space="preserve">I </w:t>
      </w:r>
      <w:r w:rsidR="00713AAC" w:rsidRPr="006E42B9">
        <w:rPr>
          <w:sz w:val="22"/>
          <w:szCs w:val="22"/>
        </w:rPr>
        <w:t>look forward to receiving your final written response.</w:t>
      </w:r>
    </w:p>
    <w:p w14:paraId="499C2885" w14:textId="77777777" w:rsidR="00DE25DE" w:rsidRPr="006E42B9" w:rsidRDefault="00DE25DE" w:rsidP="006E42B9">
      <w:pPr>
        <w:widowControl w:val="0"/>
        <w:rPr>
          <w:rFonts w:cs="Arial"/>
          <w:sz w:val="22"/>
          <w:szCs w:val="22"/>
        </w:rPr>
      </w:pPr>
    </w:p>
    <w:p w14:paraId="031E00B7" w14:textId="6666FC7E" w:rsidR="007F5183" w:rsidRPr="006E42B9" w:rsidRDefault="007F5183" w:rsidP="006E42B9">
      <w:pPr>
        <w:widowControl w:val="0"/>
        <w:rPr>
          <w:rFonts w:cs="Arial"/>
          <w:sz w:val="22"/>
          <w:szCs w:val="22"/>
        </w:rPr>
      </w:pPr>
      <w:r w:rsidRPr="006E42B9">
        <w:rPr>
          <w:rFonts w:cs="Arial"/>
          <w:sz w:val="22"/>
          <w:szCs w:val="22"/>
        </w:rPr>
        <w:t>Yours faithfully</w:t>
      </w:r>
    </w:p>
    <w:p w14:paraId="310E0F40" w14:textId="1B7BB296" w:rsidR="007F5183" w:rsidRPr="006E42B9" w:rsidRDefault="007F5183" w:rsidP="006E42B9">
      <w:pPr>
        <w:widowControl w:val="0"/>
        <w:rPr>
          <w:rFonts w:cs="Arial"/>
          <w:sz w:val="22"/>
          <w:szCs w:val="22"/>
        </w:rPr>
      </w:pPr>
    </w:p>
    <w:p w14:paraId="24398876" w14:textId="77777777" w:rsidR="00DE25DE" w:rsidRPr="006E42B9" w:rsidRDefault="00DE25DE" w:rsidP="006E42B9">
      <w:pPr>
        <w:widowControl w:val="0"/>
        <w:rPr>
          <w:rFonts w:cs="Arial"/>
          <w:sz w:val="22"/>
          <w:szCs w:val="22"/>
        </w:rPr>
      </w:pPr>
    </w:p>
    <w:p w14:paraId="02431B03" w14:textId="38DC982F" w:rsidR="007F5183" w:rsidRPr="006E42B9" w:rsidRDefault="00DE25DE" w:rsidP="006E42B9">
      <w:pPr>
        <w:widowControl w:val="0"/>
        <w:rPr>
          <w:rFonts w:cs="Arial"/>
          <w:sz w:val="22"/>
          <w:szCs w:val="22"/>
        </w:rPr>
      </w:pPr>
      <w:r w:rsidRPr="006E42B9">
        <w:rPr>
          <w:rFonts w:cs="Arial"/>
          <w:sz w:val="22"/>
          <w:szCs w:val="22"/>
        </w:rPr>
        <w:t>[</w:t>
      </w:r>
      <w:r w:rsidRPr="006E42B9">
        <w:rPr>
          <w:rFonts w:cs="Arial"/>
          <w:color w:val="C0504D" w:themeColor="accent2"/>
          <w:sz w:val="22"/>
          <w:szCs w:val="22"/>
        </w:rPr>
        <w:t>enter your name here</w:t>
      </w:r>
      <w:r w:rsidRPr="006E42B9">
        <w:rPr>
          <w:rFonts w:cs="Arial"/>
          <w:sz w:val="22"/>
          <w:szCs w:val="22"/>
        </w:rPr>
        <w:t>]</w:t>
      </w:r>
    </w:p>
    <w:sectPr w:rsidR="007F5183" w:rsidRPr="006E42B9" w:rsidSect="00DE25DE">
      <w:headerReference w:type="default" r:id="rId13"/>
      <w:headerReference w:type="first" r:id="rId14"/>
      <w:pgSz w:w="11907" w:h="16840" w:code="9"/>
      <w:pgMar w:top="1701" w:right="1021" w:bottom="1418" w:left="102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0BE7" w14:textId="77777777" w:rsidR="00EC41BE" w:rsidRDefault="00EC41BE">
      <w:r>
        <w:separator/>
      </w:r>
    </w:p>
  </w:endnote>
  <w:endnote w:type="continuationSeparator" w:id="0">
    <w:p w14:paraId="3763B293" w14:textId="77777777" w:rsidR="00EC41BE" w:rsidRDefault="00EC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9BA5" w14:textId="77777777" w:rsidR="00EC41BE" w:rsidRDefault="00EC41BE">
      <w:r>
        <w:separator/>
      </w:r>
    </w:p>
  </w:footnote>
  <w:footnote w:type="continuationSeparator" w:id="0">
    <w:p w14:paraId="76DE08A6" w14:textId="77777777" w:rsidR="00EC41BE" w:rsidRDefault="00EC4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1583" w14:textId="77777777" w:rsidR="00C54EA6" w:rsidRPr="00A93337" w:rsidRDefault="00C54EA6" w:rsidP="003D28CE">
    <w:pPr>
      <w:jc w:val="right"/>
      <w:rPr>
        <w:sz w:val="22"/>
        <w:szCs w:val="22"/>
      </w:rPr>
    </w:pPr>
  </w:p>
  <w:p w14:paraId="7BE00426" w14:textId="77777777" w:rsidR="00C54EA6" w:rsidRPr="00A93337" w:rsidRDefault="00C54EA6" w:rsidP="003D28CE">
    <w:pPr>
      <w:jc w:val="right"/>
      <w:rPr>
        <w:sz w:val="22"/>
        <w:szCs w:val="22"/>
      </w:rPr>
    </w:pPr>
  </w:p>
  <w:p w14:paraId="5C0C2388" w14:textId="77777777" w:rsidR="00C54EA6" w:rsidRPr="00A93337" w:rsidRDefault="00C54EA6" w:rsidP="003D28CE">
    <w:pPr>
      <w:jc w:val="right"/>
      <w:rPr>
        <w:sz w:val="22"/>
        <w:szCs w:val="22"/>
      </w:rPr>
    </w:pPr>
  </w:p>
  <w:p w14:paraId="58BC10D1" w14:textId="77777777" w:rsidR="00C54EA6" w:rsidRPr="00A93337" w:rsidRDefault="00C54EA6" w:rsidP="003D28CE">
    <w:pPr>
      <w:jc w:val="right"/>
      <w:rPr>
        <w:sz w:val="22"/>
        <w:szCs w:val="22"/>
      </w:rPr>
    </w:pPr>
  </w:p>
  <w:p w14:paraId="41DDF7CB" w14:textId="77777777" w:rsidR="00C54EA6" w:rsidRPr="00A93337" w:rsidRDefault="00C54EA6" w:rsidP="003D28CE">
    <w:pPr>
      <w:jc w:val="right"/>
      <w:rPr>
        <w:rFonts w:cs="Arial"/>
        <w:sz w:val="22"/>
        <w:szCs w:val="22"/>
      </w:rPr>
    </w:pPr>
    <w:r w:rsidRPr="00A93337">
      <w:rPr>
        <w:rFonts w:cs="Arial"/>
        <w:sz w:val="22"/>
        <w:szCs w:val="22"/>
      </w:rPr>
      <w:t xml:space="preserve">Page </w:t>
    </w:r>
    <w:r w:rsidR="00FB2B5F" w:rsidRPr="007F4330">
      <w:rPr>
        <w:rFonts w:cs="Arial"/>
        <w:sz w:val="22"/>
        <w:szCs w:val="22"/>
      </w:rPr>
      <w:fldChar w:fldCharType="begin"/>
    </w:r>
    <w:r w:rsidRPr="007F4330">
      <w:rPr>
        <w:rFonts w:cs="Arial"/>
        <w:sz w:val="22"/>
        <w:szCs w:val="22"/>
      </w:rPr>
      <w:instrText xml:space="preserve"> PAGE   \* MERGEFORMAT </w:instrText>
    </w:r>
    <w:r w:rsidR="00FB2B5F" w:rsidRPr="007F4330">
      <w:rPr>
        <w:rFonts w:cs="Arial"/>
        <w:sz w:val="22"/>
        <w:szCs w:val="22"/>
      </w:rPr>
      <w:fldChar w:fldCharType="separate"/>
    </w:r>
    <w:r w:rsidR="004B20F1">
      <w:rPr>
        <w:rFonts w:cs="Arial"/>
        <w:noProof/>
        <w:sz w:val="22"/>
        <w:szCs w:val="22"/>
      </w:rPr>
      <w:t>2</w:t>
    </w:r>
    <w:r w:rsidR="00FB2B5F" w:rsidRPr="007F4330">
      <w:rPr>
        <w:rFonts w:cs="Arial"/>
        <w:sz w:val="22"/>
        <w:szCs w:val="22"/>
      </w:rPr>
      <w:fldChar w:fldCharType="end"/>
    </w:r>
  </w:p>
  <w:p w14:paraId="7B7806BA" w14:textId="77777777" w:rsidR="00C54EA6" w:rsidRPr="00A93337" w:rsidRDefault="00C54EA6" w:rsidP="003D28CE">
    <w:pPr>
      <w:jc w:val="righ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ABAF" w14:textId="77777777" w:rsidR="00C54EA6" w:rsidRPr="00836463" w:rsidRDefault="00C54EA6" w:rsidP="00C54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19CC"/>
    <w:multiLevelType w:val="hybridMultilevel"/>
    <w:tmpl w:val="D69A56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2137A"/>
    <w:multiLevelType w:val="hybridMultilevel"/>
    <w:tmpl w:val="C0CCEE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6A58CB"/>
    <w:multiLevelType w:val="hybridMultilevel"/>
    <w:tmpl w:val="791EF1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623DA"/>
    <w:multiLevelType w:val="hybridMultilevel"/>
    <w:tmpl w:val="3CA044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141B2"/>
    <w:multiLevelType w:val="hybridMultilevel"/>
    <w:tmpl w:val="F3FA8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E0DDF"/>
    <w:multiLevelType w:val="multilevel"/>
    <w:tmpl w:val="B61C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B046A1"/>
    <w:multiLevelType w:val="hybridMultilevel"/>
    <w:tmpl w:val="3322162A"/>
    <w:lvl w:ilvl="0" w:tplc="6C1282B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C660FA"/>
    <w:multiLevelType w:val="hybridMultilevel"/>
    <w:tmpl w:val="621C6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9706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3513016">
    <w:abstractNumId w:val="6"/>
  </w:num>
  <w:num w:numId="3" w16cid:durableId="524370219">
    <w:abstractNumId w:val="4"/>
  </w:num>
  <w:num w:numId="4" w16cid:durableId="1068260994">
    <w:abstractNumId w:val="7"/>
  </w:num>
  <w:num w:numId="5" w16cid:durableId="2022731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261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26927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3438434">
    <w:abstractNumId w:val="0"/>
  </w:num>
  <w:num w:numId="9" w16cid:durableId="11732439">
    <w:abstractNumId w:val="1"/>
  </w:num>
  <w:num w:numId="10" w16cid:durableId="1295792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001" w:val="21D_LIMIT_DT"/>
    <w:docVar w:name="V002" w:val="ARB_ADDRESS"/>
    <w:docVar w:name="V003" w:val="ARB_NAME"/>
    <w:docVar w:name="V004" w:val="ARB_NAME_FULL"/>
    <w:docVar w:name="V005" w:val="AR_HOME_NAME"/>
    <w:docVar w:name="V006" w:val="AR_RESPONDENT"/>
    <w:docVar w:name="V007" w:val="BUILDER_ADDR"/>
    <w:docVar w:name="V008" w:val="BUILDER_NAME"/>
    <w:docVar w:name="V009" w:val="BUILD_REG_NO"/>
    <w:docVar w:name="V010" w:val="CAUSE_CODES"/>
    <w:docVar w:name="V011" w:val="CF_SENT_DATE"/>
    <w:docVar w:name="V012" w:val="CI_ADDRESS"/>
    <w:docVar w:name="V013" w:val="CI_ADDRESS_LI"/>
    <w:docVar w:name="V014" w:val="CI_NAME"/>
    <w:docVar w:name="V015" w:val="CI_PHONE_NO"/>
    <w:docVar w:name="V016" w:val="CI_TITLE_SURN"/>
    <w:docVar w:name="V017" w:val="CLAIMANT"/>
    <w:docVar w:name="V018" w:val="CLAIMANT_TYPE"/>
    <w:docVar w:name="V019" w:val="CLAIM_REF"/>
    <w:docVar w:name="V020" w:val="CLMNT_ADDRESS"/>
    <w:docVar w:name="V021" w:val="CLMNT_DPHONE"/>
    <w:docVar w:name="V022" w:val="CLMNT_FAX"/>
    <w:docVar w:name="V023" w:val="CLMNT_HPHONE"/>
    <w:docVar w:name="V024" w:val="CLMNT_MPHONE"/>
    <w:docVar w:name="V025" w:val="COMP_NAME"/>
    <w:docVar w:name="V026" w:val="CONC_REP_DATE"/>
    <w:docVar w:name="V027" w:val="CONTACT_DATE"/>
    <w:docVar w:name="V028" w:val="DAMAGE_DESC"/>
    <w:docVar w:name="V029" w:val="DWELL_TYPE"/>
    <w:docVar w:name="V030" w:val="INS_POL_NO"/>
    <w:docVar w:name="V031" w:val="INT_PARTIES"/>
    <w:docVar w:name="V032" w:val="INV_DATE"/>
    <w:docVar w:name="V033" w:val="INV_DATE_TIME"/>
    <w:docVar w:name="V034" w:val="ISSUE_INIT"/>
    <w:docVar w:name="V035" w:val="LETTER_DATE"/>
    <w:docVar w:name="V036" w:val="LETT_DATE_28"/>
    <w:docVar w:name="V037" w:val="LETT_DATE_38"/>
    <w:docVar w:name="V038" w:val="LOC_CONT_ADD"/>
    <w:docVar w:name="V039" w:val="M/S_PIP_CUR"/>
    <w:docVar w:name="V040" w:val="M/S_PIP_INC"/>
    <w:docVar w:name="V041" w:val="M/S_PIP_INIT"/>
    <w:docVar w:name="V042" w:val="MORT_AC_NO"/>
    <w:docVar w:name="V043" w:val="MORT_LEND"/>
    <w:docVar w:name="V044" w:val="NM/S_PIP_CUR"/>
    <w:docVar w:name="V045" w:val="OTHER_INS"/>
    <w:docVar w:name="V046" w:val="OUR_REF"/>
    <w:docVar w:name="V047" w:val="PARENT_COMP"/>
    <w:docVar w:name="V048" w:val="PAR_B_REG_NO"/>
    <w:docVar w:name="V049" w:val="POLICY_DATE"/>
    <w:docVar w:name="V050" w:val="POLICY_NO"/>
    <w:docVar w:name="V051" w:val="PROP_ADDLINE"/>
    <w:docVar w:name="V052" w:val="PROP_ADDRESS"/>
    <w:docVar w:name="V053" w:val="RETENTION_VAL"/>
    <w:docVar w:name="V054" w:val="RWC_ADD"/>
    <w:docVar w:name="V055" w:val="RWC_ADD_LINE"/>
    <w:docVar w:name="V056" w:val="RWC_NAME"/>
    <w:docVar w:name="V057" w:val="RWC_PHONE_NO"/>
    <w:docVar w:name="V058" w:val="SENDER_NAME"/>
    <w:docVar w:name="V059" w:val="SENDER_ROLE"/>
    <w:docVar w:name="V060" w:val="SOW_NET_VAL"/>
    <w:docVar w:name="V061" w:val="SYS_DATE"/>
    <w:docVar w:name="V062" w:val="S_TEND_P_NET"/>
    <w:docVar w:name="V063" w:val="S_TEND_P_TOT"/>
    <w:docVar w:name="V064" w:val="S_TEND_P_VAT"/>
    <w:docVar w:name="V065" w:val="TENDERER"/>
    <w:docVar w:name="V066" w:val="TEND_CL_DATE"/>
    <w:docVar w:name="V067" w:val="TIC_COST"/>
    <w:docVar w:name="V068" w:val="TIC_COST_+100"/>
    <w:docVar w:name="V069" w:val="TITLE_SURNAME"/>
    <w:docVar w:name="V070" w:val="TOT_REP_COSTS"/>
    <w:docVar w:name="V071" w:val="TRER_ADD"/>
    <w:docVar w:name="V072" w:val="TRER_PHONE_NO"/>
    <w:docVar w:name="V073" w:val="TRER_SUCCESS"/>
    <w:docVar w:name="V074" w:val="TRER_SUC_ADR"/>
    <w:docVar w:name="V075" w:val="TRER_SUC_P"/>
    <w:docVar w:name="V076" w:val="TRER_UNSUCC"/>
    <w:docVar w:name="V077" w:val="TRER_UNS_ADR"/>
    <w:docVar w:name="V078" w:val="VAT_TERM_CON"/>
    <w:docVar w:name="V079" w:val="WORKS_ORD_VAL"/>
    <w:docVar w:name="V080" w:val="YOUR_REF"/>
    <w:docVar w:name="V081" w:val="TITLE_SURNAME"/>
    <w:docVar w:name="V082" w:val="TOT_REP_COSTS"/>
    <w:docVar w:name="V083" w:val="TRER_ADD"/>
    <w:docVar w:name="V084" w:val="TRER_PHONE_NO"/>
    <w:docVar w:name="V085" w:val="TRER_SUCCESS"/>
    <w:docVar w:name="V086" w:val="TRER_SUC_ADR"/>
    <w:docVar w:name="V087" w:val="TRER_SUC_P"/>
    <w:docVar w:name="V088" w:val="TRER_UNSUCC"/>
    <w:docVar w:name="V089" w:val="TRER_UNS_ADR"/>
    <w:docVar w:name="V090" w:val="VAT_SCHEDULE"/>
    <w:docVar w:name="V091" w:val="VAT_TENDER"/>
    <w:docVar w:name="V092" w:val="VAT_TERM_CON"/>
    <w:docVar w:name="V093" w:val="WORKS_ORD_VAL"/>
    <w:docVar w:name="V094" w:val="YOUR_REF"/>
  </w:docVars>
  <w:rsids>
    <w:rsidRoot w:val="00190842"/>
    <w:rsid w:val="0001157A"/>
    <w:rsid w:val="00011BA6"/>
    <w:rsid w:val="000318EF"/>
    <w:rsid w:val="00055DBB"/>
    <w:rsid w:val="00073DC4"/>
    <w:rsid w:val="0007511B"/>
    <w:rsid w:val="000805C1"/>
    <w:rsid w:val="00086984"/>
    <w:rsid w:val="000914F6"/>
    <w:rsid w:val="000E260E"/>
    <w:rsid w:val="000F4744"/>
    <w:rsid w:val="00101C33"/>
    <w:rsid w:val="00111912"/>
    <w:rsid w:val="0011459B"/>
    <w:rsid w:val="00121BD3"/>
    <w:rsid w:val="0012484F"/>
    <w:rsid w:val="00135E1E"/>
    <w:rsid w:val="00142882"/>
    <w:rsid w:val="0014665B"/>
    <w:rsid w:val="00153635"/>
    <w:rsid w:val="00190842"/>
    <w:rsid w:val="001D6D7C"/>
    <w:rsid w:val="001E775E"/>
    <w:rsid w:val="001F5F57"/>
    <w:rsid w:val="001F6DA4"/>
    <w:rsid w:val="00202E3A"/>
    <w:rsid w:val="00202E62"/>
    <w:rsid w:val="00206934"/>
    <w:rsid w:val="0021117B"/>
    <w:rsid w:val="00212D3A"/>
    <w:rsid w:val="00231CDE"/>
    <w:rsid w:val="00237452"/>
    <w:rsid w:val="00256DFC"/>
    <w:rsid w:val="00265D35"/>
    <w:rsid w:val="00291DD8"/>
    <w:rsid w:val="00295949"/>
    <w:rsid w:val="00296CB7"/>
    <w:rsid w:val="002A127A"/>
    <w:rsid w:val="002A23EB"/>
    <w:rsid w:val="002C0825"/>
    <w:rsid w:val="002C0F13"/>
    <w:rsid w:val="002C1BD5"/>
    <w:rsid w:val="002C5CA3"/>
    <w:rsid w:val="002C6094"/>
    <w:rsid w:val="002D1C48"/>
    <w:rsid w:val="002F7457"/>
    <w:rsid w:val="0030301B"/>
    <w:rsid w:val="00314F0F"/>
    <w:rsid w:val="0031750D"/>
    <w:rsid w:val="00331E10"/>
    <w:rsid w:val="0034789E"/>
    <w:rsid w:val="0035349A"/>
    <w:rsid w:val="00354B12"/>
    <w:rsid w:val="003576A3"/>
    <w:rsid w:val="0036039D"/>
    <w:rsid w:val="0036385F"/>
    <w:rsid w:val="00364EA7"/>
    <w:rsid w:val="0037013B"/>
    <w:rsid w:val="003864AA"/>
    <w:rsid w:val="003A1264"/>
    <w:rsid w:val="003A4AE6"/>
    <w:rsid w:val="003A5EE4"/>
    <w:rsid w:val="003B3DF0"/>
    <w:rsid w:val="003D1B7F"/>
    <w:rsid w:val="003D28CE"/>
    <w:rsid w:val="0040583A"/>
    <w:rsid w:val="00436E7B"/>
    <w:rsid w:val="00441455"/>
    <w:rsid w:val="00447884"/>
    <w:rsid w:val="00450ED4"/>
    <w:rsid w:val="004542A0"/>
    <w:rsid w:val="00476A0B"/>
    <w:rsid w:val="00477DFE"/>
    <w:rsid w:val="00484965"/>
    <w:rsid w:val="004877D9"/>
    <w:rsid w:val="004941DC"/>
    <w:rsid w:val="004B03B2"/>
    <w:rsid w:val="004B20F1"/>
    <w:rsid w:val="004C5323"/>
    <w:rsid w:val="004C6455"/>
    <w:rsid w:val="004C7051"/>
    <w:rsid w:val="004E5D4A"/>
    <w:rsid w:val="004F4F6B"/>
    <w:rsid w:val="004F5860"/>
    <w:rsid w:val="00504DEF"/>
    <w:rsid w:val="0050797A"/>
    <w:rsid w:val="00533E8B"/>
    <w:rsid w:val="005639E6"/>
    <w:rsid w:val="00570C47"/>
    <w:rsid w:val="00577B55"/>
    <w:rsid w:val="00594771"/>
    <w:rsid w:val="005A021E"/>
    <w:rsid w:val="005C7EBE"/>
    <w:rsid w:val="005D3A72"/>
    <w:rsid w:val="005F06B2"/>
    <w:rsid w:val="005F6297"/>
    <w:rsid w:val="006109BA"/>
    <w:rsid w:val="00617631"/>
    <w:rsid w:val="00632308"/>
    <w:rsid w:val="00634275"/>
    <w:rsid w:val="00650000"/>
    <w:rsid w:val="006677DD"/>
    <w:rsid w:val="00680E39"/>
    <w:rsid w:val="006A75C7"/>
    <w:rsid w:val="006B3239"/>
    <w:rsid w:val="006B50C1"/>
    <w:rsid w:val="006B6E37"/>
    <w:rsid w:val="006C5835"/>
    <w:rsid w:val="006D6D34"/>
    <w:rsid w:val="006E3558"/>
    <w:rsid w:val="006E42B9"/>
    <w:rsid w:val="006E70BE"/>
    <w:rsid w:val="006F3BCC"/>
    <w:rsid w:val="00701E1C"/>
    <w:rsid w:val="007047CB"/>
    <w:rsid w:val="00713AAC"/>
    <w:rsid w:val="00786E71"/>
    <w:rsid w:val="007A59D8"/>
    <w:rsid w:val="007A7626"/>
    <w:rsid w:val="007C30D2"/>
    <w:rsid w:val="007D3160"/>
    <w:rsid w:val="007D516F"/>
    <w:rsid w:val="007E1D7A"/>
    <w:rsid w:val="007E234B"/>
    <w:rsid w:val="007F5183"/>
    <w:rsid w:val="007F5F17"/>
    <w:rsid w:val="008038EE"/>
    <w:rsid w:val="00833545"/>
    <w:rsid w:val="008352DC"/>
    <w:rsid w:val="008363AB"/>
    <w:rsid w:val="00841C25"/>
    <w:rsid w:val="00885E37"/>
    <w:rsid w:val="0088772B"/>
    <w:rsid w:val="008968B6"/>
    <w:rsid w:val="008A0925"/>
    <w:rsid w:val="008A64BE"/>
    <w:rsid w:val="008B16F2"/>
    <w:rsid w:val="008C115F"/>
    <w:rsid w:val="008D6BE0"/>
    <w:rsid w:val="008D6E20"/>
    <w:rsid w:val="008F2E05"/>
    <w:rsid w:val="008F4B3D"/>
    <w:rsid w:val="00901993"/>
    <w:rsid w:val="00901B68"/>
    <w:rsid w:val="00916FF8"/>
    <w:rsid w:val="0093656F"/>
    <w:rsid w:val="00936AF5"/>
    <w:rsid w:val="00956521"/>
    <w:rsid w:val="00980C59"/>
    <w:rsid w:val="00996FF7"/>
    <w:rsid w:val="009C3A83"/>
    <w:rsid w:val="009E7643"/>
    <w:rsid w:val="009F1DAC"/>
    <w:rsid w:val="009F2683"/>
    <w:rsid w:val="00A325AC"/>
    <w:rsid w:val="00A361A1"/>
    <w:rsid w:val="00A429D9"/>
    <w:rsid w:val="00A431B4"/>
    <w:rsid w:val="00A43C3D"/>
    <w:rsid w:val="00A607EE"/>
    <w:rsid w:val="00A8481C"/>
    <w:rsid w:val="00AA0FB0"/>
    <w:rsid w:val="00AA666E"/>
    <w:rsid w:val="00AB72CC"/>
    <w:rsid w:val="00AC58F1"/>
    <w:rsid w:val="00AC7F12"/>
    <w:rsid w:val="00AD5536"/>
    <w:rsid w:val="00AE40AC"/>
    <w:rsid w:val="00B354E7"/>
    <w:rsid w:val="00B533D1"/>
    <w:rsid w:val="00B640A9"/>
    <w:rsid w:val="00B74A26"/>
    <w:rsid w:val="00B767E7"/>
    <w:rsid w:val="00B83628"/>
    <w:rsid w:val="00B8384E"/>
    <w:rsid w:val="00B919C2"/>
    <w:rsid w:val="00BA1A2E"/>
    <w:rsid w:val="00BC67DC"/>
    <w:rsid w:val="00BC7DA6"/>
    <w:rsid w:val="00BD11CF"/>
    <w:rsid w:val="00BF2E0B"/>
    <w:rsid w:val="00BF74F5"/>
    <w:rsid w:val="00C05C95"/>
    <w:rsid w:val="00C137AA"/>
    <w:rsid w:val="00C14A3F"/>
    <w:rsid w:val="00C204BE"/>
    <w:rsid w:val="00C404F6"/>
    <w:rsid w:val="00C47120"/>
    <w:rsid w:val="00C54EA6"/>
    <w:rsid w:val="00C56545"/>
    <w:rsid w:val="00C65693"/>
    <w:rsid w:val="00C77CA7"/>
    <w:rsid w:val="00C91CAF"/>
    <w:rsid w:val="00CA19FA"/>
    <w:rsid w:val="00CD7E42"/>
    <w:rsid w:val="00D0292A"/>
    <w:rsid w:val="00D11372"/>
    <w:rsid w:val="00D2293E"/>
    <w:rsid w:val="00D22983"/>
    <w:rsid w:val="00D476A5"/>
    <w:rsid w:val="00D620BE"/>
    <w:rsid w:val="00D67729"/>
    <w:rsid w:val="00D7714B"/>
    <w:rsid w:val="00D81084"/>
    <w:rsid w:val="00D92B10"/>
    <w:rsid w:val="00DD0ED0"/>
    <w:rsid w:val="00DD37B5"/>
    <w:rsid w:val="00DE25DE"/>
    <w:rsid w:val="00DE501E"/>
    <w:rsid w:val="00DF6302"/>
    <w:rsid w:val="00E0058F"/>
    <w:rsid w:val="00E104DB"/>
    <w:rsid w:val="00E2275A"/>
    <w:rsid w:val="00E33DD5"/>
    <w:rsid w:val="00E43BA2"/>
    <w:rsid w:val="00E51D47"/>
    <w:rsid w:val="00E61A82"/>
    <w:rsid w:val="00E86115"/>
    <w:rsid w:val="00E9272B"/>
    <w:rsid w:val="00E93091"/>
    <w:rsid w:val="00E97B80"/>
    <w:rsid w:val="00EA34BC"/>
    <w:rsid w:val="00EB7AEE"/>
    <w:rsid w:val="00EC41BE"/>
    <w:rsid w:val="00ED0FD6"/>
    <w:rsid w:val="00ED2FF2"/>
    <w:rsid w:val="00ED3FD5"/>
    <w:rsid w:val="00EE4ED7"/>
    <w:rsid w:val="00EF7A27"/>
    <w:rsid w:val="00F41256"/>
    <w:rsid w:val="00F52FF8"/>
    <w:rsid w:val="00F56FDC"/>
    <w:rsid w:val="00FB2B5F"/>
    <w:rsid w:val="00FC2E24"/>
    <w:rsid w:val="00FC623E"/>
    <w:rsid w:val="00FE5D04"/>
    <w:rsid w:val="00FF29E0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EFBE77A"/>
  <w15:docId w15:val="{C52874DA-07AA-49FC-A036-0B633852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34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01157A"/>
    <w:pPr>
      <w:keepNext/>
      <w:tabs>
        <w:tab w:val="left" w:pos="567"/>
      </w:tabs>
      <w:jc w:val="both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01157A"/>
    <w:pPr>
      <w:keepNext/>
      <w:tabs>
        <w:tab w:val="left" w:pos="7200"/>
      </w:tabs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23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E234B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sid w:val="007E234B"/>
  </w:style>
  <w:style w:type="paragraph" w:styleId="BalloonText">
    <w:name w:val="Balloon Text"/>
    <w:basedOn w:val="Normal"/>
    <w:link w:val="BalloonTextChar"/>
    <w:uiPriority w:val="99"/>
    <w:semiHidden/>
    <w:unhideWhenUsed/>
    <w:rsid w:val="00B83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384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39E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C1BD5"/>
    <w:rPr>
      <w:rFonts w:ascii="Arial" w:hAnsi="Arial"/>
      <w:sz w:val="24"/>
    </w:rPr>
  </w:style>
  <w:style w:type="character" w:customStyle="1" w:styleId="Heading1Char">
    <w:name w:val="Heading 1 Char"/>
    <w:link w:val="Heading1"/>
    <w:rsid w:val="0001157A"/>
    <w:rPr>
      <w:rFonts w:ascii="Arial" w:hAnsi="Arial"/>
      <w:sz w:val="24"/>
    </w:rPr>
  </w:style>
  <w:style w:type="character" w:customStyle="1" w:styleId="Heading2Char">
    <w:name w:val="Heading 2 Char"/>
    <w:link w:val="Heading2"/>
    <w:rsid w:val="0001157A"/>
    <w:rPr>
      <w:rFonts w:ascii="Arial" w:hAnsi="Arial"/>
      <w:sz w:val="24"/>
      <w:u w:val="single"/>
    </w:rPr>
  </w:style>
  <w:style w:type="paragraph" w:styleId="ListParagraph">
    <w:name w:val="List Paragraph"/>
    <w:basedOn w:val="Normal"/>
    <w:uiPriority w:val="34"/>
    <w:qFormat/>
    <w:rsid w:val="002D1C48"/>
    <w:pPr>
      <w:ind w:left="720"/>
      <w:contextualSpacing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D3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HBCLIVE\CTF\LETTERS\Ctf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c7152c-130f-412d-98fa-e2913f2809dd">4AC2NAYFM35R-15-909144</_dlc_DocId>
    <_dlc_DocIdUrl xmlns="6ac7152c-130f-412d-98fa-e2913f2809dd">
      <Url>http://svr-8kbpv1/_layouts/DocIdRedir.aspx?ID=4AC2NAYFM35R-15-909144</Url>
      <Description>4AC2NAYFM35R-15-909144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9D431F90DA945AEDE28E5BF7797B9" ma:contentTypeVersion="0" ma:contentTypeDescription="Create a new document." ma:contentTypeScope="" ma:versionID="eaa5d9785b604c333d260f7d6cb77578">
  <xsd:schema xmlns:xsd="http://www.w3.org/2001/XMLSchema" xmlns:xs="http://www.w3.org/2001/XMLSchema" xmlns:p="http://schemas.microsoft.com/office/2006/metadata/properties" xmlns:ns2="6ac7152c-130f-412d-98fa-e2913f2809dd" targetNamespace="http://schemas.microsoft.com/office/2006/metadata/properties" ma:root="true" ma:fieldsID="22b09ca24f6aa1888eda88fb4773a5a1" ns2:_="">
    <xsd:import namespace="6ac7152c-130f-412d-98fa-e2913f2809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152c-130f-412d-98fa-e2913f2809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BE80137-06A7-46CD-8292-F79C103DEC07}">
  <ds:schemaRefs>
    <ds:schemaRef ds:uri="http://schemas.microsoft.com/office/2006/metadata/properties"/>
    <ds:schemaRef ds:uri="6ac7152c-130f-412d-98fa-e2913f2809dd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FE430F9-0870-4365-B40B-2286E25C0DE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C9C72F-E2DB-4E34-AEC1-A46C04F9D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152c-130f-412d-98fa-e2913f280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C6FC6C-0E71-4C3D-9F7B-2210E35987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146217-B3C2-49D4-A688-580CBE8664E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B1BF872-90C2-4F4E-8C52-6B26B9112CA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Ctf.dot</Template>
  <TotalTime>121</TotalTime>
  <Pages>1</Pages>
  <Words>218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NHBC</Company>
  <LinksUpToDate>false</LinksUpToDate>
  <CharactersWithSpaces>1316</CharactersWithSpaces>
  <SharedDoc>false</SharedDoc>
  <HLinks>
    <vt:vector size="12" baseType="variant">
      <vt:variant>
        <vt:i4>5832735</vt:i4>
      </vt:variant>
      <vt:variant>
        <vt:i4>3</vt:i4>
      </vt:variant>
      <vt:variant>
        <vt:i4>0</vt:i4>
      </vt:variant>
      <vt:variant>
        <vt:i4>5</vt:i4>
      </vt:variant>
      <vt:variant>
        <vt:lpwstr>http://www.nhbc.co.uk/bes</vt:lpwstr>
      </vt:variant>
      <vt:variant>
        <vt:lpwstr/>
      </vt:variant>
      <vt:variant>
        <vt:i4>2293850</vt:i4>
      </vt:variant>
      <vt:variant>
        <vt:i4>0</vt:i4>
      </vt:variant>
      <vt:variant>
        <vt:i4>0</vt:i4>
      </vt:variant>
      <vt:variant>
        <vt:i4>5</vt:i4>
      </vt:variant>
      <vt:variant>
        <vt:lpwstr>mailto:claimssystems@nhbc.co.uk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</dc:title>
  <dc:subject/>
  <dc:creator>Preferred Customer</dc:creator>
  <cp:keywords/>
  <dc:description/>
  <cp:lastModifiedBy>Aisha Smith</cp:lastModifiedBy>
  <cp:revision>9</cp:revision>
  <cp:lastPrinted>2015-10-21T15:44:00Z</cp:lastPrinted>
  <dcterms:created xsi:type="dcterms:W3CDTF">2023-01-04T12:06:00Z</dcterms:created>
  <dcterms:modified xsi:type="dcterms:W3CDTF">2025-07-01T13:58:00Z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4AC2NAYFM35R-31-30989</vt:lpwstr>
  </property>
  <property fmtid="{D5CDD505-2E9C-101B-9397-08002B2CF9AE}" pid="3" name="_dlc_DocIdItemGuid">
    <vt:lpwstr>4127f828-ac5a-45a8-bdbe-0ccd062d3e08</vt:lpwstr>
  </property>
  <property fmtid="{D5CDD505-2E9C-101B-9397-08002B2CF9AE}" pid="4" name="_dlc_DocIdUrl">
    <vt:lpwstr>http://svr-8kbpv1/_layouts/DocIdRedir.aspx?ID=4AC2NAYFM35R-31-30989, 4AC2NAYFM35R-31-30989</vt:lpwstr>
  </property>
  <property fmtid="{D5CDD505-2E9C-101B-9397-08002B2CF9AE}" pid="5" name="ContentTypeId">
    <vt:lpwstr>0x010100A049D431F90DA945AEDE28E5BF7797B9</vt:lpwstr>
  </property>
</Properties>
</file>